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17" w:rsidRPr="00826617" w:rsidRDefault="00826617" w:rsidP="00331A1F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22E07" wp14:editId="2B922E08">
            <wp:simplePos x="0" y="0"/>
            <wp:positionH relativeFrom="character">
              <wp:posOffset>-434366</wp:posOffset>
            </wp:positionH>
            <wp:positionV relativeFrom="line">
              <wp:posOffset>-797357</wp:posOffset>
            </wp:positionV>
            <wp:extent cx="779896" cy="797357"/>
            <wp:effectExtent l="0" t="0" r="0" b="3175"/>
            <wp:wrapNone/>
            <wp:docPr id="545" name="Picture 545" descr="EucomLOGObest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5" descr="EucomLOGObest cop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896" cy="797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A1F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826617">
        <w:rPr>
          <w:rFonts w:ascii="Times New Roman" w:hAnsi="Times New Roman" w:cs="Times New Roman"/>
        </w:rPr>
        <w:t xml:space="preserve">(U) </w:t>
      </w:r>
      <w:r w:rsidR="00361A0E">
        <w:rPr>
          <w:rFonts w:ascii="Times New Roman" w:hAnsi="Times New Roman" w:cs="Times New Roman"/>
          <w:b/>
        </w:rPr>
        <w:t>DECISION</w:t>
      </w:r>
      <w:r w:rsidRPr="00826617">
        <w:rPr>
          <w:rFonts w:ascii="Times New Roman" w:hAnsi="Times New Roman" w:cs="Times New Roman"/>
          <w:b/>
        </w:rPr>
        <w:t xml:space="preserve"> – [Title] </w:t>
      </w:r>
      <w:r w:rsidRPr="00826617">
        <w:rPr>
          <w:rFonts w:ascii="Times New Roman" w:hAnsi="Times New Roman" w:cs="Times New Roman"/>
        </w:rPr>
        <w:t xml:space="preserve"> 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 w:rsidRPr="00826617">
        <w:rPr>
          <w:rFonts w:ascii="Times New Roman" w:hAnsi="Times New Roman" w:cs="Times New Roman"/>
        </w:rPr>
        <w:t xml:space="preserve">(U) </w:t>
      </w:r>
      <w:r w:rsidRPr="00826617">
        <w:rPr>
          <w:rFonts w:ascii="Times New Roman" w:hAnsi="Times New Roman" w:cs="Times New Roman"/>
          <w:b/>
        </w:rPr>
        <w:t>PURPOSE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 [Inform / Update / Respond to </w:t>
      </w:r>
      <w:proofErr w:type="gramStart"/>
      <w:r>
        <w:rPr>
          <w:rFonts w:ascii="Times New Roman" w:hAnsi="Times New Roman" w:cs="Times New Roman"/>
        </w:rPr>
        <w:t>RFI .</w:t>
      </w:r>
      <w:proofErr w:type="gramEnd"/>
      <w:r>
        <w:rPr>
          <w:rFonts w:ascii="Times New Roman" w:hAnsi="Times New Roman" w:cs="Times New Roman"/>
        </w:rPr>
        <w:t xml:space="preserve">…] Keep short and to the point. 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  <w:b/>
        </w:rPr>
      </w:pPr>
    </w:p>
    <w:p w:rsidR="00826617" w:rsidRPr="00826617" w:rsidRDefault="00826617" w:rsidP="00826617">
      <w:pPr>
        <w:spacing w:after="0" w:line="240" w:lineRule="auto"/>
        <w:rPr>
          <w:rFonts w:ascii="Times New Roman" w:hAnsi="Times New Roman" w:cs="Times New Roman"/>
          <w:b/>
        </w:rPr>
      </w:pPr>
      <w:r w:rsidRPr="00826617">
        <w:rPr>
          <w:rFonts w:ascii="Times New Roman" w:hAnsi="Times New Roman" w:cs="Times New Roman"/>
          <w:b/>
        </w:rPr>
        <w:t>DISCUSSION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proofErr w:type="gramStart"/>
      <w:r>
        <w:rPr>
          <w:rFonts w:ascii="Times New Roman" w:hAnsi="Times New Roman" w:cs="Times New Roman"/>
        </w:rPr>
        <w:t>(U) Short introduction bullet and them</w:t>
      </w:r>
      <w:proofErr w:type="gramEnd"/>
      <w:r>
        <w:rPr>
          <w:rFonts w:ascii="Times New Roman" w:hAnsi="Times New Roman" w:cs="Times New Roman"/>
        </w:rPr>
        <w:t xml:space="preserve"> jump right in.  No BLUF.  This one pager is the BLUF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(U) Limit to one-page.  </w:t>
      </w:r>
      <w:r w:rsidRPr="00826617">
        <w:rPr>
          <w:rFonts w:ascii="Times New Roman" w:hAnsi="Times New Roman" w:cs="Times New Roman"/>
          <w:u w:val="single"/>
        </w:rPr>
        <w:t>If additional information is necessary, attach a background paper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(U) Provide short, concise points in bullet form (not paragraphs).  Bullets may have internal punctuation but do not require closing punctuation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 (U) Bullets:  Key points are noted with one dash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 (U) Sub-bullets: Supporting points are noted with a double dash and nested (Tab).  If bullets get lengthy and extend beyond one line, then wrap as shown in this example  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--- (U) Sub sub-bullets: (double Tab)</w:t>
      </w:r>
    </w:p>
    <w:p w:rsidR="00B32E6A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32E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(U)</w:t>
      </w:r>
      <w:r w:rsidR="00B32E6A">
        <w:rPr>
          <w:rFonts w:ascii="Times New Roman" w:hAnsi="Times New Roman" w:cs="Times New Roman"/>
        </w:rPr>
        <w:t xml:space="preserve"> Include what success looks like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32E6A">
        <w:rPr>
          <w:rFonts w:ascii="Times New Roman" w:hAnsi="Times New Roman" w:cs="Times New Roman"/>
        </w:rPr>
        <w:t xml:space="preserve">    -- (U) Provide best military advice without emotion or prejudice</w:t>
      </w: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-- (U) Include any opposing views from the same level as the decision authority you wrote this for</w:t>
      </w:r>
    </w:p>
    <w:p w:rsidR="00826617" w:rsidRDefault="00826617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B32E6A" w:rsidRDefault="00361A0E" w:rsidP="0082661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DECISION STATEMENT</w:t>
      </w: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(U) </w:t>
      </w:r>
      <w:r w:rsidR="00361A0E">
        <w:rPr>
          <w:rFonts w:ascii="Times New Roman" w:hAnsi="Times New Roman" w:cs="Times New Roman"/>
        </w:rPr>
        <w:t>One or 2 sentence to clearly state what the leader is deciding on.</w:t>
      </w:r>
      <w:r>
        <w:rPr>
          <w:rFonts w:ascii="Times New Roman" w:hAnsi="Times New Roman" w:cs="Times New Roman"/>
        </w:rPr>
        <w:t xml:space="preserve"> </w:t>
      </w:r>
    </w:p>
    <w:p w:rsidR="00361A0E" w:rsidRDefault="00361A0E" w:rsidP="00826617">
      <w:pPr>
        <w:spacing w:after="0" w:line="240" w:lineRule="auto"/>
        <w:rPr>
          <w:rFonts w:ascii="Times New Roman" w:hAnsi="Times New Roman" w:cs="Times New Roman"/>
        </w:rPr>
      </w:pPr>
    </w:p>
    <w:p w:rsidR="00361A0E" w:rsidRDefault="00361A0E" w:rsidP="00361A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61A0E">
        <w:rPr>
          <w:rFonts w:ascii="Times New Roman" w:hAnsi="Times New Roman" w:cs="Times New Roman"/>
        </w:rPr>
        <w:t>Concur</w:t>
      </w:r>
    </w:p>
    <w:p w:rsidR="00361A0E" w:rsidRDefault="00361A0E" w:rsidP="00361A0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61A0E" w:rsidRDefault="00361A0E" w:rsidP="00361A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Concur with comment:</w:t>
      </w:r>
    </w:p>
    <w:p w:rsidR="00361A0E" w:rsidRDefault="00361A0E" w:rsidP="00361A0E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1A0E" w:rsidRDefault="00361A0E" w:rsidP="00361A0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361A0E" w:rsidRDefault="00361A0E" w:rsidP="00361A0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Non-concur</w:t>
      </w:r>
    </w:p>
    <w:p w:rsidR="00361A0E" w:rsidRPr="00361A0E" w:rsidRDefault="00361A0E" w:rsidP="00361A0E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Default="00B32E6A" w:rsidP="00826617">
      <w:pPr>
        <w:spacing w:after="0" w:line="240" w:lineRule="auto"/>
        <w:rPr>
          <w:rFonts w:ascii="Times New Roman" w:hAnsi="Times New Roman" w:cs="Times New Roman"/>
        </w:rPr>
      </w:pPr>
    </w:p>
    <w:p w:rsidR="00B32E6A" w:rsidRPr="00B32E6A" w:rsidRDefault="00331A1F" w:rsidP="00826617">
      <w:pPr>
        <w:spacing w:after="0" w:line="240" w:lineRule="auto"/>
        <w:rPr>
          <w:rFonts w:ascii="Times New Roman" w:hAnsi="Times New Roman" w:cs="Times New Roman"/>
        </w:rPr>
      </w:pPr>
      <w:r w:rsidRPr="00B32E6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922E09" wp14:editId="2B922E0A">
                <wp:simplePos x="0" y="0"/>
                <wp:positionH relativeFrom="margin">
                  <wp:posOffset>3242462</wp:posOffset>
                </wp:positionH>
                <wp:positionV relativeFrom="paragraph">
                  <wp:posOffset>9423</wp:posOffset>
                </wp:positionV>
                <wp:extent cx="3418205" cy="1404620"/>
                <wp:effectExtent l="19050" t="19050" r="29845" b="304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>Formatting</w:t>
                            </w:r>
                          </w:p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>- Margins: Top 1.0”, Left/Right 0.75”, Bottom 0.7”</w:t>
                            </w:r>
                          </w:p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 xml:space="preserve">- Font: Times New Roman; Size: 11 </w:t>
                            </w:r>
                            <w:proofErr w:type="spellStart"/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>pt</w:t>
                            </w:r>
                            <w:proofErr w:type="spellEnd"/>
                          </w:p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>- Single spaced. One blank line between sections as shown</w:t>
                            </w:r>
                          </w:p>
                          <w:p w:rsidR="00B32E6A" w:rsidRPr="00D216CE" w:rsidRDefault="00B32E6A" w:rsidP="00B32E6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 xml:space="preserve">- </w:t>
                            </w:r>
                            <w:r w:rsidRPr="002A636E">
                              <w:rPr>
                                <w:rFonts w:ascii="Times New Roman" w:hAnsi="Times New Roman" w:cs="Times New Roman"/>
                                <w:b/>
                              </w:rPr>
                              <w:t>BOLD</w:t>
                            </w:r>
                            <w:r w:rsidRPr="00D216CE">
                              <w:rPr>
                                <w:rFonts w:ascii="Times New Roman" w:hAnsi="Times New Roman" w:cs="Times New Roman"/>
                              </w:rPr>
                              <w:t xml:space="preserve"> as shown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922E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.3pt;margin-top:.75pt;width:269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" strokeweight="4.5pt">
                <v:textbox style="mso-fit-shape-to-text:t">
                  <w:txbxContent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>Formatting</w:t>
                      </w:r>
                    </w:p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>- Margins: Top 1.0”, Left/Right 0.75”, Bottom 0.7”</w:t>
                      </w:r>
                    </w:p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 xml:space="preserve">- Font: Times New Roman; Size: 11 </w:t>
                      </w:r>
                      <w:proofErr w:type="spellStart"/>
                      <w:r w:rsidRPr="00D216CE">
                        <w:rPr>
                          <w:rFonts w:ascii="Times New Roman" w:hAnsi="Times New Roman" w:cs="Times New Roman"/>
                        </w:rPr>
                        <w:t>pt</w:t>
                      </w:r>
                      <w:proofErr w:type="spellEnd"/>
                    </w:p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>- Single spaced. One blank line between sections as shown</w:t>
                      </w:r>
                    </w:p>
                    <w:p w:rsidR="00B32E6A" w:rsidRPr="00D216CE" w:rsidRDefault="00B32E6A" w:rsidP="00B32E6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D216CE">
                        <w:rPr>
                          <w:rFonts w:ascii="Times New Roman" w:hAnsi="Times New Roman" w:cs="Times New Roman"/>
                        </w:rPr>
                        <w:t xml:space="preserve">- </w:t>
                      </w:r>
                      <w:r w:rsidRPr="002A636E">
                        <w:rPr>
                          <w:rFonts w:ascii="Times New Roman" w:hAnsi="Times New Roman" w:cs="Times New Roman"/>
                          <w:b/>
                        </w:rPr>
                        <w:t>BOLD</w:t>
                      </w:r>
                      <w:r w:rsidRPr="00D216CE">
                        <w:rPr>
                          <w:rFonts w:ascii="Times New Roman" w:hAnsi="Times New Roman" w:cs="Times New Roman"/>
                        </w:rPr>
                        <w:t xml:space="preserve"> as shown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E6A">
        <w:rPr>
          <w:rFonts w:ascii="Times New Roman" w:hAnsi="Times New Roman" w:cs="Times New Roman"/>
        </w:rPr>
        <w:t xml:space="preserve">  </w:t>
      </w:r>
    </w:p>
    <w:p w:rsidR="00A50AEA" w:rsidRDefault="00A50AEA" w:rsidP="00826617">
      <w:pPr>
        <w:ind w:firstLine="720"/>
        <w:rPr>
          <w:rFonts w:ascii="Times New Roman" w:hAnsi="Times New Roman" w:cs="Times New Roman"/>
        </w:rPr>
      </w:pPr>
    </w:p>
    <w:p w:rsidR="002A636E" w:rsidRDefault="002A636E" w:rsidP="002A636E">
      <w:pPr>
        <w:rPr>
          <w:rFonts w:ascii="Times New Roman" w:hAnsi="Times New Roman" w:cs="Times New Roman"/>
        </w:rPr>
      </w:pPr>
    </w:p>
    <w:p w:rsidR="002A636E" w:rsidRDefault="002A636E" w:rsidP="002A636E">
      <w:pPr>
        <w:rPr>
          <w:rFonts w:ascii="Times New Roman" w:hAnsi="Times New Roman" w:cs="Times New Roman"/>
        </w:rPr>
      </w:pPr>
    </w:p>
    <w:p w:rsidR="00610B58" w:rsidRDefault="002A636E" w:rsidP="002A636E">
      <w:pPr>
        <w:tabs>
          <w:tab w:val="left" w:pos="662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32E6A" w:rsidRPr="00610B58" w:rsidRDefault="00610B58" w:rsidP="00610B58">
      <w:pPr>
        <w:tabs>
          <w:tab w:val="left" w:pos="267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B32E6A" w:rsidRPr="00610B58" w:rsidSect="00331A1F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440" w:right="1080" w:bottom="1008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B9" w:rsidRDefault="00FB17B9" w:rsidP="00826617">
      <w:pPr>
        <w:spacing w:after="0" w:line="240" w:lineRule="auto"/>
      </w:pPr>
      <w:r>
        <w:separator/>
      </w:r>
    </w:p>
  </w:endnote>
  <w:endnote w:type="continuationSeparator" w:id="0">
    <w:p w:rsidR="00FB17B9" w:rsidRDefault="00FB17B9" w:rsidP="0082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6CE" w:rsidRPr="00D216CE" w:rsidRDefault="00D216CE" w:rsidP="00436BE7">
    <w:pPr>
      <w:pStyle w:val="Footer"/>
      <w:jc w:val="center"/>
      <w:rPr>
        <w:rFonts w:ascii="Times New Roman" w:hAnsi="Times New Roman" w:cs="Times New Roman"/>
      </w:rPr>
    </w:pPr>
    <w:r w:rsidRPr="00D216CE">
      <w:rPr>
        <w:rFonts w:ascii="Times New Roman" w:hAnsi="Times New Roman" w:cs="Times New Roman"/>
      </w:rPr>
      <w:fldChar w:fldCharType="begin"/>
    </w:r>
    <w:r w:rsidRPr="00D216CE">
      <w:rPr>
        <w:rFonts w:ascii="Times New Roman" w:hAnsi="Times New Roman" w:cs="Times New Roman"/>
      </w:rPr>
      <w:instrText xml:space="preserve"> PAGE   \* MERGEFORMAT </w:instrText>
    </w:r>
    <w:r w:rsidRPr="00D216CE">
      <w:rPr>
        <w:rFonts w:ascii="Times New Roman" w:hAnsi="Times New Roman" w:cs="Times New Roman"/>
      </w:rPr>
      <w:fldChar w:fldCharType="separate"/>
    </w:r>
    <w:r w:rsidR="00361A0E">
      <w:rPr>
        <w:rFonts w:ascii="Times New Roman" w:hAnsi="Times New Roman" w:cs="Times New Roman"/>
        <w:noProof/>
      </w:rPr>
      <w:t>1</w:t>
    </w:r>
    <w:r w:rsidRPr="00D216CE">
      <w:rPr>
        <w:rFonts w:ascii="Times New Roman" w:hAnsi="Times New Roman" w:cs="Times New Roman"/>
        <w:noProof/>
      </w:rPr>
      <w:fldChar w:fldCharType="end"/>
    </w:r>
    <w:r w:rsidRPr="00D216CE">
      <w:rPr>
        <w:rFonts w:ascii="Times New Roman" w:hAnsi="Times New Roman" w:cs="Times New Roman"/>
        <w:noProof/>
      </w:rPr>
      <w:t xml:space="preserve"> (Rev. XX)</w:t>
    </w:r>
  </w:p>
  <w:p w:rsidR="00D216CE" w:rsidRPr="00331A1F" w:rsidRDefault="00D216CE" w:rsidP="00D216CE">
    <w:pPr>
      <w:pStyle w:val="Footer"/>
      <w:rPr>
        <w:rFonts w:ascii="Arial" w:hAnsi="Arial" w:cs="Arial"/>
        <w:b/>
        <w:color w:val="C00000"/>
        <w:sz w:val="24"/>
      </w:rPr>
    </w:pPr>
    <w:r>
      <w:rPr>
        <w:b/>
        <w:color w:val="FF0000"/>
      </w:rPr>
      <w:t xml:space="preserve"> </w:t>
    </w:r>
    <w:r>
      <w:rPr>
        <w:b/>
        <w:color w:val="FF0000"/>
      </w:rPr>
      <w:tab/>
      <w:t xml:space="preserve">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B9" w:rsidRDefault="00FB17B9" w:rsidP="00826617">
      <w:pPr>
        <w:spacing w:after="0" w:line="240" w:lineRule="auto"/>
      </w:pPr>
      <w:r>
        <w:separator/>
      </w:r>
    </w:p>
  </w:footnote>
  <w:footnote w:type="continuationSeparator" w:id="0">
    <w:p w:rsidR="00FB17B9" w:rsidRDefault="00FB17B9" w:rsidP="00826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58" w:rsidRDefault="00FB17B9">
    <w:pPr>
      <w:pStyle w:val="Header"/>
    </w:pPr>
    <w:r>
      <w:rPr>
        <w:noProof/>
      </w:rPr>
      <w:pict w14:anchorId="2B922E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00219" o:spid="_x0000_s2050" type="#_x0000_t136" style="position:absolute;margin-left:0;margin-top:0;width:668.6pt;height:41.75pt;rotation:315;z-index:-251651072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SAVE TO DESKTOP BEFORE EDITING!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617" w:rsidRPr="00331A1F" w:rsidRDefault="00FB17B9" w:rsidP="00826617">
    <w:pPr>
      <w:pStyle w:val="Header"/>
      <w:jc w:val="center"/>
      <w:rPr>
        <w:rFonts w:ascii="Arial" w:hAnsi="Arial" w:cs="Arial"/>
        <w:b/>
        <w:color w:val="FF0000"/>
      </w:rPr>
    </w:pPr>
    <w:r>
      <w:rPr>
        <w:rFonts w:ascii="Arial" w:hAnsi="Arial" w:cs="Arial"/>
        <w:noProof/>
        <w:sz w:val="24"/>
      </w:rPr>
      <w:pict w14:anchorId="2B922E1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00220" o:spid="_x0000_s2051" type="#_x0000_t136" style="position:absolute;left:0;text-align:left;margin-left:0;margin-top:0;width:675.05pt;height:41.75pt;rotation:315;z-index:-251649024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SAVE TO DESKTOP BEFORE EDITING! "/>
          <w10:wrap anchorx="margin" anchory="margin"/>
        </v:shape>
      </w:pict>
    </w:r>
  </w:p>
  <w:p w:rsidR="00826617" w:rsidRPr="00826617" w:rsidRDefault="00826617" w:rsidP="00826617">
    <w:pPr>
      <w:pStyle w:val="Header"/>
      <w:rPr>
        <w:rFonts w:ascii="Times New Roman" w:hAnsi="Times New Roman" w:cs="Times New Roman"/>
        <w:b/>
      </w:rPr>
    </w:pPr>
    <w:r w:rsidRPr="00826617">
      <w:rPr>
        <w:rFonts w:ascii="Times New Roman" w:hAnsi="Times New Roman" w:cs="Times New Roman"/>
        <w:b/>
        <w:color w:val="FF0000"/>
      </w:rPr>
      <w:t xml:space="preserve">           </w:t>
    </w:r>
    <w:r>
      <w:rPr>
        <w:rFonts w:ascii="Times New Roman" w:hAnsi="Times New Roman" w:cs="Times New Roman"/>
        <w:b/>
        <w:color w:val="FF0000"/>
      </w:rPr>
      <w:t xml:space="preserve">  </w:t>
    </w:r>
    <w:r w:rsidRPr="00826617">
      <w:rPr>
        <w:rFonts w:ascii="Times New Roman" w:hAnsi="Times New Roman" w:cs="Times New Roman"/>
        <w:b/>
      </w:rPr>
      <w:t>Headquarters</w:t>
    </w:r>
  </w:p>
  <w:p w:rsidR="00826617" w:rsidRPr="00826617" w:rsidRDefault="00826617" w:rsidP="00826617">
    <w:pPr>
      <w:pStyle w:val="Header"/>
      <w:rPr>
        <w:rFonts w:ascii="Times New Roman" w:hAnsi="Times New Roman" w:cs="Times New Roman"/>
        <w:b/>
      </w:rPr>
    </w:pPr>
    <w:r w:rsidRPr="00826617">
      <w:rPr>
        <w:rFonts w:ascii="Times New Roman" w:hAnsi="Times New Roman" w:cs="Times New Roman"/>
        <w:b/>
      </w:rPr>
      <w:t xml:space="preserve">           </w:t>
    </w:r>
    <w:r>
      <w:rPr>
        <w:rFonts w:ascii="Times New Roman" w:hAnsi="Times New Roman" w:cs="Times New Roman"/>
        <w:b/>
      </w:rPr>
      <w:t xml:space="preserve">  </w:t>
    </w:r>
    <w:r w:rsidRPr="00826617">
      <w:rPr>
        <w:rFonts w:ascii="Times New Roman" w:hAnsi="Times New Roman" w:cs="Times New Roman"/>
        <w:b/>
      </w:rPr>
      <w:t>U.S</w:t>
    </w:r>
    <w:r>
      <w:rPr>
        <w:rFonts w:ascii="Times New Roman" w:hAnsi="Times New Roman" w:cs="Times New Roman"/>
        <w:b/>
      </w:rPr>
      <w:t>. European Command                                                                                          DD MMM YY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B58" w:rsidRDefault="00FB17B9">
    <w:pPr>
      <w:pStyle w:val="Header"/>
    </w:pPr>
    <w:r>
      <w:rPr>
        <w:noProof/>
      </w:rPr>
      <w:pict w14:anchorId="2B922E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5600218" o:spid="_x0000_s2049" type="#_x0000_t136" style="position:absolute;margin-left:0;margin-top:0;width:668.6pt;height:41.75pt;rotation:315;z-index:-251653120;mso-position-horizontal:center;mso-position-horizontal-relative:margin;mso-position-vertical:center;mso-position-vertical-relative:margin" o:allowincell="f" fillcolor="#c00000" stroked="f">
          <v:textpath style="font-family:&quot;Times New Roman&quot;;font-size:1pt" string="SAVE TO DESKTOP BEFORE EDITING!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ED1889"/>
    <w:multiLevelType w:val="hybridMultilevel"/>
    <w:tmpl w:val="E826B20C"/>
    <w:lvl w:ilvl="0" w:tplc="F5849354">
      <w:start w:val="5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17"/>
    <w:rsid w:val="0012083C"/>
    <w:rsid w:val="0013569B"/>
    <w:rsid w:val="002A636E"/>
    <w:rsid w:val="00331A1F"/>
    <w:rsid w:val="00361A0E"/>
    <w:rsid w:val="00436BE7"/>
    <w:rsid w:val="00545D1D"/>
    <w:rsid w:val="00610B58"/>
    <w:rsid w:val="00745D6D"/>
    <w:rsid w:val="0081613B"/>
    <w:rsid w:val="00826617"/>
    <w:rsid w:val="00A50AEA"/>
    <w:rsid w:val="00B32E6A"/>
    <w:rsid w:val="00B4504A"/>
    <w:rsid w:val="00D216CE"/>
    <w:rsid w:val="00FA054B"/>
    <w:rsid w:val="00FB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B922DE9"/>
  <w15:chartTrackingRefBased/>
  <w15:docId w15:val="{E1F5052C-455A-4835-960D-50908BB8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6617"/>
  </w:style>
  <w:style w:type="paragraph" w:styleId="Footer">
    <w:name w:val="footer"/>
    <w:basedOn w:val="Normal"/>
    <w:link w:val="FooterChar"/>
    <w:uiPriority w:val="99"/>
    <w:unhideWhenUsed/>
    <w:rsid w:val="00826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6617"/>
  </w:style>
  <w:style w:type="paragraph" w:styleId="ListParagraph">
    <w:name w:val="List Paragraph"/>
    <w:basedOn w:val="Normal"/>
    <w:uiPriority w:val="34"/>
    <w:qFormat/>
    <w:rsid w:val="00826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FF82C7AA3A042B60AB9CE8F96D372" ma:contentTypeVersion="0" ma:contentTypeDescription="Create a new document." ma:contentTypeScope="" ma:versionID="1be681240408c5bc04d55b8b358368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515039-9296-42FA-9F88-3DCD591AD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296DBD-989F-42DF-BF83-CDD45720E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346CF-8071-433A-8B5D-E9F1651B2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49CAE6BD</Template>
  <TotalTime>7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Defense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Albright Melissa P</dc:creator>
  <cp:keywords/>
  <dc:description/>
  <cp:lastModifiedBy>Barada, Eric W Maj USAF (US)</cp:lastModifiedBy>
  <cp:revision>3</cp:revision>
  <dcterms:created xsi:type="dcterms:W3CDTF">2020-09-14T14:28:00Z</dcterms:created>
  <dcterms:modified xsi:type="dcterms:W3CDTF">2020-09-14T14:33:00Z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0x010100D26FF82C7AA3A042B60AB9CE8F96D372</vt:lpwstr>
  </property>
</Properties>
</file>