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16" w:rsidRPr="00AC33CA" w:rsidRDefault="003B25AC" w:rsidP="003B25AC">
      <w:pPr>
        <w:bidi/>
        <w:jc w:val="center"/>
        <w:rPr>
          <w:rFonts w:ascii="Gisha" w:hAnsi="Gisha" w:cs="Gisha"/>
          <w:lang w:bidi="he-IL"/>
        </w:rPr>
      </w:pPr>
      <w:r>
        <w:rPr>
          <w:rFonts w:ascii="Gisha" w:hAnsi="Gisha" w:cs="Gisha"/>
          <w:sz w:val="32"/>
          <w:szCs w:val="32"/>
          <w:rtl/>
          <w:lang w:eastAsia="he" w:bidi="he-IL"/>
        </w:rPr>
        <w:br/>
      </w:r>
      <w:r w:rsidR="004159AB" w:rsidRPr="009D278D">
        <w:rPr>
          <w:rFonts w:ascii="Gisha" w:hAnsi="Gisha" w:cs="Gisha" w:hint="cs"/>
          <w:sz w:val="32"/>
          <w:szCs w:val="32"/>
          <w:rtl/>
          <w:lang w:eastAsia="he" w:bidi="he-IL"/>
        </w:rPr>
        <w:t xml:space="preserve">נושא: </w:t>
      </w:r>
      <w:r w:rsidRPr="003B25AC">
        <w:rPr>
          <w:rFonts w:ascii="Gisha" w:hAnsi="Gisha" w:cs="Gisha"/>
          <w:b/>
          <w:bCs/>
          <w:sz w:val="32"/>
          <w:szCs w:val="32"/>
          <w:rtl/>
          <w:lang w:eastAsia="he" w:bidi="he-IL"/>
        </w:rPr>
        <w:t>דרישות</w:t>
      </w:r>
      <w:r>
        <w:rPr>
          <w:rFonts w:ascii="Gisha" w:hAnsi="Gisha" w:cs="Gisha"/>
          <w:b/>
          <w:bCs/>
          <w:sz w:val="32"/>
          <w:szCs w:val="32"/>
          <w:rtl/>
          <w:lang w:eastAsia="he" w:bidi="he-IL"/>
        </w:rPr>
        <w:t xml:space="preserve"> תקשוב לסימולציית מב''ל (קברנט)</w:t>
      </w:r>
      <w:r w:rsidR="004159AB">
        <w:rPr>
          <w:rFonts w:ascii="Gisha" w:hAnsi="Gisha" w:cs="Gisha"/>
          <w:rtl/>
          <w:lang w:bidi="he-IL"/>
        </w:rPr>
        <w:br/>
      </w:r>
      <w:r w:rsidR="009D278D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9D278D" w:rsidRPr="009D278D">
        <w:rPr>
          <w:rFonts w:ascii="Gisha" w:hAnsi="Gisha" w:cs="Gisha" w:hint="cs"/>
          <w:sz w:val="20"/>
          <w:szCs w:val="20"/>
          <w:u w:val="single"/>
          <w:rtl/>
          <w:lang w:bidi="he-IL"/>
        </w:rPr>
        <w:t>תאריך שינוי אחרון:</w:t>
      </w:r>
      <w:r w:rsidR="009D278D" w:rsidRPr="009D278D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>
        <w:rPr>
          <w:rFonts w:ascii="Gisha" w:hAnsi="Gisha" w:cs="Gisha"/>
          <w:sz w:val="20"/>
          <w:szCs w:val="20"/>
          <w:lang w:bidi="he-IL"/>
        </w:rPr>
        <w:t>14/02/2018</w:t>
      </w:r>
      <w:r w:rsidR="009D278D" w:rsidRPr="009D278D">
        <w:rPr>
          <w:rFonts w:ascii="Gisha" w:hAnsi="Gisha" w:cs="Gisha"/>
          <w:sz w:val="20"/>
          <w:szCs w:val="20"/>
          <w:lang w:bidi="he-IL"/>
        </w:rPr>
        <w:t xml:space="preserve">, </w:t>
      </w:r>
      <w:r>
        <w:rPr>
          <w:rFonts w:ascii="Gisha" w:hAnsi="Gisha" w:cs="Gisha"/>
          <w:sz w:val="20"/>
          <w:szCs w:val="20"/>
          <w:lang w:bidi="he-IL"/>
        </w:rPr>
        <w:t>18:57</w:t>
      </w:r>
      <w:r w:rsidR="00C27015" w:rsidRPr="00291516">
        <w:rPr>
          <w:rFonts w:ascii="Gisha" w:hAnsi="Gisha" w:cs="Gisha"/>
          <w:rtl/>
          <w:lang w:bidi="he-IL"/>
        </w:rPr>
        <w:br/>
      </w:r>
      <w:r>
        <w:rPr>
          <w:rFonts w:ascii="Gisha" w:hAnsi="Gisha" w:cs="Gisha"/>
          <w:rtl/>
          <w:lang w:bidi="he-IL"/>
        </w:rPr>
        <w:br/>
      </w:r>
    </w:p>
    <w:p w:rsidR="003B25AC" w:rsidRDefault="003B25AC" w:rsidP="003B25AC">
      <w:pPr>
        <w:pStyle w:val="aff7"/>
        <w:numPr>
          <w:ilvl w:val="0"/>
          <w:numId w:val="23"/>
        </w:numPr>
        <w:bidi/>
        <w:rPr>
          <w:rFonts w:ascii="Gisha" w:hAnsi="Gisha" w:cs="Gisha"/>
        </w:rPr>
      </w:pPr>
      <w:r w:rsidRPr="003B25AC">
        <w:rPr>
          <w:rFonts w:ascii="Gisha" w:hAnsi="Gisha" w:cs="Gisha"/>
          <w:u w:val="single"/>
          <w:rtl/>
          <w:lang w:bidi="he-IL"/>
        </w:rPr>
        <w:t>לפחות</w:t>
      </w:r>
      <w:r w:rsidRPr="003B25AC">
        <w:rPr>
          <w:rFonts w:ascii="Gisha" w:hAnsi="Gisha" w:cs="Gisha"/>
          <w:rtl/>
          <w:lang w:bidi="he-IL"/>
        </w:rPr>
        <w:t xml:space="preserve"> </w:t>
      </w:r>
      <w:r w:rsidRPr="003B25AC">
        <w:rPr>
          <w:rFonts w:ascii="Gisha" w:hAnsi="Gisha" w:cs="Gisha"/>
          <w:b/>
          <w:bCs/>
          <w:rtl/>
          <w:lang w:bidi="he-IL"/>
        </w:rPr>
        <w:t xml:space="preserve">4 מתגי </w:t>
      </w:r>
      <w:r w:rsidRPr="003B25AC">
        <w:rPr>
          <w:rFonts w:ascii="Gisha" w:hAnsi="Gisha" w:cs="Gisha"/>
          <w:b/>
          <w:bCs/>
        </w:rPr>
        <w:t>Switch</w:t>
      </w:r>
      <w:r w:rsidRPr="003B25AC">
        <w:rPr>
          <w:rFonts w:ascii="Gisha" w:hAnsi="Gisha" w:cs="Gisha"/>
          <w:b/>
          <w:bCs/>
          <w:rtl/>
          <w:lang w:bidi="he-IL"/>
        </w:rPr>
        <w:t xml:space="preserve"> (מפצלי רשת)</w:t>
      </w:r>
      <w:r w:rsidRPr="003B25AC">
        <w:rPr>
          <w:rFonts w:ascii="Gisha" w:hAnsi="Gisha" w:cs="Gisha"/>
          <w:rtl/>
          <w:lang w:bidi="he-IL"/>
        </w:rPr>
        <w:t xml:space="preserve">, </w:t>
      </w:r>
      <w:r>
        <w:rPr>
          <w:rFonts w:ascii="Gisha" w:hAnsi="Gisha" w:cs="Gisha" w:hint="cs"/>
          <w:rtl/>
          <w:lang w:bidi="he-IL"/>
        </w:rPr>
        <w:t xml:space="preserve">שעברו איפוס והם לא מנוהלים (אחרת הפורטים לא יעבדו, שימושם הוא לפיצול נקודות הרשת בלבד), </w:t>
      </w:r>
      <w:r>
        <w:rPr>
          <w:rFonts w:ascii="Gisha" w:hAnsi="Gisha" w:cs="Gisha"/>
          <w:b/>
          <w:bCs/>
          <w:rtl/>
          <w:lang w:bidi="he-IL"/>
        </w:rPr>
        <w:t xml:space="preserve">לפחות 8 פורטים בכל </w:t>
      </w:r>
      <w:r w:rsidR="00307378">
        <w:rPr>
          <w:rFonts w:ascii="Gisha" w:hAnsi="Gisha" w:cs="Gisha" w:hint="cs"/>
          <w:b/>
          <w:bCs/>
          <w:rtl/>
          <w:lang w:bidi="he-IL"/>
        </w:rPr>
        <w:t>סו</w:t>
      </w:r>
      <w:bookmarkStart w:id="0" w:name="_GoBack"/>
      <w:bookmarkEnd w:id="0"/>
      <w:r w:rsidR="00307378">
        <w:rPr>
          <w:rFonts w:ascii="Gisha" w:hAnsi="Gisha" w:cs="Gisha" w:hint="cs"/>
          <w:b/>
          <w:bCs/>
          <w:rtl/>
          <w:lang w:bidi="he-IL"/>
        </w:rPr>
        <w:t>ויץ</w:t>
      </w:r>
      <w:r w:rsidR="00307378">
        <w:rPr>
          <w:rFonts w:ascii="Gisha" w:hAnsi="Gisha" w:cs="Gisha"/>
          <w:b/>
          <w:bCs/>
          <w:rtl/>
          <w:lang w:bidi="he-IL"/>
        </w:rPr>
        <w:t>'</w:t>
      </w:r>
      <w:r>
        <w:rPr>
          <w:rFonts w:ascii="Gisha" w:hAnsi="Gisha" w:cs="Gisha" w:hint="cs"/>
          <w:rtl/>
          <w:lang w:bidi="he-IL"/>
        </w:rPr>
        <w:t>.</w:t>
      </w:r>
      <w:r>
        <w:rPr>
          <w:rFonts w:ascii="Gisha" w:hAnsi="Gisha" w:cs="Gisha"/>
          <w:rtl/>
          <w:lang w:bidi="he-IL"/>
        </w:rPr>
        <w:br/>
      </w:r>
      <w:r w:rsidRPr="003B25AC">
        <w:rPr>
          <w:rFonts w:ascii="Gisha" w:hAnsi="Gisha" w:cs="Gisha"/>
          <w:b/>
          <w:bCs/>
          <w:rtl/>
          <w:lang w:bidi="he-IL"/>
        </w:rPr>
        <w:t>•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 w:hint="cs"/>
          <w:b/>
          <w:bCs/>
          <w:u w:val="single"/>
          <w:rtl/>
          <w:lang w:bidi="he-IL"/>
        </w:rPr>
        <w:t>צורך:</w:t>
      </w:r>
      <w:r w:rsidRPr="00983670"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/>
          <w:rtl/>
          <w:lang w:bidi="he-IL"/>
        </w:rPr>
        <w:t xml:space="preserve">אפשרות </w:t>
      </w:r>
      <w:r>
        <w:rPr>
          <w:rFonts w:ascii="Gisha" w:hAnsi="Gisha" w:cs="Gisha" w:hint="cs"/>
          <w:rtl/>
          <w:lang w:bidi="he-IL"/>
        </w:rPr>
        <w:t>לחיבור באופן קווי</w:t>
      </w:r>
      <w:r w:rsidRPr="003B25AC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לכפ</w:t>
      </w:r>
      <w:r>
        <w:rPr>
          <w:rFonts w:ascii="Gisha" w:hAnsi="Gisha" w:cs="Gisha"/>
          <w:rtl/>
          <w:lang w:bidi="he-IL"/>
        </w:rPr>
        <w:t>"ג</w:t>
      </w:r>
      <w:r>
        <w:rPr>
          <w:rFonts w:ascii="Gisha" w:hAnsi="Gisha" w:cs="Gisha" w:hint="cs"/>
          <w:rtl/>
          <w:lang w:bidi="he-IL"/>
        </w:rPr>
        <w:t xml:space="preserve"> </w:t>
      </w:r>
      <w:r w:rsidRPr="003B25AC">
        <w:rPr>
          <w:rFonts w:ascii="Gisha" w:hAnsi="Gisha" w:cs="Gisha"/>
          <w:rtl/>
          <w:lang w:bidi="he-IL"/>
        </w:rPr>
        <w:t>מעל 7 עמדות</w:t>
      </w:r>
      <w:r>
        <w:rPr>
          <w:rFonts w:ascii="Gisha" w:hAnsi="Gisha" w:cs="Gisha" w:hint="cs"/>
          <w:rtl/>
          <w:lang w:bidi="he-IL"/>
        </w:rPr>
        <w:t>,</w:t>
      </w:r>
      <w:r w:rsidRPr="003B25AC">
        <w:rPr>
          <w:rFonts w:ascii="Gisha" w:hAnsi="Gisha" w:cs="Gisha"/>
          <w:rtl/>
          <w:lang w:bidi="he-IL"/>
        </w:rPr>
        <w:t xml:space="preserve"> בחדרים שיש בהם 2 נקודות או פח</w:t>
      </w:r>
      <w:r>
        <w:rPr>
          <w:rFonts w:ascii="Gisha" w:hAnsi="Gisha" w:cs="Gisha"/>
          <w:rtl/>
          <w:lang w:bidi="he-IL"/>
        </w:rPr>
        <w:t>ות</w:t>
      </w:r>
      <w:r>
        <w:rPr>
          <w:rFonts w:ascii="Gisha" w:hAnsi="Gisha" w:cs="Gisha" w:hint="cs"/>
          <w:rtl/>
          <w:lang w:bidi="he-IL"/>
        </w:rPr>
        <w:t>.</w:t>
      </w:r>
      <w:r>
        <w:rPr>
          <w:rFonts w:ascii="Gisha" w:hAnsi="Gisha" w:cs="Gisha"/>
          <w:rtl/>
        </w:rPr>
        <w:br/>
      </w:r>
    </w:p>
    <w:p w:rsidR="003B25AC" w:rsidRDefault="003B25AC" w:rsidP="003B25AC">
      <w:pPr>
        <w:pStyle w:val="aff7"/>
        <w:numPr>
          <w:ilvl w:val="0"/>
          <w:numId w:val="23"/>
        </w:numPr>
        <w:bidi/>
        <w:rPr>
          <w:rFonts w:ascii="Gisha" w:hAnsi="Gisha" w:cs="Gisha"/>
        </w:rPr>
      </w:pPr>
      <w:r w:rsidRPr="003B25AC">
        <w:rPr>
          <w:rFonts w:ascii="Gisha" w:hAnsi="Gisha" w:cs="Times New Roman"/>
          <w:b/>
          <w:bCs/>
          <w:rtl/>
        </w:rPr>
        <w:t>40</w:t>
      </w:r>
      <w:r w:rsidRPr="003B25AC">
        <w:rPr>
          <w:rFonts w:ascii="Gisha" w:hAnsi="Gisha" w:cs="Gisha"/>
          <w:b/>
          <w:bCs/>
          <w:rtl/>
          <w:lang w:bidi="he-IL"/>
        </w:rPr>
        <w:t xml:space="preserve"> כבלי רשת </w:t>
      </w:r>
      <w:r w:rsidRPr="003B25AC">
        <w:rPr>
          <w:rFonts w:ascii="Gisha" w:hAnsi="Gisha" w:cs="Gisha"/>
          <w:b/>
          <w:bCs/>
          <w:u w:val="single"/>
          <w:rtl/>
          <w:lang w:bidi="he-IL"/>
        </w:rPr>
        <w:t>חדשים</w:t>
      </w:r>
      <w:r w:rsidRPr="003B25AC">
        <w:rPr>
          <w:rFonts w:ascii="Gisha" w:hAnsi="Gisha" w:cs="Gisha"/>
          <w:b/>
          <w:bCs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(</w:t>
      </w:r>
      <w:r>
        <w:rPr>
          <w:rFonts w:ascii="Gisha" w:hAnsi="Gisha" w:cs="Gisha" w:hint="cs"/>
          <w:lang w:bidi="he-IL"/>
        </w:rPr>
        <w:t>RJ45-RJ</w:t>
      </w:r>
      <w:proofErr w:type="gramStart"/>
      <w:r>
        <w:rPr>
          <w:rFonts w:ascii="Gisha" w:hAnsi="Gisha" w:cs="Gisha" w:hint="cs"/>
          <w:lang w:bidi="he-IL"/>
        </w:rPr>
        <w:t>45</w:t>
      </w:r>
      <w:r>
        <w:rPr>
          <w:rFonts w:ascii="Gisha" w:hAnsi="Gisha" w:cs="Gisha" w:hint="cs"/>
          <w:rtl/>
          <w:lang w:bidi="he-IL"/>
        </w:rPr>
        <w:t>),</w:t>
      </w:r>
      <w:proofErr w:type="gramEnd"/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  <w:r w:rsidRPr="003B25AC">
        <w:rPr>
          <w:rFonts w:ascii="Gisha" w:hAnsi="Gisha" w:cs="Gisha"/>
          <w:b/>
          <w:bCs/>
          <w:rtl/>
          <w:lang w:bidi="he-IL"/>
        </w:rPr>
        <w:t>•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 w:hint="cs"/>
          <w:b/>
          <w:bCs/>
          <w:u w:val="single"/>
          <w:rtl/>
          <w:lang w:bidi="he-IL"/>
        </w:rPr>
        <w:t>צורך:</w:t>
      </w:r>
      <w:r w:rsidRPr="00983670"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/>
          <w:rtl/>
          <w:lang w:bidi="he-IL"/>
        </w:rPr>
        <w:t>שיהיו עם קליפסים בשני הצדדים, שלא יהיו ניתוקים באמצע</w:t>
      </w:r>
      <w:r>
        <w:rPr>
          <w:rFonts w:ascii="Gisha" w:hAnsi="Gisha" w:cs="Gisha" w:hint="cs"/>
          <w:rtl/>
          <w:lang w:bidi="he-IL"/>
        </w:rPr>
        <w:t xml:space="preserve">, </w:t>
      </w:r>
      <w:r w:rsidRPr="003B25AC">
        <w:rPr>
          <w:rFonts w:ascii="Gisha" w:hAnsi="Gisha" w:cs="Gisha" w:hint="cs"/>
          <w:u w:val="single"/>
          <w:rtl/>
          <w:lang w:bidi="he-IL"/>
        </w:rPr>
        <w:t>דרישת קברנט.</w:t>
      </w:r>
      <w:r>
        <w:rPr>
          <w:rFonts w:ascii="Gisha" w:hAnsi="Gisha" w:cs="Gisha"/>
          <w:rtl/>
        </w:rPr>
        <w:br/>
      </w:r>
      <w:r>
        <w:rPr>
          <w:rFonts w:ascii="Gisha" w:hAnsi="Gisha" w:cs="Gisha" w:hint="cs"/>
          <w:rtl/>
          <w:lang w:bidi="he-IL"/>
        </w:rPr>
        <w:t xml:space="preserve">   הכבלי רשת יתחברו למתגי סוויץ' ולכן הכבל רשת צריך להיות רגיל ולא 'ירוק'.</w:t>
      </w:r>
      <w:r>
        <w:rPr>
          <w:rFonts w:ascii="Gisha" w:hAnsi="Gisha" w:cs="Gisha"/>
          <w:rtl/>
          <w:lang w:bidi="he-IL"/>
        </w:rPr>
        <w:br/>
      </w:r>
    </w:p>
    <w:p w:rsidR="003B25AC" w:rsidRDefault="003B25AC" w:rsidP="003B25AC">
      <w:pPr>
        <w:pStyle w:val="aff7"/>
        <w:numPr>
          <w:ilvl w:val="0"/>
          <w:numId w:val="23"/>
        </w:numPr>
        <w:bidi/>
        <w:rPr>
          <w:rFonts w:ascii="Gisha" w:hAnsi="Gisha" w:cs="Gisha"/>
        </w:rPr>
      </w:pPr>
      <w:r w:rsidRPr="003B25AC">
        <w:rPr>
          <w:rFonts w:ascii="Gisha" w:hAnsi="Gisha" w:cs="Gisha"/>
          <w:b/>
          <w:bCs/>
          <w:rtl/>
          <w:lang w:bidi="he-IL"/>
        </w:rPr>
        <w:t>כבל רשת</w:t>
      </w:r>
      <w:r w:rsidRPr="003B25AC">
        <w:rPr>
          <w:rFonts w:ascii="Gisha" w:hAnsi="Gisha" w:cs="Gisha"/>
          <w:rtl/>
          <w:lang w:bidi="he-IL"/>
        </w:rPr>
        <w:t xml:space="preserve"> אחד </w:t>
      </w:r>
      <w:r>
        <w:rPr>
          <w:rFonts w:ascii="Gisha" w:hAnsi="Gisha" w:cs="Gisha" w:hint="cs"/>
          <w:rtl/>
          <w:lang w:bidi="he-IL"/>
        </w:rPr>
        <w:t xml:space="preserve">נוסף </w:t>
      </w:r>
      <w:r w:rsidRPr="003B25AC">
        <w:rPr>
          <w:rFonts w:ascii="Gisha" w:hAnsi="Gisha" w:cs="Gisha"/>
          <w:u w:val="single"/>
          <w:rtl/>
          <w:lang w:bidi="he-IL"/>
        </w:rPr>
        <w:t xml:space="preserve">שאורכו </w:t>
      </w:r>
      <w:r w:rsidRPr="003B25AC">
        <w:rPr>
          <w:rFonts w:ascii="Gisha" w:hAnsi="Gisha" w:cs="Gisha"/>
          <w:b/>
          <w:bCs/>
          <w:u w:val="single"/>
          <w:rtl/>
          <w:lang w:bidi="he-IL"/>
        </w:rPr>
        <w:t>15 מטר</w:t>
      </w:r>
      <w:r w:rsidRPr="003B25AC">
        <w:rPr>
          <w:rFonts w:ascii="Gisha" w:hAnsi="Gisha" w:cs="Gisha"/>
          <w:rtl/>
          <w:lang w:bidi="he-IL"/>
        </w:rPr>
        <w:t xml:space="preserve"> לטובת חיבור חדר לכפ"ג שאין בו כלל רשת. </w:t>
      </w:r>
      <w:r>
        <w:rPr>
          <w:rFonts w:ascii="Gisha" w:hAnsi="Gisha" w:cs="Gisha"/>
          <w:rtl/>
          <w:lang w:bidi="he-IL"/>
        </w:rPr>
        <w:br/>
      </w:r>
      <w:r w:rsidRPr="003B25AC">
        <w:rPr>
          <w:rFonts w:ascii="Gisha" w:hAnsi="Gisha" w:cs="Gisha"/>
          <w:b/>
          <w:bCs/>
          <w:rtl/>
          <w:lang w:bidi="he-IL"/>
        </w:rPr>
        <w:t>•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 w:hint="cs"/>
          <w:b/>
          <w:bCs/>
          <w:u w:val="single"/>
          <w:rtl/>
          <w:lang w:bidi="he-IL"/>
        </w:rPr>
        <w:t>צורך:</w:t>
      </w:r>
      <w:r w:rsidRPr="00983670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EB1B4E" w:rsidRPr="003B25AC">
        <w:rPr>
          <w:rFonts w:ascii="Gisha" w:hAnsi="Gisha" w:cs="Gisha" w:hint="cs"/>
          <w:rtl/>
          <w:lang w:bidi="he-IL"/>
        </w:rPr>
        <w:t>הסווי</w:t>
      </w:r>
      <w:r w:rsidR="00EB1B4E">
        <w:rPr>
          <w:rFonts w:ascii="Gisha" w:hAnsi="Gisha" w:cs="Gisha" w:hint="cs"/>
          <w:rtl/>
          <w:lang w:bidi="he-IL"/>
        </w:rPr>
        <w:t>ץ</w:t>
      </w:r>
      <w:r>
        <w:rPr>
          <w:rFonts w:ascii="Gisha" w:hAnsi="Gisha" w:cs="Gisha" w:hint="cs"/>
          <w:rtl/>
          <w:lang w:bidi="he-IL"/>
        </w:rPr>
        <w:t>'</w:t>
      </w:r>
      <w:r w:rsidRPr="003B25AC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 xml:space="preserve">האזרחי </w:t>
      </w:r>
      <w:r w:rsidRPr="003B25AC">
        <w:rPr>
          <w:rFonts w:ascii="Gisha" w:hAnsi="Gisha" w:cs="Gisha"/>
          <w:rtl/>
          <w:lang w:bidi="he-IL"/>
        </w:rPr>
        <w:t>הקרוב ביות</w:t>
      </w:r>
      <w:r>
        <w:rPr>
          <w:rFonts w:ascii="Gisha" w:hAnsi="Gisha" w:cs="Gisha"/>
          <w:rtl/>
          <w:lang w:bidi="he-IL"/>
        </w:rPr>
        <w:t>ר נמצא בחדר ליד במרחק 12-15 מטר</w:t>
      </w:r>
      <w:r>
        <w:rPr>
          <w:rFonts w:ascii="Gisha" w:hAnsi="Gisha" w:cs="Gisha"/>
          <w:rtl/>
          <w:lang w:bidi="he-IL"/>
        </w:rPr>
        <w:br/>
      </w:r>
    </w:p>
    <w:p w:rsidR="003B25AC" w:rsidRDefault="003B25AC" w:rsidP="003B25AC">
      <w:pPr>
        <w:pStyle w:val="aff7"/>
        <w:numPr>
          <w:ilvl w:val="0"/>
          <w:numId w:val="23"/>
        </w:numPr>
        <w:bidi/>
        <w:rPr>
          <w:rFonts w:ascii="Gisha" w:hAnsi="Gisha" w:cs="Gisha"/>
        </w:rPr>
      </w:pPr>
      <w:r w:rsidRPr="003B25AC">
        <w:rPr>
          <w:rFonts w:ascii="Gisha" w:hAnsi="Gisha" w:cs="Times New Roman"/>
          <w:b/>
          <w:bCs/>
          <w:u w:val="single"/>
          <w:rtl/>
        </w:rPr>
        <w:t>10</w:t>
      </w:r>
      <w:r w:rsidRPr="003B25AC">
        <w:rPr>
          <w:rFonts w:ascii="Gisha" w:hAnsi="Gisha" w:cs="Gisha"/>
          <w:b/>
          <w:bCs/>
          <w:rtl/>
          <w:lang w:bidi="he-IL"/>
        </w:rPr>
        <w:t xml:space="preserve"> יוזר </w:t>
      </w:r>
      <w:r w:rsidRPr="003B25AC">
        <w:rPr>
          <w:rFonts w:ascii="Gisha" w:hAnsi="Gisha" w:cs="Gisha"/>
          <w:b/>
          <w:bCs/>
        </w:rPr>
        <w:t>u</w:t>
      </w:r>
      <w:r w:rsidRPr="003B25AC">
        <w:rPr>
          <w:rFonts w:ascii="Gisha" w:hAnsi="Gisha" w:cs="Gisha"/>
          <w:b/>
          <w:bCs/>
          <w:rtl/>
          <w:lang w:bidi="he-IL"/>
        </w:rPr>
        <w:t xml:space="preserve"> חדשים </w:t>
      </w:r>
      <w:r w:rsidRPr="003B25AC">
        <w:rPr>
          <w:rFonts w:ascii="Gisha" w:hAnsi="Gisha" w:cs="Gisha"/>
          <w:rtl/>
          <w:lang w:bidi="he-IL"/>
        </w:rPr>
        <w:t>לטובת המנהלת</w:t>
      </w:r>
      <w:r>
        <w:rPr>
          <w:rFonts w:ascii="Gisha" w:hAnsi="Gisha" w:cs="Gisha" w:hint="cs"/>
          <w:rtl/>
          <w:lang w:bidi="he-IL"/>
        </w:rPr>
        <w:t>.</w:t>
      </w:r>
      <w:r w:rsidRPr="003B25AC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/>
          <w:b/>
          <w:bCs/>
          <w:rtl/>
          <w:lang w:bidi="he-IL"/>
        </w:rPr>
        <w:br/>
      </w:r>
      <w:r w:rsidRPr="003B25AC">
        <w:rPr>
          <w:rFonts w:ascii="Gisha" w:hAnsi="Gisha" w:cs="Gisha"/>
          <w:b/>
          <w:bCs/>
          <w:rtl/>
          <w:lang w:bidi="he-IL"/>
        </w:rPr>
        <w:t>•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 w:hint="cs"/>
          <w:b/>
          <w:bCs/>
          <w:u w:val="single"/>
          <w:rtl/>
          <w:lang w:bidi="he-IL"/>
        </w:rPr>
        <w:t>צורך:</w:t>
      </w:r>
      <w:r w:rsidRPr="003B25AC"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3B25AC">
        <w:rPr>
          <w:rFonts w:ascii="Gisha" w:hAnsi="Gisha" w:cs="Gisha"/>
          <w:rtl/>
          <w:lang w:bidi="he-IL"/>
        </w:rPr>
        <w:t xml:space="preserve">המנהלת כוללת 12 איש, יש לנו רק 3 לפטופים עם יוזר </w:t>
      </w:r>
      <w:r w:rsidRPr="003B25AC">
        <w:rPr>
          <w:rFonts w:ascii="Gisha" w:hAnsi="Gisha" w:cs="Gisha"/>
        </w:rPr>
        <w:t>u</w:t>
      </w:r>
      <w:r w:rsidRPr="003B25AC">
        <w:rPr>
          <w:rFonts w:ascii="Gisha" w:hAnsi="Gisha" w:cs="Gisha"/>
          <w:rtl/>
          <w:lang w:bidi="he-IL"/>
        </w:rPr>
        <w:t xml:space="preserve"> שמוגדרים </w:t>
      </w:r>
      <w:r w:rsidRPr="003B25AC">
        <w:rPr>
          <w:rFonts w:ascii="Gisha" w:hAnsi="Gisha" w:cs="Gisha" w:hint="cs"/>
          <w:rtl/>
          <w:lang w:bidi="he-IL"/>
        </w:rPr>
        <w:t>של ה</w:t>
      </w:r>
      <w:r w:rsidRPr="003B25AC">
        <w:rPr>
          <w:rFonts w:ascii="Gisha" w:hAnsi="Gisha" w:cs="Gisha"/>
          <w:rtl/>
          <w:lang w:bidi="he-IL"/>
        </w:rPr>
        <w:t xml:space="preserve">מדור, </w:t>
      </w:r>
      <w:r w:rsidRPr="003B25AC"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   </w:t>
      </w:r>
      <w:r w:rsidRPr="003B25AC">
        <w:rPr>
          <w:rFonts w:ascii="Gisha" w:hAnsi="Gisha" w:cs="Gisha"/>
          <w:rtl/>
          <w:lang w:bidi="he-IL"/>
        </w:rPr>
        <w:t xml:space="preserve">אין לנו יוזר </w:t>
      </w:r>
      <w:r w:rsidRPr="003B25AC">
        <w:rPr>
          <w:rFonts w:ascii="Gisha" w:hAnsi="Gisha" w:cs="Gisha"/>
        </w:rPr>
        <w:t>u</w:t>
      </w:r>
      <w:r w:rsidRPr="003B25AC">
        <w:rPr>
          <w:rFonts w:ascii="Gisha" w:hAnsi="Gisha" w:cs="Gisha"/>
          <w:rtl/>
          <w:lang w:bidi="he-IL"/>
        </w:rPr>
        <w:t xml:space="preserve"> </w:t>
      </w:r>
      <w:r w:rsidRPr="003B25AC">
        <w:rPr>
          <w:rFonts w:ascii="Gisha" w:hAnsi="Gisha" w:cs="Gisha" w:hint="cs"/>
          <w:rtl/>
          <w:lang w:bidi="he-IL"/>
        </w:rPr>
        <w:t>פנויים.</w:t>
      </w:r>
      <w:r w:rsidRPr="003B25AC">
        <w:rPr>
          <w:rFonts w:ascii="Gisha" w:hAnsi="Gisha" w:cs="Gisha"/>
          <w:rtl/>
        </w:rPr>
        <w:br/>
      </w:r>
    </w:p>
    <w:p w:rsidR="003B25AC" w:rsidRPr="003B25AC" w:rsidRDefault="003B25AC" w:rsidP="003B25AC">
      <w:pPr>
        <w:bidi/>
        <w:ind w:left="6480"/>
        <w:rPr>
          <w:rFonts w:ascii="Gisha" w:hAnsi="Gisha" w:cs="Gisha"/>
          <w:lang w:bidi="he-IL"/>
        </w:rPr>
      </w:pP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בתודה,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/>
          <w:rtl/>
          <w:lang w:bidi="he-IL"/>
        </w:rPr>
        <w:br/>
      </w:r>
    </w:p>
    <w:sectPr w:rsidR="003B25AC" w:rsidRPr="003B25AC" w:rsidSect="00291516">
      <w:headerReference w:type="default" r:id="rId8"/>
      <w:footerReference w:type="default" r:id="rId9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F4" w:rsidRDefault="00FC48F4" w:rsidP="008C4A27">
      <w:pPr>
        <w:spacing w:after="0"/>
      </w:pPr>
      <w:r>
        <w:separator/>
      </w:r>
    </w:p>
  </w:endnote>
  <w:endnote w:type="continuationSeparator" w:id="0">
    <w:p w:rsidR="00FC48F4" w:rsidRDefault="00FC48F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E4B37" w:rsidRPr="00C27015" w:rsidRDefault="00FE4B37" w:rsidP="00C27015">
            <w:pPr>
              <w:pStyle w:val="a9"/>
              <w:bidi/>
              <w:rPr>
                <w:rFonts w:ascii="Gisha" w:hAnsi="Gisha" w:cs="Gisha"/>
                <w:rtl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6B1D1A">
              <w:rPr>
                <w:rFonts w:ascii="Gisha" w:hAnsi="Gisha" w:cs="Times New Roman"/>
                <w:noProof/>
                <w:sz w:val="24"/>
                <w:szCs w:val="24"/>
                <w:rtl/>
              </w:rPr>
              <w:t>9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6B1D1A">
              <w:rPr>
                <w:rFonts w:ascii="Gisha" w:hAnsi="Gisha" w:cs="Times New Roman"/>
                <w:noProof/>
                <w:sz w:val="24"/>
                <w:szCs w:val="24"/>
                <w:rtl/>
              </w:rPr>
              <w:t>9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FE4B37" w:rsidRPr="00C27015" w:rsidRDefault="00FE4B37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F4" w:rsidRDefault="00FC48F4" w:rsidP="008C4A27">
      <w:pPr>
        <w:spacing w:after="0"/>
      </w:pPr>
      <w:r>
        <w:separator/>
      </w:r>
    </w:p>
  </w:footnote>
  <w:footnote w:type="continuationSeparator" w:id="0">
    <w:p w:rsidR="00FC48F4" w:rsidRDefault="00FC48F4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B37" w:rsidRPr="00AC33CA" w:rsidRDefault="00FE4B37" w:rsidP="00291516">
    <w:pPr>
      <w:pStyle w:val="a4"/>
      <w:bidi/>
      <w:rPr>
        <w:rFonts w:ascii="Gisha" w:hAnsi="Gisha" w:cs="Gisha"/>
      </w:rPr>
    </w:pPr>
    <w:r w:rsidRPr="00AC33CA">
      <w:rPr>
        <w:rFonts w:ascii="Gisha" w:hAnsi="Gisha" w:cs="Gisha"/>
        <w:rtl/>
        <w:lang w:bidi="he-IL"/>
      </w:rPr>
      <w:t>המכללה לביטחון לאומי</w:t>
    </w:r>
  </w:p>
  <w:p w:rsidR="00FE4B37" w:rsidRPr="00291516" w:rsidRDefault="003B25AC" w:rsidP="003B25AC">
    <w:pPr>
      <w:bidi/>
      <w:rPr>
        <w:rFonts w:ascii="Gisha" w:hAnsi="Gisha" w:cs="Gisha"/>
        <w:rtl/>
        <w:lang w:bidi="he-IL"/>
      </w:rPr>
    </w:pPr>
    <w:r>
      <w:rPr>
        <w:rFonts w:ascii="Gisha" w:hAnsi="Gisha" w:cs="Gisha" w:hint="cs"/>
        <w:rtl/>
        <w:lang w:bidi="he-IL"/>
      </w:rPr>
      <w:t>דרישות תקשוב לסימולציית מב''ל (קברנט), מחזור מ''ה</w:t>
    </w:r>
    <w:r w:rsidR="00FE4B37">
      <w:rPr>
        <w:rFonts w:ascii="Gisha" w:hAnsi="Gisha" w:cs="Gisha"/>
        <w:rtl/>
        <w:lang w:bidi="he-I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FB54C4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E6553C"/>
    <w:multiLevelType w:val="hybridMultilevel"/>
    <w:tmpl w:val="35EE5ABC"/>
    <w:lvl w:ilvl="0" w:tplc="57CC99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1003"/>
    <w:multiLevelType w:val="hybridMultilevel"/>
    <w:tmpl w:val="291EE820"/>
    <w:lvl w:ilvl="0" w:tplc="3A1C9E3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Gish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1361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30CC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3543"/>
    <w:multiLevelType w:val="hybridMultilevel"/>
    <w:tmpl w:val="C7C423EC"/>
    <w:lvl w:ilvl="0" w:tplc="51A8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C0713D"/>
    <w:multiLevelType w:val="hybridMultilevel"/>
    <w:tmpl w:val="25E2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21A60"/>
    <w:multiLevelType w:val="hybridMultilevel"/>
    <w:tmpl w:val="392C9442"/>
    <w:lvl w:ilvl="0" w:tplc="2F46FA26">
      <w:start w:val="1"/>
      <w:numFmt w:val="hebrew1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04CF8"/>
    <w:multiLevelType w:val="hybridMultilevel"/>
    <w:tmpl w:val="245055FE"/>
    <w:lvl w:ilvl="0" w:tplc="F98E882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5522A3"/>
    <w:multiLevelType w:val="hybridMultilevel"/>
    <w:tmpl w:val="27B6E76E"/>
    <w:lvl w:ilvl="0" w:tplc="91CC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E909BC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0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5"/>
  </w:num>
  <w:num w:numId="18">
    <w:abstractNumId w:val="26"/>
  </w:num>
  <w:num w:numId="19">
    <w:abstractNumId w:val="22"/>
  </w:num>
  <w:num w:numId="20">
    <w:abstractNumId w:val="14"/>
  </w:num>
  <w:num w:numId="21">
    <w:abstractNumId w:val="16"/>
  </w:num>
  <w:num w:numId="22">
    <w:abstractNumId w:val="23"/>
  </w:num>
  <w:num w:numId="23">
    <w:abstractNumId w:val="17"/>
  </w:num>
  <w:num w:numId="24">
    <w:abstractNumId w:val="19"/>
  </w:num>
  <w:num w:numId="25">
    <w:abstractNumId w:val="21"/>
  </w:num>
  <w:num w:numId="26">
    <w:abstractNumId w:val="24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CA"/>
    <w:rsid w:val="00035167"/>
    <w:rsid w:val="0006247C"/>
    <w:rsid w:val="000736EC"/>
    <w:rsid w:val="00077B54"/>
    <w:rsid w:val="00085FE3"/>
    <w:rsid w:val="000D3BA4"/>
    <w:rsid w:val="00107173"/>
    <w:rsid w:val="00111476"/>
    <w:rsid w:val="00111D4E"/>
    <w:rsid w:val="00115ACF"/>
    <w:rsid w:val="001177B5"/>
    <w:rsid w:val="00127332"/>
    <w:rsid w:val="0013497F"/>
    <w:rsid w:val="00137AB1"/>
    <w:rsid w:val="00167A43"/>
    <w:rsid w:val="0017105E"/>
    <w:rsid w:val="00172527"/>
    <w:rsid w:val="0018065B"/>
    <w:rsid w:val="00181CEB"/>
    <w:rsid w:val="001A03FE"/>
    <w:rsid w:val="001A3842"/>
    <w:rsid w:val="001C1C5B"/>
    <w:rsid w:val="001C6321"/>
    <w:rsid w:val="001C6411"/>
    <w:rsid w:val="001D0DB6"/>
    <w:rsid w:val="001D499D"/>
    <w:rsid w:val="001E3359"/>
    <w:rsid w:val="001F173F"/>
    <w:rsid w:val="001F47AA"/>
    <w:rsid w:val="001F6F7F"/>
    <w:rsid w:val="0021791D"/>
    <w:rsid w:val="00230E77"/>
    <w:rsid w:val="00255E41"/>
    <w:rsid w:val="00262D90"/>
    <w:rsid w:val="00277E94"/>
    <w:rsid w:val="0028520A"/>
    <w:rsid w:val="00291516"/>
    <w:rsid w:val="00293B83"/>
    <w:rsid w:val="002B4526"/>
    <w:rsid w:val="002C3963"/>
    <w:rsid w:val="00307378"/>
    <w:rsid w:val="00317F35"/>
    <w:rsid w:val="0032594A"/>
    <w:rsid w:val="0033496A"/>
    <w:rsid w:val="003420D5"/>
    <w:rsid w:val="00371454"/>
    <w:rsid w:val="00390EED"/>
    <w:rsid w:val="003B1299"/>
    <w:rsid w:val="003B25AC"/>
    <w:rsid w:val="003B58DF"/>
    <w:rsid w:val="003E710F"/>
    <w:rsid w:val="003F3629"/>
    <w:rsid w:val="00405313"/>
    <w:rsid w:val="004159AB"/>
    <w:rsid w:val="00425ECF"/>
    <w:rsid w:val="0043064E"/>
    <w:rsid w:val="00436FA1"/>
    <w:rsid w:val="004718CC"/>
    <w:rsid w:val="00477552"/>
    <w:rsid w:val="00482BDE"/>
    <w:rsid w:val="00484F15"/>
    <w:rsid w:val="004C1AB1"/>
    <w:rsid w:val="004C6507"/>
    <w:rsid w:val="004D0992"/>
    <w:rsid w:val="004D64AD"/>
    <w:rsid w:val="004D6881"/>
    <w:rsid w:val="00516B61"/>
    <w:rsid w:val="00527720"/>
    <w:rsid w:val="00555D74"/>
    <w:rsid w:val="005604E9"/>
    <w:rsid w:val="005630C6"/>
    <w:rsid w:val="005739BD"/>
    <w:rsid w:val="00582D35"/>
    <w:rsid w:val="005851FB"/>
    <w:rsid w:val="00586C86"/>
    <w:rsid w:val="00590475"/>
    <w:rsid w:val="005D02C8"/>
    <w:rsid w:val="005D20B2"/>
    <w:rsid w:val="00650717"/>
    <w:rsid w:val="00652546"/>
    <w:rsid w:val="006A0E91"/>
    <w:rsid w:val="006A3CE7"/>
    <w:rsid w:val="006B1D1A"/>
    <w:rsid w:val="006B2339"/>
    <w:rsid w:val="006B3EA2"/>
    <w:rsid w:val="006B430F"/>
    <w:rsid w:val="006C269D"/>
    <w:rsid w:val="006D6AAB"/>
    <w:rsid w:val="006F6898"/>
    <w:rsid w:val="00714CF0"/>
    <w:rsid w:val="00717E50"/>
    <w:rsid w:val="00732910"/>
    <w:rsid w:val="00741864"/>
    <w:rsid w:val="00755B1D"/>
    <w:rsid w:val="00772C0E"/>
    <w:rsid w:val="00776D2C"/>
    <w:rsid w:val="007953FA"/>
    <w:rsid w:val="007A2EBB"/>
    <w:rsid w:val="007B0DDE"/>
    <w:rsid w:val="007B38F0"/>
    <w:rsid w:val="007C25D1"/>
    <w:rsid w:val="007C40A1"/>
    <w:rsid w:val="007D38BB"/>
    <w:rsid w:val="007D5EA4"/>
    <w:rsid w:val="007D6C73"/>
    <w:rsid w:val="00800058"/>
    <w:rsid w:val="00821FC4"/>
    <w:rsid w:val="008417D1"/>
    <w:rsid w:val="00845335"/>
    <w:rsid w:val="00851F0C"/>
    <w:rsid w:val="0085241A"/>
    <w:rsid w:val="008624C6"/>
    <w:rsid w:val="00875E34"/>
    <w:rsid w:val="00876A48"/>
    <w:rsid w:val="0088516C"/>
    <w:rsid w:val="008901EB"/>
    <w:rsid w:val="00893580"/>
    <w:rsid w:val="00894185"/>
    <w:rsid w:val="00894606"/>
    <w:rsid w:val="008A6FF3"/>
    <w:rsid w:val="008B6515"/>
    <w:rsid w:val="008C4A27"/>
    <w:rsid w:val="008D4AF9"/>
    <w:rsid w:val="008D4F0D"/>
    <w:rsid w:val="008E5034"/>
    <w:rsid w:val="008F0CE3"/>
    <w:rsid w:val="008F17D9"/>
    <w:rsid w:val="00926813"/>
    <w:rsid w:val="00972797"/>
    <w:rsid w:val="00983670"/>
    <w:rsid w:val="00997923"/>
    <w:rsid w:val="009D278D"/>
    <w:rsid w:val="009F0314"/>
    <w:rsid w:val="00A06049"/>
    <w:rsid w:val="00A143BE"/>
    <w:rsid w:val="00A14A8B"/>
    <w:rsid w:val="00A5150E"/>
    <w:rsid w:val="00A55BEF"/>
    <w:rsid w:val="00A650D6"/>
    <w:rsid w:val="00A71493"/>
    <w:rsid w:val="00A827D3"/>
    <w:rsid w:val="00A87C81"/>
    <w:rsid w:val="00A9375B"/>
    <w:rsid w:val="00A94B98"/>
    <w:rsid w:val="00AB6E40"/>
    <w:rsid w:val="00AC067C"/>
    <w:rsid w:val="00AC33CA"/>
    <w:rsid w:val="00AC35F3"/>
    <w:rsid w:val="00AC4AB8"/>
    <w:rsid w:val="00AD28E5"/>
    <w:rsid w:val="00AD571D"/>
    <w:rsid w:val="00B11FE1"/>
    <w:rsid w:val="00B1227B"/>
    <w:rsid w:val="00B137AD"/>
    <w:rsid w:val="00B2168F"/>
    <w:rsid w:val="00B23832"/>
    <w:rsid w:val="00B2775F"/>
    <w:rsid w:val="00B31217"/>
    <w:rsid w:val="00B41DFF"/>
    <w:rsid w:val="00B4528D"/>
    <w:rsid w:val="00B65897"/>
    <w:rsid w:val="00B73030"/>
    <w:rsid w:val="00B8364A"/>
    <w:rsid w:val="00B90377"/>
    <w:rsid w:val="00B91EB8"/>
    <w:rsid w:val="00B95D4E"/>
    <w:rsid w:val="00BA53A6"/>
    <w:rsid w:val="00BA5F89"/>
    <w:rsid w:val="00BB070D"/>
    <w:rsid w:val="00BB1A72"/>
    <w:rsid w:val="00BB289A"/>
    <w:rsid w:val="00BB61A8"/>
    <w:rsid w:val="00BD5A59"/>
    <w:rsid w:val="00BD6952"/>
    <w:rsid w:val="00BE7537"/>
    <w:rsid w:val="00C054AA"/>
    <w:rsid w:val="00C27015"/>
    <w:rsid w:val="00C32E1A"/>
    <w:rsid w:val="00C46118"/>
    <w:rsid w:val="00C64D74"/>
    <w:rsid w:val="00C74EF8"/>
    <w:rsid w:val="00C76D2E"/>
    <w:rsid w:val="00C83682"/>
    <w:rsid w:val="00C95667"/>
    <w:rsid w:val="00CC377A"/>
    <w:rsid w:val="00D0541D"/>
    <w:rsid w:val="00D26A55"/>
    <w:rsid w:val="00D32C33"/>
    <w:rsid w:val="00D33281"/>
    <w:rsid w:val="00D435FC"/>
    <w:rsid w:val="00D44FD6"/>
    <w:rsid w:val="00D52C9F"/>
    <w:rsid w:val="00DD66BF"/>
    <w:rsid w:val="00E11DF8"/>
    <w:rsid w:val="00E3274B"/>
    <w:rsid w:val="00E42600"/>
    <w:rsid w:val="00E55A82"/>
    <w:rsid w:val="00E57651"/>
    <w:rsid w:val="00E912D8"/>
    <w:rsid w:val="00EB1B4E"/>
    <w:rsid w:val="00EB29F8"/>
    <w:rsid w:val="00EF41E4"/>
    <w:rsid w:val="00F34A95"/>
    <w:rsid w:val="00F41F34"/>
    <w:rsid w:val="00FB18B0"/>
    <w:rsid w:val="00FB40D3"/>
    <w:rsid w:val="00FB4871"/>
    <w:rsid w:val="00FC41CE"/>
    <w:rsid w:val="00FC48F4"/>
    <w:rsid w:val="00FD3BE5"/>
    <w:rsid w:val="00FD4CC8"/>
    <w:rsid w:val="00FE066E"/>
    <w:rsid w:val="00FE2C8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572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  <w:style w:type="table" w:styleId="aff8">
    <w:name w:val="Table Grid"/>
    <w:basedOn w:val="a1"/>
    <w:uiPriority w:val="39"/>
    <w:rsid w:val="008F17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7C81-4A44-444C-9BD9-C2C37CEC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סיכום.dotx</Template>
  <TotalTime>14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Eldar Hackode</cp:lastModifiedBy>
  <cp:revision>19</cp:revision>
  <dcterms:created xsi:type="dcterms:W3CDTF">2017-11-29T04:37:00Z</dcterms:created>
  <dcterms:modified xsi:type="dcterms:W3CDTF">2018-02-14T16:58:00Z</dcterms:modified>
</cp:coreProperties>
</file>