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6D96D" w14:textId="77777777" w:rsidR="00862F52" w:rsidRPr="00511558" w:rsidRDefault="0067741A" w:rsidP="007A3AAC">
      <w:pPr>
        <w:pStyle w:val="Heading6"/>
        <w:jc w:val="center"/>
        <w:rPr>
          <w:sz w:val="26"/>
          <w:szCs w:val="26"/>
          <w:rtl/>
        </w:rPr>
      </w:pPr>
      <w:r w:rsidRPr="00511558">
        <w:rPr>
          <w:rFonts w:hint="cs"/>
          <w:sz w:val="26"/>
          <w:szCs w:val="26"/>
          <w:rtl/>
        </w:rPr>
        <w:t>טופס הזמנה</w:t>
      </w:r>
      <w:r w:rsidR="000B6911" w:rsidRPr="00511558">
        <w:rPr>
          <w:rFonts w:hint="cs"/>
          <w:sz w:val="26"/>
          <w:szCs w:val="26"/>
          <w:rtl/>
        </w:rPr>
        <w:t xml:space="preserve"> </w:t>
      </w:r>
      <w:r w:rsidR="00EB3124">
        <w:rPr>
          <w:rFonts w:hint="cs"/>
          <w:sz w:val="26"/>
          <w:szCs w:val="26"/>
          <w:rtl/>
        </w:rPr>
        <w:t>מס'</w:t>
      </w:r>
      <w:r w:rsidR="00FF3581">
        <w:rPr>
          <w:rFonts w:hint="cs"/>
          <w:rtl/>
        </w:rPr>
        <w:t xml:space="preserve"> </w:t>
      </w:r>
      <w:r w:rsidR="006E5383">
        <w:rPr>
          <w:noProof/>
        </w:rPr>
        <w:t>71471</w:t>
      </w:r>
    </w:p>
    <w:p w14:paraId="664FE56A" w14:textId="77777777" w:rsidR="0067741A" w:rsidRPr="00511558" w:rsidRDefault="0067741A" w:rsidP="00862F52">
      <w:pPr>
        <w:pStyle w:val="Heading4"/>
        <w:tabs>
          <w:tab w:val="right" w:pos="1418"/>
        </w:tabs>
        <w:jc w:val="left"/>
        <w:rPr>
          <w:rFonts w:ascii="Arial" w:hAnsi="Arial" w:cs="David"/>
          <w:b/>
          <w:bCs/>
          <w:sz w:val="26"/>
          <w:szCs w:val="26"/>
          <w:u w:val="single"/>
          <w:rtl/>
        </w:rPr>
      </w:pPr>
    </w:p>
    <w:p w14:paraId="222103E7" w14:textId="77777777" w:rsidR="0067741A" w:rsidRDefault="0067741A" w:rsidP="006346EF">
      <w:pPr>
        <w:tabs>
          <w:tab w:val="right" w:pos="1418"/>
        </w:tabs>
        <w:jc w:val="center"/>
        <w:rPr>
          <w:rFonts w:ascii="Arial" w:hAnsi="Arial" w:cs="David"/>
          <w:b/>
          <w:bCs/>
          <w:sz w:val="26"/>
          <w:szCs w:val="26"/>
          <w:u w:val="single"/>
          <w:rtl/>
        </w:rPr>
      </w:pPr>
      <w:r w:rsidRPr="00254C24">
        <w:rPr>
          <w:rFonts w:ascii="Arial" w:hAnsi="Arial" w:cs="David" w:hint="cs"/>
          <w:b/>
          <w:bCs/>
          <w:sz w:val="26"/>
          <w:szCs w:val="26"/>
          <w:u w:val="single"/>
          <w:rtl/>
        </w:rPr>
        <w:t xml:space="preserve">(נא למלא את הפרטים החסרים, לחתום ולשלוח לפקס </w:t>
      </w:r>
      <w:r w:rsidR="006346EF" w:rsidRPr="00254C24">
        <w:rPr>
          <w:rFonts w:ascii="Arial" w:hAnsi="Arial" w:cs="David" w:hint="cs"/>
          <w:b/>
          <w:bCs/>
          <w:sz w:val="26"/>
          <w:szCs w:val="26"/>
          <w:u w:val="single"/>
          <w:rtl/>
        </w:rPr>
        <w:t>5473583</w:t>
      </w:r>
      <w:r w:rsidRPr="00254C24">
        <w:rPr>
          <w:rFonts w:ascii="Arial" w:hAnsi="Arial" w:cs="David" w:hint="cs"/>
          <w:b/>
          <w:bCs/>
          <w:sz w:val="26"/>
          <w:szCs w:val="26"/>
          <w:u w:val="single"/>
          <w:rtl/>
        </w:rPr>
        <w:t xml:space="preserve"> - 03)</w:t>
      </w:r>
    </w:p>
    <w:p w14:paraId="679F7A13" w14:textId="77777777" w:rsidR="005321D1" w:rsidRDefault="00333F75" w:rsidP="00862F52">
      <w:pPr>
        <w:rPr>
          <w:rFonts w:ascii="Arial" w:hAnsi="Arial" w:cs="David"/>
          <w:b/>
          <w:bCs/>
          <w:sz w:val="40"/>
          <w:szCs w:val="40"/>
          <w:rtl/>
        </w:rPr>
      </w:pPr>
      <w:r w:rsidRPr="00511558">
        <w:rPr>
          <w:rFonts w:cs="David"/>
          <w:sz w:val="26"/>
          <w:szCs w:val="26"/>
          <w:u w:val="single"/>
          <w:rtl/>
        </w:rPr>
        <w:t>שם הלקו</w:t>
      </w:r>
      <w:r w:rsidR="005047B0">
        <w:rPr>
          <w:rFonts w:cs="David" w:hint="cs"/>
          <w:sz w:val="26"/>
          <w:szCs w:val="26"/>
          <w:u w:val="single"/>
          <w:rtl/>
        </w:rPr>
        <w:t>ח</w:t>
      </w:r>
      <w:r w:rsidR="00421158">
        <w:rPr>
          <w:rFonts w:cs="David" w:hint="cs"/>
          <w:sz w:val="26"/>
          <w:szCs w:val="26"/>
          <w:u w:val="single"/>
          <w:rtl/>
        </w:rPr>
        <w:t>:</w:t>
      </w:r>
      <w:r w:rsidR="00421158">
        <w:rPr>
          <w:rFonts w:cs="David" w:hint="cs"/>
          <w:sz w:val="26"/>
          <w:szCs w:val="26"/>
          <w:rtl/>
        </w:rPr>
        <w:t xml:space="preserve">  </w:t>
      </w:r>
      <w:r w:rsidR="006E5383">
        <w:rPr>
          <w:rFonts w:ascii="Arial" w:hAnsi="Arial" w:cs="David"/>
          <w:b/>
          <w:bCs/>
          <w:sz w:val="40"/>
          <w:szCs w:val="40"/>
          <w:rtl/>
        </w:rPr>
        <w:t>המכללה לביטחון לאומי</w:t>
      </w:r>
    </w:p>
    <w:p w14:paraId="6C1B1DD7" w14:textId="77777777" w:rsidR="00B6758E" w:rsidRDefault="00B6758E" w:rsidP="00B6758E">
      <w:pPr>
        <w:rPr>
          <w:rFonts w:ascii="Arial" w:hAnsi="Arial" w:cs="David"/>
          <w:b/>
          <w:bCs/>
          <w:sz w:val="40"/>
          <w:szCs w:val="40"/>
          <w:rtl/>
        </w:rPr>
      </w:pPr>
      <w:r>
        <w:rPr>
          <w:rFonts w:cs="David" w:hint="cs"/>
          <w:sz w:val="26"/>
          <w:szCs w:val="26"/>
          <w:u w:val="single"/>
          <w:rtl/>
        </w:rPr>
        <w:t>ח.פ</w:t>
      </w:r>
      <w:r w:rsidR="00B65E59">
        <w:rPr>
          <w:rFonts w:cs="David" w:hint="cs"/>
          <w:sz w:val="28"/>
          <w:szCs w:val="28"/>
          <w:u w:val="single"/>
          <w:rtl/>
        </w:rPr>
        <w:t>____________________</w:t>
      </w:r>
      <w:r w:rsidRPr="00D91029">
        <w:rPr>
          <w:rFonts w:cs="David" w:hint="cs"/>
          <w:sz w:val="28"/>
          <w:szCs w:val="28"/>
          <w:rtl/>
        </w:rPr>
        <w:t xml:space="preserve">  </w:t>
      </w:r>
      <w:r w:rsidR="006E538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</w:p>
    <w:p w14:paraId="6754B35E" w14:textId="77777777" w:rsidR="00F20538" w:rsidRDefault="00F20538" w:rsidP="00D91029">
      <w:pPr>
        <w:rPr>
          <w:rtl/>
        </w:rPr>
      </w:pPr>
    </w:p>
    <w:p w14:paraId="37721D80" w14:textId="77777777" w:rsidR="005E1E36" w:rsidRDefault="00026907" w:rsidP="003908C0">
      <w:pPr>
        <w:rPr>
          <w:rFonts w:ascii="Arial" w:hAnsi="Arial" w:cs="Guttman Yad-Brush"/>
          <w:b/>
          <w:bCs/>
          <w:color w:val="FF0000"/>
          <w:u w:val="single"/>
        </w:rPr>
      </w:pPr>
      <w:r w:rsidRPr="00A07FBD">
        <w:rPr>
          <w:rFonts w:cs="David"/>
          <w:sz w:val="26"/>
          <w:szCs w:val="26"/>
          <w:u w:val="single"/>
          <w:rtl/>
        </w:rPr>
        <w:t>מסמך זה מאשר את הזמנתכם</w:t>
      </w:r>
      <w:r w:rsidRPr="00A07FBD">
        <w:rPr>
          <w:rFonts w:cs="David" w:hint="cs"/>
          <w:sz w:val="26"/>
          <w:szCs w:val="26"/>
          <w:rtl/>
        </w:rPr>
        <w:t>:</w:t>
      </w:r>
    </w:p>
    <w:p w14:paraId="2FE2971C" w14:textId="77777777" w:rsidR="00994CDD" w:rsidRDefault="00994CDD" w:rsidP="00994CDD">
      <w:pPr>
        <w:rPr>
          <w:rFonts w:cs="David"/>
          <w:sz w:val="26"/>
          <w:szCs w:val="26"/>
          <w:u w:val="single"/>
          <w:rtl/>
        </w:rPr>
      </w:pPr>
    </w:p>
    <w:p w14:paraId="22CBDE52" w14:textId="77777777" w:rsidR="00A618CF" w:rsidRDefault="00A618CF" w:rsidP="00A618CF">
      <w:pPr>
        <w:rPr>
          <w:rFonts w:cs="Guttman Yad-Brush"/>
          <w:b/>
          <w:bCs/>
          <w:color w:val="FF0000"/>
          <w:sz w:val="36"/>
          <w:szCs w:val="36"/>
        </w:rPr>
      </w:pPr>
      <w:r>
        <w:rPr>
          <w:rFonts w:cs="David" w:hint="cs"/>
          <w:u w:val="single"/>
          <w:rtl/>
        </w:rPr>
        <w:t xml:space="preserve">שם המרצה ו נושא ההרצאה </w:t>
      </w:r>
      <w:r>
        <w:rPr>
          <w:rFonts w:cs="David" w:hint="cs"/>
          <w:b/>
          <w:bCs/>
          <w:color w:val="000000"/>
          <w:sz w:val="32"/>
          <w:szCs w:val="32"/>
          <w:rtl/>
        </w:rPr>
        <w:t xml:space="preserve">  </w:t>
      </w:r>
      <w:r>
        <w:rPr>
          <w:rFonts w:cs="David" w:hint="cs"/>
          <w:b/>
          <w:bCs/>
          <w:color w:val="000000"/>
          <w:sz w:val="28"/>
          <w:szCs w:val="28"/>
          <w:rtl/>
        </w:rPr>
        <w:t xml:space="preserve">: </w:t>
      </w:r>
      <w:r w:rsidR="006E5383">
        <w:rPr>
          <w:rFonts w:cs="David" w:hint="eastAsia"/>
          <w:b/>
          <w:bCs/>
          <w:color w:val="000000"/>
          <w:sz w:val="32"/>
          <w:szCs w:val="32"/>
          <w:rtl/>
        </w:rPr>
        <w:t>רון</w:t>
      </w:r>
      <w:r w:rsidR="006E5383">
        <w:rPr>
          <w:rFonts w:cs="David"/>
          <w:b/>
          <w:bCs/>
          <w:color w:val="000000"/>
          <w:sz w:val="32"/>
          <w:szCs w:val="32"/>
          <w:rtl/>
        </w:rPr>
        <w:t xml:space="preserve"> פרושאור</w:t>
      </w:r>
      <w:r>
        <w:rPr>
          <w:rFonts w:cs="David" w:hint="cs"/>
          <w:b/>
          <w:bCs/>
          <w:color w:val="000000"/>
          <w:sz w:val="32"/>
          <w:szCs w:val="32"/>
        </w:rPr>
        <w:t xml:space="preserve"> </w:t>
      </w:r>
      <w:r>
        <w:rPr>
          <w:rFonts w:cs="David" w:hint="cs"/>
          <w:b/>
          <w:bCs/>
          <w:color w:val="000000"/>
          <w:sz w:val="32"/>
          <w:szCs w:val="32"/>
          <w:rtl/>
        </w:rPr>
        <w:t xml:space="preserve">/ </w:t>
      </w:r>
      <w:r w:rsidR="006E5383">
        <w:rPr>
          <w:rFonts w:cs="David"/>
          <w:b/>
          <w:bCs/>
          <w:color w:val="000000"/>
          <w:sz w:val="32"/>
          <w:szCs w:val="32"/>
          <w:rtl/>
        </w:rPr>
        <w:t xml:space="preserve">  המזרח התיכון השכונה הקשה ביותר בעולם מבט (לא) דיפלומטי</w:t>
      </w:r>
      <w:r>
        <w:rPr>
          <w:rFonts w:cs="David" w:hint="cs"/>
          <w:b/>
          <w:bCs/>
          <w:color w:val="000000"/>
          <w:sz w:val="36"/>
          <w:szCs w:val="36"/>
          <w:rtl/>
        </w:rPr>
        <w:t xml:space="preserve"> </w:t>
      </w:r>
    </w:p>
    <w:p w14:paraId="021CBEC5" w14:textId="77777777" w:rsidR="00357428" w:rsidRPr="00A618CF" w:rsidRDefault="00357428" w:rsidP="009D2EC4">
      <w:pPr>
        <w:tabs>
          <w:tab w:val="left" w:pos="6003"/>
        </w:tabs>
        <w:rPr>
          <w:rFonts w:cs="David"/>
          <w:sz w:val="26"/>
          <w:szCs w:val="26"/>
          <w:u w:val="single"/>
          <w:rtl/>
        </w:rPr>
      </w:pPr>
    </w:p>
    <w:p w14:paraId="23CF29EA" w14:textId="77777777" w:rsidR="0008057C" w:rsidRPr="0008057C" w:rsidRDefault="00512ACE" w:rsidP="00862F52">
      <w:pPr>
        <w:tabs>
          <w:tab w:val="left" w:pos="6003"/>
        </w:tabs>
        <w:rPr>
          <w:rFonts w:cs="David"/>
          <w:b/>
          <w:bCs/>
          <w:sz w:val="28"/>
          <w:szCs w:val="28"/>
          <w:rtl/>
        </w:rPr>
      </w:pPr>
      <w:r>
        <w:rPr>
          <w:rFonts w:cs="David"/>
          <w:sz w:val="26"/>
          <w:szCs w:val="26"/>
          <w:u w:val="single"/>
          <w:rtl/>
        </w:rPr>
        <w:t>תאריך</w:t>
      </w:r>
      <w:r>
        <w:rPr>
          <w:rFonts w:cs="David" w:hint="cs"/>
          <w:sz w:val="26"/>
          <w:szCs w:val="26"/>
          <w:u w:val="single"/>
          <w:rtl/>
        </w:rPr>
        <w:t xml:space="preserve"> </w:t>
      </w:r>
      <w:r w:rsidR="000310E4">
        <w:rPr>
          <w:rFonts w:cs="David" w:hint="cs"/>
          <w:sz w:val="26"/>
          <w:szCs w:val="26"/>
          <w:u w:val="single"/>
          <w:rtl/>
        </w:rPr>
        <w:t>האירוע</w:t>
      </w:r>
      <w:r w:rsidR="009753A8">
        <w:rPr>
          <w:rFonts w:cs="David" w:hint="cs"/>
          <w:b/>
          <w:bCs/>
          <w:sz w:val="28"/>
          <w:szCs w:val="28"/>
          <w:rtl/>
        </w:rPr>
        <w:t xml:space="preserve">: </w:t>
      </w:r>
      <w:r w:rsidR="001B5E1D">
        <w:rPr>
          <w:rFonts w:cs="David" w:hint="cs"/>
          <w:b/>
          <w:bCs/>
          <w:sz w:val="28"/>
          <w:szCs w:val="28"/>
          <w:rtl/>
        </w:rPr>
        <w:t xml:space="preserve"> </w:t>
      </w:r>
      <w:r w:rsidR="006E5383">
        <w:rPr>
          <w:rFonts w:cs="David"/>
          <w:b/>
          <w:bCs/>
          <w:sz w:val="32"/>
          <w:szCs w:val="32"/>
          <w:rtl/>
        </w:rPr>
        <w:t>02/09/2019</w:t>
      </w:r>
    </w:p>
    <w:p w14:paraId="5D87BF24" w14:textId="77777777" w:rsidR="00DF7F51" w:rsidRDefault="00DF7F51" w:rsidP="00D91F9D">
      <w:pPr>
        <w:jc w:val="both"/>
        <w:rPr>
          <w:rFonts w:cs="David"/>
          <w:sz w:val="26"/>
          <w:szCs w:val="26"/>
          <w:u w:val="single"/>
          <w:rtl/>
        </w:rPr>
      </w:pPr>
    </w:p>
    <w:p w14:paraId="4DED2DEE" w14:textId="34BE8DA2" w:rsidR="00427078" w:rsidRDefault="00026907" w:rsidP="00E360CA">
      <w:pPr>
        <w:rPr>
          <w:rFonts w:ascii="Arial" w:hAnsi="Arial" w:cs="David"/>
          <w:sz w:val="28"/>
          <w:szCs w:val="28"/>
          <w:rtl/>
        </w:rPr>
      </w:pPr>
      <w:r w:rsidRPr="00A07FBD">
        <w:rPr>
          <w:rFonts w:cs="David" w:hint="cs"/>
          <w:sz w:val="26"/>
          <w:szCs w:val="26"/>
          <w:u w:val="single"/>
          <w:rtl/>
        </w:rPr>
        <w:t>שעת</w:t>
      </w:r>
      <w:r w:rsidR="00A7016E" w:rsidRPr="00A07FBD">
        <w:rPr>
          <w:rFonts w:cs="David" w:hint="cs"/>
          <w:sz w:val="26"/>
          <w:szCs w:val="26"/>
          <w:u w:val="single"/>
          <w:rtl/>
        </w:rPr>
        <w:t xml:space="preserve"> תחילת</w:t>
      </w:r>
      <w:r w:rsidRPr="00A07FBD">
        <w:rPr>
          <w:rFonts w:cs="David" w:hint="cs"/>
          <w:sz w:val="26"/>
          <w:szCs w:val="26"/>
          <w:u w:val="single"/>
          <w:rtl/>
        </w:rPr>
        <w:t xml:space="preserve"> </w:t>
      </w:r>
      <w:r w:rsidR="00413A21">
        <w:rPr>
          <w:rFonts w:cs="David" w:hint="cs"/>
          <w:sz w:val="26"/>
          <w:szCs w:val="26"/>
          <w:u w:val="single"/>
          <w:rtl/>
        </w:rPr>
        <w:t>ההרצאה</w:t>
      </w:r>
      <w:r w:rsidRPr="00A07FBD">
        <w:rPr>
          <w:rFonts w:cs="David" w:hint="cs"/>
          <w:sz w:val="26"/>
          <w:szCs w:val="26"/>
          <w:u w:val="single"/>
          <w:rtl/>
        </w:rPr>
        <w:t xml:space="preserve"> </w:t>
      </w:r>
      <w:r w:rsidR="00BE637B">
        <w:rPr>
          <w:rFonts w:ascii="Arial" w:hAnsi="Arial" w:cs="David" w:hint="cs"/>
          <w:b/>
          <w:bCs/>
          <w:sz w:val="26"/>
          <w:szCs w:val="26"/>
          <w:rtl/>
        </w:rPr>
        <w:t xml:space="preserve"> :</w:t>
      </w:r>
      <w:r w:rsidR="001C54EA">
        <w:rPr>
          <w:rFonts w:ascii="Arial" w:hAnsi="Arial" w:cs="David" w:hint="cs"/>
          <w:b/>
          <w:bCs/>
          <w:sz w:val="26"/>
          <w:szCs w:val="26"/>
          <w:rtl/>
        </w:rPr>
        <w:t xml:space="preserve"> </w:t>
      </w:r>
      <w:r w:rsidR="006E5383">
        <w:rPr>
          <w:rFonts w:ascii="Arial" w:hAnsi="Arial" w:cs="David"/>
          <w:b/>
          <w:bCs/>
          <w:sz w:val="28"/>
          <w:szCs w:val="28"/>
          <w:u w:val="single"/>
          <w:rtl/>
        </w:rPr>
        <w:t>13:00</w:t>
      </w:r>
      <w:r w:rsidR="00862F52">
        <w:rPr>
          <w:rFonts w:ascii="Arial" w:hAnsi="Arial" w:cs="David"/>
          <w:b/>
          <w:bCs/>
          <w:sz w:val="28"/>
          <w:szCs w:val="28"/>
          <w:u w:val="single"/>
        </w:rPr>
        <w:t xml:space="preserve"> </w:t>
      </w:r>
    </w:p>
    <w:p w14:paraId="0D4C3E0C" w14:textId="77777777" w:rsidR="00E360CA" w:rsidRDefault="00E360CA" w:rsidP="00E360CA">
      <w:pPr>
        <w:rPr>
          <w:rFonts w:ascii="Arial" w:hAnsi="Arial" w:cs="David"/>
          <w:sz w:val="26"/>
          <w:szCs w:val="26"/>
          <w:u w:val="single"/>
          <w:rtl/>
        </w:rPr>
      </w:pPr>
    </w:p>
    <w:p w14:paraId="1F07F20F" w14:textId="77777777" w:rsidR="00C020FA" w:rsidRPr="00747957" w:rsidRDefault="00F1545D" w:rsidP="00862F52">
      <w:pPr>
        <w:rPr>
          <w:rFonts w:ascii="Arial" w:hAnsi="Arial" w:cs="David"/>
          <w:b/>
          <w:bCs/>
          <w:sz w:val="28"/>
          <w:szCs w:val="28"/>
          <w:rtl/>
        </w:rPr>
      </w:pPr>
      <w:r w:rsidRPr="000310E4">
        <w:rPr>
          <w:rFonts w:ascii="Arial" w:hAnsi="Arial" w:cs="David" w:hint="cs"/>
          <w:sz w:val="26"/>
          <w:szCs w:val="26"/>
          <w:u w:val="single"/>
          <w:rtl/>
        </w:rPr>
        <w:t xml:space="preserve">מקום </w:t>
      </w:r>
      <w:r w:rsidR="00413A21" w:rsidRPr="000310E4">
        <w:rPr>
          <w:rFonts w:ascii="Arial" w:hAnsi="Arial" w:cs="David" w:hint="cs"/>
          <w:sz w:val="26"/>
          <w:szCs w:val="26"/>
          <w:u w:val="single"/>
          <w:rtl/>
        </w:rPr>
        <w:t>האירוע</w:t>
      </w:r>
      <w:r w:rsidR="00F868EE">
        <w:rPr>
          <w:rFonts w:ascii="Arial" w:hAnsi="Arial" w:cs="David" w:hint="cs"/>
          <w:b/>
          <w:bCs/>
          <w:sz w:val="28"/>
          <w:szCs w:val="28"/>
          <w:rtl/>
        </w:rPr>
        <w:t xml:space="preserve"> :</w:t>
      </w:r>
      <w:r w:rsidR="00F43C5C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  <w:r w:rsidR="006E5383">
        <w:rPr>
          <w:rFonts w:ascii="Arial" w:hAnsi="Arial" w:cs="David"/>
          <w:b/>
          <w:bCs/>
          <w:sz w:val="28"/>
          <w:szCs w:val="28"/>
          <w:rtl/>
        </w:rPr>
        <w:t>גלילות</w:t>
      </w:r>
    </w:p>
    <w:p w14:paraId="2A427E46" w14:textId="77777777" w:rsidR="002D13F8" w:rsidRDefault="002D13F8" w:rsidP="002D13F8">
      <w:pPr>
        <w:rPr>
          <w:rFonts w:ascii="Arial" w:hAnsi="Arial" w:cs="David"/>
          <w:b/>
          <w:bCs/>
          <w:sz w:val="28"/>
          <w:szCs w:val="28"/>
          <w:rtl/>
        </w:rPr>
      </w:pPr>
    </w:p>
    <w:p w14:paraId="53F2FED9" w14:textId="05F7F845" w:rsidR="00DE766C" w:rsidRDefault="00026907" w:rsidP="00862F52">
      <w:pPr>
        <w:autoSpaceDE w:val="0"/>
        <w:autoSpaceDN w:val="0"/>
        <w:adjustRightInd w:val="0"/>
        <w:jc w:val="both"/>
        <w:rPr>
          <w:rFonts w:ascii="Calibri" w:hAnsi="Calibri" w:cs="David"/>
          <w:b/>
          <w:bCs/>
          <w:sz w:val="28"/>
          <w:szCs w:val="28"/>
        </w:rPr>
      </w:pPr>
      <w:r w:rsidRPr="00511558">
        <w:rPr>
          <w:rFonts w:cs="David" w:hint="cs"/>
          <w:sz w:val="26"/>
          <w:szCs w:val="26"/>
          <w:u w:val="single"/>
          <w:rtl/>
        </w:rPr>
        <w:t>ציוד נילווה</w:t>
      </w:r>
      <w:r>
        <w:rPr>
          <w:rFonts w:cs="David" w:hint="cs"/>
          <w:sz w:val="26"/>
          <w:szCs w:val="26"/>
          <w:rtl/>
        </w:rPr>
        <w:t xml:space="preserve"> (יסופק ע"י</w:t>
      </w:r>
      <w:r w:rsidRPr="00511558">
        <w:rPr>
          <w:rFonts w:cs="David" w:hint="cs"/>
          <w:sz w:val="26"/>
          <w:szCs w:val="26"/>
          <w:rtl/>
        </w:rPr>
        <w:t xml:space="preserve"> הלקוח</w:t>
      </w:r>
      <w:r w:rsidR="005A7975">
        <w:rPr>
          <w:rFonts w:cs="David" w:hint="cs"/>
          <w:sz w:val="26"/>
          <w:szCs w:val="26"/>
          <w:rtl/>
        </w:rPr>
        <w:t xml:space="preserve"> </w:t>
      </w:r>
      <w:r w:rsidR="005A7975">
        <w:rPr>
          <w:rFonts w:cs="David"/>
          <w:sz w:val="26"/>
          <w:szCs w:val="26"/>
          <w:rtl/>
        </w:rPr>
        <w:t>–</w:t>
      </w:r>
      <w:r w:rsidR="005A7975">
        <w:rPr>
          <w:rFonts w:cs="David" w:hint="cs"/>
          <w:sz w:val="26"/>
          <w:szCs w:val="26"/>
          <w:rtl/>
        </w:rPr>
        <w:t xml:space="preserve"> חובה!</w:t>
      </w:r>
      <w:r w:rsidRPr="00511558">
        <w:rPr>
          <w:rFonts w:cs="David" w:hint="cs"/>
          <w:sz w:val="26"/>
          <w:szCs w:val="26"/>
          <w:rtl/>
        </w:rPr>
        <w:t>)</w:t>
      </w:r>
      <w:r>
        <w:rPr>
          <w:rFonts w:cs="David" w:hint="cs"/>
          <w:b/>
          <w:bCs/>
          <w:sz w:val="28"/>
          <w:szCs w:val="28"/>
          <w:rtl/>
        </w:rPr>
        <w:t>:</w:t>
      </w:r>
      <w:r w:rsidR="005E4550" w:rsidRPr="00FE6D21">
        <w:rPr>
          <w:rFonts w:ascii="David,Bold" w:hAnsi="Times New Roman" w:cs="David" w:hint="cs"/>
          <w:b/>
          <w:bCs/>
          <w:sz w:val="28"/>
          <w:szCs w:val="28"/>
          <w:rtl/>
        </w:rPr>
        <w:t xml:space="preserve"> </w:t>
      </w:r>
      <w:r w:rsidR="006E5383">
        <w:rPr>
          <w:rFonts w:ascii="Calibri" w:hAnsi="Calibri" w:cs="David"/>
          <w:b/>
          <w:bCs/>
          <w:sz w:val="28"/>
          <w:szCs w:val="28"/>
          <w:rtl/>
        </w:rPr>
        <w:t xml:space="preserve"> </w:t>
      </w:r>
      <w:r w:rsidR="00E360CA">
        <w:rPr>
          <w:rFonts w:ascii="Calibri" w:hAnsi="Calibri" w:cs="David" w:hint="cs"/>
          <w:b/>
          <w:bCs/>
          <w:sz w:val="28"/>
          <w:szCs w:val="28"/>
          <w:rtl/>
        </w:rPr>
        <w:t>מחשב, מקרן, מסך וחיבור לסאונד.</w:t>
      </w:r>
      <w:bookmarkStart w:id="0" w:name="_GoBack"/>
      <w:bookmarkEnd w:id="0"/>
    </w:p>
    <w:p w14:paraId="2C27A63F" w14:textId="77777777" w:rsidR="00862F52" w:rsidRDefault="00862F52" w:rsidP="00862F52">
      <w:pPr>
        <w:autoSpaceDE w:val="0"/>
        <w:autoSpaceDN w:val="0"/>
        <w:adjustRightInd w:val="0"/>
        <w:jc w:val="both"/>
        <w:rPr>
          <w:rFonts w:cs="David"/>
          <w:b/>
          <w:bCs/>
          <w:sz w:val="28"/>
          <w:szCs w:val="28"/>
          <w:rtl/>
        </w:rPr>
      </w:pPr>
    </w:p>
    <w:p w14:paraId="08218972" w14:textId="77777777" w:rsidR="00F757CD" w:rsidRDefault="00A07FBD" w:rsidP="00771004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סה''כ</w:t>
      </w:r>
      <w:r w:rsidR="00416741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לתשלום </w:t>
      </w:r>
      <w:r w:rsidR="005168D0">
        <w:rPr>
          <w:rFonts w:cs="David" w:hint="cs"/>
          <w:b/>
          <w:bCs/>
          <w:sz w:val="28"/>
          <w:szCs w:val="28"/>
          <w:rtl/>
        </w:rPr>
        <w:t xml:space="preserve">: </w:t>
      </w:r>
      <w:r w:rsidR="00C75D98">
        <w:rPr>
          <w:rFonts w:cs="David" w:hint="cs"/>
          <w:b/>
          <w:bCs/>
          <w:sz w:val="28"/>
          <w:szCs w:val="28"/>
          <w:rtl/>
        </w:rPr>
        <w:t xml:space="preserve"> </w:t>
      </w:r>
      <w:r w:rsidR="002627DC">
        <w:rPr>
          <w:rFonts w:cs="David" w:hint="cs"/>
          <w:b/>
          <w:bCs/>
          <w:sz w:val="28"/>
          <w:szCs w:val="28"/>
          <w:rtl/>
        </w:rPr>
        <w:t xml:space="preserve"> </w:t>
      </w:r>
      <w:r w:rsidR="006E5383">
        <w:rPr>
          <w:rFonts w:cs="David"/>
          <w:b/>
          <w:bCs/>
          <w:sz w:val="28"/>
          <w:szCs w:val="28"/>
          <w:u w:val="single"/>
          <w:rtl/>
        </w:rPr>
        <w:t>3000 ₪ + מע'מ (סה'כ 3510 ₪ כולל מע'מ)</w:t>
      </w:r>
      <w:r w:rsidR="00862F52">
        <w:rPr>
          <w:rFonts w:cs="David"/>
          <w:b/>
          <w:bCs/>
          <w:sz w:val="28"/>
          <w:szCs w:val="28"/>
          <w:u w:val="single"/>
        </w:rPr>
        <w:t xml:space="preserve"> </w:t>
      </w:r>
    </w:p>
    <w:p w14:paraId="09A283A1" w14:textId="77777777" w:rsidR="00416741" w:rsidRDefault="00416741" w:rsidP="00416741">
      <w:pPr>
        <w:rPr>
          <w:rFonts w:cs="David"/>
          <w:b/>
          <w:bCs/>
          <w:sz w:val="28"/>
          <w:szCs w:val="28"/>
          <w:rtl/>
        </w:rPr>
      </w:pPr>
    </w:p>
    <w:p w14:paraId="3AA06738" w14:textId="77777777" w:rsidR="00AF7F3D" w:rsidRPr="00D91029" w:rsidRDefault="00AF7F3D" w:rsidP="00716231">
      <w:pPr>
        <w:rPr>
          <w:rFonts w:cs="David"/>
          <w:sz w:val="22"/>
          <w:szCs w:val="18"/>
          <w:rtl/>
        </w:rPr>
      </w:pPr>
      <w:r w:rsidRPr="00D91029">
        <w:rPr>
          <w:rFonts w:cs="David" w:hint="cs"/>
          <w:sz w:val="22"/>
          <w:szCs w:val="18"/>
          <w:u w:val="single"/>
          <w:rtl/>
        </w:rPr>
        <w:t>ביטול ע''י הלקוח</w:t>
      </w:r>
      <w:r w:rsidRPr="00D91029">
        <w:rPr>
          <w:rFonts w:cs="David" w:hint="cs"/>
          <w:sz w:val="22"/>
          <w:szCs w:val="18"/>
          <w:rtl/>
        </w:rPr>
        <w:t>: במידה ויתקבל ביטול עד</w:t>
      </w:r>
      <w:r w:rsidR="00581DC9" w:rsidRPr="00D91029">
        <w:rPr>
          <w:rFonts w:cs="David" w:hint="cs"/>
          <w:sz w:val="22"/>
          <w:szCs w:val="18"/>
          <w:rtl/>
        </w:rPr>
        <w:t xml:space="preserve"> </w:t>
      </w:r>
      <w:r w:rsidRPr="00D91029">
        <w:rPr>
          <w:rFonts w:cs="David" w:hint="cs"/>
          <w:sz w:val="22"/>
          <w:szCs w:val="18"/>
          <w:rtl/>
        </w:rPr>
        <w:t xml:space="preserve">14 יום לפני המועד, לא יחויב הלקוח בדמי ביטול, במידה ויתקבל ביטול \ דחיית ההרצאה בתקופה שבין14  יום לפני המועד ועד 7 ימים לפני יחויב הלקוח בדמי ביטול בגובה </w:t>
      </w:r>
      <w:r w:rsidR="00DB5EC6">
        <w:rPr>
          <w:rFonts w:cs="David" w:hint="cs"/>
          <w:sz w:val="22"/>
          <w:szCs w:val="18"/>
          <w:rtl/>
        </w:rPr>
        <w:t>50</w:t>
      </w:r>
      <w:r w:rsidRPr="00D91029">
        <w:rPr>
          <w:rFonts w:cs="David" w:hint="cs"/>
          <w:sz w:val="22"/>
          <w:szCs w:val="18"/>
          <w:rtl/>
        </w:rPr>
        <w:t>% מהתשלום, ביטול\דחייה שיתקבלו בתקופה של פחות מ</w:t>
      </w:r>
      <w:r w:rsidRPr="00D91029">
        <w:rPr>
          <w:rFonts w:cs="David"/>
          <w:sz w:val="22"/>
          <w:szCs w:val="18"/>
        </w:rPr>
        <w:t xml:space="preserve"> </w:t>
      </w:r>
      <w:r w:rsidRPr="00D91029">
        <w:rPr>
          <w:rFonts w:cs="David" w:hint="cs"/>
          <w:sz w:val="22"/>
          <w:szCs w:val="18"/>
          <w:rtl/>
        </w:rPr>
        <w:t xml:space="preserve">7 ימים לפני מועד ההרצאה יחויב בדמי ביטול בגובה 100% מתשלום ההרצאה. </w:t>
      </w:r>
    </w:p>
    <w:p w14:paraId="36A49DDF" w14:textId="77777777" w:rsidR="00AF7F3D" w:rsidRPr="00D91029" w:rsidRDefault="00AF7F3D" w:rsidP="00AF7F3D">
      <w:pPr>
        <w:pStyle w:val="BodyText"/>
        <w:jc w:val="both"/>
        <w:rPr>
          <w:rFonts w:cs="David"/>
          <w:sz w:val="18"/>
          <w:szCs w:val="18"/>
          <w:rtl/>
        </w:rPr>
      </w:pPr>
      <w:r w:rsidRPr="00D91029">
        <w:rPr>
          <w:rFonts w:cs="David"/>
          <w:sz w:val="18"/>
          <w:szCs w:val="18"/>
          <w:u w:val="single"/>
          <w:rtl/>
        </w:rPr>
        <w:t>ביטול על ידי המרצה</w:t>
      </w:r>
      <w:r w:rsidRPr="00D91029">
        <w:rPr>
          <w:rFonts w:cs="David"/>
          <w:sz w:val="18"/>
          <w:szCs w:val="18"/>
          <w:rtl/>
        </w:rPr>
        <w:t>: בכל מקרה של ביטול הרצאה על ידי המרצה עקב מחלה או אירוע לא צפוי, התחיבות מקצועית דחופה</w:t>
      </w:r>
      <w:r w:rsidR="00052667">
        <w:rPr>
          <w:rFonts w:cs="David" w:hint="cs"/>
          <w:sz w:val="18"/>
          <w:szCs w:val="18"/>
          <w:rtl/>
        </w:rPr>
        <w:t xml:space="preserve"> (</w:t>
      </w:r>
      <w:r w:rsidR="00052667" w:rsidRPr="00052667">
        <w:rPr>
          <w:rFonts w:cs="David"/>
          <w:sz w:val="18"/>
          <w:szCs w:val="18"/>
          <w:rtl/>
        </w:rPr>
        <w:t xml:space="preserve">בפרט אנשי תקשורת ועיתונות) </w:t>
      </w:r>
      <w:r w:rsidRPr="00D91029">
        <w:rPr>
          <w:rFonts w:cs="David"/>
          <w:sz w:val="18"/>
          <w:szCs w:val="18"/>
          <w:rtl/>
        </w:rPr>
        <w:t xml:space="preserve"> או מקרה חירום, סמל והמרצה אינם אחראים להוצאות והפסדים שייגרמו ללקוח, מלבד החזר הפיקדון</w:t>
      </w:r>
      <w:r w:rsidRPr="00D91029">
        <w:rPr>
          <w:rFonts w:cs="David" w:hint="cs"/>
          <w:sz w:val="18"/>
          <w:szCs w:val="18"/>
          <w:rtl/>
        </w:rPr>
        <w:t>(אם ניתן לסמל במעמד חתימה על טופס ההזמנה)</w:t>
      </w:r>
      <w:r w:rsidRPr="00D91029">
        <w:rPr>
          <w:rFonts w:cs="David"/>
          <w:sz w:val="18"/>
          <w:szCs w:val="18"/>
          <w:rtl/>
        </w:rPr>
        <w:t xml:space="preserve">. בכל מקרה חריג שכזה, סמל תעשה את </w:t>
      </w:r>
      <w:smartTag w:uri="urn:schemas-microsoft-com:office:smarttags" w:element="PersonName">
        <w:r w:rsidRPr="00D91029">
          <w:rPr>
            <w:rFonts w:cs="David"/>
            <w:sz w:val="18"/>
            <w:szCs w:val="18"/>
            <w:rtl/>
          </w:rPr>
          <w:t>מירב</w:t>
        </w:r>
      </w:smartTag>
      <w:r w:rsidRPr="00D91029">
        <w:rPr>
          <w:rFonts w:cs="David"/>
          <w:sz w:val="18"/>
          <w:szCs w:val="18"/>
          <w:rtl/>
        </w:rPr>
        <w:t xml:space="preserve"> המאמצים לספק מרצה חילופי, שיאושר על ידי הלקוח. </w:t>
      </w:r>
      <w:r w:rsidR="004E6BB3" w:rsidRPr="00D91029">
        <w:rPr>
          <w:rFonts w:cs="David" w:hint="cs"/>
          <w:sz w:val="18"/>
          <w:szCs w:val="18"/>
          <w:rtl/>
        </w:rPr>
        <w:t xml:space="preserve">יש לציין כי כל מרצה חלופי אינו מהווה כלל וכלל כל סוג של פיצוי מצד סמל והתמורה עבור הרצאתו </w:t>
      </w:r>
      <w:r w:rsidR="00466821" w:rsidRPr="00D91029">
        <w:rPr>
          <w:rFonts w:cs="David" w:hint="cs"/>
          <w:sz w:val="18"/>
          <w:szCs w:val="18"/>
          <w:rtl/>
        </w:rPr>
        <w:t>תשולם במלואה על ידי הלקוח.</w:t>
      </w:r>
    </w:p>
    <w:p w14:paraId="64493546" w14:textId="77777777" w:rsidR="00AF7F3D" w:rsidRPr="00D91029" w:rsidRDefault="00AF7F3D" w:rsidP="00534EC9">
      <w:pPr>
        <w:pStyle w:val="BodyText"/>
        <w:jc w:val="both"/>
        <w:rPr>
          <w:rFonts w:cs="David"/>
          <w:sz w:val="18"/>
          <w:szCs w:val="18"/>
          <w:rtl/>
        </w:rPr>
      </w:pPr>
      <w:r w:rsidRPr="00D91029">
        <w:rPr>
          <w:rFonts w:cs="David" w:hint="cs"/>
          <w:sz w:val="18"/>
          <w:szCs w:val="18"/>
          <w:u w:val="single"/>
          <w:rtl/>
        </w:rPr>
        <w:t>התקשרות דרך סמל</w:t>
      </w:r>
      <w:r w:rsidRPr="00D91029">
        <w:rPr>
          <w:rFonts w:cs="David" w:hint="cs"/>
          <w:sz w:val="18"/>
          <w:szCs w:val="18"/>
          <w:rtl/>
        </w:rPr>
        <w:t>:  הלקוח מכיר בכך כי הפניית מרצים ללקוחותיה מהווה את עיקר עיסוקה ש</w:t>
      </w:r>
      <w:r w:rsidR="00534EC9" w:rsidRPr="00D91029">
        <w:rPr>
          <w:rFonts w:cs="David" w:hint="cs"/>
          <w:sz w:val="18"/>
          <w:szCs w:val="18"/>
          <w:rtl/>
        </w:rPr>
        <w:t>ל סמל. לפיכך, מתחייב הלקוח שלא</w:t>
      </w:r>
      <w:r w:rsidR="00534EC9" w:rsidRPr="00D91029">
        <w:rPr>
          <w:rFonts w:cs="David"/>
          <w:sz w:val="18"/>
          <w:szCs w:val="18"/>
        </w:rPr>
        <w:t xml:space="preserve"> </w:t>
      </w:r>
      <w:r w:rsidR="00534EC9" w:rsidRPr="00D91029">
        <w:rPr>
          <w:rFonts w:cs="David" w:hint="cs"/>
          <w:sz w:val="18"/>
          <w:szCs w:val="18"/>
          <w:rtl/>
        </w:rPr>
        <w:t xml:space="preserve">לפנות אח"כ ישירות למרצה </w:t>
      </w:r>
      <w:r w:rsidRPr="00D91029">
        <w:rPr>
          <w:rFonts w:cs="David" w:hint="cs"/>
          <w:sz w:val="18"/>
          <w:szCs w:val="18"/>
          <w:rtl/>
        </w:rPr>
        <w:t xml:space="preserve">לעשות ככל </w:t>
      </w:r>
      <w:r w:rsidR="00534EC9" w:rsidRPr="00D91029">
        <w:rPr>
          <w:rFonts w:cs="David" w:hint="cs"/>
          <w:sz w:val="18"/>
          <w:szCs w:val="18"/>
          <w:rtl/>
        </w:rPr>
        <w:t>שב</w:t>
      </w:r>
      <w:r w:rsidRPr="00D91029">
        <w:rPr>
          <w:rFonts w:cs="David" w:hint="cs"/>
          <w:sz w:val="18"/>
          <w:szCs w:val="18"/>
          <w:rtl/>
        </w:rPr>
        <w:t>יכולתו למנוע מעובדיו, יועציו, נושאי המשרה בו, נציגיו ו/או כל אדם או גוף אחר מטעמו, להציע למרצה (או למרצה חילופי שיוצע על ידי סמל, במקרה ביטול) לסיים את עבודתו ו/או התקשרותו בכל דרך אחרת עם סמל ו/או עם מי מטעמה של סמל, וכן שלא לפנות בהצעה אל המרצה (או למרצה מחליף כאמור, לפי העניין) ו/או להיענות להצעה של המרצה או של מרצה מחליף, כאמור, לספק ללקוח שירותי הרצאה, אם בדרך של יחסי עובד-מעביד, יחסי קבלנות ואם בכל דרך אחרת וזאת במשך 12 חודשים מיום חתימת הזמנה זו, מבלי לקבל את הסכמת סמל לכך מראש ובכתב.</w:t>
      </w:r>
    </w:p>
    <w:p w14:paraId="678DA049" w14:textId="77777777" w:rsidR="003E139A" w:rsidRPr="00D91029" w:rsidRDefault="003E139A" w:rsidP="000D481E">
      <w:pPr>
        <w:rPr>
          <w:rFonts w:cs="David"/>
          <w:sz w:val="18"/>
          <w:szCs w:val="18"/>
          <w:rtl/>
        </w:rPr>
      </w:pPr>
      <w:r w:rsidRPr="00D91029">
        <w:rPr>
          <w:rFonts w:cs="David" w:hint="cs"/>
          <w:sz w:val="18"/>
          <w:szCs w:val="18"/>
          <w:rtl/>
        </w:rPr>
        <w:t>***</w:t>
      </w:r>
      <w:r w:rsidR="00F54206">
        <w:rPr>
          <w:rFonts w:cs="David" w:hint="cs"/>
          <w:sz w:val="18"/>
          <w:szCs w:val="18"/>
          <w:rtl/>
        </w:rPr>
        <w:t xml:space="preserve"> </w:t>
      </w:r>
      <w:r w:rsidRPr="00D91029">
        <w:rPr>
          <w:rFonts w:cs="David" w:hint="cs"/>
          <w:b/>
          <w:bCs/>
          <w:sz w:val="18"/>
          <w:szCs w:val="18"/>
          <w:rtl/>
        </w:rPr>
        <w:t xml:space="preserve">אין </w:t>
      </w:r>
      <w:r w:rsidR="000D481E" w:rsidRPr="00D91029">
        <w:rPr>
          <w:rFonts w:cs="David" w:hint="cs"/>
          <w:b/>
          <w:bCs/>
          <w:sz w:val="18"/>
          <w:szCs w:val="18"/>
          <w:rtl/>
        </w:rPr>
        <w:t xml:space="preserve">הלקוח רשאי למכור </w:t>
      </w:r>
      <w:r w:rsidRPr="00D91029">
        <w:rPr>
          <w:rFonts w:cs="David" w:hint="cs"/>
          <w:b/>
          <w:bCs/>
          <w:sz w:val="18"/>
          <w:szCs w:val="18"/>
          <w:rtl/>
        </w:rPr>
        <w:t>כרטיסים עבור ההרצא</w:t>
      </w:r>
      <w:r w:rsidR="000D481E" w:rsidRPr="00D91029">
        <w:rPr>
          <w:rFonts w:cs="David" w:hint="cs"/>
          <w:b/>
          <w:bCs/>
          <w:sz w:val="18"/>
          <w:szCs w:val="18"/>
          <w:rtl/>
        </w:rPr>
        <w:t>ה המוזמנת בשום צורה שהיא אלא אם כן קיבל</w:t>
      </w:r>
      <w:r w:rsidRPr="00D91029">
        <w:rPr>
          <w:rFonts w:cs="David" w:hint="cs"/>
          <w:b/>
          <w:bCs/>
          <w:sz w:val="18"/>
          <w:szCs w:val="18"/>
          <w:rtl/>
        </w:rPr>
        <w:t xml:space="preserve"> אישור בכתב על ידי </w:t>
      </w:r>
      <w:r w:rsidR="000D481E" w:rsidRPr="00D91029">
        <w:rPr>
          <w:rFonts w:cs="David" w:hint="cs"/>
          <w:b/>
          <w:bCs/>
          <w:sz w:val="18"/>
          <w:szCs w:val="18"/>
          <w:rtl/>
        </w:rPr>
        <w:t xml:space="preserve">חברת </w:t>
      </w:r>
      <w:r w:rsidR="002D35B5" w:rsidRPr="00D91029">
        <w:rPr>
          <w:rFonts w:cs="David" w:hint="cs"/>
          <w:b/>
          <w:bCs/>
          <w:sz w:val="18"/>
          <w:szCs w:val="18"/>
          <w:rtl/>
        </w:rPr>
        <w:t xml:space="preserve">ס.מ.ל </w:t>
      </w:r>
      <w:r w:rsidR="000D481E" w:rsidRPr="00D91029">
        <w:rPr>
          <w:rFonts w:cs="David" w:hint="cs"/>
          <w:b/>
          <w:bCs/>
          <w:sz w:val="18"/>
          <w:szCs w:val="18"/>
          <w:rtl/>
        </w:rPr>
        <w:t xml:space="preserve">. </w:t>
      </w:r>
    </w:p>
    <w:p w14:paraId="3F4AF2E7" w14:textId="77777777" w:rsidR="00833E2B" w:rsidRPr="00833E2B" w:rsidRDefault="00F54206" w:rsidP="00F54206">
      <w:pPr>
        <w:jc w:val="both"/>
        <w:rPr>
          <w:rFonts w:cs="David"/>
          <w:b/>
          <w:bCs/>
          <w:sz w:val="20"/>
          <w:szCs w:val="20"/>
        </w:rPr>
      </w:pPr>
      <w:r>
        <w:rPr>
          <w:rFonts w:cs="David" w:hint="cs"/>
          <w:b/>
          <w:bCs/>
          <w:sz w:val="20"/>
          <w:szCs w:val="20"/>
          <w:rtl/>
        </w:rPr>
        <w:t xml:space="preserve">*** </w:t>
      </w:r>
      <w:r w:rsidR="00833E2B" w:rsidRPr="00833E2B">
        <w:rPr>
          <w:rFonts w:cs="David"/>
          <w:b/>
          <w:bCs/>
          <w:sz w:val="20"/>
          <w:szCs w:val="20"/>
          <w:rtl/>
        </w:rPr>
        <w:t>פרסום שם המרצה ו/או ההרצאה  בכל דרך שהיא, לרבות פרסום פנימי תוך ארגוני ופרסום חיצוני, בכל מדיה שהיא,  מותנה באישור מראש ובכתב מאת ס.מ.ל – סוכנויות מרצים.</w:t>
      </w:r>
    </w:p>
    <w:p w14:paraId="39554E5A" w14:textId="77777777" w:rsidR="00833E2B" w:rsidRDefault="00833E2B" w:rsidP="00833E2B">
      <w:pPr>
        <w:jc w:val="both"/>
        <w:rPr>
          <w:rFonts w:cs="David"/>
          <w:sz w:val="20"/>
          <w:szCs w:val="20"/>
          <w:rtl/>
        </w:rPr>
      </w:pPr>
      <w:r w:rsidRPr="00D91029">
        <w:rPr>
          <w:rFonts w:cs="David" w:hint="cs"/>
          <w:sz w:val="20"/>
          <w:szCs w:val="20"/>
          <w:rtl/>
        </w:rPr>
        <w:t>***</w:t>
      </w:r>
      <w:r w:rsidR="00F54206">
        <w:rPr>
          <w:rFonts w:cs="David" w:hint="cs"/>
          <w:sz w:val="20"/>
          <w:szCs w:val="20"/>
          <w:rtl/>
        </w:rPr>
        <w:t xml:space="preserve"> </w:t>
      </w:r>
      <w:r w:rsidRPr="00D91029">
        <w:rPr>
          <w:rFonts w:cs="David" w:hint="cs"/>
          <w:sz w:val="20"/>
          <w:szCs w:val="20"/>
          <w:rtl/>
        </w:rPr>
        <w:t>לתאומים אחרונים, על הלקוח ליצור קשר עם סוכנויות מרצים עד 2 ימי עסקים לפני קיום ההרצאה .</w:t>
      </w:r>
    </w:p>
    <w:p w14:paraId="18ABA2A6" w14:textId="77777777" w:rsidR="00833E2B" w:rsidRPr="00833E2B" w:rsidRDefault="00833E2B" w:rsidP="00F136D3">
      <w:pPr>
        <w:jc w:val="both"/>
        <w:rPr>
          <w:rFonts w:cs="David"/>
          <w:sz w:val="20"/>
          <w:szCs w:val="20"/>
          <w:rtl/>
        </w:rPr>
      </w:pPr>
    </w:p>
    <w:p w14:paraId="0B8B6684" w14:textId="77777777" w:rsidR="00B65E59" w:rsidRPr="00B65E59" w:rsidRDefault="005022AA" w:rsidP="00B65E59">
      <w:pPr>
        <w:jc w:val="both"/>
        <w:rPr>
          <w:rFonts w:ascii="Calibri" w:hAnsi="Calibri" w:cs="David"/>
          <w:noProof/>
        </w:rPr>
      </w:pPr>
      <w:r w:rsidRPr="000362AC">
        <w:rPr>
          <w:rFonts w:cs="David" w:hint="cs"/>
          <w:u w:val="single"/>
          <w:rtl/>
        </w:rPr>
        <w:t>אופן התשלום ומועדו</w:t>
      </w:r>
      <w:r w:rsidRPr="000362AC">
        <w:rPr>
          <w:rFonts w:cs="David" w:hint="cs"/>
          <w:b/>
          <w:bCs/>
          <w:rtl/>
        </w:rPr>
        <w:t>:</w:t>
      </w:r>
      <w:r w:rsidRPr="000362AC">
        <w:rPr>
          <w:rFonts w:cs="David"/>
          <w:b/>
          <w:bCs/>
        </w:rPr>
        <w:t xml:space="preserve"> </w:t>
      </w:r>
      <w:r>
        <w:rPr>
          <w:rFonts w:cs="David" w:hint="cs"/>
          <w:b/>
          <w:bCs/>
          <w:rtl/>
        </w:rPr>
        <w:t xml:space="preserve"> </w:t>
      </w:r>
      <w:r w:rsidR="00A97ED1">
        <w:rPr>
          <w:rFonts w:cs="David" w:hint="cs"/>
          <w:b/>
          <w:bCs/>
          <w:rtl/>
        </w:rPr>
        <w:t xml:space="preserve">- </w:t>
      </w:r>
      <w:r w:rsidR="006E5383">
        <w:rPr>
          <w:rFonts w:ascii="Calibri" w:hAnsi="Calibri" w:cs="David"/>
          <w:b/>
          <w:bCs/>
          <w:noProof/>
          <w:sz w:val="28"/>
          <w:szCs w:val="28"/>
          <w:rtl/>
        </w:rPr>
        <w:t>שוטף 30</w:t>
      </w:r>
      <w:r w:rsidR="00B65E59">
        <w:rPr>
          <w:rFonts w:ascii="Calibri" w:hAnsi="Calibri" w:cs="David" w:hint="cs"/>
          <w:b/>
          <w:bCs/>
          <w:noProof/>
          <w:sz w:val="28"/>
          <w:szCs w:val="28"/>
          <w:rtl/>
        </w:rPr>
        <w:t xml:space="preserve">  </w:t>
      </w:r>
      <w:r w:rsidR="006F7CE7">
        <w:rPr>
          <w:rFonts w:ascii="Calibri" w:hAnsi="Calibri" w:cs="David" w:hint="cs"/>
          <w:noProof/>
          <w:rtl/>
        </w:rPr>
        <w:t>איש קשר</w:t>
      </w:r>
      <w:r w:rsidR="00B65E59">
        <w:rPr>
          <w:rFonts w:ascii="Calibri" w:hAnsi="Calibri" w:cs="David" w:hint="cs"/>
          <w:noProof/>
          <w:rtl/>
        </w:rPr>
        <w:t xml:space="preserve">  הנה''ח __________/ טלפון </w:t>
      </w:r>
      <w:r w:rsidR="006F7CE7">
        <w:rPr>
          <w:rFonts w:ascii="Calibri" w:hAnsi="Calibri" w:cs="David" w:hint="cs"/>
          <w:noProof/>
          <w:rtl/>
        </w:rPr>
        <w:t>ישיר</w:t>
      </w:r>
      <w:r w:rsidR="00B65E59">
        <w:rPr>
          <w:rFonts w:ascii="Calibri" w:hAnsi="Calibri" w:cs="David" w:hint="cs"/>
          <w:noProof/>
          <w:rtl/>
        </w:rPr>
        <w:t>__________</w:t>
      </w:r>
      <w:r w:rsidR="006F7CE7">
        <w:rPr>
          <w:rFonts w:ascii="Calibri" w:hAnsi="Calibri" w:cs="David" w:hint="cs"/>
          <w:noProof/>
          <w:rtl/>
        </w:rPr>
        <w:t>________</w:t>
      </w:r>
      <w:r w:rsidR="00B65E59">
        <w:rPr>
          <w:rFonts w:ascii="Calibri" w:hAnsi="Calibri" w:cs="David" w:hint="cs"/>
          <w:noProof/>
          <w:rtl/>
        </w:rPr>
        <w:t xml:space="preserve"> </w:t>
      </w:r>
    </w:p>
    <w:p w14:paraId="7DE88FDF" w14:textId="77777777" w:rsidR="005022AA" w:rsidRDefault="005022AA" w:rsidP="00862F52">
      <w:pPr>
        <w:jc w:val="both"/>
        <w:rPr>
          <w:rFonts w:cs="David"/>
          <w:b/>
          <w:bCs/>
        </w:rPr>
      </w:pPr>
      <w:r w:rsidRPr="00543942">
        <w:rPr>
          <w:rFonts w:cs="David" w:hint="cs"/>
          <w:rtl/>
        </w:rPr>
        <w:t>נא לפרט מהי צורת התשלום המועברת</w:t>
      </w:r>
      <w:r>
        <w:rPr>
          <w:rFonts w:cs="David" w:hint="cs"/>
          <w:b/>
          <w:bCs/>
          <w:rtl/>
        </w:rPr>
        <w:t xml:space="preserve">  העברה בנקאית / המחאה בדואר </w:t>
      </w:r>
      <w:r w:rsidR="00B65E59">
        <w:rPr>
          <w:rFonts w:cs="David" w:hint="cs"/>
          <w:b/>
          <w:bCs/>
          <w:rtl/>
        </w:rPr>
        <w:t>. חן לכבוד ______________________</w:t>
      </w:r>
    </w:p>
    <w:p w14:paraId="5DE44782" w14:textId="77777777" w:rsidR="00162D46" w:rsidRDefault="00162D46" w:rsidP="00862F52">
      <w:pPr>
        <w:jc w:val="both"/>
        <w:rPr>
          <w:rFonts w:cs="David"/>
          <w:b/>
          <w:bCs/>
          <w:rtl/>
        </w:rPr>
      </w:pPr>
      <w:bookmarkStart w:id="1" w:name="OLE_LINK1"/>
      <w:r>
        <w:rPr>
          <w:rFonts w:cs="David" w:hint="cs"/>
          <w:b/>
          <w:bCs/>
          <w:rtl/>
        </w:rPr>
        <w:t xml:space="preserve">האם מאשרים קבלת חשבונית מס מקור מוכרת כחוק באמצעות דואר אלקטרוני  </w:t>
      </w:r>
      <w:r>
        <w:rPr>
          <w:rFonts w:cs="David" w:hint="cs"/>
          <w:rtl/>
        </w:rPr>
        <w:t>?</w:t>
      </w:r>
      <w:r>
        <w:rPr>
          <w:rFonts w:cs="David" w:hint="cs"/>
          <w:rtl/>
        </w:rPr>
        <w:tab/>
      </w:r>
      <w:r>
        <w:rPr>
          <w:rFonts w:cs="David"/>
        </w:rPr>
        <w:t xml:space="preserve">     </w:t>
      </w:r>
      <w:r>
        <w:rPr>
          <w:rFonts w:cs="David" w:hint="cs"/>
          <w:rtl/>
        </w:rPr>
        <w:t>כן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 xml:space="preserve"> לא</w:t>
      </w:r>
      <w:bookmarkEnd w:id="1"/>
    </w:p>
    <w:p w14:paraId="19983CD7" w14:textId="77777777" w:rsidR="005022AA" w:rsidRPr="00391EF0" w:rsidRDefault="005022AA" w:rsidP="005022AA">
      <w:pPr>
        <w:spacing w:line="360" w:lineRule="auto"/>
        <w:jc w:val="both"/>
        <w:rPr>
          <w:rFonts w:cs="David"/>
          <w:rtl/>
        </w:rPr>
      </w:pPr>
      <w:r w:rsidRPr="005E606C">
        <w:rPr>
          <w:rFonts w:cs="David" w:hint="cs"/>
          <w:rtl/>
        </w:rPr>
        <w:t>שם וכתובת למשלוח החשבונית</w:t>
      </w:r>
      <w:r w:rsidR="006F7CE7">
        <w:rPr>
          <w:rFonts w:cs="David" w:hint="cs"/>
          <w:rtl/>
        </w:rPr>
        <w:t xml:space="preserve">/ כתובת דוא''ל </w:t>
      </w:r>
      <w:r w:rsidRPr="005E606C">
        <w:rPr>
          <w:rFonts w:cs="David" w:hint="cs"/>
          <w:rtl/>
        </w:rPr>
        <w:t xml:space="preserve"> :</w:t>
      </w:r>
      <w:r>
        <w:rPr>
          <w:rFonts w:cs="David" w:hint="cs"/>
          <w:rtl/>
        </w:rPr>
        <w:t xml:space="preserve"> _____________________________________</w:t>
      </w:r>
      <w:r w:rsidR="006F7CE7">
        <w:rPr>
          <w:rFonts w:cs="David" w:hint="cs"/>
          <w:rtl/>
        </w:rPr>
        <w:t>_________</w:t>
      </w:r>
    </w:p>
    <w:p w14:paraId="0062CC31" w14:textId="77777777" w:rsidR="005022AA" w:rsidRDefault="005022AA" w:rsidP="005022AA">
      <w:pPr>
        <w:spacing w:line="360" w:lineRule="auto"/>
        <w:rPr>
          <w:rFonts w:cs="David"/>
          <w:rtl/>
        </w:rPr>
      </w:pPr>
      <w:r w:rsidRPr="005E606C">
        <w:rPr>
          <w:rFonts w:cs="David" w:hint="cs"/>
          <w:rtl/>
        </w:rPr>
        <w:t>א</w:t>
      </w:r>
      <w:r w:rsidRPr="005E606C">
        <w:rPr>
          <w:rFonts w:cs="David"/>
          <w:rtl/>
        </w:rPr>
        <w:t>יש קש</w:t>
      </w:r>
      <w:r w:rsidRPr="005E606C">
        <w:rPr>
          <w:rFonts w:cs="David" w:hint="cs"/>
          <w:rtl/>
        </w:rPr>
        <w:t xml:space="preserve">ר </w:t>
      </w:r>
      <w:r>
        <w:rPr>
          <w:rFonts w:cs="David" w:hint="cs"/>
          <w:rtl/>
        </w:rPr>
        <w:t>מטעם ה</w:t>
      </w:r>
      <w:r w:rsidRPr="005E606C">
        <w:rPr>
          <w:rFonts w:cs="David" w:hint="cs"/>
          <w:rtl/>
        </w:rPr>
        <w:t xml:space="preserve">לקוח ומס' </w:t>
      </w:r>
      <w:smartTag w:uri="urn:schemas-microsoft-com:office:smarttags" w:element="PersonName">
        <w:r w:rsidRPr="005E606C">
          <w:rPr>
            <w:rFonts w:cs="David" w:hint="cs"/>
            <w:rtl/>
          </w:rPr>
          <w:t>טל</w:t>
        </w:r>
      </w:smartTag>
      <w:r w:rsidRPr="005E606C">
        <w:rPr>
          <w:rFonts w:cs="David" w:hint="cs"/>
          <w:rtl/>
        </w:rPr>
        <w:t xml:space="preserve">פון נייד במקום האירוע: </w:t>
      </w:r>
      <w:r>
        <w:rPr>
          <w:rFonts w:cs="David"/>
          <w:rtl/>
        </w:rPr>
        <w:softHyphen/>
      </w:r>
      <w:r>
        <w:rPr>
          <w:rFonts w:cs="David" w:hint="cs"/>
          <w:rtl/>
        </w:rPr>
        <w:softHyphen/>
      </w:r>
      <w:r>
        <w:rPr>
          <w:rFonts w:cs="David" w:hint="cs"/>
          <w:rtl/>
        </w:rPr>
        <w:softHyphen/>
        <w:t>__________________________________</w:t>
      </w:r>
    </w:p>
    <w:p w14:paraId="69401D3C" w14:textId="77777777" w:rsidR="005022AA" w:rsidRPr="00164602" w:rsidRDefault="005022AA" w:rsidP="00164602">
      <w:pPr>
        <w:spacing w:line="360" w:lineRule="auto"/>
        <w:rPr>
          <w:rFonts w:ascii="Calibri" w:hAnsi="Calibri" w:cs="Times New Roman"/>
          <w:sz w:val="22"/>
          <w:szCs w:val="22"/>
          <w:rtl/>
        </w:rPr>
      </w:pPr>
      <w:r>
        <w:rPr>
          <w:rFonts w:cs="David" w:hint="cs"/>
          <w:rtl/>
        </w:rPr>
        <w:t xml:space="preserve">יש לציין האם במקביל תישלח הזמנת רכש </w:t>
      </w:r>
      <w:r w:rsidR="00164602">
        <w:rPr>
          <w:rFonts w:ascii="David" w:hAnsi="David" w:cs="David"/>
          <w:b/>
          <w:bCs/>
          <w:rtl/>
        </w:rPr>
        <w:t>לא </w:t>
      </w:r>
      <w:r w:rsidR="00164602">
        <w:rPr>
          <w:rFonts w:ascii="David" w:hAnsi="David" w:cs="David" w:hint="cs"/>
          <w:b/>
          <w:bCs/>
          <w:rtl/>
        </w:rPr>
        <w:t xml:space="preserve"> </w:t>
      </w:r>
      <w:r w:rsidR="00164602">
        <w:rPr>
          <w:rFonts w:ascii="David" w:hAnsi="David" w:cs="David"/>
          <w:b/>
          <w:bCs/>
        </w:rPr>
        <w:t xml:space="preserve">/ </w:t>
      </w:r>
      <w:r w:rsidR="00164602">
        <w:rPr>
          <w:rFonts w:ascii="David" w:hAnsi="David" w:cs="David" w:hint="cs"/>
          <w:b/>
          <w:bCs/>
          <w:rtl/>
        </w:rPr>
        <w:t xml:space="preserve">  </w:t>
      </w:r>
      <w:r w:rsidR="00164602">
        <w:rPr>
          <w:rFonts w:ascii="David" w:hAnsi="David" w:cs="David"/>
          <w:b/>
          <w:bCs/>
          <w:rtl/>
        </w:rPr>
        <w:t>כן –  מס'</w:t>
      </w:r>
      <w:r w:rsidR="00164602">
        <w:rPr>
          <w:rFonts w:ascii="David" w:hAnsi="David" w:cs="David"/>
          <w:b/>
          <w:bCs/>
          <w:sz w:val="20"/>
          <w:szCs w:val="20"/>
          <w:rtl/>
        </w:rPr>
        <w:t xml:space="preserve"> _____________________________</w:t>
      </w:r>
    </w:p>
    <w:p w14:paraId="5BAE71CB" w14:textId="77777777" w:rsidR="00554CAD" w:rsidRDefault="00164602" w:rsidP="005022AA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rtl/>
        </w:rPr>
        <w:t xml:space="preserve">חותמת ____________________   </w:t>
      </w:r>
      <w:r w:rsidR="005022AA" w:rsidRPr="00B11EBD">
        <w:rPr>
          <w:rFonts w:cs="David"/>
          <w:rtl/>
        </w:rPr>
        <w:t xml:space="preserve">תאריך:_____________      </w:t>
      </w:r>
      <w:r w:rsidR="005022AA">
        <w:rPr>
          <w:rFonts w:cs="David" w:hint="cs"/>
          <w:rtl/>
        </w:rPr>
        <w:t xml:space="preserve"> </w:t>
      </w:r>
      <w:r w:rsidR="001C6AFB">
        <w:rPr>
          <w:rFonts w:cs="David" w:hint="cs"/>
          <w:rtl/>
        </w:rPr>
        <w:tab/>
      </w:r>
      <w:r w:rsidR="004C7405">
        <w:rPr>
          <w:rFonts w:cs="David" w:hint="cs"/>
          <w:rtl/>
        </w:rPr>
        <w:t xml:space="preserve">                                                                                                      </w:t>
      </w:r>
      <w:r w:rsidR="004C7405" w:rsidRPr="005C2ACF">
        <w:rPr>
          <w:rFonts w:cs="David" w:hint="cs"/>
          <w:b/>
          <w:bCs/>
          <w:rtl/>
        </w:rPr>
        <w:t xml:space="preserve">                                                                                                                                         </w:t>
      </w:r>
      <w:r w:rsidR="00554CAD">
        <w:rPr>
          <w:rFonts w:cs="David" w:hint="cs"/>
          <w:b/>
          <w:bCs/>
          <w:rtl/>
        </w:rPr>
        <w:t xml:space="preserve">  </w:t>
      </w:r>
    </w:p>
    <w:p w14:paraId="4E506FA8" w14:textId="77777777" w:rsidR="00AE1D49" w:rsidRPr="009752A6" w:rsidRDefault="001C6AFB" w:rsidP="005A445D">
      <w:pPr>
        <w:pStyle w:val="Footer"/>
        <w:tabs>
          <w:tab w:val="clear" w:pos="4153"/>
          <w:tab w:val="clear" w:pos="8306"/>
        </w:tabs>
        <w:jc w:val="right"/>
        <w:rPr>
          <w:rFonts w:cs="David"/>
          <w:b/>
          <w:bCs/>
          <w:noProof/>
          <w:rtl/>
        </w:rPr>
      </w:pPr>
      <w:r w:rsidRPr="009752A6">
        <w:rPr>
          <w:rFonts w:cs="David" w:hint="cs"/>
          <w:b/>
          <w:bCs/>
          <w:noProof/>
          <w:rtl/>
        </w:rPr>
        <w:t>סוכנויות מרצים לישראל בע</w:t>
      </w:r>
      <w:smartTag w:uri="urn:schemas-microsoft-com:office:smarttags" w:element="PersonName">
        <w:r w:rsidRPr="009752A6">
          <w:rPr>
            <w:rFonts w:cs="David" w:hint="cs"/>
            <w:b/>
            <w:bCs/>
            <w:noProof/>
            <w:rtl/>
          </w:rPr>
          <w:t>'</w:t>
        </w:r>
      </w:smartTag>
      <w:smartTag w:uri="urn:schemas-microsoft-com:office:smarttags" w:element="PersonName">
        <w:r w:rsidRPr="009752A6">
          <w:rPr>
            <w:rFonts w:cs="David" w:hint="cs"/>
            <w:b/>
            <w:bCs/>
            <w:noProof/>
            <w:rtl/>
          </w:rPr>
          <w:t>'</w:t>
        </w:r>
      </w:smartTag>
      <w:r w:rsidRPr="009752A6">
        <w:rPr>
          <w:rFonts w:cs="David" w:hint="cs"/>
          <w:b/>
          <w:bCs/>
          <w:noProof/>
          <w:rtl/>
        </w:rPr>
        <w:t>מ</w:t>
      </w:r>
      <w:r w:rsidR="0035093B" w:rsidRPr="009752A6">
        <w:rPr>
          <w:rFonts w:cs="David" w:hint="cs"/>
          <w:b/>
          <w:bCs/>
          <w:noProof/>
          <w:rtl/>
        </w:rPr>
        <w:t xml:space="preserve"> </w:t>
      </w:r>
      <w:r w:rsidR="005A445D" w:rsidRPr="009752A6">
        <w:rPr>
          <w:rFonts w:cs="David" w:hint="cs"/>
          <w:b/>
          <w:bCs/>
          <w:noProof/>
          <w:rtl/>
        </w:rPr>
        <w:t xml:space="preserve"> </w:t>
      </w:r>
    </w:p>
    <w:p w14:paraId="7ED863FB" w14:textId="77777777" w:rsidR="00B43FD2" w:rsidRDefault="00AE1D49" w:rsidP="00D02C24">
      <w:pPr>
        <w:pStyle w:val="Footer"/>
        <w:tabs>
          <w:tab w:val="clear" w:pos="4153"/>
          <w:tab w:val="clear" w:pos="8306"/>
        </w:tabs>
        <w:jc w:val="center"/>
        <w:rPr>
          <w:rFonts w:cs="David"/>
          <w:b/>
          <w:bCs/>
          <w:noProof/>
          <w:rtl/>
        </w:rPr>
      </w:pPr>
      <w:r>
        <w:rPr>
          <w:rFonts w:cs="David" w:hint="cs"/>
          <w:b/>
          <w:bCs/>
          <w:noProof/>
          <w:rtl/>
        </w:rPr>
        <w:t xml:space="preserve">                                                                                                                                         </w:t>
      </w:r>
      <w:r w:rsidR="00544399" w:rsidRPr="005C2ACF">
        <w:rPr>
          <w:rFonts w:cs="David" w:hint="cs"/>
          <w:b/>
          <w:bCs/>
          <w:noProof/>
          <w:rtl/>
        </w:rPr>
        <w:t>ח.פ 512363821</w:t>
      </w:r>
    </w:p>
    <w:p w14:paraId="4E80A039" w14:textId="77777777" w:rsidR="00D02C24" w:rsidRPr="0021694F" w:rsidRDefault="00D02C24" w:rsidP="00416741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David"/>
          <w:b/>
          <w:bCs/>
          <w:u w:val="single"/>
          <w:rtl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 xml:space="preserve">** </w:t>
      </w:r>
      <w:r w:rsidRPr="008506BF">
        <w:rPr>
          <w:rFonts w:ascii="Arial" w:hAnsi="Arial" w:cs="David" w:hint="cs"/>
          <w:b/>
          <w:bCs/>
          <w:sz w:val="22"/>
          <w:szCs w:val="22"/>
          <w:rtl/>
        </w:rPr>
        <w:t xml:space="preserve">הזמנה שלא תאושר בחתימת מזמין חוזרת בתוך </w:t>
      </w:r>
      <w:r>
        <w:rPr>
          <w:rFonts w:ascii="Arial" w:hAnsi="Arial" w:cs="David" w:hint="cs"/>
          <w:b/>
          <w:bCs/>
          <w:sz w:val="22"/>
          <w:szCs w:val="22"/>
          <w:rtl/>
        </w:rPr>
        <w:t>4</w:t>
      </w:r>
      <w:r w:rsidRPr="008506BF">
        <w:rPr>
          <w:rFonts w:ascii="Arial" w:hAnsi="Arial" w:cs="David" w:hint="cs"/>
          <w:b/>
          <w:bCs/>
          <w:sz w:val="22"/>
          <w:szCs w:val="22"/>
          <w:rtl/>
        </w:rPr>
        <w:t xml:space="preserve"> ימי עסקים מיום שליחתה על ידי ס.מ.ל</w:t>
      </w:r>
      <w:r>
        <w:rPr>
          <w:rFonts w:ascii="Arial" w:hAnsi="Arial" w:cs="David" w:hint="cs"/>
          <w:b/>
          <w:bCs/>
          <w:sz w:val="22"/>
          <w:szCs w:val="22"/>
          <w:rtl/>
        </w:rPr>
        <w:t>,</w:t>
      </w:r>
      <w:r w:rsidRPr="008506BF">
        <w:rPr>
          <w:rFonts w:ascii="Arial" w:hAnsi="Arial" w:cs="David" w:hint="cs"/>
          <w:b/>
          <w:bCs/>
          <w:sz w:val="22"/>
          <w:szCs w:val="22"/>
          <w:rtl/>
        </w:rPr>
        <w:t xml:space="preserve"> תאבד את  תוקפה</w:t>
      </w:r>
      <w:r>
        <w:rPr>
          <w:rFonts w:ascii="Arial" w:hAnsi="Arial" w:cs="David" w:hint="cs"/>
          <w:b/>
          <w:bCs/>
          <w:sz w:val="22"/>
          <w:szCs w:val="22"/>
          <w:rtl/>
        </w:rPr>
        <w:t>.</w:t>
      </w:r>
    </w:p>
    <w:sectPr w:rsidR="00D02C24" w:rsidRPr="0021694F" w:rsidSect="00676C11">
      <w:headerReference w:type="default" r:id="rId8"/>
      <w:footerReference w:type="default" r:id="rId9"/>
      <w:pgSz w:w="11906" w:h="16838" w:code="9"/>
      <w:pgMar w:top="1361" w:right="1106" w:bottom="1361" w:left="1077" w:header="3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F7215" w14:textId="77777777" w:rsidR="001F00DC" w:rsidRDefault="001F00DC">
      <w:r>
        <w:separator/>
      </w:r>
    </w:p>
  </w:endnote>
  <w:endnote w:type="continuationSeparator" w:id="0">
    <w:p w14:paraId="0C320A11" w14:textId="77777777" w:rsidR="001F00DC" w:rsidRDefault="001F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uttman Yad-Brush">
    <w:altName w:val="Courier New"/>
    <w:charset w:val="B1"/>
    <w:family w:val="auto"/>
    <w:pitch w:val="variable"/>
    <w:sig w:usb0="00000801" w:usb1="40000000" w:usb2="00000000" w:usb3="00000000" w:csb0="00000020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77CB" w14:textId="77777777" w:rsidR="00E14729" w:rsidRDefault="0086775C" w:rsidP="00643E68">
    <w:pPr>
      <w:pStyle w:val="Footer"/>
      <w:jc w:val="center"/>
      <w:rPr>
        <w:rFonts w:ascii="Arial" w:hAnsi="Arial" w:cs="Arial"/>
        <w:sz w:val="20"/>
        <w:szCs w:val="2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47E7B" wp14:editId="35A5302B">
              <wp:simplePos x="0" y="0"/>
              <wp:positionH relativeFrom="column">
                <wp:posOffset>-228600</wp:posOffset>
              </wp:positionH>
              <wp:positionV relativeFrom="paragraph">
                <wp:posOffset>-50800</wp:posOffset>
              </wp:positionV>
              <wp:extent cx="6629400" cy="0"/>
              <wp:effectExtent l="9525" t="6350" r="9525" b="127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10458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4pt" to="7in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v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Nlnk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"/>
          </w:pict>
        </mc:Fallback>
      </mc:AlternateContent>
    </w:r>
    <w:r w:rsidR="00E14729">
      <w:rPr>
        <w:rFonts w:hint="cs"/>
        <w:rtl/>
      </w:rPr>
      <w:t xml:space="preserve"> </w:t>
    </w:r>
    <w:r>
      <w:rPr>
        <w:rFonts w:ascii="Arial" w:hAnsi="Arial" w:cs="Arial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5A249" wp14:editId="2D9F9AFE">
              <wp:simplePos x="0" y="0"/>
              <wp:positionH relativeFrom="column">
                <wp:posOffset>-228600</wp:posOffset>
              </wp:positionH>
              <wp:positionV relativeFrom="paragraph">
                <wp:posOffset>-50800</wp:posOffset>
              </wp:positionV>
              <wp:extent cx="6629400" cy="0"/>
              <wp:effectExtent l="9525" t="6350" r="9525" b="1270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DFF928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4pt" to="7in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w0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uF0ms+LF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"/>
          </w:pict>
        </mc:Fallback>
      </mc:AlternateContent>
    </w:r>
    <w:r w:rsidR="00E14729">
      <w:rPr>
        <w:rFonts w:ascii="Arial" w:hAnsi="Arial" w:cs="Arial" w:hint="cs"/>
        <w:sz w:val="20"/>
        <w:szCs w:val="20"/>
        <w:rtl/>
      </w:rPr>
      <w:t xml:space="preserve"> </w:t>
    </w:r>
    <w:smartTag w:uri="urn:schemas-microsoft-com:office:smarttags" w:element="PersonName">
      <w:r w:rsidR="00E14729">
        <w:rPr>
          <w:rFonts w:ascii="Arial" w:hAnsi="Arial" w:cs="Arial" w:hint="cs"/>
          <w:sz w:val="20"/>
          <w:szCs w:val="20"/>
          <w:rtl/>
        </w:rPr>
        <w:t>טל</w:t>
      </w:r>
    </w:smartTag>
    <w:r w:rsidR="00E14729">
      <w:rPr>
        <w:rFonts w:ascii="Arial" w:hAnsi="Arial" w:cs="Arial" w:hint="cs"/>
        <w:sz w:val="20"/>
        <w:szCs w:val="20"/>
        <w:rtl/>
      </w:rPr>
      <w:t xml:space="preserve">: </w:t>
    </w:r>
    <w:r w:rsidR="00E14729">
      <w:rPr>
        <w:rFonts w:ascii="Arial" w:hAnsi="Arial" w:cs="Arial"/>
        <w:sz w:val="20"/>
        <w:szCs w:val="20"/>
      </w:rPr>
      <w:t>972-3-5492474</w:t>
    </w:r>
    <w:r w:rsidR="00E14729">
      <w:rPr>
        <w:rFonts w:ascii="Arial" w:hAnsi="Arial" w:cs="Arial" w:hint="cs"/>
        <w:sz w:val="20"/>
        <w:szCs w:val="20"/>
        <w:rtl/>
      </w:rPr>
      <w:t xml:space="preserve"> </w:t>
    </w:r>
    <w:r w:rsidR="00E14729">
      <w:rPr>
        <w:rFonts w:ascii="Arial" w:hAnsi="Arial" w:cs="Arial"/>
        <w:sz w:val="20"/>
        <w:szCs w:val="20"/>
      </w:rPr>
      <w:t>Tel:</w:t>
    </w:r>
    <w:r w:rsidR="00E14729">
      <w:rPr>
        <w:rFonts w:ascii="Arial" w:hAnsi="Arial" w:cs="Arial" w:hint="cs"/>
        <w:sz w:val="20"/>
        <w:szCs w:val="20"/>
        <w:rtl/>
      </w:rPr>
      <w:t xml:space="preserve">  פקס: </w:t>
    </w:r>
    <w:r w:rsidR="00E14729">
      <w:rPr>
        <w:rFonts w:ascii="Arial" w:hAnsi="Arial" w:cs="Arial"/>
        <w:sz w:val="20"/>
        <w:szCs w:val="20"/>
      </w:rPr>
      <w:t>972-3-5473583</w:t>
    </w:r>
    <w:r w:rsidR="00E14729">
      <w:rPr>
        <w:rFonts w:ascii="Arial" w:hAnsi="Arial" w:cs="Arial" w:hint="cs"/>
        <w:sz w:val="20"/>
        <w:szCs w:val="20"/>
        <w:rtl/>
      </w:rPr>
      <w:t xml:space="preserve"> </w:t>
    </w:r>
    <w:r w:rsidR="00E14729">
      <w:rPr>
        <w:rFonts w:ascii="Arial" w:hAnsi="Arial" w:cs="Arial"/>
        <w:sz w:val="20"/>
        <w:szCs w:val="20"/>
      </w:rPr>
      <w:t>Fax:</w:t>
    </w:r>
    <w:r w:rsidR="00E14729">
      <w:rPr>
        <w:rFonts w:ascii="Arial" w:hAnsi="Arial" w:cs="Arial" w:hint="cs"/>
        <w:sz w:val="20"/>
        <w:szCs w:val="20"/>
        <w:rtl/>
      </w:rPr>
      <w:t xml:space="preserve"> </w:t>
    </w:r>
  </w:p>
  <w:p w14:paraId="577E88E7" w14:textId="77777777" w:rsidR="00E14729" w:rsidRDefault="00E14729" w:rsidP="00643E68">
    <w:pPr>
      <w:pStyle w:val="Footer"/>
      <w:jc w:val="center"/>
      <w:rPr>
        <w:rFonts w:ascii="Arial" w:hAnsi="Arial" w:cs="Arial"/>
        <w:sz w:val="20"/>
        <w:szCs w:val="20"/>
        <w:rtl/>
      </w:rPr>
    </w:pPr>
    <w:r>
      <w:rPr>
        <w:rFonts w:ascii="Arial" w:hAnsi="Arial" w:cs="Arial" w:hint="cs"/>
        <w:sz w:val="20"/>
        <w:szCs w:val="20"/>
        <w:rtl/>
      </w:rPr>
      <w:t xml:space="preserve">מען למכתבים: ת.ד. 3121 רמת השרון 47130 </w:t>
    </w:r>
    <w:r>
      <w:rPr>
        <w:rFonts w:ascii="Arial" w:hAnsi="Arial" w:cs="Arial"/>
        <w:sz w:val="20"/>
        <w:szCs w:val="20"/>
      </w:rPr>
      <w:t>P.O.Box 3121 Ramat Hasharon Israel</w:t>
    </w:r>
  </w:p>
  <w:p w14:paraId="2C56DDF6" w14:textId="77777777" w:rsidR="00E14729" w:rsidRPr="006E67DC" w:rsidRDefault="00E14729" w:rsidP="00643E68">
    <w:pPr>
      <w:pStyle w:val="Footer"/>
      <w:bidi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info@martzim.co.il   http://www.martzim.com</w:t>
    </w:r>
  </w:p>
  <w:p w14:paraId="1B8DEA41" w14:textId="77777777" w:rsidR="00E14729" w:rsidRPr="00643E68" w:rsidRDefault="00E14729" w:rsidP="00643E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18814" w14:textId="77777777" w:rsidR="001F00DC" w:rsidRDefault="001F00DC">
      <w:r>
        <w:separator/>
      </w:r>
    </w:p>
  </w:footnote>
  <w:footnote w:type="continuationSeparator" w:id="0">
    <w:p w14:paraId="2DA710BC" w14:textId="77777777" w:rsidR="001F00DC" w:rsidRDefault="001F0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7A9EE" w14:textId="77777777" w:rsidR="00E14729" w:rsidRDefault="0086775C">
    <w:pPr>
      <w:pStyle w:val="Header"/>
      <w:bidi w:val="0"/>
    </w:pPr>
    <w:r>
      <w:rPr>
        <w:noProof/>
        <w:lang w:val="en-US" w:eastAsia="en-US"/>
      </w:rPr>
      <w:drawing>
        <wp:inline distT="0" distB="0" distL="0" distR="0" wp14:anchorId="3173D93A" wp14:editId="44614DDA">
          <wp:extent cx="1238250" cy="1028700"/>
          <wp:effectExtent l="0" t="0" r="0" b="0"/>
          <wp:docPr id="1" name="Picture 1" descr="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BAB"/>
    <w:multiLevelType w:val="hybridMultilevel"/>
    <w:tmpl w:val="41F49DDE"/>
    <w:lvl w:ilvl="0" w:tplc="EB8AB84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0540"/>
    <w:multiLevelType w:val="hybridMultilevel"/>
    <w:tmpl w:val="FCC6FD7C"/>
    <w:lvl w:ilvl="0" w:tplc="E0E204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42F41"/>
    <w:multiLevelType w:val="hybridMultilevel"/>
    <w:tmpl w:val="4D761A2E"/>
    <w:lvl w:ilvl="0" w:tplc="AE50E6E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3DCE"/>
    <w:multiLevelType w:val="hybridMultilevel"/>
    <w:tmpl w:val="DD64D266"/>
    <w:lvl w:ilvl="0" w:tplc="5DFCFB0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A0BE0"/>
    <w:multiLevelType w:val="multilevel"/>
    <w:tmpl w:val="162E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DA0273"/>
    <w:multiLevelType w:val="hybridMultilevel"/>
    <w:tmpl w:val="C49E78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83"/>
    <w:rsid w:val="000007AC"/>
    <w:rsid w:val="00000C5D"/>
    <w:rsid w:val="00000CF5"/>
    <w:rsid w:val="00000D80"/>
    <w:rsid w:val="00000FFC"/>
    <w:rsid w:val="0000127E"/>
    <w:rsid w:val="00001A6C"/>
    <w:rsid w:val="00001D6C"/>
    <w:rsid w:val="0000220A"/>
    <w:rsid w:val="000025E0"/>
    <w:rsid w:val="0000279B"/>
    <w:rsid w:val="00002F5C"/>
    <w:rsid w:val="0000335A"/>
    <w:rsid w:val="0000417F"/>
    <w:rsid w:val="00004833"/>
    <w:rsid w:val="000048C9"/>
    <w:rsid w:val="000049D3"/>
    <w:rsid w:val="00004B3A"/>
    <w:rsid w:val="00004B79"/>
    <w:rsid w:val="00004C5E"/>
    <w:rsid w:val="00004D59"/>
    <w:rsid w:val="00005154"/>
    <w:rsid w:val="0000521B"/>
    <w:rsid w:val="00005479"/>
    <w:rsid w:val="000059CD"/>
    <w:rsid w:val="00005ABC"/>
    <w:rsid w:val="00005E06"/>
    <w:rsid w:val="000061D3"/>
    <w:rsid w:val="000064EC"/>
    <w:rsid w:val="0000650F"/>
    <w:rsid w:val="00006571"/>
    <w:rsid w:val="00006B66"/>
    <w:rsid w:val="00006DAC"/>
    <w:rsid w:val="00006E5C"/>
    <w:rsid w:val="00007119"/>
    <w:rsid w:val="00007179"/>
    <w:rsid w:val="000073A9"/>
    <w:rsid w:val="000076BD"/>
    <w:rsid w:val="00007D5C"/>
    <w:rsid w:val="00007EA8"/>
    <w:rsid w:val="000102BD"/>
    <w:rsid w:val="00010E72"/>
    <w:rsid w:val="00011414"/>
    <w:rsid w:val="00011500"/>
    <w:rsid w:val="000116C4"/>
    <w:rsid w:val="00011829"/>
    <w:rsid w:val="00011938"/>
    <w:rsid w:val="00011CCC"/>
    <w:rsid w:val="00012102"/>
    <w:rsid w:val="0001218A"/>
    <w:rsid w:val="0001251A"/>
    <w:rsid w:val="0001280B"/>
    <w:rsid w:val="00012B63"/>
    <w:rsid w:val="00012DEA"/>
    <w:rsid w:val="0001334A"/>
    <w:rsid w:val="000135EC"/>
    <w:rsid w:val="000137E5"/>
    <w:rsid w:val="00013803"/>
    <w:rsid w:val="00013B05"/>
    <w:rsid w:val="00013E89"/>
    <w:rsid w:val="0001419D"/>
    <w:rsid w:val="00014C17"/>
    <w:rsid w:val="000158EF"/>
    <w:rsid w:val="00015930"/>
    <w:rsid w:val="000160EC"/>
    <w:rsid w:val="0001610E"/>
    <w:rsid w:val="000167C5"/>
    <w:rsid w:val="00016A4B"/>
    <w:rsid w:val="00016F77"/>
    <w:rsid w:val="000171AE"/>
    <w:rsid w:val="00017D1A"/>
    <w:rsid w:val="000201DD"/>
    <w:rsid w:val="00020281"/>
    <w:rsid w:val="00020489"/>
    <w:rsid w:val="000205EA"/>
    <w:rsid w:val="000206D7"/>
    <w:rsid w:val="0002107B"/>
    <w:rsid w:val="00021717"/>
    <w:rsid w:val="000223CE"/>
    <w:rsid w:val="00022482"/>
    <w:rsid w:val="00022691"/>
    <w:rsid w:val="000227C9"/>
    <w:rsid w:val="0002296F"/>
    <w:rsid w:val="00022A5C"/>
    <w:rsid w:val="000234D4"/>
    <w:rsid w:val="00023FCB"/>
    <w:rsid w:val="00024559"/>
    <w:rsid w:val="00024791"/>
    <w:rsid w:val="00024796"/>
    <w:rsid w:val="00024FF1"/>
    <w:rsid w:val="00025302"/>
    <w:rsid w:val="00025EEF"/>
    <w:rsid w:val="00025F28"/>
    <w:rsid w:val="00026177"/>
    <w:rsid w:val="00026282"/>
    <w:rsid w:val="00026353"/>
    <w:rsid w:val="00026576"/>
    <w:rsid w:val="00026907"/>
    <w:rsid w:val="00026F1B"/>
    <w:rsid w:val="00026F40"/>
    <w:rsid w:val="000273EE"/>
    <w:rsid w:val="00027535"/>
    <w:rsid w:val="000278C0"/>
    <w:rsid w:val="00027953"/>
    <w:rsid w:val="00027A40"/>
    <w:rsid w:val="00027D28"/>
    <w:rsid w:val="00027FE3"/>
    <w:rsid w:val="0003070B"/>
    <w:rsid w:val="000308E3"/>
    <w:rsid w:val="00031018"/>
    <w:rsid w:val="000310E4"/>
    <w:rsid w:val="00031249"/>
    <w:rsid w:val="00031A0E"/>
    <w:rsid w:val="00031D1C"/>
    <w:rsid w:val="00031F9C"/>
    <w:rsid w:val="000320B1"/>
    <w:rsid w:val="00032181"/>
    <w:rsid w:val="0003219E"/>
    <w:rsid w:val="000324AF"/>
    <w:rsid w:val="00032515"/>
    <w:rsid w:val="000326DF"/>
    <w:rsid w:val="000327B0"/>
    <w:rsid w:val="00032C66"/>
    <w:rsid w:val="000330F8"/>
    <w:rsid w:val="00033661"/>
    <w:rsid w:val="00033B6A"/>
    <w:rsid w:val="0003439A"/>
    <w:rsid w:val="00034439"/>
    <w:rsid w:val="000344F4"/>
    <w:rsid w:val="0003452B"/>
    <w:rsid w:val="00034BBA"/>
    <w:rsid w:val="00034EA5"/>
    <w:rsid w:val="000353FF"/>
    <w:rsid w:val="000354D2"/>
    <w:rsid w:val="00035AA3"/>
    <w:rsid w:val="000362AC"/>
    <w:rsid w:val="000366AE"/>
    <w:rsid w:val="0003681E"/>
    <w:rsid w:val="000368B8"/>
    <w:rsid w:val="00036922"/>
    <w:rsid w:val="000369DE"/>
    <w:rsid w:val="00036D5A"/>
    <w:rsid w:val="00036FFF"/>
    <w:rsid w:val="000373DF"/>
    <w:rsid w:val="00037C3C"/>
    <w:rsid w:val="00037CBE"/>
    <w:rsid w:val="00037DA0"/>
    <w:rsid w:val="0004006B"/>
    <w:rsid w:val="00040881"/>
    <w:rsid w:val="00040A55"/>
    <w:rsid w:val="00040A6F"/>
    <w:rsid w:val="00040A98"/>
    <w:rsid w:val="00040B93"/>
    <w:rsid w:val="00040EA3"/>
    <w:rsid w:val="0004195B"/>
    <w:rsid w:val="00041BD5"/>
    <w:rsid w:val="0004228E"/>
    <w:rsid w:val="000423CD"/>
    <w:rsid w:val="000424C2"/>
    <w:rsid w:val="00042725"/>
    <w:rsid w:val="000428B7"/>
    <w:rsid w:val="00042CCD"/>
    <w:rsid w:val="00042CEB"/>
    <w:rsid w:val="00042CFC"/>
    <w:rsid w:val="00042DCF"/>
    <w:rsid w:val="00042DED"/>
    <w:rsid w:val="00043151"/>
    <w:rsid w:val="000432E4"/>
    <w:rsid w:val="00043682"/>
    <w:rsid w:val="00043717"/>
    <w:rsid w:val="00043968"/>
    <w:rsid w:val="000439F5"/>
    <w:rsid w:val="00043F5F"/>
    <w:rsid w:val="000443C1"/>
    <w:rsid w:val="00044792"/>
    <w:rsid w:val="00044BDE"/>
    <w:rsid w:val="00045126"/>
    <w:rsid w:val="00045231"/>
    <w:rsid w:val="0004524A"/>
    <w:rsid w:val="00045263"/>
    <w:rsid w:val="00045C35"/>
    <w:rsid w:val="00045E6F"/>
    <w:rsid w:val="00046014"/>
    <w:rsid w:val="00046808"/>
    <w:rsid w:val="00046C41"/>
    <w:rsid w:val="00046EF4"/>
    <w:rsid w:val="00047033"/>
    <w:rsid w:val="0004714D"/>
    <w:rsid w:val="0004724F"/>
    <w:rsid w:val="0004792A"/>
    <w:rsid w:val="000479AB"/>
    <w:rsid w:val="00050251"/>
    <w:rsid w:val="000502EF"/>
    <w:rsid w:val="000507DC"/>
    <w:rsid w:val="00050A51"/>
    <w:rsid w:val="00050CCB"/>
    <w:rsid w:val="00051141"/>
    <w:rsid w:val="0005139B"/>
    <w:rsid w:val="00051581"/>
    <w:rsid w:val="0005164F"/>
    <w:rsid w:val="000518F8"/>
    <w:rsid w:val="00051C9C"/>
    <w:rsid w:val="00051D6B"/>
    <w:rsid w:val="000523D8"/>
    <w:rsid w:val="00052667"/>
    <w:rsid w:val="00052EAA"/>
    <w:rsid w:val="00053710"/>
    <w:rsid w:val="00053997"/>
    <w:rsid w:val="00053C3F"/>
    <w:rsid w:val="00053DCA"/>
    <w:rsid w:val="00053DF0"/>
    <w:rsid w:val="0005495A"/>
    <w:rsid w:val="00054BB4"/>
    <w:rsid w:val="00054F1C"/>
    <w:rsid w:val="00055061"/>
    <w:rsid w:val="00055105"/>
    <w:rsid w:val="000552DB"/>
    <w:rsid w:val="000556DF"/>
    <w:rsid w:val="000558BC"/>
    <w:rsid w:val="000559B4"/>
    <w:rsid w:val="00055A2F"/>
    <w:rsid w:val="0005613E"/>
    <w:rsid w:val="00056457"/>
    <w:rsid w:val="00056514"/>
    <w:rsid w:val="000565C3"/>
    <w:rsid w:val="00056A75"/>
    <w:rsid w:val="00056CC5"/>
    <w:rsid w:val="00056D3A"/>
    <w:rsid w:val="00056D4E"/>
    <w:rsid w:val="00056FF2"/>
    <w:rsid w:val="0005704C"/>
    <w:rsid w:val="000571EA"/>
    <w:rsid w:val="0005733D"/>
    <w:rsid w:val="00057356"/>
    <w:rsid w:val="00057ADC"/>
    <w:rsid w:val="00057C2F"/>
    <w:rsid w:val="00057EC8"/>
    <w:rsid w:val="000602AD"/>
    <w:rsid w:val="00060AFA"/>
    <w:rsid w:val="00060F9F"/>
    <w:rsid w:val="0006143A"/>
    <w:rsid w:val="00061702"/>
    <w:rsid w:val="00061C8B"/>
    <w:rsid w:val="00061EBB"/>
    <w:rsid w:val="00061F08"/>
    <w:rsid w:val="00061F5C"/>
    <w:rsid w:val="0006265B"/>
    <w:rsid w:val="00062D5E"/>
    <w:rsid w:val="00062EC2"/>
    <w:rsid w:val="000630F2"/>
    <w:rsid w:val="000636A3"/>
    <w:rsid w:val="00063AA3"/>
    <w:rsid w:val="00063C23"/>
    <w:rsid w:val="00063E33"/>
    <w:rsid w:val="00063F5B"/>
    <w:rsid w:val="000643A0"/>
    <w:rsid w:val="00064443"/>
    <w:rsid w:val="00064B9B"/>
    <w:rsid w:val="00064D8A"/>
    <w:rsid w:val="00064FDD"/>
    <w:rsid w:val="00065554"/>
    <w:rsid w:val="00065684"/>
    <w:rsid w:val="00065890"/>
    <w:rsid w:val="000663E7"/>
    <w:rsid w:val="00066679"/>
    <w:rsid w:val="00066AD6"/>
    <w:rsid w:val="00066EC6"/>
    <w:rsid w:val="0006746C"/>
    <w:rsid w:val="0006771A"/>
    <w:rsid w:val="00067880"/>
    <w:rsid w:val="00067E2F"/>
    <w:rsid w:val="0007051E"/>
    <w:rsid w:val="0007076D"/>
    <w:rsid w:val="00070D1C"/>
    <w:rsid w:val="00070EBB"/>
    <w:rsid w:val="00070F7C"/>
    <w:rsid w:val="00071203"/>
    <w:rsid w:val="0007172B"/>
    <w:rsid w:val="00071834"/>
    <w:rsid w:val="00071CE0"/>
    <w:rsid w:val="00071E82"/>
    <w:rsid w:val="00071F0E"/>
    <w:rsid w:val="00072097"/>
    <w:rsid w:val="00072238"/>
    <w:rsid w:val="00072ECF"/>
    <w:rsid w:val="0007334A"/>
    <w:rsid w:val="00073385"/>
    <w:rsid w:val="000734AC"/>
    <w:rsid w:val="00073896"/>
    <w:rsid w:val="000739F6"/>
    <w:rsid w:val="00073AD1"/>
    <w:rsid w:val="00073F42"/>
    <w:rsid w:val="00074548"/>
    <w:rsid w:val="00074CD9"/>
    <w:rsid w:val="00074EDA"/>
    <w:rsid w:val="00075188"/>
    <w:rsid w:val="0007539A"/>
    <w:rsid w:val="0007568E"/>
    <w:rsid w:val="00075B5D"/>
    <w:rsid w:val="00075CCD"/>
    <w:rsid w:val="000761BB"/>
    <w:rsid w:val="00076301"/>
    <w:rsid w:val="000768B7"/>
    <w:rsid w:val="00076A5B"/>
    <w:rsid w:val="0007720B"/>
    <w:rsid w:val="00077230"/>
    <w:rsid w:val="00077372"/>
    <w:rsid w:val="00077672"/>
    <w:rsid w:val="00077995"/>
    <w:rsid w:val="00077B2A"/>
    <w:rsid w:val="00077E0C"/>
    <w:rsid w:val="000803C3"/>
    <w:rsid w:val="0008043E"/>
    <w:rsid w:val="0008057C"/>
    <w:rsid w:val="000806F6"/>
    <w:rsid w:val="0008075C"/>
    <w:rsid w:val="00080996"/>
    <w:rsid w:val="00080B48"/>
    <w:rsid w:val="00081445"/>
    <w:rsid w:val="00082579"/>
    <w:rsid w:val="0008299E"/>
    <w:rsid w:val="00082EE7"/>
    <w:rsid w:val="00083059"/>
    <w:rsid w:val="00083360"/>
    <w:rsid w:val="00083D10"/>
    <w:rsid w:val="00083D8F"/>
    <w:rsid w:val="00083E3B"/>
    <w:rsid w:val="00083E82"/>
    <w:rsid w:val="00083E9E"/>
    <w:rsid w:val="00083F55"/>
    <w:rsid w:val="0008400A"/>
    <w:rsid w:val="0008407E"/>
    <w:rsid w:val="0008488F"/>
    <w:rsid w:val="00084AFB"/>
    <w:rsid w:val="00084C2F"/>
    <w:rsid w:val="00084D12"/>
    <w:rsid w:val="000856A7"/>
    <w:rsid w:val="0008594D"/>
    <w:rsid w:val="00085CF1"/>
    <w:rsid w:val="00085CF2"/>
    <w:rsid w:val="000860A4"/>
    <w:rsid w:val="000860B1"/>
    <w:rsid w:val="000862D3"/>
    <w:rsid w:val="00086596"/>
    <w:rsid w:val="00086A48"/>
    <w:rsid w:val="00086DF0"/>
    <w:rsid w:val="00087233"/>
    <w:rsid w:val="00087298"/>
    <w:rsid w:val="0008737C"/>
    <w:rsid w:val="000874AE"/>
    <w:rsid w:val="000877C5"/>
    <w:rsid w:val="000879C8"/>
    <w:rsid w:val="00087AC0"/>
    <w:rsid w:val="00087EF3"/>
    <w:rsid w:val="00087FB3"/>
    <w:rsid w:val="00090050"/>
    <w:rsid w:val="0009013F"/>
    <w:rsid w:val="0009014F"/>
    <w:rsid w:val="00090393"/>
    <w:rsid w:val="0009076B"/>
    <w:rsid w:val="000909C6"/>
    <w:rsid w:val="00090B43"/>
    <w:rsid w:val="00090E7B"/>
    <w:rsid w:val="000911EB"/>
    <w:rsid w:val="000912C8"/>
    <w:rsid w:val="000913AA"/>
    <w:rsid w:val="0009143E"/>
    <w:rsid w:val="0009164F"/>
    <w:rsid w:val="000919C4"/>
    <w:rsid w:val="000920F2"/>
    <w:rsid w:val="00092950"/>
    <w:rsid w:val="000930D0"/>
    <w:rsid w:val="000932C2"/>
    <w:rsid w:val="000935D4"/>
    <w:rsid w:val="000938C8"/>
    <w:rsid w:val="00093CF6"/>
    <w:rsid w:val="00093D7D"/>
    <w:rsid w:val="00093FE6"/>
    <w:rsid w:val="00094033"/>
    <w:rsid w:val="000940AF"/>
    <w:rsid w:val="0009425D"/>
    <w:rsid w:val="0009429B"/>
    <w:rsid w:val="000947A0"/>
    <w:rsid w:val="00094A8B"/>
    <w:rsid w:val="0009503F"/>
    <w:rsid w:val="00095385"/>
    <w:rsid w:val="0009555F"/>
    <w:rsid w:val="0009562D"/>
    <w:rsid w:val="00096399"/>
    <w:rsid w:val="0009640F"/>
    <w:rsid w:val="00096562"/>
    <w:rsid w:val="00096713"/>
    <w:rsid w:val="00096788"/>
    <w:rsid w:val="00096DFA"/>
    <w:rsid w:val="0009710A"/>
    <w:rsid w:val="000975F5"/>
    <w:rsid w:val="00097D8E"/>
    <w:rsid w:val="00097E48"/>
    <w:rsid w:val="00097EE4"/>
    <w:rsid w:val="000A05F9"/>
    <w:rsid w:val="000A06A4"/>
    <w:rsid w:val="000A0796"/>
    <w:rsid w:val="000A0B05"/>
    <w:rsid w:val="000A10F3"/>
    <w:rsid w:val="000A1A70"/>
    <w:rsid w:val="000A2688"/>
    <w:rsid w:val="000A271C"/>
    <w:rsid w:val="000A2740"/>
    <w:rsid w:val="000A281D"/>
    <w:rsid w:val="000A293B"/>
    <w:rsid w:val="000A2945"/>
    <w:rsid w:val="000A2A31"/>
    <w:rsid w:val="000A2C21"/>
    <w:rsid w:val="000A3225"/>
    <w:rsid w:val="000A345B"/>
    <w:rsid w:val="000A373F"/>
    <w:rsid w:val="000A3B7A"/>
    <w:rsid w:val="000A3C36"/>
    <w:rsid w:val="000A412B"/>
    <w:rsid w:val="000A46E8"/>
    <w:rsid w:val="000A47D3"/>
    <w:rsid w:val="000A520B"/>
    <w:rsid w:val="000A5417"/>
    <w:rsid w:val="000A559E"/>
    <w:rsid w:val="000A56E7"/>
    <w:rsid w:val="000A5B54"/>
    <w:rsid w:val="000A6184"/>
    <w:rsid w:val="000A6A50"/>
    <w:rsid w:val="000A7C2B"/>
    <w:rsid w:val="000B00A2"/>
    <w:rsid w:val="000B02F0"/>
    <w:rsid w:val="000B0377"/>
    <w:rsid w:val="000B0F0C"/>
    <w:rsid w:val="000B118E"/>
    <w:rsid w:val="000B1394"/>
    <w:rsid w:val="000B14FF"/>
    <w:rsid w:val="000B1DE4"/>
    <w:rsid w:val="000B1F72"/>
    <w:rsid w:val="000B1FCA"/>
    <w:rsid w:val="000B21D3"/>
    <w:rsid w:val="000B21E0"/>
    <w:rsid w:val="000B29CA"/>
    <w:rsid w:val="000B3397"/>
    <w:rsid w:val="000B378C"/>
    <w:rsid w:val="000B3DCD"/>
    <w:rsid w:val="000B4AF9"/>
    <w:rsid w:val="000B4BB6"/>
    <w:rsid w:val="000B4D96"/>
    <w:rsid w:val="000B4ECC"/>
    <w:rsid w:val="000B5094"/>
    <w:rsid w:val="000B515C"/>
    <w:rsid w:val="000B51A0"/>
    <w:rsid w:val="000B5231"/>
    <w:rsid w:val="000B56C7"/>
    <w:rsid w:val="000B5772"/>
    <w:rsid w:val="000B5890"/>
    <w:rsid w:val="000B5DF4"/>
    <w:rsid w:val="000B6911"/>
    <w:rsid w:val="000B6BDA"/>
    <w:rsid w:val="000B6CD7"/>
    <w:rsid w:val="000B6F26"/>
    <w:rsid w:val="000B6F48"/>
    <w:rsid w:val="000B6F7A"/>
    <w:rsid w:val="000B798E"/>
    <w:rsid w:val="000B7A35"/>
    <w:rsid w:val="000B7DB7"/>
    <w:rsid w:val="000C07F6"/>
    <w:rsid w:val="000C0A75"/>
    <w:rsid w:val="000C0C41"/>
    <w:rsid w:val="000C171E"/>
    <w:rsid w:val="000C1C0E"/>
    <w:rsid w:val="000C1FC7"/>
    <w:rsid w:val="000C2019"/>
    <w:rsid w:val="000C2277"/>
    <w:rsid w:val="000C2A12"/>
    <w:rsid w:val="000C2D62"/>
    <w:rsid w:val="000C30EB"/>
    <w:rsid w:val="000C30F9"/>
    <w:rsid w:val="000C3494"/>
    <w:rsid w:val="000C350D"/>
    <w:rsid w:val="000C394A"/>
    <w:rsid w:val="000C3C02"/>
    <w:rsid w:val="000C3CBD"/>
    <w:rsid w:val="000C3FC1"/>
    <w:rsid w:val="000C4742"/>
    <w:rsid w:val="000C4768"/>
    <w:rsid w:val="000C4DA1"/>
    <w:rsid w:val="000C562E"/>
    <w:rsid w:val="000C56CF"/>
    <w:rsid w:val="000C65E7"/>
    <w:rsid w:val="000C6EFB"/>
    <w:rsid w:val="000C7447"/>
    <w:rsid w:val="000C746E"/>
    <w:rsid w:val="000C77AF"/>
    <w:rsid w:val="000C78B7"/>
    <w:rsid w:val="000C7CF0"/>
    <w:rsid w:val="000D0022"/>
    <w:rsid w:val="000D0491"/>
    <w:rsid w:val="000D06AB"/>
    <w:rsid w:val="000D0E98"/>
    <w:rsid w:val="000D0FD6"/>
    <w:rsid w:val="000D11B4"/>
    <w:rsid w:val="000D143A"/>
    <w:rsid w:val="000D162A"/>
    <w:rsid w:val="000D1BCE"/>
    <w:rsid w:val="000D1D2C"/>
    <w:rsid w:val="000D1D37"/>
    <w:rsid w:val="000D1D4C"/>
    <w:rsid w:val="000D1EDE"/>
    <w:rsid w:val="000D1FC8"/>
    <w:rsid w:val="000D2002"/>
    <w:rsid w:val="000D26C6"/>
    <w:rsid w:val="000D31BC"/>
    <w:rsid w:val="000D387D"/>
    <w:rsid w:val="000D3CC2"/>
    <w:rsid w:val="000D3E9D"/>
    <w:rsid w:val="000D412E"/>
    <w:rsid w:val="000D449F"/>
    <w:rsid w:val="000D481E"/>
    <w:rsid w:val="000D4BF2"/>
    <w:rsid w:val="000D4F14"/>
    <w:rsid w:val="000D524C"/>
    <w:rsid w:val="000D5313"/>
    <w:rsid w:val="000D5491"/>
    <w:rsid w:val="000D557B"/>
    <w:rsid w:val="000D57AE"/>
    <w:rsid w:val="000D5DDA"/>
    <w:rsid w:val="000D66B7"/>
    <w:rsid w:val="000D69C0"/>
    <w:rsid w:val="000D6ADC"/>
    <w:rsid w:val="000D6B00"/>
    <w:rsid w:val="000D6F9D"/>
    <w:rsid w:val="000D715F"/>
    <w:rsid w:val="000D7199"/>
    <w:rsid w:val="000D735B"/>
    <w:rsid w:val="000D7487"/>
    <w:rsid w:val="000D7A44"/>
    <w:rsid w:val="000D7ED9"/>
    <w:rsid w:val="000E00E1"/>
    <w:rsid w:val="000E0351"/>
    <w:rsid w:val="000E035E"/>
    <w:rsid w:val="000E0438"/>
    <w:rsid w:val="000E0AAF"/>
    <w:rsid w:val="000E0BD8"/>
    <w:rsid w:val="000E0FDF"/>
    <w:rsid w:val="000E13F4"/>
    <w:rsid w:val="000E1625"/>
    <w:rsid w:val="000E1949"/>
    <w:rsid w:val="000E1B5C"/>
    <w:rsid w:val="000E1CD2"/>
    <w:rsid w:val="000E2015"/>
    <w:rsid w:val="000E25FF"/>
    <w:rsid w:val="000E261E"/>
    <w:rsid w:val="000E268D"/>
    <w:rsid w:val="000E27DD"/>
    <w:rsid w:val="000E285D"/>
    <w:rsid w:val="000E2AEC"/>
    <w:rsid w:val="000E2B96"/>
    <w:rsid w:val="000E2C95"/>
    <w:rsid w:val="000E2E80"/>
    <w:rsid w:val="000E2FA1"/>
    <w:rsid w:val="000E312C"/>
    <w:rsid w:val="000E3313"/>
    <w:rsid w:val="000E3791"/>
    <w:rsid w:val="000E3F6E"/>
    <w:rsid w:val="000E46B4"/>
    <w:rsid w:val="000E47EA"/>
    <w:rsid w:val="000E4DB3"/>
    <w:rsid w:val="000E5918"/>
    <w:rsid w:val="000E5AF8"/>
    <w:rsid w:val="000E5B7C"/>
    <w:rsid w:val="000E5F18"/>
    <w:rsid w:val="000E5F47"/>
    <w:rsid w:val="000E66C9"/>
    <w:rsid w:val="000E6805"/>
    <w:rsid w:val="000E6A5F"/>
    <w:rsid w:val="000E6FFF"/>
    <w:rsid w:val="000E750E"/>
    <w:rsid w:val="000E75A3"/>
    <w:rsid w:val="000E7615"/>
    <w:rsid w:val="000E77AA"/>
    <w:rsid w:val="000E7BEF"/>
    <w:rsid w:val="000E7C08"/>
    <w:rsid w:val="000F0109"/>
    <w:rsid w:val="000F091C"/>
    <w:rsid w:val="000F0A2E"/>
    <w:rsid w:val="000F0BAD"/>
    <w:rsid w:val="000F0FB9"/>
    <w:rsid w:val="000F10D6"/>
    <w:rsid w:val="000F1254"/>
    <w:rsid w:val="000F18DD"/>
    <w:rsid w:val="000F1ED3"/>
    <w:rsid w:val="000F22F5"/>
    <w:rsid w:val="000F27C9"/>
    <w:rsid w:val="000F2A35"/>
    <w:rsid w:val="000F2DBB"/>
    <w:rsid w:val="000F37BC"/>
    <w:rsid w:val="000F384B"/>
    <w:rsid w:val="000F430A"/>
    <w:rsid w:val="000F430B"/>
    <w:rsid w:val="000F4800"/>
    <w:rsid w:val="000F4AE3"/>
    <w:rsid w:val="000F4C36"/>
    <w:rsid w:val="000F505E"/>
    <w:rsid w:val="000F52BD"/>
    <w:rsid w:val="000F550A"/>
    <w:rsid w:val="000F5970"/>
    <w:rsid w:val="000F5992"/>
    <w:rsid w:val="000F5FAD"/>
    <w:rsid w:val="000F6116"/>
    <w:rsid w:val="000F67B6"/>
    <w:rsid w:val="000F6899"/>
    <w:rsid w:val="000F696D"/>
    <w:rsid w:val="000F69AC"/>
    <w:rsid w:val="000F6A27"/>
    <w:rsid w:val="000F6B5F"/>
    <w:rsid w:val="000F6C6D"/>
    <w:rsid w:val="000F76A7"/>
    <w:rsid w:val="000F784D"/>
    <w:rsid w:val="000F7A74"/>
    <w:rsid w:val="000F7B4D"/>
    <w:rsid w:val="000F7EFA"/>
    <w:rsid w:val="001001C2"/>
    <w:rsid w:val="00100267"/>
    <w:rsid w:val="00100279"/>
    <w:rsid w:val="00100450"/>
    <w:rsid w:val="001005E8"/>
    <w:rsid w:val="00100877"/>
    <w:rsid w:val="00100B66"/>
    <w:rsid w:val="001012A7"/>
    <w:rsid w:val="00101390"/>
    <w:rsid w:val="001016A5"/>
    <w:rsid w:val="001016F5"/>
    <w:rsid w:val="00101B0F"/>
    <w:rsid w:val="00101C7F"/>
    <w:rsid w:val="00101F64"/>
    <w:rsid w:val="00101FB5"/>
    <w:rsid w:val="00101FC8"/>
    <w:rsid w:val="001025DC"/>
    <w:rsid w:val="00102754"/>
    <w:rsid w:val="00102926"/>
    <w:rsid w:val="00102B84"/>
    <w:rsid w:val="00102BBB"/>
    <w:rsid w:val="00102DD4"/>
    <w:rsid w:val="00102EFF"/>
    <w:rsid w:val="00103044"/>
    <w:rsid w:val="00103193"/>
    <w:rsid w:val="001031BD"/>
    <w:rsid w:val="001035B8"/>
    <w:rsid w:val="001036DB"/>
    <w:rsid w:val="0010393E"/>
    <w:rsid w:val="00103BC9"/>
    <w:rsid w:val="00103D94"/>
    <w:rsid w:val="001040A4"/>
    <w:rsid w:val="0010441B"/>
    <w:rsid w:val="00104D51"/>
    <w:rsid w:val="00104DCC"/>
    <w:rsid w:val="00104E3D"/>
    <w:rsid w:val="00105142"/>
    <w:rsid w:val="00105C3F"/>
    <w:rsid w:val="00105FCB"/>
    <w:rsid w:val="0010602E"/>
    <w:rsid w:val="001068D8"/>
    <w:rsid w:val="00106A8D"/>
    <w:rsid w:val="00106B8D"/>
    <w:rsid w:val="00106C6D"/>
    <w:rsid w:val="00106F0B"/>
    <w:rsid w:val="00107001"/>
    <w:rsid w:val="001071FC"/>
    <w:rsid w:val="001074D9"/>
    <w:rsid w:val="0010751B"/>
    <w:rsid w:val="0010765E"/>
    <w:rsid w:val="00107699"/>
    <w:rsid w:val="00107A9E"/>
    <w:rsid w:val="00107BC6"/>
    <w:rsid w:val="00107C08"/>
    <w:rsid w:val="00107C97"/>
    <w:rsid w:val="001100D2"/>
    <w:rsid w:val="00110448"/>
    <w:rsid w:val="00110677"/>
    <w:rsid w:val="0011075A"/>
    <w:rsid w:val="00110960"/>
    <w:rsid w:val="00110963"/>
    <w:rsid w:val="00110AE0"/>
    <w:rsid w:val="00110BF8"/>
    <w:rsid w:val="00110F0D"/>
    <w:rsid w:val="00111027"/>
    <w:rsid w:val="0011143A"/>
    <w:rsid w:val="00111A2D"/>
    <w:rsid w:val="0011208A"/>
    <w:rsid w:val="00112223"/>
    <w:rsid w:val="001122E9"/>
    <w:rsid w:val="001122EF"/>
    <w:rsid w:val="00112B61"/>
    <w:rsid w:val="00112FE5"/>
    <w:rsid w:val="001136C4"/>
    <w:rsid w:val="001136C7"/>
    <w:rsid w:val="00113E6A"/>
    <w:rsid w:val="00113EE9"/>
    <w:rsid w:val="001140BC"/>
    <w:rsid w:val="0011416E"/>
    <w:rsid w:val="00114459"/>
    <w:rsid w:val="00114779"/>
    <w:rsid w:val="00115660"/>
    <w:rsid w:val="00115854"/>
    <w:rsid w:val="0011596A"/>
    <w:rsid w:val="00115A05"/>
    <w:rsid w:val="00115AAC"/>
    <w:rsid w:val="00115D41"/>
    <w:rsid w:val="00116A83"/>
    <w:rsid w:val="00116B0F"/>
    <w:rsid w:val="00116D6C"/>
    <w:rsid w:val="00116D7B"/>
    <w:rsid w:val="00116F67"/>
    <w:rsid w:val="00117159"/>
    <w:rsid w:val="0011741B"/>
    <w:rsid w:val="00117B40"/>
    <w:rsid w:val="00117B91"/>
    <w:rsid w:val="00117BE8"/>
    <w:rsid w:val="00117C80"/>
    <w:rsid w:val="001202D9"/>
    <w:rsid w:val="00120396"/>
    <w:rsid w:val="001205D5"/>
    <w:rsid w:val="00120C98"/>
    <w:rsid w:val="00120FD5"/>
    <w:rsid w:val="00121300"/>
    <w:rsid w:val="001214E9"/>
    <w:rsid w:val="00121520"/>
    <w:rsid w:val="0012183D"/>
    <w:rsid w:val="001219C5"/>
    <w:rsid w:val="00121A09"/>
    <w:rsid w:val="00122842"/>
    <w:rsid w:val="00122CA1"/>
    <w:rsid w:val="00122FF7"/>
    <w:rsid w:val="00123347"/>
    <w:rsid w:val="0012362D"/>
    <w:rsid w:val="001236A6"/>
    <w:rsid w:val="0012385E"/>
    <w:rsid w:val="00123A1F"/>
    <w:rsid w:val="00123FAB"/>
    <w:rsid w:val="00124836"/>
    <w:rsid w:val="00124D10"/>
    <w:rsid w:val="001251F9"/>
    <w:rsid w:val="00125410"/>
    <w:rsid w:val="001254F6"/>
    <w:rsid w:val="00125701"/>
    <w:rsid w:val="00125CD2"/>
    <w:rsid w:val="00126226"/>
    <w:rsid w:val="001267EB"/>
    <w:rsid w:val="00126B08"/>
    <w:rsid w:val="00126E36"/>
    <w:rsid w:val="00127173"/>
    <w:rsid w:val="0012759C"/>
    <w:rsid w:val="00127759"/>
    <w:rsid w:val="00127A59"/>
    <w:rsid w:val="00127ADC"/>
    <w:rsid w:val="00127D48"/>
    <w:rsid w:val="00127F0D"/>
    <w:rsid w:val="00130176"/>
    <w:rsid w:val="00130228"/>
    <w:rsid w:val="001303D4"/>
    <w:rsid w:val="00130602"/>
    <w:rsid w:val="0013068B"/>
    <w:rsid w:val="00130A04"/>
    <w:rsid w:val="00130AA4"/>
    <w:rsid w:val="00130C0B"/>
    <w:rsid w:val="0013136D"/>
    <w:rsid w:val="00131681"/>
    <w:rsid w:val="00131921"/>
    <w:rsid w:val="00131D7E"/>
    <w:rsid w:val="0013206D"/>
    <w:rsid w:val="00132237"/>
    <w:rsid w:val="00132750"/>
    <w:rsid w:val="00132783"/>
    <w:rsid w:val="00132A5A"/>
    <w:rsid w:val="00133012"/>
    <w:rsid w:val="0013319E"/>
    <w:rsid w:val="00133285"/>
    <w:rsid w:val="0013363B"/>
    <w:rsid w:val="00133747"/>
    <w:rsid w:val="001338B3"/>
    <w:rsid w:val="001338FE"/>
    <w:rsid w:val="00133918"/>
    <w:rsid w:val="00133C8D"/>
    <w:rsid w:val="00133E68"/>
    <w:rsid w:val="001341B9"/>
    <w:rsid w:val="001342C4"/>
    <w:rsid w:val="0013441C"/>
    <w:rsid w:val="001344DD"/>
    <w:rsid w:val="00134509"/>
    <w:rsid w:val="00134BB6"/>
    <w:rsid w:val="00135036"/>
    <w:rsid w:val="0013519C"/>
    <w:rsid w:val="0013521A"/>
    <w:rsid w:val="00135270"/>
    <w:rsid w:val="00135303"/>
    <w:rsid w:val="00135492"/>
    <w:rsid w:val="00135592"/>
    <w:rsid w:val="00135C4B"/>
    <w:rsid w:val="00136531"/>
    <w:rsid w:val="001368F0"/>
    <w:rsid w:val="0013757E"/>
    <w:rsid w:val="0013763C"/>
    <w:rsid w:val="00137742"/>
    <w:rsid w:val="0013794E"/>
    <w:rsid w:val="00137BC5"/>
    <w:rsid w:val="00137BE7"/>
    <w:rsid w:val="00137F5C"/>
    <w:rsid w:val="00137F61"/>
    <w:rsid w:val="00137F66"/>
    <w:rsid w:val="00140239"/>
    <w:rsid w:val="00140352"/>
    <w:rsid w:val="001405B6"/>
    <w:rsid w:val="00140C18"/>
    <w:rsid w:val="001417C4"/>
    <w:rsid w:val="00141FC1"/>
    <w:rsid w:val="00142652"/>
    <w:rsid w:val="00142B62"/>
    <w:rsid w:val="00142BEF"/>
    <w:rsid w:val="00142C21"/>
    <w:rsid w:val="0014434F"/>
    <w:rsid w:val="00144423"/>
    <w:rsid w:val="00144704"/>
    <w:rsid w:val="00144916"/>
    <w:rsid w:val="00144BF1"/>
    <w:rsid w:val="00144EAC"/>
    <w:rsid w:val="001451B2"/>
    <w:rsid w:val="001453EA"/>
    <w:rsid w:val="001456CE"/>
    <w:rsid w:val="00146361"/>
    <w:rsid w:val="00146773"/>
    <w:rsid w:val="00146A26"/>
    <w:rsid w:val="00146D90"/>
    <w:rsid w:val="0014724B"/>
    <w:rsid w:val="001478E6"/>
    <w:rsid w:val="0014790D"/>
    <w:rsid w:val="00147C3F"/>
    <w:rsid w:val="00147D11"/>
    <w:rsid w:val="001500F8"/>
    <w:rsid w:val="00150204"/>
    <w:rsid w:val="001502B4"/>
    <w:rsid w:val="00150764"/>
    <w:rsid w:val="00150F13"/>
    <w:rsid w:val="001511F9"/>
    <w:rsid w:val="00151347"/>
    <w:rsid w:val="00151407"/>
    <w:rsid w:val="0015189B"/>
    <w:rsid w:val="00151960"/>
    <w:rsid w:val="00151DC8"/>
    <w:rsid w:val="00151E87"/>
    <w:rsid w:val="00152552"/>
    <w:rsid w:val="00152A35"/>
    <w:rsid w:val="00152CE1"/>
    <w:rsid w:val="001538C4"/>
    <w:rsid w:val="00153C2B"/>
    <w:rsid w:val="00153DC3"/>
    <w:rsid w:val="001540BA"/>
    <w:rsid w:val="001542D2"/>
    <w:rsid w:val="001545A5"/>
    <w:rsid w:val="00154787"/>
    <w:rsid w:val="001553DC"/>
    <w:rsid w:val="001553F6"/>
    <w:rsid w:val="00155994"/>
    <w:rsid w:val="00155A9A"/>
    <w:rsid w:val="00155AB2"/>
    <w:rsid w:val="00155CA3"/>
    <w:rsid w:val="00155CC7"/>
    <w:rsid w:val="00156221"/>
    <w:rsid w:val="00156F19"/>
    <w:rsid w:val="00157097"/>
    <w:rsid w:val="0015725A"/>
    <w:rsid w:val="001574B3"/>
    <w:rsid w:val="001577FC"/>
    <w:rsid w:val="00157A60"/>
    <w:rsid w:val="001600CB"/>
    <w:rsid w:val="0016160B"/>
    <w:rsid w:val="00161793"/>
    <w:rsid w:val="001619DA"/>
    <w:rsid w:val="00161A12"/>
    <w:rsid w:val="00162435"/>
    <w:rsid w:val="00162A9D"/>
    <w:rsid w:val="00162D46"/>
    <w:rsid w:val="00162D5D"/>
    <w:rsid w:val="00162E90"/>
    <w:rsid w:val="001636A3"/>
    <w:rsid w:val="001637AF"/>
    <w:rsid w:val="00163EEC"/>
    <w:rsid w:val="001640DC"/>
    <w:rsid w:val="00164219"/>
    <w:rsid w:val="00164314"/>
    <w:rsid w:val="00164602"/>
    <w:rsid w:val="0016477B"/>
    <w:rsid w:val="00164A58"/>
    <w:rsid w:val="00164CA8"/>
    <w:rsid w:val="00164F20"/>
    <w:rsid w:val="001652B5"/>
    <w:rsid w:val="001653B3"/>
    <w:rsid w:val="0016575B"/>
    <w:rsid w:val="00165CB2"/>
    <w:rsid w:val="00166300"/>
    <w:rsid w:val="001664D0"/>
    <w:rsid w:val="0016678D"/>
    <w:rsid w:val="00166D2D"/>
    <w:rsid w:val="0016719A"/>
    <w:rsid w:val="0016734F"/>
    <w:rsid w:val="001673D3"/>
    <w:rsid w:val="0016743D"/>
    <w:rsid w:val="00167662"/>
    <w:rsid w:val="001679FD"/>
    <w:rsid w:val="00167BD6"/>
    <w:rsid w:val="00170130"/>
    <w:rsid w:val="00170148"/>
    <w:rsid w:val="00170619"/>
    <w:rsid w:val="0017095B"/>
    <w:rsid w:val="00170E26"/>
    <w:rsid w:val="001713CC"/>
    <w:rsid w:val="001717D0"/>
    <w:rsid w:val="001723D4"/>
    <w:rsid w:val="001725C0"/>
    <w:rsid w:val="00172D66"/>
    <w:rsid w:val="00173044"/>
    <w:rsid w:val="00173293"/>
    <w:rsid w:val="00173476"/>
    <w:rsid w:val="00173920"/>
    <w:rsid w:val="0017393E"/>
    <w:rsid w:val="00173EB9"/>
    <w:rsid w:val="001741CF"/>
    <w:rsid w:val="0017431B"/>
    <w:rsid w:val="001757FB"/>
    <w:rsid w:val="00175B5B"/>
    <w:rsid w:val="00175E24"/>
    <w:rsid w:val="00175EE0"/>
    <w:rsid w:val="00175F9B"/>
    <w:rsid w:val="00176139"/>
    <w:rsid w:val="00176212"/>
    <w:rsid w:val="00176308"/>
    <w:rsid w:val="00176493"/>
    <w:rsid w:val="00176952"/>
    <w:rsid w:val="00176E31"/>
    <w:rsid w:val="00176F88"/>
    <w:rsid w:val="00177490"/>
    <w:rsid w:val="001774D5"/>
    <w:rsid w:val="001775E0"/>
    <w:rsid w:val="001775E7"/>
    <w:rsid w:val="00177AA2"/>
    <w:rsid w:val="00177DC4"/>
    <w:rsid w:val="00177F9C"/>
    <w:rsid w:val="00180AED"/>
    <w:rsid w:val="00180B8C"/>
    <w:rsid w:val="00180DC7"/>
    <w:rsid w:val="00180EB8"/>
    <w:rsid w:val="00180FF1"/>
    <w:rsid w:val="001812FD"/>
    <w:rsid w:val="00181678"/>
    <w:rsid w:val="00181849"/>
    <w:rsid w:val="00181E5A"/>
    <w:rsid w:val="00181F25"/>
    <w:rsid w:val="00182694"/>
    <w:rsid w:val="00182C6A"/>
    <w:rsid w:val="001835BC"/>
    <w:rsid w:val="001836A3"/>
    <w:rsid w:val="001836AE"/>
    <w:rsid w:val="001839BD"/>
    <w:rsid w:val="00183B3D"/>
    <w:rsid w:val="00183C8E"/>
    <w:rsid w:val="00183E47"/>
    <w:rsid w:val="0018412C"/>
    <w:rsid w:val="00184781"/>
    <w:rsid w:val="001847B6"/>
    <w:rsid w:val="00184ABE"/>
    <w:rsid w:val="00184E4A"/>
    <w:rsid w:val="00184E4C"/>
    <w:rsid w:val="00185170"/>
    <w:rsid w:val="00185238"/>
    <w:rsid w:val="001870C0"/>
    <w:rsid w:val="00187147"/>
    <w:rsid w:val="00187583"/>
    <w:rsid w:val="00187805"/>
    <w:rsid w:val="00187925"/>
    <w:rsid w:val="00187D1B"/>
    <w:rsid w:val="001901F7"/>
    <w:rsid w:val="001902B1"/>
    <w:rsid w:val="001902C3"/>
    <w:rsid w:val="00190399"/>
    <w:rsid w:val="001903EE"/>
    <w:rsid w:val="0019072A"/>
    <w:rsid w:val="00190BC3"/>
    <w:rsid w:val="00190D20"/>
    <w:rsid w:val="00190D33"/>
    <w:rsid w:val="00191120"/>
    <w:rsid w:val="0019139F"/>
    <w:rsid w:val="001915C3"/>
    <w:rsid w:val="0019176B"/>
    <w:rsid w:val="00191BA0"/>
    <w:rsid w:val="00191D8A"/>
    <w:rsid w:val="00191F1E"/>
    <w:rsid w:val="0019222D"/>
    <w:rsid w:val="001924FC"/>
    <w:rsid w:val="001926EF"/>
    <w:rsid w:val="00192716"/>
    <w:rsid w:val="0019272D"/>
    <w:rsid w:val="001928A5"/>
    <w:rsid w:val="00192DCD"/>
    <w:rsid w:val="00192EAB"/>
    <w:rsid w:val="00192ED5"/>
    <w:rsid w:val="0019300A"/>
    <w:rsid w:val="001931E5"/>
    <w:rsid w:val="001934BD"/>
    <w:rsid w:val="001939B0"/>
    <w:rsid w:val="00193C29"/>
    <w:rsid w:val="001943BF"/>
    <w:rsid w:val="0019457F"/>
    <w:rsid w:val="0019486A"/>
    <w:rsid w:val="00194DD4"/>
    <w:rsid w:val="00194F7E"/>
    <w:rsid w:val="00195561"/>
    <w:rsid w:val="00195953"/>
    <w:rsid w:val="00195A12"/>
    <w:rsid w:val="00195B1F"/>
    <w:rsid w:val="00196023"/>
    <w:rsid w:val="00196179"/>
    <w:rsid w:val="0019648F"/>
    <w:rsid w:val="0019685D"/>
    <w:rsid w:val="00196C98"/>
    <w:rsid w:val="00197211"/>
    <w:rsid w:val="00197215"/>
    <w:rsid w:val="00197426"/>
    <w:rsid w:val="0019748F"/>
    <w:rsid w:val="00197609"/>
    <w:rsid w:val="00197614"/>
    <w:rsid w:val="00197821"/>
    <w:rsid w:val="00197BC3"/>
    <w:rsid w:val="00197F27"/>
    <w:rsid w:val="00197FE5"/>
    <w:rsid w:val="001A0032"/>
    <w:rsid w:val="001A038A"/>
    <w:rsid w:val="001A03A7"/>
    <w:rsid w:val="001A0A98"/>
    <w:rsid w:val="001A0C86"/>
    <w:rsid w:val="001A0DC9"/>
    <w:rsid w:val="001A0EB7"/>
    <w:rsid w:val="001A12A3"/>
    <w:rsid w:val="001A16DD"/>
    <w:rsid w:val="001A1A9F"/>
    <w:rsid w:val="001A1ADC"/>
    <w:rsid w:val="001A1CB3"/>
    <w:rsid w:val="001A258D"/>
    <w:rsid w:val="001A27EB"/>
    <w:rsid w:val="001A2954"/>
    <w:rsid w:val="001A29D1"/>
    <w:rsid w:val="001A2AE3"/>
    <w:rsid w:val="001A2E0A"/>
    <w:rsid w:val="001A30C9"/>
    <w:rsid w:val="001A38B1"/>
    <w:rsid w:val="001A4137"/>
    <w:rsid w:val="001A463C"/>
    <w:rsid w:val="001A4660"/>
    <w:rsid w:val="001A47DB"/>
    <w:rsid w:val="001A4B85"/>
    <w:rsid w:val="001A4DB9"/>
    <w:rsid w:val="001A4F93"/>
    <w:rsid w:val="001A52F8"/>
    <w:rsid w:val="001A53F5"/>
    <w:rsid w:val="001A5CC0"/>
    <w:rsid w:val="001A6195"/>
    <w:rsid w:val="001A6413"/>
    <w:rsid w:val="001A6479"/>
    <w:rsid w:val="001A6B8A"/>
    <w:rsid w:val="001A6ECE"/>
    <w:rsid w:val="001A748E"/>
    <w:rsid w:val="001A7981"/>
    <w:rsid w:val="001B0666"/>
    <w:rsid w:val="001B0A07"/>
    <w:rsid w:val="001B0A31"/>
    <w:rsid w:val="001B0EC7"/>
    <w:rsid w:val="001B0EC8"/>
    <w:rsid w:val="001B0EE9"/>
    <w:rsid w:val="001B115E"/>
    <w:rsid w:val="001B1301"/>
    <w:rsid w:val="001B1577"/>
    <w:rsid w:val="001B15AC"/>
    <w:rsid w:val="001B1972"/>
    <w:rsid w:val="001B197D"/>
    <w:rsid w:val="001B1F32"/>
    <w:rsid w:val="001B2309"/>
    <w:rsid w:val="001B23AB"/>
    <w:rsid w:val="001B2503"/>
    <w:rsid w:val="001B2865"/>
    <w:rsid w:val="001B2DC0"/>
    <w:rsid w:val="001B2FB9"/>
    <w:rsid w:val="001B3093"/>
    <w:rsid w:val="001B35CE"/>
    <w:rsid w:val="001B3EFA"/>
    <w:rsid w:val="001B486E"/>
    <w:rsid w:val="001B48E7"/>
    <w:rsid w:val="001B4A3A"/>
    <w:rsid w:val="001B4F31"/>
    <w:rsid w:val="001B5028"/>
    <w:rsid w:val="001B5E1D"/>
    <w:rsid w:val="001B62A6"/>
    <w:rsid w:val="001B63D4"/>
    <w:rsid w:val="001B6726"/>
    <w:rsid w:val="001B6D4C"/>
    <w:rsid w:val="001B6D5A"/>
    <w:rsid w:val="001B6DDD"/>
    <w:rsid w:val="001B765C"/>
    <w:rsid w:val="001C006C"/>
    <w:rsid w:val="001C0B9B"/>
    <w:rsid w:val="001C0BA2"/>
    <w:rsid w:val="001C144C"/>
    <w:rsid w:val="001C1A4D"/>
    <w:rsid w:val="001C1EFD"/>
    <w:rsid w:val="001C1F60"/>
    <w:rsid w:val="001C2215"/>
    <w:rsid w:val="001C24A8"/>
    <w:rsid w:val="001C25F2"/>
    <w:rsid w:val="001C27C1"/>
    <w:rsid w:val="001C280C"/>
    <w:rsid w:val="001C32BE"/>
    <w:rsid w:val="001C3537"/>
    <w:rsid w:val="001C363C"/>
    <w:rsid w:val="001C45E7"/>
    <w:rsid w:val="001C4909"/>
    <w:rsid w:val="001C51D4"/>
    <w:rsid w:val="001C54EA"/>
    <w:rsid w:val="001C56EB"/>
    <w:rsid w:val="001C589E"/>
    <w:rsid w:val="001C6077"/>
    <w:rsid w:val="001C63F2"/>
    <w:rsid w:val="001C6871"/>
    <w:rsid w:val="001C69DB"/>
    <w:rsid w:val="001C6A61"/>
    <w:rsid w:val="001C6AFB"/>
    <w:rsid w:val="001C6C10"/>
    <w:rsid w:val="001C6E19"/>
    <w:rsid w:val="001C7123"/>
    <w:rsid w:val="001C755D"/>
    <w:rsid w:val="001C77B5"/>
    <w:rsid w:val="001C7B18"/>
    <w:rsid w:val="001C7D33"/>
    <w:rsid w:val="001D02C8"/>
    <w:rsid w:val="001D0975"/>
    <w:rsid w:val="001D1BDB"/>
    <w:rsid w:val="001D1C71"/>
    <w:rsid w:val="001D1E47"/>
    <w:rsid w:val="001D1F69"/>
    <w:rsid w:val="001D215C"/>
    <w:rsid w:val="001D236D"/>
    <w:rsid w:val="001D24FB"/>
    <w:rsid w:val="001D288D"/>
    <w:rsid w:val="001D2924"/>
    <w:rsid w:val="001D2DD1"/>
    <w:rsid w:val="001D3266"/>
    <w:rsid w:val="001D359B"/>
    <w:rsid w:val="001D385C"/>
    <w:rsid w:val="001D442E"/>
    <w:rsid w:val="001D47F7"/>
    <w:rsid w:val="001D4B71"/>
    <w:rsid w:val="001D5037"/>
    <w:rsid w:val="001D536C"/>
    <w:rsid w:val="001D55AF"/>
    <w:rsid w:val="001D63BF"/>
    <w:rsid w:val="001D649E"/>
    <w:rsid w:val="001D67D7"/>
    <w:rsid w:val="001D6A14"/>
    <w:rsid w:val="001D71AA"/>
    <w:rsid w:val="001D73A7"/>
    <w:rsid w:val="001D77BC"/>
    <w:rsid w:val="001D7A48"/>
    <w:rsid w:val="001D7B55"/>
    <w:rsid w:val="001D7FC0"/>
    <w:rsid w:val="001D7FDB"/>
    <w:rsid w:val="001E09D9"/>
    <w:rsid w:val="001E0E97"/>
    <w:rsid w:val="001E1189"/>
    <w:rsid w:val="001E1316"/>
    <w:rsid w:val="001E13DC"/>
    <w:rsid w:val="001E1744"/>
    <w:rsid w:val="001E18D0"/>
    <w:rsid w:val="001E1990"/>
    <w:rsid w:val="001E2010"/>
    <w:rsid w:val="001E236F"/>
    <w:rsid w:val="001E2479"/>
    <w:rsid w:val="001E259F"/>
    <w:rsid w:val="001E2737"/>
    <w:rsid w:val="001E2A41"/>
    <w:rsid w:val="001E2FB8"/>
    <w:rsid w:val="001E3742"/>
    <w:rsid w:val="001E3D78"/>
    <w:rsid w:val="001E40D6"/>
    <w:rsid w:val="001E4778"/>
    <w:rsid w:val="001E47DA"/>
    <w:rsid w:val="001E4F64"/>
    <w:rsid w:val="001E51A8"/>
    <w:rsid w:val="001E5351"/>
    <w:rsid w:val="001E5BC2"/>
    <w:rsid w:val="001E5DF3"/>
    <w:rsid w:val="001E62DC"/>
    <w:rsid w:val="001E64A5"/>
    <w:rsid w:val="001E6554"/>
    <w:rsid w:val="001E66FD"/>
    <w:rsid w:val="001E695B"/>
    <w:rsid w:val="001E6D49"/>
    <w:rsid w:val="001E77F9"/>
    <w:rsid w:val="001E7900"/>
    <w:rsid w:val="001E7EB9"/>
    <w:rsid w:val="001F00DC"/>
    <w:rsid w:val="001F0219"/>
    <w:rsid w:val="001F07AE"/>
    <w:rsid w:val="001F0B2B"/>
    <w:rsid w:val="001F0C72"/>
    <w:rsid w:val="001F0D0B"/>
    <w:rsid w:val="001F0E97"/>
    <w:rsid w:val="001F1642"/>
    <w:rsid w:val="001F1B34"/>
    <w:rsid w:val="001F1D2F"/>
    <w:rsid w:val="001F1EEC"/>
    <w:rsid w:val="001F22EF"/>
    <w:rsid w:val="001F22F6"/>
    <w:rsid w:val="001F26A2"/>
    <w:rsid w:val="001F2829"/>
    <w:rsid w:val="001F30EE"/>
    <w:rsid w:val="001F353D"/>
    <w:rsid w:val="001F3665"/>
    <w:rsid w:val="001F3842"/>
    <w:rsid w:val="001F3FBB"/>
    <w:rsid w:val="001F4375"/>
    <w:rsid w:val="001F45B4"/>
    <w:rsid w:val="001F4E2C"/>
    <w:rsid w:val="001F5265"/>
    <w:rsid w:val="001F54ED"/>
    <w:rsid w:val="001F58BE"/>
    <w:rsid w:val="001F5CE9"/>
    <w:rsid w:val="001F5E0C"/>
    <w:rsid w:val="001F5F3D"/>
    <w:rsid w:val="001F617B"/>
    <w:rsid w:val="001F64E3"/>
    <w:rsid w:val="001F6C8A"/>
    <w:rsid w:val="001F6F4E"/>
    <w:rsid w:val="001F7C12"/>
    <w:rsid w:val="001F7D4F"/>
    <w:rsid w:val="001F7F7E"/>
    <w:rsid w:val="00200478"/>
    <w:rsid w:val="0020049F"/>
    <w:rsid w:val="002004B5"/>
    <w:rsid w:val="00200514"/>
    <w:rsid w:val="0020087D"/>
    <w:rsid w:val="0020098E"/>
    <w:rsid w:val="00200B27"/>
    <w:rsid w:val="00201283"/>
    <w:rsid w:val="00201308"/>
    <w:rsid w:val="002014DD"/>
    <w:rsid w:val="002018A2"/>
    <w:rsid w:val="0020195C"/>
    <w:rsid w:val="00201D48"/>
    <w:rsid w:val="00201F46"/>
    <w:rsid w:val="002021C3"/>
    <w:rsid w:val="002021D3"/>
    <w:rsid w:val="002024E3"/>
    <w:rsid w:val="0020254A"/>
    <w:rsid w:val="0020256B"/>
    <w:rsid w:val="00202663"/>
    <w:rsid w:val="00202688"/>
    <w:rsid w:val="00202AD0"/>
    <w:rsid w:val="00202D29"/>
    <w:rsid w:val="00202E68"/>
    <w:rsid w:val="00203165"/>
    <w:rsid w:val="00203223"/>
    <w:rsid w:val="002034C9"/>
    <w:rsid w:val="0020352A"/>
    <w:rsid w:val="002035B4"/>
    <w:rsid w:val="00203706"/>
    <w:rsid w:val="002037A9"/>
    <w:rsid w:val="00203AD5"/>
    <w:rsid w:val="00203F77"/>
    <w:rsid w:val="002045D3"/>
    <w:rsid w:val="002047B3"/>
    <w:rsid w:val="002047BD"/>
    <w:rsid w:val="002048FA"/>
    <w:rsid w:val="00204F49"/>
    <w:rsid w:val="002050B5"/>
    <w:rsid w:val="00205C79"/>
    <w:rsid w:val="00206277"/>
    <w:rsid w:val="0020687D"/>
    <w:rsid w:val="0020725B"/>
    <w:rsid w:val="002078DC"/>
    <w:rsid w:val="002079F1"/>
    <w:rsid w:val="00207ED3"/>
    <w:rsid w:val="00207FEE"/>
    <w:rsid w:val="00207FFE"/>
    <w:rsid w:val="00210184"/>
    <w:rsid w:val="00210792"/>
    <w:rsid w:val="00210A1D"/>
    <w:rsid w:val="00210BE6"/>
    <w:rsid w:val="00210CEB"/>
    <w:rsid w:val="00210E4B"/>
    <w:rsid w:val="00210E85"/>
    <w:rsid w:val="00211210"/>
    <w:rsid w:val="002113DC"/>
    <w:rsid w:val="002117C7"/>
    <w:rsid w:val="00211883"/>
    <w:rsid w:val="00211E82"/>
    <w:rsid w:val="00211F96"/>
    <w:rsid w:val="00212044"/>
    <w:rsid w:val="00212235"/>
    <w:rsid w:val="00212240"/>
    <w:rsid w:val="002123E3"/>
    <w:rsid w:val="00212489"/>
    <w:rsid w:val="00212498"/>
    <w:rsid w:val="00212F8F"/>
    <w:rsid w:val="00212FF9"/>
    <w:rsid w:val="002138DE"/>
    <w:rsid w:val="00213AFB"/>
    <w:rsid w:val="002141CE"/>
    <w:rsid w:val="00214792"/>
    <w:rsid w:val="00214ACA"/>
    <w:rsid w:val="00214CD1"/>
    <w:rsid w:val="00214EDD"/>
    <w:rsid w:val="0021505D"/>
    <w:rsid w:val="00215243"/>
    <w:rsid w:val="002153A4"/>
    <w:rsid w:val="002156FF"/>
    <w:rsid w:val="00215E31"/>
    <w:rsid w:val="00216149"/>
    <w:rsid w:val="0021652B"/>
    <w:rsid w:val="002200DC"/>
    <w:rsid w:val="00220353"/>
    <w:rsid w:val="002204EA"/>
    <w:rsid w:val="0022055C"/>
    <w:rsid w:val="0022056D"/>
    <w:rsid w:val="00220599"/>
    <w:rsid w:val="002205BB"/>
    <w:rsid w:val="0022073E"/>
    <w:rsid w:val="00220984"/>
    <w:rsid w:val="00221206"/>
    <w:rsid w:val="0022132E"/>
    <w:rsid w:val="00222081"/>
    <w:rsid w:val="0022289F"/>
    <w:rsid w:val="00222DE5"/>
    <w:rsid w:val="00222E66"/>
    <w:rsid w:val="00222E6F"/>
    <w:rsid w:val="0022363C"/>
    <w:rsid w:val="002238CD"/>
    <w:rsid w:val="0022399B"/>
    <w:rsid w:val="00223FB5"/>
    <w:rsid w:val="002243A2"/>
    <w:rsid w:val="002249B2"/>
    <w:rsid w:val="00225841"/>
    <w:rsid w:val="00225B20"/>
    <w:rsid w:val="00226503"/>
    <w:rsid w:val="0022673F"/>
    <w:rsid w:val="00226A40"/>
    <w:rsid w:val="0022747E"/>
    <w:rsid w:val="002274E4"/>
    <w:rsid w:val="002279AF"/>
    <w:rsid w:val="00227C7A"/>
    <w:rsid w:val="00227D5E"/>
    <w:rsid w:val="00227E28"/>
    <w:rsid w:val="00230999"/>
    <w:rsid w:val="00230A9B"/>
    <w:rsid w:val="00230DE0"/>
    <w:rsid w:val="00231173"/>
    <w:rsid w:val="00231206"/>
    <w:rsid w:val="00231258"/>
    <w:rsid w:val="00231A1B"/>
    <w:rsid w:val="00231EA9"/>
    <w:rsid w:val="0023221F"/>
    <w:rsid w:val="00232306"/>
    <w:rsid w:val="002325E9"/>
    <w:rsid w:val="00232AB7"/>
    <w:rsid w:val="00232B1C"/>
    <w:rsid w:val="00232C14"/>
    <w:rsid w:val="00232C23"/>
    <w:rsid w:val="00232CBD"/>
    <w:rsid w:val="002330EC"/>
    <w:rsid w:val="0023339A"/>
    <w:rsid w:val="002333A9"/>
    <w:rsid w:val="002334B4"/>
    <w:rsid w:val="00233709"/>
    <w:rsid w:val="0023395B"/>
    <w:rsid w:val="00233986"/>
    <w:rsid w:val="00233AFD"/>
    <w:rsid w:val="00233BD0"/>
    <w:rsid w:val="00234332"/>
    <w:rsid w:val="00234355"/>
    <w:rsid w:val="00234990"/>
    <w:rsid w:val="00234BB5"/>
    <w:rsid w:val="00234D06"/>
    <w:rsid w:val="00234E36"/>
    <w:rsid w:val="00234E9E"/>
    <w:rsid w:val="002355C3"/>
    <w:rsid w:val="00235643"/>
    <w:rsid w:val="00235714"/>
    <w:rsid w:val="00235D42"/>
    <w:rsid w:val="00236040"/>
    <w:rsid w:val="0023604F"/>
    <w:rsid w:val="002362CE"/>
    <w:rsid w:val="00236334"/>
    <w:rsid w:val="0023664D"/>
    <w:rsid w:val="00236B67"/>
    <w:rsid w:val="00237245"/>
    <w:rsid w:val="00237795"/>
    <w:rsid w:val="00237AE1"/>
    <w:rsid w:val="00237C7C"/>
    <w:rsid w:val="00237D7F"/>
    <w:rsid w:val="0024003F"/>
    <w:rsid w:val="00240980"/>
    <w:rsid w:val="00240B48"/>
    <w:rsid w:val="00240C7C"/>
    <w:rsid w:val="002410E6"/>
    <w:rsid w:val="0024132A"/>
    <w:rsid w:val="0024146F"/>
    <w:rsid w:val="00241A60"/>
    <w:rsid w:val="00241AEB"/>
    <w:rsid w:val="00241C20"/>
    <w:rsid w:val="00242431"/>
    <w:rsid w:val="00242796"/>
    <w:rsid w:val="002428F6"/>
    <w:rsid w:val="00242ED8"/>
    <w:rsid w:val="002430F4"/>
    <w:rsid w:val="00243409"/>
    <w:rsid w:val="00243E4B"/>
    <w:rsid w:val="00243F0E"/>
    <w:rsid w:val="00243F2F"/>
    <w:rsid w:val="00243FE3"/>
    <w:rsid w:val="0024430B"/>
    <w:rsid w:val="0024440E"/>
    <w:rsid w:val="002446D7"/>
    <w:rsid w:val="00244C1B"/>
    <w:rsid w:val="00244D12"/>
    <w:rsid w:val="002453D1"/>
    <w:rsid w:val="00245506"/>
    <w:rsid w:val="00245F21"/>
    <w:rsid w:val="00245FF1"/>
    <w:rsid w:val="002460DE"/>
    <w:rsid w:val="00246955"/>
    <w:rsid w:val="00246AC0"/>
    <w:rsid w:val="00246CD5"/>
    <w:rsid w:val="00246CF6"/>
    <w:rsid w:val="00247227"/>
    <w:rsid w:val="0024763D"/>
    <w:rsid w:val="00247AC3"/>
    <w:rsid w:val="00247AE2"/>
    <w:rsid w:val="00247E03"/>
    <w:rsid w:val="00250717"/>
    <w:rsid w:val="00250979"/>
    <w:rsid w:val="00250A75"/>
    <w:rsid w:val="00250B84"/>
    <w:rsid w:val="00251090"/>
    <w:rsid w:val="00251745"/>
    <w:rsid w:val="0025184E"/>
    <w:rsid w:val="00251993"/>
    <w:rsid w:val="00251A1A"/>
    <w:rsid w:val="00251D64"/>
    <w:rsid w:val="002520D8"/>
    <w:rsid w:val="002528F5"/>
    <w:rsid w:val="00252B2C"/>
    <w:rsid w:val="00252D04"/>
    <w:rsid w:val="002530D8"/>
    <w:rsid w:val="00253E09"/>
    <w:rsid w:val="0025414B"/>
    <w:rsid w:val="00254233"/>
    <w:rsid w:val="00254C24"/>
    <w:rsid w:val="00254C80"/>
    <w:rsid w:val="00254EEA"/>
    <w:rsid w:val="00255541"/>
    <w:rsid w:val="002555E6"/>
    <w:rsid w:val="002557F4"/>
    <w:rsid w:val="00255B60"/>
    <w:rsid w:val="00256148"/>
    <w:rsid w:val="002563E7"/>
    <w:rsid w:val="002567F5"/>
    <w:rsid w:val="0025681A"/>
    <w:rsid w:val="00256D66"/>
    <w:rsid w:val="0025720D"/>
    <w:rsid w:val="00257ADF"/>
    <w:rsid w:val="00257BF4"/>
    <w:rsid w:val="002605EF"/>
    <w:rsid w:val="002608EE"/>
    <w:rsid w:val="0026090F"/>
    <w:rsid w:val="00260BC6"/>
    <w:rsid w:val="00261781"/>
    <w:rsid w:val="002619E1"/>
    <w:rsid w:val="00261D50"/>
    <w:rsid w:val="00261F97"/>
    <w:rsid w:val="00262547"/>
    <w:rsid w:val="00262562"/>
    <w:rsid w:val="002627DC"/>
    <w:rsid w:val="00262B90"/>
    <w:rsid w:val="00262C30"/>
    <w:rsid w:val="00263A3A"/>
    <w:rsid w:val="00263AD7"/>
    <w:rsid w:val="00263BD9"/>
    <w:rsid w:val="00263F4E"/>
    <w:rsid w:val="002642A2"/>
    <w:rsid w:val="00264768"/>
    <w:rsid w:val="00264E0B"/>
    <w:rsid w:val="00264F64"/>
    <w:rsid w:val="0026521E"/>
    <w:rsid w:val="002657B1"/>
    <w:rsid w:val="00265925"/>
    <w:rsid w:val="0026594B"/>
    <w:rsid w:val="00265A27"/>
    <w:rsid w:val="00265B51"/>
    <w:rsid w:val="00265D60"/>
    <w:rsid w:val="0026643A"/>
    <w:rsid w:val="002669A1"/>
    <w:rsid w:val="00266B19"/>
    <w:rsid w:val="00267161"/>
    <w:rsid w:val="0026738B"/>
    <w:rsid w:val="00267E59"/>
    <w:rsid w:val="00270264"/>
    <w:rsid w:val="002704F0"/>
    <w:rsid w:val="00270B25"/>
    <w:rsid w:val="00270B53"/>
    <w:rsid w:val="00270C3A"/>
    <w:rsid w:val="00270F3B"/>
    <w:rsid w:val="00271467"/>
    <w:rsid w:val="002716F7"/>
    <w:rsid w:val="0027170A"/>
    <w:rsid w:val="0027179B"/>
    <w:rsid w:val="002718F8"/>
    <w:rsid w:val="00271B3E"/>
    <w:rsid w:val="0027234D"/>
    <w:rsid w:val="0027254D"/>
    <w:rsid w:val="00272771"/>
    <w:rsid w:val="00272898"/>
    <w:rsid w:val="002728C5"/>
    <w:rsid w:val="00272C51"/>
    <w:rsid w:val="00272DC2"/>
    <w:rsid w:val="00272DF9"/>
    <w:rsid w:val="0027353B"/>
    <w:rsid w:val="0027373D"/>
    <w:rsid w:val="00273B58"/>
    <w:rsid w:val="00273C9D"/>
    <w:rsid w:val="00273CE7"/>
    <w:rsid w:val="0027435C"/>
    <w:rsid w:val="002744E8"/>
    <w:rsid w:val="002745D0"/>
    <w:rsid w:val="00274986"/>
    <w:rsid w:val="00274BD7"/>
    <w:rsid w:val="00274F33"/>
    <w:rsid w:val="00275356"/>
    <w:rsid w:val="00275441"/>
    <w:rsid w:val="0027555D"/>
    <w:rsid w:val="002755FB"/>
    <w:rsid w:val="0027566D"/>
    <w:rsid w:val="002756B5"/>
    <w:rsid w:val="002759DD"/>
    <w:rsid w:val="00275BF1"/>
    <w:rsid w:val="00275D95"/>
    <w:rsid w:val="00275FF6"/>
    <w:rsid w:val="002761E6"/>
    <w:rsid w:val="00276221"/>
    <w:rsid w:val="00276491"/>
    <w:rsid w:val="00276E91"/>
    <w:rsid w:val="0027764C"/>
    <w:rsid w:val="00277671"/>
    <w:rsid w:val="00277B89"/>
    <w:rsid w:val="00280509"/>
    <w:rsid w:val="00280713"/>
    <w:rsid w:val="00280959"/>
    <w:rsid w:val="002809ED"/>
    <w:rsid w:val="00280A43"/>
    <w:rsid w:val="002812AB"/>
    <w:rsid w:val="002813D3"/>
    <w:rsid w:val="0028147B"/>
    <w:rsid w:val="00281794"/>
    <w:rsid w:val="00281B19"/>
    <w:rsid w:val="00282050"/>
    <w:rsid w:val="00282651"/>
    <w:rsid w:val="0028273C"/>
    <w:rsid w:val="00282B91"/>
    <w:rsid w:val="00283017"/>
    <w:rsid w:val="0028305A"/>
    <w:rsid w:val="00283205"/>
    <w:rsid w:val="0028352A"/>
    <w:rsid w:val="002838E1"/>
    <w:rsid w:val="0028397C"/>
    <w:rsid w:val="00283AA6"/>
    <w:rsid w:val="002845F1"/>
    <w:rsid w:val="0028491A"/>
    <w:rsid w:val="00284A92"/>
    <w:rsid w:val="00284EA2"/>
    <w:rsid w:val="0028529C"/>
    <w:rsid w:val="002853BF"/>
    <w:rsid w:val="00285A45"/>
    <w:rsid w:val="00285B79"/>
    <w:rsid w:val="00286000"/>
    <w:rsid w:val="00286167"/>
    <w:rsid w:val="00286353"/>
    <w:rsid w:val="00286A03"/>
    <w:rsid w:val="00286B0C"/>
    <w:rsid w:val="00286B9D"/>
    <w:rsid w:val="00286D70"/>
    <w:rsid w:val="00286DEA"/>
    <w:rsid w:val="00286E79"/>
    <w:rsid w:val="00287050"/>
    <w:rsid w:val="00287349"/>
    <w:rsid w:val="00287393"/>
    <w:rsid w:val="002873DD"/>
    <w:rsid w:val="00287724"/>
    <w:rsid w:val="00287729"/>
    <w:rsid w:val="0028797B"/>
    <w:rsid w:val="00287B59"/>
    <w:rsid w:val="00287C5F"/>
    <w:rsid w:val="00290058"/>
    <w:rsid w:val="0029023F"/>
    <w:rsid w:val="002903BC"/>
    <w:rsid w:val="002907BD"/>
    <w:rsid w:val="00291058"/>
    <w:rsid w:val="0029106A"/>
    <w:rsid w:val="00291090"/>
    <w:rsid w:val="00291235"/>
    <w:rsid w:val="002912F8"/>
    <w:rsid w:val="002912FE"/>
    <w:rsid w:val="00291BC0"/>
    <w:rsid w:val="00292A0B"/>
    <w:rsid w:val="00292DFE"/>
    <w:rsid w:val="00292E5E"/>
    <w:rsid w:val="00292FDF"/>
    <w:rsid w:val="00293691"/>
    <w:rsid w:val="002937DA"/>
    <w:rsid w:val="00293C05"/>
    <w:rsid w:val="00293CCD"/>
    <w:rsid w:val="00294079"/>
    <w:rsid w:val="00294101"/>
    <w:rsid w:val="0029424A"/>
    <w:rsid w:val="0029478F"/>
    <w:rsid w:val="00294C8D"/>
    <w:rsid w:val="00294CA4"/>
    <w:rsid w:val="00294E41"/>
    <w:rsid w:val="00294EC6"/>
    <w:rsid w:val="002951CA"/>
    <w:rsid w:val="0029567C"/>
    <w:rsid w:val="0029584B"/>
    <w:rsid w:val="00295B36"/>
    <w:rsid w:val="00295C58"/>
    <w:rsid w:val="00295F0C"/>
    <w:rsid w:val="00295F32"/>
    <w:rsid w:val="00296103"/>
    <w:rsid w:val="00296308"/>
    <w:rsid w:val="0029692F"/>
    <w:rsid w:val="00296B5C"/>
    <w:rsid w:val="002974B4"/>
    <w:rsid w:val="00297D07"/>
    <w:rsid w:val="00297D30"/>
    <w:rsid w:val="00297D33"/>
    <w:rsid w:val="002A002D"/>
    <w:rsid w:val="002A01AC"/>
    <w:rsid w:val="002A0903"/>
    <w:rsid w:val="002A0910"/>
    <w:rsid w:val="002A1485"/>
    <w:rsid w:val="002A1491"/>
    <w:rsid w:val="002A1EF9"/>
    <w:rsid w:val="002A255D"/>
    <w:rsid w:val="002A2B8C"/>
    <w:rsid w:val="002A2E80"/>
    <w:rsid w:val="002A2F37"/>
    <w:rsid w:val="002A3071"/>
    <w:rsid w:val="002A362D"/>
    <w:rsid w:val="002A37A7"/>
    <w:rsid w:val="002A3ACD"/>
    <w:rsid w:val="002A3F30"/>
    <w:rsid w:val="002A41A2"/>
    <w:rsid w:val="002A44BA"/>
    <w:rsid w:val="002A450F"/>
    <w:rsid w:val="002A46FF"/>
    <w:rsid w:val="002A4B8C"/>
    <w:rsid w:val="002A4C6A"/>
    <w:rsid w:val="002A4FDF"/>
    <w:rsid w:val="002A5320"/>
    <w:rsid w:val="002A5328"/>
    <w:rsid w:val="002A5485"/>
    <w:rsid w:val="002A5E8D"/>
    <w:rsid w:val="002A5FE8"/>
    <w:rsid w:val="002A6162"/>
    <w:rsid w:val="002A6740"/>
    <w:rsid w:val="002A6812"/>
    <w:rsid w:val="002A6B24"/>
    <w:rsid w:val="002A7015"/>
    <w:rsid w:val="002A7B45"/>
    <w:rsid w:val="002A7BD9"/>
    <w:rsid w:val="002A7DC0"/>
    <w:rsid w:val="002A7E52"/>
    <w:rsid w:val="002A7EB6"/>
    <w:rsid w:val="002B00DA"/>
    <w:rsid w:val="002B023D"/>
    <w:rsid w:val="002B0B40"/>
    <w:rsid w:val="002B0C9D"/>
    <w:rsid w:val="002B0DCC"/>
    <w:rsid w:val="002B1389"/>
    <w:rsid w:val="002B147A"/>
    <w:rsid w:val="002B151B"/>
    <w:rsid w:val="002B168C"/>
    <w:rsid w:val="002B17A6"/>
    <w:rsid w:val="002B1E0A"/>
    <w:rsid w:val="002B241D"/>
    <w:rsid w:val="002B2499"/>
    <w:rsid w:val="002B26D0"/>
    <w:rsid w:val="002B2ADE"/>
    <w:rsid w:val="002B2B17"/>
    <w:rsid w:val="002B412E"/>
    <w:rsid w:val="002B4382"/>
    <w:rsid w:val="002B4B32"/>
    <w:rsid w:val="002B4E91"/>
    <w:rsid w:val="002B4F1E"/>
    <w:rsid w:val="002B4FAC"/>
    <w:rsid w:val="002B5354"/>
    <w:rsid w:val="002B5796"/>
    <w:rsid w:val="002B5DFE"/>
    <w:rsid w:val="002B5E7F"/>
    <w:rsid w:val="002B5E82"/>
    <w:rsid w:val="002B5F90"/>
    <w:rsid w:val="002B60C7"/>
    <w:rsid w:val="002B6D84"/>
    <w:rsid w:val="002B6E13"/>
    <w:rsid w:val="002B6E78"/>
    <w:rsid w:val="002B728E"/>
    <w:rsid w:val="002B73CF"/>
    <w:rsid w:val="002B7507"/>
    <w:rsid w:val="002B7571"/>
    <w:rsid w:val="002B759F"/>
    <w:rsid w:val="002B768E"/>
    <w:rsid w:val="002B77FF"/>
    <w:rsid w:val="002B7D55"/>
    <w:rsid w:val="002B7ED8"/>
    <w:rsid w:val="002C01E9"/>
    <w:rsid w:val="002C0507"/>
    <w:rsid w:val="002C0619"/>
    <w:rsid w:val="002C0AEB"/>
    <w:rsid w:val="002C0D96"/>
    <w:rsid w:val="002C0E8A"/>
    <w:rsid w:val="002C12F2"/>
    <w:rsid w:val="002C13D4"/>
    <w:rsid w:val="002C16AD"/>
    <w:rsid w:val="002C17F7"/>
    <w:rsid w:val="002C1C68"/>
    <w:rsid w:val="002C1CA1"/>
    <w:rsid w:val="002C1FC9"/>
    <w:rsid w:val="002C20E9"/>
    <w:rsid w:val="002C237B"/>
    <w:rsid w:val="002C263E"/>
    <w:rsid w:val="002C2B6C"/>
    <w:rsid w:val="002C2C60"/>
    <w:rsid w:val="002C2DFF"/>
    <w:rsid w:val="002C2FE0"/>
    <w:rsid w:val="002C3517"/>
    <w:rsid w:val="002C3934"/>
    <w:rsid w:val="002C3983"/>
    <w:rsid w:val="002C3CF6"/>
    <w:rsid w:val="002C428F"/>
    <w:rsid w:val="002C42B6"/>
    <w:rsid w:val="002C45BB"/>
    <w:rsid w:val="002C465E"/>
    <w:rsid w:val="002C46E6"/>
    <w:rsid w:val="002C4996"/>
    <w:rsid w:val="002C4A0A"/>
    <w:rsid w:val="002C4A41"/>
    <w:rsid w:val="002C4A9E"/>
    <w:rsid w:val="002C4C8F"/>
    <w:rsid w:val="002C511B"/>
    <w:rsid w:val="002C5CF4"/>
    <w:rsid w:val="002C650F"/>
    <w:rsid w:val="002C6BB9"/>
    <w:rsid w:val="002C6E9C"/>
    <w:rsid w:val="002C7387"/>
    <w:rsid w:val="002C75BC"/>
    <w:rsid w:val="002C76B0"/>
    <w:rsid w:val="002C7986"/>
    <w:rsid w:val="002C7990"/>
    <w:rsid w:val="002D02BA"/>
    <w:rsid w:val="002D0A39"/>
    <w:rsid w:val="002D0ADC"/>
    <w:rsid w:val="002D0CD3"/>
    <w:rsid w:val="002D1010"/>
    <w:rsid w:val="002D1262"/>
    <w:rsid w:val="002D13F8"/>
    <w:rsid w:val="002D1643"/>
    <w:rsid w:val="002D171C"/>
    <w:rsid w:val="002D17CE"/>
    <w:rsid w:val="002D19CE"/>
    <w:rsid w:val="002D1AA0"/>
    <w:rsid w:val="002D201F"/>
    <w:rsid w:val="002D22DF"/>
    <w:rsid w:val="002D2A43"/>
    <w:rsid w:val="002D2F2E"/>
    <w:rsid w:val="002D3093"/>
    <w:rsid w:val="002D333E"/>
    <w:rsid w:val="002D3383"/>
    <w:rsid w:val="002D35B5"/>
    <w:rsid w:val="002D3B5A"/>
    <w:rsid w:val="002D3F61"/>
    <w:rsid w:val="002D435F"/>
    <w:rsid w:val="002D47C6"/>
    <w:rsid w:val="002D48E4"/>
    <w:rsid w:val="002D48F1"/>
    <w:rsid w:val="002D4B23"/>
    <w:rsid w:val="002D4C82"/>
    <w:rsid w:val="002D500B"/>
    <w:rsid w:val="002D59B8"/>
    <w:rsid w:val="002D5BB6"/>
    <w:rsid w:val="002D5EC5"/>
    <w:rsid w:val="002D6380"/>
    <w:rsid w:val="002D6618"/>
    <w:rsid w:val="002D672D"/>
    <w:rsid w:val="002D694A"/>
    <w:rsid w:val="002D6DF8"/>
    <w:rsid w:val="002D72EF"/>
    <w:rsid w:val="002D750C"/>
    <w:rsid w:val="002D7837"/>
    <w:rsid w:val="002D7CD9"/>
    <w:rsid w:val="002E0042"/>
    <w:rsid w:val="002E026D"/>
    <w:rsid w:val="002E02AA"/>
    <w:rsid w:val="002E04CD"/>
    <w:rsid w:val="002E0A38"/>
    <w:rsid w:val="002E0BED"/>
    <w:rsid w:val="002E0F15"/>
    <w:rsid w:val="002E1141"/>
    <w:rsid w:val="002E1585"/>
    <w:rsid w:val="002E177A"/>
    <w:rsid w:val="002E1AD6"/>
    <w:rsid w:val="002E1CCA"/>
    <w:rsid w:val="002E22CD"/>
    <w:rsid w:val="002E2585"/>
    <w:rsid w:val="002E2718"/>
    <w:rsid w:val="002E3649"/>
    <w:rsid w:val="002E3788"/>
    <w:rsid w:val="002E3BE8"/>
    <w:rsid w:val="002E3FDC"/>
    <w:rsid w:val="002E419D"/>
    <w:rsid w:val="002E4C9D"/>
    <w:rsid w:val="002E5130"/>
    <w:rsid w:val="002E51EF"/>
    <w:rsid w:val="002E52CA"/>
    <w:rsid w:val="002E59C9"/>
    <w:rsid w:val="002E5A9D"/>
    <w:rsid w:val="002E5B83"/>
    <w:rsid w:val="002E5B8F"/>
    <w:rsid w:val="002E5EB1"/>
    <w:rsid w:val="002E5FA7"/>
    <w:rsid w:val="002E68AD"/>
    <w:rsid w:val="002E6E40"/>
    <w:rsid w:val="002E7013"/>
    <w:rsid w:val="002E7893"/>
    <w:rsid w:val="002E7A18"/>
    <w:rsid w:val="002F000A"/>
    <w:rsid w:val="002F0360"/>
    <w:rsid w:val="002F0658"/>
    <w:rsid w:val="002F08FF"/>
    <w:rsid w:val="002F09C2"/>
    <w:rsid w:val="002F0E8B"/>
    <w:rsid w:val="002F14B9"/>
    <w:rsid w:val="002F1D5E"/>
    <w:rsid w:val="002F1D9B"/>
    <w:rsid w:val="002F219D"/>
    <w:rsid w:val="002F22E7"/>
    <w:rsid w:val="002F254E"/>
    <w:rsid w:val="002F256E"/>
    <w:rsid w:val="002F25BF"/>
    <w:rsid w:val="002F25F2"/>
    <w:rsid w:val="002F263C"/>
    <w:rsid w:val="002F2684"/>
    <w:rsid w:val="002F2761"/>
    <w:rsid w:val="002F2DD7"/>
    <w:rsid w:val="002F3102"/>
    <w:rsid w:val="002F336F"/>
    <w:rsid w:val="002F3404"/>
    <w:rsid w:val="002F341E"/>
    <w:rsid w:val="002F37DC"/>
    <w:rsid w:val="002F3C87"/>
    <w:rsid w:val="002F3D57"/>
    <w:rsid w:val="002F41A2"/>
    <w:rsid w:val="002F41ED"/>
    <w:rsid w:val="002F47AF"/>
    <w:rsid w:val="002F52E5"/>
    <w:rsid w:val="002F5369"/>
    <w:rsid w:val="002F5785"/>
    <w:rsid w:val="002F5A8B"/>
    <w:rsid w:val="002F5B38"/>
    <w:rsid w:val="002F61B7"/>
    <w:rsid w:val="002F6227"/>
    <w:rsid w:val="002F64A9"/>
    <w:rsid w:val="002F680D"/>
    <w:rsid w:val="002F6AC1"/>
    <w:rsid w:val="002F6C4C"/>
    <w:rsid w:val="002F6DC5"/>
    <w:rsid w:val="002F7151"/>
    <w:rsid w:val="002F71A0"/>
    <w:rsid w:val="002F72C3"/>
    <w:rsid w:val="002F78CD"/>
    <w:rsid w:val="002F7DF8"/>
    <w:rsid w:val="002F7FC0"/>
    <w:rsid w:val="0030044D"/>
    <w:rsid w:val="00300953"/>
    <w:rsid w:val="00300AA1"/>
    <w:rsid w:val="00300DC8"/>
    <w:rsid w:val="00301058"/>
    <w:rsid w:val="00301175"/>
    <w:rsid w:val="003016B6"/>
    <w:rsid w:val="00301771"/>
    <w:rsid w:val="00301784"/>
    <w:rsid w:val="00301979"/>
    <w:rsid w:val="00301DDC"/>
    <w:rsid w:val="003025F0"/>
    <w:rsid w:val="0030304E"/>
    <w:rsid w:val="00303D01"/>
    <w:rsid w:val="00303D2C"/>
    <w:rsid w:val="00303E50"/>
    <w:rsid w:val="003048D7"/>
    <w:rsid w:val="00304B08"/>
    <w:rsid w:val="00304B60"/>
    <w:rsid w:val="00304D99"/>
    <w:rsid w:val="00305444"/>
    <w:rsid w:val="00305513"/>
    <w:rsid w:val="003055B6"/>
    <w:rsid w:val="00305840"/>
    <w:rsid w:val="00305D8D"/>
    <w:rsid w:val="00305EB8"/>
    <w:rsid w:val="00305F39"/>
    <w:rsid w:val="0030627C"/>
    <w:rsid w:val="00306A82"/>
    <w:rsid w:val="00306B43"/>
    <w:rsid w:val="00306BC7"/>
    <w:rsid w:val="0030798C"/>
    <w:rsid w:val="00307A22"/>
    <w:rsid w:val="003107C1"/>
    <w:rsid w:val="00310A38"/>
    <w:rsid w:val="00310AB9"/>
    <w:rsid w:val="00310CB4"/>
    <w:rsid w:val="00310CD1"/>
    <w:rsid w:val="00310D73"/>
    <w:rsid w:val="00310D9C"/>
    <w:rsid w:val="00311725"/>
    <w:rsid w:val="00311892"/>
    <w:rsid w:val="00311CEA"/>
    <w:rsid w:val="00311E68"/>
    <w:rsid w:val="00311F96"/>
    <w:rsid w:val="00312595"/>
    <w:rsid w:val="00312839"/>
    <w:rsid w:val="00312C8B"/>
    <w:rsid w:val="0031314D"/>
    <w:rsid w:val="00313242"/>
    <w:rsid w:val="003132B7"/>
    <w:rsid w:val="003132D3"/>
    <w:rsid w:val="0031333A"/>
    <w:rsid w:val="003139D4"/>
    <w:rsid w:val="00313EC7"/>
    <w:rsid w:val="00314087"/>
    <w:rsid w:val="00314508"/>
    <w:rsid w:val="00314792"/>
    <w:rsid w:val="00314CF3"/>
    <w:rsid w:val="00314F75"/>
    <w:rsid w:val="003157D2"/>
    <w:rsid w:val="00315E6B"/>
    <w:rsid w:val="00316092"/>
    <w:rsid w:val="0031636F"/>
    <w:rsid w:val="00316C19"/>
    <w:rsid w:val="00316CAE"/>
    <w:rsid w:val="00316EF1"/>
    <w:rsid w:val="0031702A"/>
    <w:rsid w:val="003172D7"/>
    <w:rsid w:val="00317867"/>
    <w:rsid w:val="003178F5"/>
    <w:rsid w:val="00317CDD"/>
    <w:rsid w:val="00317D1F"/>
    <w:rsid w:val="00317E18"/>
    <w:rsid w:val="00320A48"/>
    <w:rsid w:val="00320C0F"/>
    <w:rsid w:val="00320E3E"/>
    <w:rsid w:val="00321121"/>
    <w:rsid w:val="0032196E"/>
    <w:rsid w:val="00321A05"/>
    <w:rsid w:val="00321DAA"/>
    <w:rsid w:val="003220A5"/>
    <w:rsid w:val="00322114"/>
    <w:rsid w:val="00322953"/>
    <w:rsid w:val="00322A4A"/>
    <w:rsid w:val="003232F5"/>
    <w:rsid w:val="0032377A"/>
    <w:rsid w:val="00323A06"/>
    <w:rsid w:val="00324678"/>
    <w:rsid w:val="003246F2"/>
    <w:rsid w:val="00324AF2"/>
    <w:rsid w:val="00325B44"/>
    <w:rsid w:val="00325DA8"/>
    <w:rsid w:val="003261D1"/>
    <w:rsid w:val="003261EE"/>
    <w:rsid w:val="0032696F"/>
    <w:rsid w:val="003269E4"/>
    <w:rsid w:val="0032715C"/>
    <w:rsid w:val="00327568"/>
    <w:rsid w:val="003276B5"/>
    <w:rsid w:val="00330035"/>
    <w:rsid w:val="003303D3"/>
    <w:rsid w:val="00330578"/>
    <w:rsid w:val="00330630"/>
    <w:rsid w:val="003306BE"/>
    <w:rsid w:val="003320C7"/>
    <w:rsid w:val="0033231E"/>
    <w:rsid w:val="0033265A"/>
    <w:rsid w:val="0033282C"/>
    <w:rsid w:val="00332D23"/>
    <w:rsid w:val="00332E31"/>
    <w:rsid w:val="003331E8"/>
    <w:rsid w:val="003331F8"/>
    <w:rsid w:val="0033324A"/>
    <w:rsid w:val="003337EC"/>
    <w:rsid w:val="00333E00"/>
    <w:rsid w:val="00333EC0"/>
    <w:rsid w:val="00333F75"/>
    <w:rsid w:val="00334186"/>
    <w:rsid w:val="003344E3"/>
    <w:rsid w:val="0033454D"/>
    <w:rsid w:val="0033497A"/>
    <w:rsid w:val="00334ABF"/>
    <w:rsid w:val="00334BAF"/>
    <w:rsid w:val="003351C5"/>
    <w:rsid w:val="00335305"/>
    <w:rsid w:val="00335354"/>
    <w:rsid w:val="003353BE"/>
    <w:rsid w:val="00335BC9"/>
    <w:rsid w:val="00336279"/>
    <w:rsid w:val="00336433"/>
    <w:rsid w:val="0033656F"/>
    <w:rsid w:val="00337315"/>
    <w:rsid w:val="00337519"/>
    <w:rsid w:val="00337541"/>
    <w:rsid w:val="00337A96"/>
    <w:rsid w:val="00337B04"/>
    <w:rsid w:val="00340362"/>
    <w:rsid w:val="00340569"/>
    <w:rsid w:val="003407CA"/>
    <w:rsid w:val="00341286"/>
    <w:rsid w:val="00341458"/>
    <w:rsid w:val="0034167D"/>
    <w:rsid w:val="00341BC1"/>
    <w:rsid w:val="00341FBE"/>
    <w:rsid w:val="00342728"/>
    <w:rsid w:val="00342CB9"/>
    <w:rsid w:val="00342ED0"/>
    <w:rsid w:val="00342F1F"/>
    <w:rsid w:val="00343183"/>
    <w:rsid w:val="003433B8"/>
    <w:rsid w:val="0034353F"/>
    <w:rsid w:val="003436F2"/>
    <w:rsid w:val="00343EC3"/>
    <w:rsid w:val="00343EC7"/>
    <w:rsid w:val="003443FB"/>
    <w:rsid w:val="003445A7"/>
    <w:rsid w:val="003449BA"/>
    <w:rsid w:val="003449E4"/>
    <w:rsid w:val="00344BE3"/>
    <w:rsid w:val="00344FF8"/>
    <w:rsid w:val="00345083"/>
    <w:rsid w:val="00345AD4"/>
    <w:rsid w:val="00345BCD"/>
    <w:rsid w:val="00345C9A"/>
    <w:rsid w:val="00345E52"/>
    <w:rsid w:val="00346830"/>
    <w:rsid w:val="00346D87"/>
    <w:rsid w:val="003477D1"/>
    <w:rsid w:val="00347AB0"/>
    <w:rsid w:val="003505E6"/>
    <w:rsid w:val="003508D8"/>
    <w:rsid w:val="0035093B"/>
    <w:rsid w:val="003511C4"/>
    <w:rsid w:val="003515AB"/>
    <w:rsid w:val="0035209E"/>
    <w:rsid w:val="003526B3"/>
    <w:rsid w:val="00352701"/>
    <w:rsid w:val="0035314A"/>
    <w:rsid w:val="00353408"/>
    <w:rsid w:val="003536AB"/>
    <w:rsid w:val="003538B8"/>
    <w:rsid w:val="00353C47"/>
    <w:rsid w:val="0035400C"/>
    <w:rsid w:val="003545B5"/>
    <w:rsid w:val="0035461B"/>
    <w:rsid w:val="00354802"/>
    <w:rsid w:val="0035487D"/>
    <w:rsid w:val="00354AF5"/>
    <w:rsid w:val="0035507B"/>
    <w:rsid w:val="003552B9"/>
    <w:rsid w:val="0035543B"/>
    <w:rsid w:val="00355529"/>
    <w:rsid w:val="00355EA0"/>
    <w:rsid w:val="003560A8"/>
    <w:rsid w:val="0035642C"/>
    <w:rsid w:val="00356472"/>
    <w:rsid w:val="00356609"/>
    <w:rsid w:val="003567EB"/>
    <w:rsid w:val="00357050"/>
    <w:rsid w:val="003570FA"/>
    <w:rsid w:val="003572C5"/>
    <w:rsid w:val="00357428"/>
    <w:rsid w:val="00357A24"/>
    <w:rsid w:val="00357B26"/>
    <w:rsid w:val="00357D69"/>
    <w:rsid w:val="00360196"/>
    <w:rsid w:val="0036025E"/>
    <w:rsid w:val="003605B9"/>
    <w:rsid w:val="00360EB9"/>
    <w:rsid w:val="003612BE"/>
    <w:rsid w:val="0036135B"/>
    <w:rsid w:val="003613D7"/>
    <w:rsid w:val="003615A3"/>
    <w:rsid w:val="0036197D"/>
    <w:rsid w:val="00361C6A"/>
    <w:rsid w:val="00361CE0"/>
    <w:rsid w:val="003621CD"/>
    <w:rsid w:val="0036221F"/>
    <w:rsid w:val="00362733"/>
    <w:rsid w:val="00362F79"/>
    <w:rsid w:val="00363055"/>
    <w:rsid w:val="00363178"/>
    <w:rsid w:val="0036321B"/>
    <w:rsid w:val="00363C71"/>
    <w:rsid w:val="00363CCB"/>
    <w:rsid w:val="00363FFB"/>
    <w:rsid w:val="003644C2"/>
    <w:rsid w:val="0036473F"/>
    <w:rsid w:val="003648AA"/>
    <w:rsid w:val="00364AFE"/>
    <w:rsid w:val="003650C5"/>
    <w:rsid w:val="00365379"/>
    <w:rsid w:val="00365700"/>
    <w:rsid w:val="00365863"/>
    <w:rsid w:val="00365AE5"/>
    <w:rsid w:val="003661DF"/>
    <w:rsid w:val="00366222"/>
    <w:rsid w:val="003666CB"/>
    <w:rsid w:val="003669EC"/>
    <w:rsid w:val="00366C84"/>
    <w:rsid w:val="00366D5F"/>
    <w:rsid w:val="0036710B"/>
    <w:rsid w:val="003677AA"/>
    <w:rsid w:val="00367A06"/>
    <w:rsid w:val="00367B5D"/>
    <w:rsid w:val="003702D7"/>
    <w:rsid w:val="00370359"/>
    <w:rsid w:val="0037040E"/>
    <w:rsid w:val="003704B5"/>
    <w:rsid w:val="00370731"/>
    <w:rsid w:val="00370BD1"/>
    <w:rsid w:val="00370F6C"/>
    <w:rsid w:val="003712FB"/>
    <w:rsid w:val="00371A18"/>
    <w:rsid w:val="00371C5B"/>
    <w:rsid w:val="00371DF2"/>
    <w:rsid w:val="00372037"/>
    <w:rsid w:val="003726D1"/>
    <w:rsid w:val="0037368F"/>
    <w:rsid w:val="00373D76"/>
    <w:rsid w:val="00373DC7"/>
    <w:rsid w:val="00373E4B"/>
    <w:rsid w:val="003744F6"/>
    <w:rsid w:val="0037460C"/>
    <w:rsid w:val="00374D38"/>
    <w:rsid w:val="00374E67"/>
    <w:rsid w:val="00375C85"/>
    <w:rsid w:val="00376037"/>
    <w:rsid w:val="003768C9"/>
    <w:rsid w:val="003773A0"/>
    <w:rsid w:val="00377C68"/>
    <w:rsid w:val="00377F53"/>
    <w:rsid w:val="00377FA1"/>
    <w:rsid w:val="00380682"/>
    <w:rsid w:val="00381015"/>
    <w:rsid w:val="0038121B"/>
    <w:rsid w:val="0038143D"/>
    <w:rsid w:val="00381AF7"/>
    <w:rsid w:val="00381E65"/>
    <w:rsid w:val="00381EE9"/>
    <w:rsid w:val="0038224F"/>
    <w:rsid w:val="003827AF"/>
    <w:rsid w:val="00382CED"/>
    <w:rsid w:val="003830AE"/>
    <w:rsid w:val="003838D2"/>
    <w:rsid w:val="0038392D"/>
    <w:rsid w:val="00383AA3"/>
    <w:rsid w:val="00383CD7"/>
    <w:rsid w:val="00384077"/>
    <w:rsid w:val="00384147"/>
    <w:rsid w:val="00384322"/>
    <w:rsid w:val="00384442"/>
    <w:rsid w:val="003847B6"/>
    <w:rsid w:val="00384D98"/>
    <w:rsid w:val="00385500"/>
    <w:rsid w:val="00385C84"/>
    <w:rsid w:val="003865E6"/>
    <w:rsid w:val="003866D0"/>
    <w:rsid w:val="0038698E"/>
    <w:rsid w:val="003869F3"/>
    <w:rsid w:val="00386A4F"/>
    <w:rsid w:val="00386D8B"/>
    <w:rsid w:val="00387306"/>
    <w:rsid w:val="0038742F"/>
    <w:rsid w:val="003876C8"/>
    <w:rsid w:val="00387E73"/>
    <w:rsid w:val="00387E7B"/>
    <w:rsid w:val="00387F91"/>
    <w:rsid w:val="003905A7"/>
    <w:rsid w:val="00390846"/>
    <w:rsid w:val="003908C0"/>
    <w:rsid w:val="0039090C"/>
    <w:rsid w:val="00390EBC"/>
    <w:rsid w:val="003918DC"/>
    <w:rsid w:val="00391932"/>
    <w:rsid w:val="00391977"/>
    <w:rsid w:val="00391EF0"/>
    <w:rsid w:val="003925E3"/>
    <w:rsid w:val="003927A0"/>
    <w:rsid w:val="00392C82"/>
    <w:rsid w:val="00392CAF"/>
    <w:rsid w:val="00392DD7"/>
    <w:rsid w:val="0039321C"/>
    <w:rsid w:val="0039354F"/>
    <w:rsid w:val="00393816"/>
    <w:rsid w:val="00393B03"/>
    <w:rsid w:val="00393DA4"/>
    <w:rsid w:val="00394580"/>
    <w:rsid w:val="003948DB"/>
    <w:rsid w:val="003949A9"/>
    <w:rsid w:val="00394BCF"/>
    <w:rsid w:val="00394F75"/>
    <w:rsid w:val="003955E9"/>
    <w:rsid w:val="003957FA"/>
    <w:rsid w:val="0039586A"/>
    <w:rsid w:val="00395CC2"/>
    <w:rsid w:val="003962A4"/>
    <w:rsid w:val="00396885"/>
    <w:rsid w:val="00396CC8"/>
    <w:rsid w:val="00397172"/>
    <w:rsid w:val="003975EC"/>
    <w:rsid w:val="00397A81"/>
    <w:rsid w:val="00397C22"/>
    <w:rsid w:val="003A000B"/>
    <w:rsid w:val="003A09CE"/>
    <w:rsid w:val="003A0B58"/>
    <w:rsid w:val="003A10FE"/>
    <w:rsid w:val="003A11DE"/>
    <w:rsid w:val="003A1270"/>
    <w:rsid w:val="003A1881"/>
    <w:rsid w:val="003A307E"/>
    <w:rsid w:val="003A32E4"/>
    <w:rsid w:val="003A33D1"/>
    <w:rsid w:val="003A34E9"/>
    <w:rsid w:val="003A366B"/>
    <w:rsid w:val="003A38B9"/>
    <w:rsid w:val="003A3A71"/>
    <w:rsid w:val="003A3B3A"/>
    <w:rsid w:val="003A3B67"/>
    <w:rsid w:val="003A3DB1"/>
    <w:rsid w:val="003A3F1D"/>
    <w:rsid w:val="003A3F39"/>
    <w:rsid w:val="003A4483"/>
    <w:rsid w:val="003A4547"/>
    <w:rsid w:val="003A493F"/>
    <w:rsid w:val="003A5120"/>
    <w:rsid w:val="003A59CB"/>
    <w:rsid w:val="003A5A3F"/>
    <w:rsid w:val="003A5C5A"/>
    <w:rsid w:val="003A5EA9"/>
    <w:rsid w:val="003A604C"/>
    <w:rsid w:val="003A638E"/>
    <w:rsid w:val="003A6599"/>
    <w:rsid w:val="003A6650"/>
    <w:rsid w:val="003A6C4C"/>
    <w:rsid w:val="003A7208"/>
    <w:rsid w:val="003A723E"/>
    <w:rsid w:val="003A7312"/>
    <w:rsid w:val="003A7334"/>
    <w:rsid w:val="003A7953"/>
    <w:rsid w:val="003A7C67"/>
    <w:rsid w:val="003A7E2B"/>
    <w:rsid w:val="003A7E7A"/>
    <w:rsid w:val="003B0FA3"/>
    <w:rsid w:val="003B1015"/>
    <w:rsid w:val="003B123C"/>
    <w:rsid w:val="003B1484"/>
    <w:rsid w:val="003B164C"/>
    <w:rsid w:val="003B1B91"/>
    <w:rsid w:val="003B2030"/>
    <w:rsid w:val="003B23D8"/>
    <w:rsid w:val="003B24A7"/>
    <w:rsid w:val="003B32F3"/>
    <w:rsid w:val="003B36B2"/>
    <w:rsid w:val="003B3973"/>
    <w:rsid w:val="003B3D50"/>
    <w:rsid w:val="003B43ED"/>
    <w:rsid w:val="003B4435"/>
    <w:rsid w:val="003B4C44"/>
    <w:rsid w:val="003B59D0"/>
    <w:rsid w:val="003B59D9"/>
    <w:rsid w:val="003B5A09"/>
    <w:rsid w:val="003B6023"/>
    <w:rsid w:val="003B6166"/>
    <w:rsid w:val="003B64E5"/>
    <w:rsid w:val="003B699A"/>
    <w:rsid w:val="003B6C28"/>
    <w:rsid w:val="003B7056"/>
    <w:rsid w:val="003B75F3"/>
    <w:rsid w:val="003B7679"/>
    <w:rsid w:val="003B7BDB"/>
    <w:rsid w:val="003B7E15"/>
    <w:rsid w:val="003C00A8"/>
    <w:rsid w:val="003C0704"/>
    <w:rsid w:val="003C0938"/>
    <w:rsid w:val="003C0A55"/>
    <w:rsid w:val="003C0C85"/>
    <w:rsid w:val="003C1475"/>
    <w:rsid w:val="003C18C5"/>
    <w:rsid w:val="003C18E2"/>
    <w:rsid w:val="003C260C"/>
    <w:rsid w:val="003C2BF7"/>
    <w:rsid w:val="003C35A9"/>
    <w:rsid w:val="003C41B9"/>
    <w:rsid w:val="003C432A"/>
    <w:rsid w:val="003C4381"/>
    <w:rsid w:val="003C45A9"/>
    <w:rsid w:val="003C47C0"/>
    <w:rsid w:val="003C48BF"/>
    <w:rsid w:val="003C4B9C"/>
    <w:rsid w:val="003C4BCD"/>
    <w:rsid w:val="003C4F6C"/>
    <w:rsid w:val="003C56DF"/>
    <w:rsid w:val="003C5810"/>
    <w:rsid w:val="003C5827"/>
    <w:rsid w:val="003C5D4A"/>
    <w:rsid w:val="003C5F4D"/>
    <w:rsid w:val="003C5FA5"/>
    <w:rsid w:val="003C61BE"/>
    <w:rsid w:val="003C6478"/>
    <w:rsid w:val="003C677B"/>
    <w:rsid w:val="003C6899"/>
    <w:rsid w:val="003C6DD4"/>
    <w:rsid w:val="003C7075"/>
    <w:rsid w:val="003C77D2"/>
    <w:rsid w:val="003C7841"/>
    <w:rsid w:val="003C78EB"/>
    <w:rsid w:val="003C7A62"/>
    <w:rsid w:val="003C7B37"/>
    <w:rsid w:val="003C7D3F"/>
    <w:rsid w:val="003D079C"/>
    <w:rsid w:val="003D097A"/>
    <w:rsid w:val="003D09C7"/>
    <w:rsid w:val="003D0A49"/>
    <w:rsid w:val="003D0E5F"/>
    <w:rsid w:val="003D148D"/>
    <w:rsid w:val="003D1613"/>
    <w:rsid w:val="003D1A4C"/>
    <w:rsid w:val="003D1AED"/>
    <w:rsid w:val="003D1D46"/>
    <w:rsid w:val="003D1DA5"/>
    <w:rsid w:val="003D1F2A"/>
    <w:rsid w:val="003D2424"/>
    <w:rsid w:val="003D245F"/>
    <w:rsid w:val="003D2CDE"/>
    <w:rsid w:val="003D2DF0"/>
    <w:rsid w:val="003D2EB2"/>
    <w:rsid w:val="003D301D"/>
    <w:rsid w:val="003D3188"/>
    <w:rsid w:val="003D33BE"/>
    <w:rsid w:val="003D3893"/>
    <w:rsid w:val="003D3913"/>
    <w:rsid w:val="003D3AC2"/>
    <w:rsid w:val="003D4904"/>
    <w:rsid w:val="003D4A46"/>
    <w:rsid w:val="003D4B91"/>
    <w:rsid w:val="003D4D6C"/>
    <w:rsid w:val="003D501C"/>
    <w:rsid w:val="003D51F4"/>
    <w:rsid w:val="003D5889"/>
    <w:rsid w:val="003D59EE"/>
    <w:rsid w:val="003D5C6E"/>
    <w:rsid w:val="003D5EFC"/>
    <w:rsid w:val="003D61A4"/>
    <w:rsid w:val="003D632A"/>
    <w:rsid w:val="003D6A0B"/>
    <w:rsid w:val="003D6E2E"/>
    <w:rsid w:val="003D708B"/>
    <w:rsid w:val="003D71F0"/>
    <w:rsid w:val="003D74BB"/>
    <w:rsid w:val="003D79CF"/>
    <w:rsid w:val="003D7B94"/>
    <w:rsid w:val="003D7C4D"/>
    <w:rsid w:val="003E0630"/>
    <w:rsid w:val="003E09EC"/>
    <w:rsid w:val="003E0B64"/>
    <w:rsid w:val="003E0C58"/>
    <w:rsid w:val="003E0E2C"/>
    <w:rsid w:val="003E11F7"/>
    <w:rsid w:val="003E139A"/>
    <w:rsid w:val="003E14AA"/>
    <w:rsid w:val="003E1AA9"/>
    <w:rsid w:val="003E1DCA"/>
    <w:rsid w:val="003E1F05"/>
    <w:rsid w:val="003E202A"/>
    <w:rsid w:val="003E22E6"/>
    <w:rsid w:val="003E24E8"/>
    <w:rsid w:val="003E2A11"/>
    <w:rsid w:val="003E2BA9"/>
    <w:rsid w:val="003E31C8"/>
    <w:rsid w:val="003E3226"/>
    <w:rsid w:val="003E39CA"/>
    <w:rsid w:val="003E3D97"/>
    <w:rsid w:val="003E42B6"/>
    <w:rsid w:val="003E456F"/>
    <w:rsid w:val="003E48B8"/>
    <w:rsid w:val="003E4B0E"/>
    <w:rsid w:val="003E4E11"/>
    <w:rsid w:val="003E5193"/>
    <w:rsid w:val="003E5416"/>
    <w:rsid w:val="003E5567"/>
    <w:rsid w:val="003E55F3"/>
    <w:rsid w:val="003E5696"/>
    <w:rsid w:val="003E5CCF"/>
    <w:rsid w:val="003E619E"/>
    <w:rsid w:val="003E73D8"/>
    <w:rsid w:val="003E74D0"/>
    <w:rsid w:val="003E7618"/>
    <w:rsid w:val="003E7A4E"/>
    <w:rsid w:val="003E7CAB"/>
    <w:rsid w:val="003F0BF4"/>
    <w:rsid w:val="003F0CB6"/>
    <w:rsid w:val="003F0DC1"/>
    <w:rsid w:val="003F152F"/>
    <w:rsid w:val="003F15A9"/>
    <w:rsid w:val="003F220B"/>
    <w:rsid w:val="003F2535"/>
    <w:rsid w:val="003F25CC"/>
    <w:rsid w:val="003F27C5"/>
    <w:rsid w:val="003F2AB2"/>
    <w:rsid w:val="003F2C9F"/>
    <w:rsid w:val="003F2F4B"/>
    <w:rsid w:val="003F2FA1"/>
    <w:rsid w:val="003F3123"/>
    <w:rsid w:val="003F3915"/>
    <w:rsid w:val="003F3D52"/>
    <w:rsid w:val="003F3E74"/>
    <w:rsid w:val="003F4143"/>
    <w:rsid w:val="003F43A2"/>
    <w:rsid w:val="003F4471"/>
    <w:rsid w:val="003F497B"/>
    <w:rsid w:val="003F498A"/>
    <w:rsid w:val="003F5126"/>
    <w:rsid w:val="003F5AF9"/>
    <w:rsid w:val="003F5CF0"/>
    <w:rsid w:val="003F60A2"/>
    <w:rsid w:val="003F6544"/>
    <w:rsid w:val="003F6767"/>
    <w:rsid w:val="003F6818"/>
    <w:rsid w:val="003F6B58"/>
    <w:rsid w:val="003F6BC0"/>
    <w:rsid w:val="003F6F27"/>
    <w:rsid w:val="003F703C"/>
    <w:rsid w:val="003F7187"/>
    <w:rsid w:val="003F71F9"/>
    <w:rsid w:val="003F7A24"/>
    <w:rsid w:val="003F7EC4"/>
    <w:rsid w:val="003F7F02"/>
    <w:rsid w:val="003F7F5B"/>
    <w:rsid w:val="00400D70"/>
    <w:rsid w:val="00401403"/>
    <w:rsid w:val="00401AB6"/>
    <w:rsid w:val="00401CB3"/>
    <w:rsid w:val="004028E4"/>
    <w:rsid w:val="00402D4C"/>
    <w:rsid w:val="00402DCE"/>
    <w:rsid w:val="00402F63"/>
    <w:rsid w:val="004034DC"/>
    <w:rsid w:val="00403879"/>
    <w:rsid w:val="0040397A"/>
    <w:rsid w:val="00403E2D"/>
    <w:rsid w:val="00403EAF"/>
    <w:rsid w:val="004040BC"/>
    <w:rsid w:val="0040439B"/>
    <w:rsid w:val="00404C34"/>
    <w:rsid w:val="004050DD"/>
    <w:rsid w:val="004057AC"/>
    <w:rsid w:val="00405AE7"/>
    <w:rsid w:val="00405B00"/>
    <w:rsid w:val="00405CDE"/>
    <w:rsid w:val="00405D6D"/>
    <w:rsid w:val="004066B5"/>
    <w:rsid w:val="00406AFC"/>
    <w:rsid w:val="00406BFF"/>
    <w:rsid w:val="004075B7"/>
    <w:rsid w:val="0040790A"/>
    <w:rsid w:val="00407D85"/>
    <w:rsid w:val="004100E9"/>
    <w:rsid w:val="004101E3"/>
    <w:rsid w:val="004113CA"/>
    <w:rsid w:val="0041166E"/>
    <w:rsid w:val="004116EC"/>
    <w:rsid w:val="00411A7C"/>
    <w:rsid w:val="004121CA"/>
    <w:rsid w:val="0041231D"/>
    <w:rsid w:val="00412467"/>
    <w:rsid w:val="004125AA"/>
    <w:rsid w:val="00412789"/>
    <w:rsid w:val="00412986"/>
    <w:rsid w:val="00412D7F"/>
    <w:rsid w:val="00413566"/>
    <w:rsid w:val="004137E3"/>
    <w:rsid w:val="00413A21"/>
    <w:rsid w:val="00413B30"/>
    <w:rsid w:val="00413F67"/>
    <w:rsid w:val="00414021"/>
    <w:rsid w:val="0041421D"/>
    <w:rsid w:val="00414280"/>
    <w:rsid w:val="00414552"/>
    <w:rsid w:val="0041458B"/>
    <w:rsid w:val="004145C6"/>
    <w:rsid w:val="00414FD5"/>
    <w:rsid w:val="00415293"/>
    <w:rsid w:val="00415671"/>
    <w:rsid w:val="0041586C"/>
    <w:rsid w:val="004158E5"/>
    <w:rsid w:val="00415A06"/>
    <w:rsid w:val="00415BBA"/>
    <w:rsid w:val="0041627B"/>
    <w:rsid w:val="00416741"/>
    <w:rsid w:val="0041675C"/>
    <w:rsid w:val="00417410"/>
    <w:rsid w:val="004177D3"/>
    <w:rsid w:val="00421079"/>
    <w:rsid w:val="00421158"/>
    <w:rsid w:val="0042119C"/>
    <w:rsid w:val="004213C3"/>
    <w:rsid w:val="004219F8"/>
    <w:rsid w:val="00421C89"/>
    <w:rsid w:val="00421CE5"/>
    <w:rsid w:val="00421F94"/>
    <w:rsid w:val="0042221B"/>
    <w:rsid w:val="00422493"/>
    <w:rsid w:val="004227B0"/>
    <w:rsid w:val="00422A41"/>
    <w:rsid w:val="00422EDE"/>
    <w:rsid w:val="00422FB4"/>
    <w:rsid w:val="00423191"/>
    <w:rsid w:val="00423193"/>
    <w:rsid w:val="00423D89"/>
    <w:rsid w:val="00423D8D"/>
    <w:rsid w:val="00423F34"/>
    <w:rsid w:val="00423F9D"/>
    <w:rsid w:val="004241A5"/>
    <w:rsid w:val="00424D82"/>
    <w:rsid w:val="00424DE4"/>
    <w:rsid w:val="00424EEA"/>
    <w:rsid w:val="00425276"/>
    <w:rsid w:val="0042536F"/>
    <w:rsid w:val="004257E3"/>
    <w:rsid w:val="00425877"/>
    <w:rsid w:val="00425D61"/>
    <w:rsid w:val="00425DDC"/>
    <w:rsid w:val="00425E11"/>
    <w:rsid w:val="004262A7"/>
    <w:rsid w:val="004265E9"/>
    <w:rsid w:val="0042661C"/>
    <w:rsid w:val="00426B25"/>
    <w:rsid w:val="00426C2B"/>
    <w:rsid w:val="00426C5A"/>
    <w:rsid w:val="00426FA1"/>
    <w:rsid w:val="00427078"/>
    <w:rsid w:val="00427379"/>
    <w:rsid w:val="004275D0"/>
    <w:rsid w:val="00427CC8"/>
    <w:rsid w:val="00427CE2"/>
    <w:rsid w:val="00427DD8"/>
    <w:rsid w:val="00427F78"/>
    <w:rsid w:val="00430033"/>
    <w:rsid w:val="00430341"/>
    <w:rsid w:val="0043042A"/>
    <w:rsid w:val="004308AB"/>
    <w:rsid w:val="00430E90"/>
    <w:rsid w:val="0043123A"/>
    <w:rsid w:val="00431991"/>
    <w:rsid w:val="00431AB6"/>
    <w:rsid w:val="00431C4B"/>
    <w:rsid w:val="00432126"/>
    <w:rsid w:val="004324D5"/>
    <w:rsid w:val="00432541"/>
    <w:rsid w:val="00432DB9"/>
    <w:rsid w:val="0043336C"/>
    <w:rsid w:val="00433835"/>
    <w:rsid w:val="00433A6B"/>
    <w:rsid w:val="00433ACC"/>
    <w:rsid w:val="00433AD0"/>
    <w:rsid w:val="00434B01"/>
    <w:rsid w:val="00434B19"/>
    <w:rsid w:val="00434D2B"/>
    <w:rsid w:val="00434FF1"/>
    <w:rsid w:val="00435413"/>
    <w:rsid w:val="004362C7"/>
    <w:rsid w:val="004364E9"/>
    <w:rsid w:val="00436721"/>
    <w:rsid w:val="00437101"/>
    <w:rsid w:val="00437ADE"/>
    <w:rsid w:val="004401D8"/>
    <w:rsid w:val="0044051B"/>
    <w:rsid w:val="004406BB"/>
    <w:rsid w:val="0044095C"/>
    <w:rsid w:val="00440EA9"/>
    <w:rsid w:val="00441295"/>
    <w:rsid w:val="00441656"/>
    <w:rsid w:val="0044185A"/>
    <w:rsid w:val="00441CAB"/>
    <w:rsid w:val="00441CE0"/>
    <w:rsid w:val="00441EFF"/>
    <w:rsid w:val="00442911"/>
    <w:rsid w:val="004429D1"/>
    <w:rsid w:val="00442B11"/>
    <w:rsid w:val="00442C9C"/>
    <w:rsid w:val="00442E14"/>
    <w:rsid w:val="00442EB2"/>
    <w:rsid w:val="004431E8"/>
    <w:rsid w:val="004439C3"/>
    <w:rsid w:val="00443B22"/>
    <w:rsid w:val="00443D23"/>
    <w:rsid w:val="00443EC7"/>
    <w:rsid w:val="00443F04"/>
    <w:rsid w:val="0044411F"/>
    <w:rsid w:val="00444225"/>
    <w:rsid w:val="004442E3"/>
    <w:rsid w:val="004444A4"/>
    <w:rsid w:val="00444599"/>
    <w:rsid w:val="004445BF"/>
    <w:rsid w:val="00444827"/>
    <w:rsid w:val="004449C6"/>
    <w:rsid w:val="00444AE2"/>
    <w:rsid w:val="00444F61"/>
    <w:rsid w:val="004450FB"/>
    <w:rsid w:val="00445419"/>
    <w:rsid w:val="0044564D"/>
    <w:rsid w:val="0044646F"/>
    <w:rsid w:val="004464FF"/>
    <w:rsid w:val="00446657"/>
    <w:rsid w:val="004468E2"/>
    <w:rsid w:val="00446D5B"/>
    <w:rsid w:val="00447935"/>
    <w:rsid w:val="004479B6"/>
    <w:rsid w:val="00447B30"/>
    <w:rsid w:val="00447C5E"/>
    <w:rsid w:val="00447E1F"/>
    <w:rsid w:val="004505F8"/>
    <w:rsid w:val="00450766"/>
    <w:rsid w:val="004507FC"/>
    <w:rsid w:val="00451C51"/>
    <w:rsid w:val="00451F45"/>
    <w:rsid w:val="00451F93"/>
    <w:rsid w:val="0045200C"/>
    <w:rsid w:val="004521B8"/>
    <w:rsid w:val="0045262C"/>
    <w:rsid w:val="004528B4"/>
    <w:rsid w:val="0045293C"/>
    <w:rsid w:val="00452C15"/>
    <w:rsid w:val="00452F26"/>
    <w:rsid w:val="004534CE"/>
    <w:rsid w:val="004542C1"/>
    <w:rsid w:val="00454350"/>
    <w:rsid w:val="00454C11"/>
    <w:rsid w:val="00454D10"/>
    <w:rsid w:val="004551C7"/>
    <w:rsid w:val="0045572D"/>
    <w:rsid w:val="00455A94"/>
    <w:rsid w:val="00455B06"/>
    <w:rsid w:val="00455B1B"/>
    <w:rsid w:val="00455BFA"/>
    <w:rsid w:val="00455C4B"/>
    <w:rsid w:val="00455C96"/>
    <w:rsid w:val="00455E8D"/>
    <w:rsid w:val="00456277"/>
    <w:rsid w:val="00456711"/>
    <w:rsid w:val="00456B18"/>
    <w:rsid w:val="00456E39"/>
    <w:rsid w:val="0045725A"/>
    <w:rsid w:val="004577EF"/>
    <w:rsid w:val="0045794C"/>
    <w:rsid w:val="00457BB2"/>
    <w:rsid w:val="004602C5"/>
    <w:rsid w:val="00460718"/>
    <w:rsid w:val="0046075B"/>
    <w:rsid w:val="004607D3"/>
    <w:rsid w:val="00460A47"/>
    <w:rsid w:val="00460BDB"/>
    <w:rsid w:val="00460C99"/>
    <w:rsid w:val="00460E8B"/>
    <w:rsid w:val="0046135E"/>
    <w:rsid w:val="00461406"/>
    <w:rsid w:val="004614D2"/>
    <w:rsid w:val="0046153C"/>
    <w:rsid w:val="00461943"/>
    <w:rsid w:val="0046219F"/>
    <w:rsid w:val="00462712"/>
    <w:rsid w:val="00462A0C"/>
    <w:rsid w:val="00462A33"/>
    <w:rsid w:val="00462E6E"/>
    <w:rsid w:val="0046317B"/>
    <w:rsid w:val="00463402"/>
    <w:rsid w:val="004641EA"/>
    <w:rsid w:val="0046477D"/>
    <w:rsid w:val="004651A3"/>
    <w:rsid w:val="0046589B"/>
    <w:rsid w:val="00465BFE"/>
    <w:rsid w:val="00465DC6"/>
    <w:rsid w:val="00466577"/>
    <w:rsid w:val="00466821"/>
    <w:rsid w:val="00466A37"/>
    <w:rsid w:val="00466DC2"/>
    <w:rsid w:val="00466E93"/>
    <w:rsid w:val="00467051"/>
    <w:rsid w:val="004673E4"/>
    <w:rsid w:val="00467B6F"/>
    <w:rsid w:val="004701B8"/>
    <w:rsid w:val="00470A09"/>
    <w:rsid w:val="00470D4E"/>
    <w:rsid w:val="004712A7"/>
    <w:rsid w:val="004715C1"/>
    <w:rsid w:val="004716A7"/>
    <w:rsid w:val="00471A82"/>
    <w:rsid w:val="00472131"/>
    <w:rsid w:val="00472496"/>
    <w:rsid w:val="004726A8"/>
    <w:rsid w:val="00472712"/>
    <w:rsid w:val="004727BE"/>
    <w:rsid w:val="00472868"/>
    <w:rsid w:val="0047293C"/>
    <w:rsid w:val="00472958"/>
    <w:rsid w:val="00472AA9"/>
    <w:rsid w:val="00472CA7"/>
    <w:rsid w:val="00472D91"/>
    <w:rsid w:val="00472F7A"/>
    <w:rsid w:val="00473675"/>
    <w:rsid w:val="0047431A"/>
    <w:rsid w:val="004743DC"/>
    <w:rsid w:val="004745C6"/>
    <w:rsid w:val="00474978"/>
    <w:rsid w:val="00474DDC"/>
    <w:rsid w:val="00475516"/>
    <w:rsid w:val="00475FA2"/>
    <w:rsid w:val="00475FB8"/>
    <w:rsid w:val="00476003"/>
    <w:rsid w:val="004761B0"/>
    <w:rsid w:val="004762C8"/>
    <w:rsid w:val="004769DD"/>
    <w:rsid w:val="004771B7"/>
    <w:rsid w:val="00477215"/>
    <w:rsid w:val="004779D4"/>
    <w:rsid w:val="00477D61"/>
    <w:rsid w:val="00480C21"/>
    <w:rsid w:val="00480CED"/>
    <w:rsid w:val="00481163"/>
    <w:rsid w:val="004811EC"/>
    <w:rsid w:val="004814BD"/>
    <w:rsid w:val="00481519"/>
    <w:rsid w:val="0048177F"/>
    <w:rsid w:val="004817E9"/>
    <w:rsid w:val="0048294C"/>
    <w:rsid w:val="00482A1D"/>
    <w:rsid w:val="00482D2D"/>
    <w:rsid w:val="00482D80"/>
    <w:rsid w:val="00483507"/>
    <w:rsid w:val="004836F5"/>
    <w:rsid w:val="00483ACA"/>
    <w:rsid w:val="00484087"/>
    <w:rsid w:val="0048412E"/>
    <w:rsid w:val="0048457B"/>
    <w:rsid w:val="004848BE"/>
    <w:rsid w:val="00484A06"/>
    <w:rsid w:val="00485BFF"/>
    <w:rsid w:val="00485EE6"/>
    <w:rsid w:val="00486142"/>
    <w:rsid w:val="00486316"/>
    <w:rsid w:val="00486B9C"/>
    <w:rsid w:val="00486D18"/>
    <w:rsid w:val="004871C4"/>
    <w:rsid w:val="00487412"/>
    <w:rsid w:val="0048752E"/>
    <w:rsid w:val="0048788A"/>
    <w:rsid w:val="00487A2D"/>
    <w:rsid w:val="00487AF3"/>
    <w:rsid w:val="00490334"/>
    <w:rsid w:val="004905CE"/>
    <w:rsid w:val="004907CD"/>
    <w:rsid w:val="00491179"/>
    <w:rsid w:val="00491941"/>
    <w:rsid w:val="00491C57"/>
    <w:rsid w:val="004922A9"/>
    <w:rsid w:val="00492313"/>
    <w:rsid w:val="0049285C"/>
    <w:rsid w:val="00492921"/>
    <w:rsid w:val="00492A71"/>
    <w:rsid w:val="00492AE5"/>
    <w:rsid w:val="00492CD8"/>
    <w:rsid w:val="00492CF3"/>
    <w:rsid w:val="00492F99"/>
    <w:rsid w:val="00493C2D"/>
    <w:rsid w:val="00494005"/>
    <w:rsid w:val="0049437E"/>
    <w:rsid w:val="00494480"/>
    <w:rsid w:val="00494540"/>
    <w:rsid w:val="004949A6"/>
    <w:rsid w:val="00494C17"/>
    <w:rsid w:val="004953D0"/>
    <w:rsid w:val="00495488"/>
    <w:rsid w:val="0049549C"/>
    <w:rsid w:val="004957C8"/>
    <w:rsid w:val="004957F6"/>
    <w:rsid w:val="004958E4"/>
    <w:rsid w:val="00495B26"/>
    <w:rsid w:val="00495C2B"/>
    <w:rsid w:val="00495DC2"/>
    <w:rsid w:val="00495F93"/>
    <w:rsid w:val="00495FAD"/>
    <w:rsid w:val="00496095"/>
    <w:rsid w:val="00496273"/>
    <w:rsid w:val="00496B43"/>
    <w:rsid w:val="00496E80"/>
    <w:rsid w:val="00496F49"/>
    <w:rsid w:val="004978C2"/>
    <w:rsid w:val="00497A0A"/>
    <w:rsid w:val="00497AD7"/>
    <w:rsid w:val="00497EC3"/>
    <w:rsid w:val="004A0216"/>
    <w:rsid w:val="004A07A6"/>
    <w:rsid w:val="004A095D"/>
    <w:rsid w:val="004A0C67"/>
    <w:rsid w:val="004A0D1E"/>
    <w:rsid w:val="004A0E5B"/>
    <w:rsid w:val="004A0E83"/>
    <w:rsid w:val="004A12A8"/>
    <w:rsid w:val="004A1885"/>
    <w:rsid w:val="004A26C5"/>
    <w:rsid w:val="004A2996"/>
    <w:rsid w:val="004A2A5D"/>
    <w:rsid w:val="004A2CAA"/>
    <w:rsid w:val="004A30D7"/>
    <w:rsid w:val="004A30F7"/>
    <w:rsid w:val="004A31F6"/>
    <w:rsid w:val="004A337B"/>
    <w:rsid w:val="004A34ED"/>
    <w:rsid w:val="004A37CA"/>
    <w:rsid w:val="004A3958"/>
    <w:rsid w:val="004A3B3D"/>
    <w:rsid w:val="004A3CD4"/>
    <w:rsid w:val="004A3EF3"/>
    <w:rsid w:val="004A436B"/>
    <w:rsid w:val="004A4869"/>
    <w:rsid w:val="004A4B7A"/>
    <w:rsid w:val="004A4E44"/>
    <w:rsid w:val="004A51B0"/>
    <w:rsid w:val="004A520B"/>
    <w:rsid w:val="004A54ED"/>
    <w:rsid w:val="004A61DE"/>
    <w:rsid w:val="004A625A"/>
    <w:rsid w:val="004A674F"/>
    <w:rsid w:val="004A6E1D"/>
    <w:rsid w:val="004A6EB2"/>
    <w:rsid w:val="004A7047"/>
    <w:rsid w:val="004A7256"/>
    <w:rsid w:val="004A73C2"/>
    <w:rsid w:val="004A73D9"/>
    <w:rsid w:val="004A7449"/>
    <w:rsid w:val="004A7600"/>
    <w:rsid w:val="004B0106"/>
    <w:rsid w:val="004B0410"/>
    <w:rsid w:val="004B063E"/>
    <w:rsid w:val="004B09EF"/>
    <w:rsid w:val="004B0DEE"/>
    <w:rsid w:val="004B0E01"/>
    <w:rsid w:val="004B10E5"/>
    <w:rsid w:val="004B1503"/>
    <w:rsid w:val="004B1578"/>
    <w:rsid w:val="004B15E5"/>
    <w:rsid w:val="004B1D1E"/>
    <w:rsid w:val="004B29CF"/>
    <w:rsid w:val="004B2DB8"/>
    <w:rsid w:val="004B36EB"/>
    <w:rsid w:val="004B381F"/>
    <w:rsid w:val="004B38FD"/>
    <w:rsid w:val="004B3A7C"/>
    <w:rsid w:val="004B3C07"/>
    <w:rsid w:val="004B3C3A"/>
    <w:rsid w:val="004B4270"/>
    <w:rsid w:val="004B46ED"/>
    <w:rsid w:val="004B47C9"/>
    <w:rsid w:val="004B4AC4"/>
    <w:rsid w:val="004B511B"/>
    <w:rsid w:val="004B5419"/>
    <w:rsid w:val="004B55F9"/>
    <w:rsid w:val="004B5FFA"/>
    <w:rsid w:val="004B60D3"/>
    <w:rsid w:val="004B640F"/>
    <w:rsid w:val="004B663A"/>
    <w:rsid w:val="004B6693"/>
    <w:rsid w:val="004B68B2"/>
    <w:rsid w:val="004B6C55"/>
    <w:rsid w:val="004B6FD8"/>
    <w:rsid w:val="004B7375"/>
    <w:rsid w:val="004B7417"/>
    <w:rsid w:val="004B746B"/>
    <w:rsid w:val="004B7472"/>
    <w:rsid w:val="004B76C1"/>
    <w:rsid w:val="004B7ADE"/>
    <w:rsid w:val="004B7BD1"/>
    <w:rsid w:val="004B7CDA"/>
    <w:rsid w:val="004B7DFD"/>
    <w:rsid w:val="004C03D2"/>
    <w:rsid w:val="004C0430"/>
    <w:rsid w:val="004C0B55"/>
    <w:rsid w:val="004C0D0D"/>
    <w:rsid w:val="004C109F"/>
    <w:rsid w:val="004C195D"/>
    <w:rsid w:val="004C1E6A"/>
    <w:rsid w:val="004C23CA"/>
    <w:rsid w:val="004C2669"/>
    <w:rsid w:val="004C26C7"/>
    <w:rsid w:val="004C2BEC"/>
    <w:rsid w:val="004C3223"/>
    <w:rsid w:val="004C3AEF"/>
    <w:rsid w:val="004C3DBC"/>
    <w:rsid w:val="004C3FB7"/>
    <w:rsid w:val="004C427D"/>
    <w:rsid w:val="004C4677"/>
    <w:rsid w:val="004C49D2"/>
    <w:rsid w:val="004C505A"/>
    <w:rsid w:val="004C5267"/>
    <w:rsid w:val="004C54E8"/>
    <w:rsid w:val="004C5932"/>
    <w:rsid w:val="004C59D2"/>
    <w:rsid w:val="004C5DDF"/>
    <w:rsid w:val="004C622E"/>
    <w:rsid w:val="004C6258"/>
    <w:rsid w:val="004C6D61"/>
    <w:rsid w:val="004C7405"/>
    <w:rsid w:val="004C7784"/>
    <w:rsid w:val="004C78AE"/>
    <w:rsid w:val="004C7F70"/>
    <w:rsid w:val="004D00BB"/>
    <w:rsid w:val="004D019E"/>
    <w:rsid w:val="004D0237"/>
    <w:rsid w:val="004D0268"/>
    <w:rsid w:val="004D03A6"/>
    <w:rsid w:val="004D04D9"/>
    <w:rsid w:val="004D0838"/>
    <w:rsid w:val="004D099C"/>
    <w:rsid w:val="004D1060"/>
    <w:rsid w:val="004D1287"/>
    <w:rsid w:val="004D131E"/>
    <w:rsid w:val="004D14AD"/>
    <w:rsid w:val="004D1590"/>
    <w:rsid w:val="004D19D1"/>
    <w:rsid w:val="004D1D29"/>
    <w:rsid w:val="004D1D54"/>
    <w:rsid w:val="004D1EE3"/>
    <w:rsid w:val="004D207A"/>
    <w:rsid w:val="004D218F"/>
    <w:rsid w:val="004D26AC"/>
    <w:rsid w:val="004D2976"/>
    <w:rsid w:val="004D2C0E"/>
    <w:rsid w:val="004D3198"/>
    <w:rsid w:val="004D32D6"/>
    <w:rsid w:val="004D351F"/>
    <w:rsid w:val="004D3ADC"/>
    <w:rsid w:val="004D3C92"/>
    <w:rsid w:val="004D3D29"/>
    <w:rsid w:val="004D44AE"/>
    <w:rsid w:val="004D49A7"/>
    <w:rsid w:val="004D4C58"/>
    <w:rsid w:val="004D4C5A"/>
    <w:rsid w:val="004D4E9C"/>
    <w:rsid w:val="004D531A"/>
    <w:rsid w:val="004D5635"/>
    <w:rsid w:val="004D59D6"/>
    <w:rsid w:val="004D59E3"/>
    <w:rsid w:val="004D5AD7"/>
    <w:rsid w:val="004D5AF1"/>
    <w:rsid w:val="004D6189"/>
    <w:rsid w:val="004D6353"/>
    <w:rsid w:val="004D67E7"/>
    <w:rsid w:val="004D6A39"/>
    <w:rsid w:val="004D6DFE"/>
    <w:rsid w:val="004D6F7D"/>
    <w:rsid w:val="004D71D8"/>
    <w:rsid w:val="004D73D1"/>
    <w:rsid w:val="004D7659"/>
    <w:rsid w:val="004D7CED"/>
    <w:rsid w:val="004D7D1C"/>
    <w:rsid w:val="004D7FF5"/>
    <w:rsid w:val="004E00D1"/>
    <w:rsid w:val="004E0647"/>
    <w:rsid w:val="004E082A"/>
    <w:rsid w:val="004E0886"/>
    <w:rsid w:val="004E0C0E"/>
    <w:rsid w:val="004E0D45"/>
    <w:rsid w:val="004E1734"/>
    <w:rsid w:val="004E1894"/>
    <w:rsid w:val="004E1BAE"/>
    <w:rsid w:val="004E1E67"/>
    <w:rsid w:val="004E243A"/>
    <w:rsid w:val="004E2687"/>
    <w:rsid w:val="004E282E"/>
    <w:rsid w:val="004E2AC0"/>
    <w:rsid w:val="004E305A"/>
    <w:rsid w:val="004E34A8"/>
    <w:rsid w:val="004E38B7"/>
    <w:rsid w:val="004E3972"/>
    <w:rsid w:val="004E3B75"/>
    <w:rsid w:val="004E3D45"/>
    <w:rsid w:val="004E42B8"/>
    <w:rsid w:val="004E4403"/>
    <w:rsid w:val="004E44B9"/>
    <w:rsid w:val="004E4C9F"/>
    <w:rsid w:val="004E4D47"/>
    <w:rsid w:val="004E4F8E"/>
    <w:rsid w:val="004E52F1"/>
    <w:rsid w:val="004E5313"/>
    <w:rsid w:val="004E5402"/>
    <w:rsid w:val="004E545B"/>
    <w:rsid w:val="004E553A"/>
    <w:rsid w:val="004E6080"/>
    <w:rsid w:val="004E6153"/>
    <w:rsid w:val="004E621B"/>
    <w:rsid w:val="004E65C0"/>
    <w:rsid w:val="004E6BB3"/>
    <w:rsid w:val="004E6CE5"/>
    <w:rsid w:val="004E6E85"/>
    <w:rsid w:val="004E70F0"/>
    <w:rsid w:val="004E74FF"/>
    <w:rsid w:val="004E7554"/>
    <w:rsid w:val="004E7CD8"/>
    <w:rsid w:val="004E7E29"/>
    <w:rsid w:val="004F03DF"/>
    <w:rsid w:val="004F0F4F"/>
    <w:rsid w:val="004F1075"/>
    <w:rsid w:val="004F127B"/>
    <w:rsid w:val="004F1418"/>
    <w:rsid w:val="004F141E"/>
    <w:rsid w:val="004F157B"/>
    <w:rsid w:val="004F1E2E"/>
    <w:rsid w:val="004F2544"/>
    <w:rsid w:val="004F3D47"/>
    <w:rsid w:val="004F42BA"/>
    <w:rsid w:val="004F42F8"/>
    <w:rsid w:val="004F44B1"/>
    <w:rsid w:val="004F453F"/>
    <w:rsid w:val="004F4687"/>
    <w:rsid w:val="004F46FE"/>
    <w:rsid w:val="004F4AAD"/>
    <w:rsid w:val="004F4BEE"/>
    <w:rsid w:val="004F4D1E"/>
    <w:rsid w:val="004F4DD2"/>
    <w:rsid w:val="004F4EF0"/>
    <w:rsid w:val="004F4FAF"/>
    <w:rsid w:val="004F5005"/>
    <w:rsid w:val="004F52D1"/>
    <w:rsid w:val="004F5C62"/>
    <w:rsid w:val="004F6479"/>
    <w:rsid w:val="004F6E96"/>
    <w:rsid w:val="004F6E9F"/>
    <w:rsid w:val="004F719F"/>
    <w:rsid w:val="004F727B"/>
    <w:rsid w:val="004F7C75"/>
    <w:rsid w:val="004F7CD2"/>
    <w:rsid w:val="00500052"/>
    <w:rsid w:val="005000E9"/>
    <w:rsid w:val="00500366"/>
    <w:rsid w:val="00500460"/>
    <w:rsid w:val="0050059B"/>
    <w:rsid w:val="0050080C"/>
    <w:rsid w:val="0050092B"/>
    <w:rsid w:val="00500AE8"/>
    <w:rsid w:val="00500D57"/>
    <w:rsid w:val="00501DE4"/>
    <w:rsid w:val="005020EA"/>
    <w:rsid w:val="00502281"/>
    <w:rsid w:val="005022AA"/>
    <w:rsid w:val="00502393"/>
    <w:rsid w:val="00502F52"/>
    <w:rsid w:val="005032D4"/>
    <w:rsid w:val="00503B26"/>
    <w:rsid w:val="0050400B"/>
    <w:rsid w:val="00504099"/>
    <w:rsid w:val="00504271"/>
    <w:rsid w:val="005042A5"/>
    <w:rsid w:val="00504629"/>
    <w:rsid w:val="005047B0"/>
    <w:rsid w:val="00504A25"/>
    <w:rsid w:val="00505091"/>
    <w:rsid w:val="005051C1"/>
    <w:rsid w:val="0050560B"/>
    <w:rsid w:val="00505A94"/>
    <w:rsid w:val="00505AD6"/>
    <w:rsid w:val="00505B29"/>
    <w:rsid w:val="00505B49"/>
    <w:rsid w:val="00505BC5"/>
    <w:rsid w:val="005066C4"/>
    <w:rsid w:val="005067C0"/>
    <w:rsid w:val="005067D1"/>
    <w:rsid w:val="00507056"/>
    <w:rsid w:val="00507213"/>
    <w:rsid w:val="005072E6"/>
    <w:rsid w:val="0050788C"/>
    <w:rsid w:val="00507997"/>
    <w:rsid w:val="005109C2"/>
    <w:rsid w:val="00510C27"/>
    <w:rsid w:val="00511020"/>
    <w:rsid w:val="0051126C"/>
    <w:rsid w:val="0051132C"/>
    <w:rsid w:val="00511403"/>
    <w:rsid w:val="00511558"/>
    <w:rsid w:val="00511A83"/>
    <w:rsid w:val="00511CE4"/>
    <w:rsid w:val="005124AE"/>
    <w:rsid w:val="00512950"/>
    <w:rsid w:val="00512ACE"/>
    <w:rsid w:val="005132BB"/>
    <w:rsid w:val="00513836"/>
    <w:rsid w:val="005139CC"/>
    <w:rsid w:val="00514151"/>
    <w:rsid w:val="005142E1"/>
    <w:rsid w:val="0051460D"/>
    <w:rsid w:val="00514E60"/>
    <w:rsid w:val="00514F64"/>
    <w:rsid w:val="005153B9"/>
    <w:rsid w:val="0051557A"/>
    <w:rsid w:val="00515784"/>
    <w:rsid w:val="00515E26"/>
    <w:rsid w:val="00515F09"/>
    <w:rsid w:val="00516363"/>
    <w:rsid w:val="005168D0"/>
    <w:rsid w:val="0051699C"/>
    <w:rsid w:val="005169DF"/>
    <w:rsid w:val="00516F22"/>
    <w:rsid w:val="0051722D"/>
    <w:rsid w:val="00517334"/>
    <w:rsid w:val="005174B4"/>
    <w:rsid w:val="005174EE"/>
    <w:rsid w:val="00517611"/>
    <w:rsid w:val="00517753"/>
    <w:rsid w:val="00517ECA"/>
    <w:rsid w:val="005202AF"/>
    <w:rsid w:val="00520A37"/>
    <w:rsid w:val="0052116C"/>
    <w:rsid w:val="005212DB"/>
    <w:rsid w:val="005213AE"/>
    <w:rsid w:val="00521506"/>
    <w:rsid w:val="0052185E"/>
    <w:rsid w:val="00521C0F"/>
    <w:rsid w:val="00521CA5"/>
    <w:rsid w:val="00521EEF"/>
    <w:rsid w:val="00521F42"/>
    <w:rsid w:val="00521FE5"/>
    <w:rsid w:val="005224A0"/>
    <w:rsid w:val="00522631"/>
    <w:rsid w:val="0052280D"/>
    <w:rsid w:val="00522A3A"/>
    <w:rsid w:val="00522D6D"/>
    <w:rsid w:val="00522E91"/>
    <w:rsid w:val="005234BB"/>
    <w:rsid w:val="00523509"/>
    <w:rsid w:val="00523520"/>
    <w:rsid w:val="00523726"/>
    <w:rsid w:val="00523BA7"/>
    <w:rsid w:val="00523C8D"/>
    <w:rsid w:val="00523D18"/>
    <w:rsid w:val="0052410B"/>
    <w:rsid w:val="0052451B"/>
    <w:rsid w:val="0052489D"/>
    <w:rsid w:val="00524AAE"/>
    <w:rsid w:val="00524F8B"/>
    <w:rsid w:val="00524FEC"/>
    <w:rsid w:val="005251CA"/>
    <w:rsid w:val="005255FC"/>
    <w:rsid w:val="00525852"/>
    <w:rsid w:val="00525943"/>
    <w:rsid w:val="00526001"/>
    <w:rsid w:val="005260B3"/>
    <w:rsid w:val="005266A1"/>
    <w:rsid w:val="00526A67"/>
    <w:rsid w:val="005271C2"/>
    <w:rsid w:val="005273CA"/>
    <w:rsid w:val="005273FB"/>
    <w:rsid w:val="005274A2"/>
    <w:rsid w:val="00527972"/>
    <w:rsid w:val="00530344"/>
    <w:rsid w:val="00530363"/>
    <w:rsid w:val="005305B8"/>
    <w:rsid w:val="00530C1B"/>
    <w:rsid w:val="00530C6A"/>
    <w:rsid w:val="00530D3A"/>
    <w:rsid w:val="00530E39"/>
    <w:rsid w:val="00530E73"/>
    <w:rsid w:val="00530EA2"/>
    <w:rsid w:val="00531A46"/>
    <w:rsid w:val="00531B78"/>
    <w:rsid w:val="00531CD0"/>
    <w:rsid w:val="00531FCC"/>
    <w:rsid w:val="005321D1"/>
    <w:rsid w:val="005328AA"/>
    <w:rsid w:val="005329FA"/>
    <w:rsid w:val="00532B68"/>
    <w:rsid w:val="00532B83"/>
    <w:rsid w:val="00532E39"/>
    <w:rsid w:val="005338BA"/>
    <w:rsid w:val="00533F2E"/>
    <w:rsid w:val="005340D2"/>
    <w:rsid w:val="0053425A"/>
    <w:rsid w:val="005343F9"/>
    <w:rsid w:val="00534EC9"/>
    <w:rsid w:val="0053520C"/>
    <w:rsid w:val="005352BB"/>
    <w:rsid w:val="00535412"/>
    <w:rsid w:val="00535925"/>
    <w:rsid w:val="00535A4A"/>
    <w:rsid w:val="00535D8D"/>
    <w:rsid w:val="00536353"/>
    <w:rsid w:val="0053671D"/>
    <w:rsid w:val="005374F1"/>
    <w:rsid w:val="00537C3D"/>
    <w:rsid w:val="00537C50"/>
    <w:rsid w:val="005400E7"/>
    <w:rsid w:val="0054025B"/>
    <w:rsid w:val="0054044C"/>
    <w:rsid w:val="00540473"/>
    <w:rsid w:val="00540CBE"/>
    <w:rsid w:val="00541077"/>
    <w:rsid w:val="005414F6"/>
    <w:rsid w:val="00541E3C"/>
    <w:rsid w:val="005422AE"/>
    <w:rsid w:val="005422CD"/>
    <w:rsid w:val="00542AD6"/>
    <w:rsid w:val="00542C69"/>
    <w:rsid w:val="005430CF"/>
    <w:rsid w:val="00543942"/>
    <w:rsid w:val="00543D42"/>
    <w:rsid w:val="005442A4"/>
    <w:rsid w:val="00544399"/>
    <w:rsid w:val="00544722"/>
    <w:rsid w:val="00544A4E"/>
    <w:rsid w:val="00544B19"/>
    <w:rsid w:val="00545926"/>
    <w:rsid w:val="005459C7"/>
    <w:rsid w:val="00545A38"/>
    <w:rsid w:val="0054617D"/>
    <w:rsid w:val="0054633A"/>
    <w:rsid w:val="005465AB"/>
    <w:rsid w:val="00546703"/>
    <w:rsid w:val="00546A57"/>
    <w:rsid w:val="00547068"/>
    <w:rsid w:val="00547164"/>
    <w:rsid w:val="00547170"/>
    <w:rsid w:val="0054732A"/>
    <w:rsid w:val="00547596"/>
    <w:rsid w:val="00547643"/>
    <w:rsid w:val="00547739"/>
    <w:rsid w:val="005477D7"/>
    <w:rsid w:val="00547880"/>
    <w:rsid w:val="00547D1E"/>
    <w:rsid w:val="00547F1D"/>
    <w:rsid w:val="005506B7"/>
    <w:rsid w:val="00550805"/>
    <w:rsid w:val="00550C76"/>
    <w:rsid w:val="00551006"/>
    <w:rsid w:val="0055103A"/>
    <w:rsid w:val="005511E0"/>
    <w:rsid w:val="0055131D"/>
    <w:rsid w:val="0055189D"/>
    <w:rsid w:val="00551A56"/>
    <w:rsid w:val="00551BD5"/>
    <w:rsid w:val="005520BE"/>
    <w:rsid w:val="005523B6"/>
    <w:rsid w:val="00552457"/>
    <w:rsid w:val="005528FC"/>
    <w:rsid w:val="00552C49"/>
    <w:rsid w:val="00552ECD"/>
    <w:rsid w:val="0055340C"/>
    <w:rsid w:val="005536A1"/>
    <w:rsid w:val="005536C5"/>
    <w:rsid w:val="005537BC"/>
    <w:rsid w:val="00553D3B"/>
    <w:rsid w:val="00553FA0"/>
    <w:rsid w:val="005540AE"/>
    <w:rsid w:val="005541BF"/>
    <w:rsid w:val="00554CAD"/>
    <w:rsid w:val="00554F3B"/>
    <w:rsid w:val="00555049"/>
    <w:rsid w:val="005550AF"/>
    <w:rsid w:val="00555170"/>
    <w:rsid w:val="00555A23"/>
    <w:rsid w:val="00555B49"/>
    <w:rsid w:val="00556220"/>
    <w:rsid w:val="005563A8"/>
    <w:rsid w:val="005565B8"/>
    <w:rsid w:val="00556833"/>
    <w:rsid w:val="00556843"/>
    <w:rsid w:val="00556BDE"/>
    <w:rsid w:val="00556E4B"/>
    <w:rsid w:val="005571C6"/>
    <w:rsid w:val="005572B6"/>
    <w:rsid w:val="005573B3"/>
    <w:rsid w:val="005577A8"/>
    <w:rsid w:val="005578D4"/>
    <w:rsid w:val="005578EA"/>
    <w:rsid w:val="00557A3D"/>
    <w:rsid w:val="00557C71"/>
    <w:rsid w:val="005600B5"/>
    <w:rsid w:val="00560554"/>
    <w:rsid w:val="0056088E"/>
    <w:rsid w:val="00560A8C"/>
    <w:rsid w:val="00560E39"/>
    <w:rsid w:val="00560F2B"/>
    <w:rsid w:val="00560FD8"/>
    <w:rsid w:val="00561169"/>
    <w:rsid w:val="005611EC"/>
    <w:rsid w:val="005614A5"/>
    <w:rsid w:val="00561556"/>
    <w:rsid w:val="00561580"/>
    <w:rsid w:val="0056165A"/>
    <w:rsid w:val="00561673"/>
    <w:rsid w:val="005617A2"/>
    <w:rsid w:val="0056184D"/>
    <w:rsid w:val="005620C8"/>
    <w:rsid w:val="00562221"/>
    <w:rsid w:val="005624AE"/>
    <w:rsid w:val="00562524"/>
    <w:rsid w:val="00562BD6"/>
    <w:rsid w:val="00562D4C"/>
    <w:rsid w:val="00562E2F"/>
    <w:rsid w:val="0056349D"/>
    <w:rsid w:val="005636F0"/>
    <w:rsid w:val="00563725"/>
    <w:rsid w:val="005638B2"/>
    <w:rsid w:val="00563AF0"/>
    <w:rsid w:val="00563C3B"/>
    <w:rsid w:val="00564096"/>
    <w:rsid w:val="0056499B"/>
    <w:rsid w:val="00564B08"/>
    <w:rsid w:val="00564B5D"/>
    <w:rsid w:val="00564E38"/>
    <w:rsid w:val="0056560F"/>
    <w:rsid w:val="00565DE1"/>
    <w:rsid w:val="00566324"/>
    <w:rsid w:val="0056639A"/>
    <w:rsid w:val="005665F4"/>
    <w:rsid w:val="00566867"/>
    <w:rsid w:val="005669D7"/>
    <w:rsid w:val="00566A5C"/>
    <w:rsid w:val="00566E22"/>
    <w:rsid w:val="0056716F"/>
    <w:rsid w:val="00567443"/>
    <w:rsid w:val="00567986"/>
    <w:rsid w:val="00567C98"/>
    <w:rsid w:val="00570581"/>
    <w:rsid w:val="0057068A"/>
    <w:rsid w:val="00570771"/>
    <w:rsid w:val="00570EBA"/>
    <w:rsid w:val="00571228"/>
    <w:rsid w:val="0057125A"/>
    <w:rsid w:val="0057132C"/>
    <w:rsid w:val="005717A5"/>
    <w:rsid w:val="00571C7A"/>
    <w:rsid w:val="00571F1C"/>
    <w:rsid w:val="00572522"/>
    <w:rsid w:val="005727DF"/>
    <w:rsid w:val="00572AC2"/>
    <w:rsid w:val="00573B45"/>
    <w:rsid w:val="00573B92"/>
    <w:rsid w:val="00573E58"/>
    <w:rsid w:val="00573F47"/>
    <w:rsid w:val="00573FC2"/>
    <w:rsid w:val="0057437E"/>
    <w:rsid w:val="005744AC"/>
    <w:rsid w:val="005745BC"/>
    <w:rsid w:val="00574688"/>
    <w:rsid w:val="0057492A"/>
    <w:rsid w:val="00574C51"/>
    <w:rsid w:val="00574CF9"/>
    <w:rsid w:val="005750F2"/>
    <w:rsid w:val="005752D2"/>
    <w:rsid w:val="0057574F"/>
    <w:rsid w:val="005757A5"/>
    <w:rsid w:val="005758E8"/>
    <w:rsid w:val="00575951"/>
    <w:rsid w:val="005759CC"/>
    <w:rsid w:val="00575C62"/>
    <w:rsid w:val="005761A6"/>
    <w:rsid w:val="00576E3D"/>
    <w:rsid w:val="00576FF1"/>
    <w:rsid w:val="005770F8"/>
    <w:rsid w:val="005775D4"/>
    <w:rsid w:val="0058044F"/>
    <w:rsid w:val="0058052B"/>
    <w:rsid w:val="0058074D"/>
    <w:rsid w:val="005808E5"/>
    <w:rsid w:val="00580B6E"/>
    <w:rsid w:val="005811D3"/>
    <w:rsid w:val="005812F6"/>
    <w:rsid w:val="00581837"/>
    <w:rsid w:val="00581D6A"/>
    <w:rsid w:val="00581DC9"/>
    <w:rsid w:val="00581F61"/>
    <w:rsid w:val="00582A09"/>
    <w:rsid w:val="00582CC1"/>
    <w:rsid w:val="00582CCD"/>
    <w:rsid w:val="0058315D"/>
    <w:rsid w:val="00583E4C"/>
    <w:rsid w:val="00583ED6"/>
    <w:rsid w:val="005843E4"/>
    <w:rsid w:val="00584559"/>
    <w:rsid w:val="00584970"/>
    <w:rsid w:val="00584C20"/>
    <w:rsid w:val="005856EC"/>
    <w:rsid w:val="00585C1C"/>
    <w:rsid w:val="0058620E"/>
    <w:rsid w:val="0058671F"/>
    <w:rsid w:val="00586874"/>
    <w:rsid w:val="00586A5C"/>
    <w:rsid w:val="00586BBD"/>
    <w:rsid w:val="00586CE5"/>
    <w:rsid w:val="00586D1F"/>
    <w:rsid w:val="00586DC5"/>
    <w:rsid w:val="00587072"/>
    <w:rsid w:val="00587575"/>
    <w:rsid w:val="00587BD4"/>
    <w:rsid w:val="00587ED9"/>
    <w:rsid w:val="00590275"/>
    <w:rsid w:val="00590325"/>
    <w:rsid w:val="005904D0"/>
    <w:rsid w:val="00590755"/>
    <w:rsid w:val="00590A54"/>
    <w:rsid w:val="00590B3C"/>
    <w:rsid w:val="00591032"/>
    <w:rsid w:val="005911CF"/>
    <w:rsid w:val="00591319"/>
    <w:rsid w:val="00591964"/>
    <w:rsid w:val="0059267D"/>
    <w:rsid w:val="00592DF8"/>
    <w:rsid w:val="00592E0C"/>
    <w:rsid w:val="00592E9C"/>
    <w:rsid w:val="00593356"/>
    <w:rsid w:val="0059341C"/>
    <w:rsid w:val="0059360A"/>
    <w:rsid w:val="005939C5"/>
    <w:rsid w:val="00593D1F"/>
    <w:rsid w:val="00593F4F"/>
    <w:rsid w:val="0059435C"/>
    <w:rsid w:val="00594925"/>
    <w:rsid w:val="005949E9"/>
    <w:rsid w:val="00594ACC"/>
    <w:rsid w:val="00594B62"/>
    <w:rsid w:val="00594E2D"/>
    <w:rsid w:val="00595637"/>
    <w:rsid w:val="00595C83"/>
    <w:rsid w:val="00595E12"/>
    <w:rsid w:val="00595F26"/>
    <w:rsid w:val="005960DF"/>
    <w:rsid w:val="00596ACD"/>
    <w:rsid w:val="00596EF2"/>
    <w:rsid w:val="00596F95"/>
    <w:rsid w:val="00596FDC"/>
    <w:rsid w:val="00597373"/>
    <w:rsid w:val="00597CFA"/>
    <w:rsid w:val="00597D22"/>
    <w:rsid w:val="00597F31"/>
    <w:rsid w:val="005A0099"/>
    <w:rsid w:val="005A02DB"/>
    <w:rsid w:val="005A04C3"/>
    <w:rsid w:val="005A0671"/>
    <w:rsid w:val="005A101A"/>
    <w:rsid w:val="005A10C2"/>
    <w:rsid w:val="005A1698"/>
    <w:rsid w:val="005A1930"/>
    <w:rsid w:val="005A1BC4"/>
    <w:rsid w:val="005A1BD1"/>
    <w:rsid w:val="005A1F8A"/>
    <w:rsid w:val="005A26F6"/>
    <w:rsid w:val="005A285A"/>
    <w:rsid w:val="005A286C"/>
    <w:rsid w:val="005A28CA"/>
    <w:rsid w:val="005A296F"/>
    <w:rsid w:val="005A2A29"/>
    <w:rsid w:val="005A2F4D"/>
    <w:rsid w:val="005A3219"/>
    <w:rsid w:val="005A394F"/>
    <w:rsid w:val="005A3E54"/>
    <w:rsid w:val="005A3E8F"/>
    <w:rsid w:val="005A401B"/>
    <w:rsid w:val="005A41C6"/>
    <w:rsid w:val="005A445D"/>
    <w:rsid w:val="005A447B"/>
    <w:rsid w:val="005A451E"/>
    <w:rsid w:val="005A48CD"/>
    <w:rsid w:val="005A499D"/>
    <w:rsid w:val="005A4DD4"/>
    <w:rsid w:val="005A4F32"/>
    <w:rsid w:val="005A5019"/>
    <w:rsid w:val="005A53B6"/>
    <w:rsid w:val="005A5AA8"/>
    <w:rsid w:val="005A5D89"/>
    <w:rsid w:val="005A5DD7"/>
    <w:rsid w:val="005A62F3"/>
    <w:rsid w:val="005A63E1"/>
    <w:rsid w:val="005A6B83"/>
    <w:rsid w:val="005A7241"/>
    <w:rsid w:val="005A75CA"/>
    <w:rsid w:val="005A7611"/>
    <w:rsid w:val="005A7975"/>
    <w:rsid w:val="005A7AFF"/>
    <w:rsid w:val="005A7C71"/>
    <w:rsid w:val="005A7DE9"/>
    <w:rsid w:val="005A7EF2"/>
    <w:rsid w:val="005B075E"/>
    <w:rsid w:val="005B0977"/>
    <w:rsid w:val="005B0B0B"/>
    <w:rsid w:val="005B0C44"/>
    <w:rsid w:val="005B1818"/>
    <w:rsid w:val="005B1EBE"/>
    <w:rsid w:val="005B1F31"/>
    <w:rsid w:val="005B26FE"/>
    <w:rsid w:val="005B2921"/>
    <w:rsid w:val="005B2A9C"/>
    <w:rsid w:val="005B2C27"/>
    <w:rsid w:val="005B2D84"/>
    <w:rsid w:val="005B321F"/>
    <w:rsid w:val="005B32A5"/>
    <w:rsid w:val="005B3467"/>
    <w:rsid w:val="005B349F"/>
    <w:rsid w:val="005B3547"/>
    <w:rsid w:val="005B37D9"/>
    <w:rsid w:val="005B3BA1"/>
    <w:rsid w:val="005B3DCC"/>
    <w:rsid w:val="005B406C"/>
    <w:rsid w:val="005B4161"/>
    <w:rsid w:val="005B4393"/>
    <w:rsid w:val="005B4A4D"/>
    <w:rsid w:val="005B4D1E"/>
    <w:rsid w:val="005B4D52"/>
    <w:rsid w:val="005B50FA"/>
    <w:rsid w:val="005B52BD"/>
    <w:rsid w:val="005B5515"/>
    <w:rsid w:val="005B59A2"/>
    <w:rsid w:val="005B6131"/>
    <w:rsid w:val="005B6C50"/>
    <w:rsid w:val="005B6E61"/>
    <w:rsid w:val="005B724F"/>
    <w:rsid w:val="005B7281"/>
    <w:rsid w:val="005B782C"/>
    <w:rsid w:val="005B7E30"/>
    <w:rsid w:val="005C0514"/>
    <w:rsid w:val="005C0585"/>
    <w:rsid w:val="005C0AEA"/>
    <w:rsid w:val="005C0C98"/>
    <w:rsid w:val="005C0D25"/>
    <w:rsid w:val="005C0EF8"/>
    <w:rsid w:val="005C10C3"/>
    <w:rsid w:val="005C1502"/>
    <w:rsid w:val="005C1900"/>
    <w:rsid w:val="005C1B8B"/>
    <w:rsid w:val="005C2A36"/>
    <w:rsid w:val="005C2ACF"/>
    <w:rsid w:val="005C2BB3"/>
    <w:rsid w:val="005C340F"/>
    <w:rsid w:val="005C36B4"/>
    <w:rsid w:val="005C38E2"/>
    <w:rsid w:val="005C3AC6"/>
    <w:rsid w:val="005C3B56"/>
    <w:rsid w:val="005C3B85"/>
    <w:rsid w:val="005C3C3A"/>
    <w:rsid w:val="005C3EA9"/>
    <w:rsid w:val="005C419F"/>
    <w:rsid w:val="005C427B"/>
    <w:rsid w:val="005C47D5"/>
    <w:rsid w:val="005C51CD"/>
    <w:rsid w:val="005C5447"/>
    <w:rsid w:val="005C5A52"/>
    <w:rsid w:val="005C5B14"/>
    <w:rsid w:val="005C5B90"/>
    <w:rsid w:val="005C6691"/>
    <w:rsid w:val="005C6C7F"/>
    <w:rsid w:val="005C6E6F"/>
    <w:rsid w:val="005C703B"/>
    <w:rsid w:val="005C706A"/>
    <w:rsid w:val="005C7378"/>
    <w:rsid w:val="005C73BB"/>
    <w:rsid w:val="005C73ED"/>
    <w:rsid w:val="005C7857"/>
    <w:rsid w:val="005C7B70"/>
    <w:rsid w:val="005C7BFF"/>
    <w:rsid w:val="005C7E1B"/>
    <w:rsid w:val="005C7F43"/>
    <w:rsid w:val="005D0627"/>
    <w:rsid w:val="005D0D28"/>
    <w:rsid w:val="005D12CF"/>
    <w:rsid w:val="005D172C"/>
    <w:rsid w:val="005D19BD"/>
    <w:rsid w:val="005D254D"/>
    <w:rsid w:val="005D2621"/>
    <w:rsid w:val="005D27C7"/>
    <w:rsid w:val="005D32A4"/>
    <w:rsid w:val="005D3DBA"/>
    <w:rsid w:val="005D435B"/>
    <w:rsid w:val="005D4A1E"/>
    <w:rsid w:val="005D4DB4"/>
    <w:rsid w:val="005D50EE"/>
    <w:rsid w:val="005D52BA"/>
    <w:rsid w:val="005D53C0"/>
    <w:rsid w:val="005D57DD"/>
    <w:rsid w:val="005D5A40"/>
    <w:rsid w:val="005D645F"/>
    <w:rsid w:val="005D6A17"/>
    <w:rsid w:val="005D6CDC"/>
    <w:rsid w:val="005D6D6A"/>
    <w:rsid w:val="005D6E16"/>
    <w:rsid w:val="005D7000"/>
    <w:rsid w:val="005D74E9"/>
    <w:rsid w:val="005D75F7"/>
    <w:rsid w:val="005D79AD"/>
    <w:rsid w:val="005D7D6D"/>
    <w:rsid w:val="005D7E2D"/>
    <w:rsid w:val="005D7EC0"/>
    <w:rsid w:val="005E0B45"/>
    <w:rsid w:val="005E0BBC"/>
    <w:rsid w:val="005E1475"/>
    <w:rsid w:val="005E152E"/>
    <w:rsid w:val="005E1B64"/>
    <w:rsid w:val="005E1BDD"/>
    <w:rsid w:val="005E1DD4"/>
    <w:rsid w:val="005E1E36"/>
    <w:rsid w:val="005E1E9D"/>
    <w:rsid w:val="005E1EF9"/>
    <w:rsid w:val="005E2577"/>
    <w:rsid w:val="005E27FD"/>
    <w:rsid w:val="005E281E"/>
    <w:rsid w:val="005E29F7"/>
    <w:rsid w:val="005E2F22"/>
    <w:rsid w:val="005E342C"/>
    <w:rsid w:val="005E34F4"/>
    <w:rsid w:val="005E37CB"/>
    <w:rsid w:val="005E3988"/>
    <w:rsid w:val="005E3BFD"/>
    <w:rsid w:val="005E4011"/>
    <w:rsid w:val="005E41A3"/>
    <w:rsid w:val="005E4550"/>
    <w:rsid w:val="005E4700"/>
    <w:rsid w:val="005E478C"/>
    <w:rsid w:val="005E4E0F"/>
    <w:rsid w:val="005E4EE3"/>
    <w:rsid w:val="005E5CB9"/>
    <w:rsid w:val="005E602B"/>
    <w:rsid w:val="005E606C"/>
    <w:rsid w:val="005E6095"/>
    <w:rsid w:val="005E6313"/>
    <w:rsid w:val="005E6676"/>
    <w:rsid w:val="005E68D1"/>
    <w:rsid w:val="005E6A74"/>
    <w:rsid w:val="005E6CF8"/>
    <w:rsid w:val="005E6FD4"/>
    <w:rsid w:val="005E7365"/>
    <w:rsid w:val="005E78DB"/>
    <w:rsid w:val="005E79F2"/>
    <w:rsid w:val="005E79FC"/>
    <w:rsid w:val="005E7F4A"/>
    <w:rsid w:val="005E7F82"/>
    <w:rsid w:val="005F0140"/>
    <w:rsid w:val="005F014D"/>
    <w:rsid w:val="005F076E"/>
    <w:rsid w:val="005F095C"/>
    <w:rsid w:val="005F0C19"/>
    <w:rsid w:val="005F0D01"/>
    <w:rsid w:val="005F0E0C"/>
    <w:rsid w:val="005F0E3E"/>
    <w:rsid w:val="005F1236"/>
    <w:rsid w:val="005F1377"/>
    <w:rsid w:val="005F1563"/>
    <w:rsid w:val="005F1DEA"/>
    <w:rsid w:val="005F1E2C"/>
    <w:rsid w:val="005F1EBD"/>
    <w:rsid w:val="005F1FD8"/>
    <w:rsid w:val="005F2F18"/>
    <w:rsid w:val="005F30FD"/>
    <w:rsid w:val="005F31E9"/>
    <w:rsid w:val="005F3332"/>
    <w:rsid w:val="005F3A67"/>
    <w:rsid w:val="005F3B95"/>
    <w:rsid w:val="005F3C5B"/>
    <w:rsid w:val="005F3D09"/>
    <w:rsid w:val="005F3DAC"/>
    <w:rsid w:val="005F4143"/>
    <w:rsid w:val="005F47F5"/>
    <w:rsid w:val="005F4934"/>
    <w:rsid w:val="005F4C16"/>
    <w:rsid w:val="005F4D27"/>
    <w:rsid w:val="005F4EE5"/>
    <w:rsid w:val="005F55A5"/>
    <w:rsid w:val="005F5766"/>
    <w:rsid w:val="005F5C61"/>
    <w:rsid w:val="005F6147"/>
    <w:rsid w:val="005F657D"/>
    <w:rsid w:val="005F6B2E"/>
    <w:rsid w:val="005F6D40"/>
    <w:rsid w:val="005F733E"/>
    <w:rsid w:val="005F74F4"/>
    <w:rsid w:val="005F7716"/>
    <w:rsid w:val="005F7F64"/>
    <w:rsid w:val="0060019E"/>
    <w:rsid w:val="0060032F"/>
    <w:rsid w:val="006003B7"/>
    <w:rsid w:val="00600646"/>
    <w:rsid w:val="00600BBE"/>
    <w:rsid w:val="00602012"/>
    <w:rsid w:val="006029BA"/>
    <w:rsid w:val="0060310B"/>
    <w:rsid w:val="006033C3"/>
    <w:rsid w:val="006036F3"/>
    <w:rsid w:val="00603C3A"/>
    <w:rsid w:val="00603E43"/>
    <w:rsid w:val="006043A3"/>
    <w:rsid w:val="0060445C"/>
    <w:rsid w:val="006044EA"/>
    <w:rsid w:val="0060466E"/>
    <w:rsid w:val="0060486C"/>
    <w:rsid w:val="00604929"/>
    <w:rsid w:val="00604D2F"/>
    <w:rsid w:val="00604E93"/>
    <w:rsid w:val="00604EF9"/>
    <w:rsid w:val="006052EC"/>
    <w:rsid w:val="0060545F"/>
    <w:rsid w:val="00605C87"/>
    <w:rsid w:val="00605D9C"/>
    <w:rsid w:val="00605E9F"/>
    <w:rsid w:val="00607811"/>
    <w:rsid w:val="006079FB"/>
    <w:rsid w:val="0061008A"/>
    <w:rsid w:val="006104CA"/>
    <w:rsid w:val="00610774"/>
    <w:rsid w:val="006107F1"/>
    <w:rsid w:val="006109A7"/>
    <w:rsid w:val="00610CEE"/>
    <w:rsid w:val="00610D92"/>
    <w:rsid w:val="0061149A"/>
    <w:rsid w:val="00611643"/>
    <w:rsid w:val="0061166E"/>
    <w:rsid w:val="006116A3"/>
    <w:rsid w:val="006119E1"/>
    <w:rsid w:val="00611F4A"/>
    <w:rsid w:val="006125F5"/>
    <w:rsid w:val="0061283F"/>
    <w:rsid w:val="0061326C"/>
    <w:rsid w:val="006135A4"/>
    <w:rsid w:val="00613C82"/>
    <w:rsid w:val="00613D32"/>
    <w:rsid w:val="00613E32"/>
    <w:rsid w:val="00613E96"/>
    <w:rsid w:val="006142A0"/>
    <w:rsid w:val="006142C4"/>
    <w:rsid w:val="0061437B"/>
    <w:rsid w:val="00614B4E"/>
    <w:rsid w:val="00614C9C"/>
    <w:rsid w:val="00614EF2"/>
    <w:rsid w:val="00614F6E"/>
    <w:rsid w:val="00614F99"/>
    <w:rsid w:val="00615039"/>
    <w:rsid w:val="00615E7B"/>
    <w:rsid w:val="00615F10"/>
    <w:rsid w:val="006160A5"/>
    <w:rsid w:val="0061624B"/>
    <w:rsid w:val="00616854"/>
    <w:rsid w:val="00616DFC"/>
    <w:rsid w:val="00616E3C"/>
    <w:rsid w:val="00616EBE"/>
    <w:rsid w:val="00617FD8"/>
    <w:rsid w:val="006202A8"/>
    <w:rsid w:val="0062030A"/>
    <w:rsid w:val="0062085E"/>
    <w:rsid w:val="0062090A"/>
    <w:rsid w:val="00620C7C"/>
    <w:rsid w:val="00620EDE"/>
    <w:rsid w:val="006213E5"/>
    <w:rsid w:val="00621617"/>
    <w:rsid w:val="006219E0"/>
    <w:rsid w:val="006219EF"/>
    <w:rsid w:val="00621BEF"/>
    <w:rsid w:val="006222F7"/>
    <w:rsid w:val="0062230B"/>
    <w:rsid w:val="006224B2"/>
    <w:rsid w:val="0062269C"/>
    <w:rsid w:val="006226C0"/>
    <w:rsid w:val="00622C42"/>
    <w:rsid w:val="0062306D"/>
    <w:rsid w:val="006235CB"/>
    <w:rsid w:val="0062389B"/>
    <w:rsid w:val="00623A35"/>
    <w:rsid w:val="00623BBA"/>
    <w:rsid w:val="00623E1E"/>
    <w:rsid w:val="0062405D"/>
    <w:rsid w:val="00624141"/>
    <w:rsid w:val="0062431E"/>
    <w:rsid w:val="0062473E"/>
    <w:rsid w:val="00624826"/>
    <w:rsid w:val="00624C12"/>
    <w:rsid w:val="0062528A"/>
    <w:rsid w:val="006254B1"/>
    <w:rsid w:val="0062587A"/>
    <w:rsid w:val="00625A36"/>
    <w:rsid w:val="00625C0F"/>
    <w:rsid w:val="00625C87"/>
    <w:rsid w:val="0062608C"/>
    <w:rsid w:val="00626199"/>
    <w:rsid w:val="0062648D"/>
    <w:rsid w:val="00626834"/>
    <w:rsid w:val="0062691F"/>
    <w:rsid w:val="006269A4"/>
    <w:rsid w:val="00626AD1"/>
    <w:rsid w:val="00626CD5"/>
    <w:rsid w:val="00626D28"/>
    <w:rsid w:val="00626F56"/>
    <w:rsid w:val="00626F68"/>
    <w:rsid w:val="00627186"/>
    <w:rsid w:val="0062727F"/>
    <w:rsid w:val="006273AB"/>
    <w:rsid w:val="006273B8"/>
    <w:rsid w:val="0062762A"/>
    <w:rsid w:val="00627889"/>
    <w:rsid w:val="00627A26"/>
    <w:rsid w:val="00627A2C"/>
    <w:rsid w:val="00627AE5"/>
    <w:rsid w:val="00627AE8"/>
    <w:rsid w:val="00630024"/>
    <w:rsid w:val="00630201"/>
    <w:rsid w:val="00630866"/>
    <w:rsid w:val="0063108E"/>
    <w:rsid w:val="00631883"/>
    <w:rsid w:val="00631B8E"/>
    <w:rsid w:val="00631DC0"/>
    <w:rsid w:val="00632322"/>
    <w:rsid w:val="00632905"/>
    <w:rsid w:val="00632911"/>
    <w:rsid w:val="00632CAD"/>
    <w:rsid w:val="00633797"/>
    <w:rsid w:val="00633876"/>
    <w:rsid w:val="00633EE7"/>
    <w:rsid w:val="006346EF"/>
    <w:rsid w:val="006353E3"/>
    <w:rsid w:val="006355CB"/>
    <w:rsid w:val="006358E0"/>
    <w:rsid w:val="00636065"/>
    <w:rsid w:val="006360DE"/>
    <w:rsid w:val="006362E1"/>
    <w:rsid w:val="00636320"/>
    <w:rsid w:val="0063650E"/>
    <w:rsid w:val="00636996"/>
    <w:rsid w:val="00636C8D"/>
    <w:rsid w:val="00636F87"/>
    <w:rsid w:val="00637181"/>
    <w:rsid w:val="006375FF"/>
    <w:rsid w:val="00637A11"/>
    <w:rsid w:val="00637F0B"/>
    <w:rsid w:val="006408E4"/>
    <w:rsid w:val="0064190D"/>
    <w:rsid w:val="00641CB1"/>
    <w:rsid w:val="00641CF8"/>
    <w:rsid w:val="00641FFF"/>
    <w:rsid w:val="0064205F"/>
    <w:rsid w:val="00642199"/>
    <w:rsid w:val="006426C5"/>
    <w:rsid w:val="00642837"/>
    <w:rsid w:val="00643049"/>
    <w:rsid w:val="006432A3"/>
    <w:rsid w:val="006433A6"/>
    <w:rsid w:val="0064342E"/>
    <w:rsid w:val="0064369A"/>
    <w:rsid w:val="00643B44"/>
    <w:rsid w:val="00643BF2"/>
    <w:rsid w:val="00643D24"/>
    <w:rsid w:val="00643D29"/>
    <w:rsid w:val="00643E68"/>
    <w:rsid w:val="006441D5"/>
    <w:rsid w:val="00644485"/>
    <w:rsid w:val="00644667"/>
    <w:rsid w:val="0064480A"/>
    <w:rsid w:val="006449AB"/>
    <w:rsid w:val="006453B5"/>
    <w:rsid w:val="0064553F"/>
    <w:rsid w:val="00645C15"/>
    <w:rsid w:val="006460B5"/>
    <w:rsid w:val="006460F5"/>
    <w:rsid w:val="006462A8"/>
    <w:rsid w:val="0064647D"/>
    <w:rsid w:val="00646E48"/>
    <w:rsid w:val="00646FD0"/>
    <w:rsid w:val="00647206"/>
    <w:rsid w:val="00650253"/>
    <w:rsid w:val="00650538"/>
    <w:rsid w:val="00650AB9"/>
    <w:rsid w:val="00651135"/>
    <w:rsid w:val="00651319"/>
    <w:rsid w:val="006517F7"/>
    <w:rsid w:val="00651A8B"/>
    <w:rsid w:val="00651F19"/>
    <w:rsid w:val="00652184"/>
    <w:rsid w:val="0065278E"/>
    <w:rsid w:val="006528D1"/>
    <w:rsid w:val="006532CF"/>
    <w:rsid w:val="006532DC"/>
    <w:rsid w:val="00653769"/>
    <w:rsid w:val="00653B1A"/>
    <w:rsid w:val="00653C9B"/>
    <w:rsid w:val="006542A0"/>
    <w:rsid w:val="00654434"/>
    <w:rsid w:val="00654441"/>
    <w:rsid w:val="00654631"/>
    <w:rsid w:val="0065471B"/>
    <w:rsid w:val="00654849"/>
    <w:rsid w:val="00654A61"/>
    <w:rsid w:val="00654C89"/>
    <w:rsid w:val="00654D13"/>
    <w:rsid w:val="00654D46"/>
    <w:rsid w:val="00655457"/>
    <w:rsid w:val="00655468"/>
    <w:rsid w:val="006554F0"/>
    <w:rsid w:val="0065579E"/>
    <w:rsid w:val="00655C7A"/>
    <w:rsid w:val="00655C96"/>
    <w:rsid w:val="00655CEA"/>
    <w:rsid w:val="0065635C"/>
    <w:rsid w:val="00656CE5"/>
    <w:rsid w:val="00656F13"/>
    <w:rsid w:val="00657372"/>
    <w:rsid w:val="006573FF"/>
    <w:rsid w:val="00657C94"/>
    <w:rsid w:val="00657E06"/>
    <w:rsid w:val="00660103"/>
    <w:rsid w:val="006603C0"/>
    <w:rsid w:val="00660A56"/>
    <w:rsid w:val="00661393"/>
    <w:rsid w:val="00661783"/>
    <w:rsid w:val="00661920"/>
    <w:rsid w:val="00661A57"/>
    <w:rsid w:val="00662158"/>
    <w:rsid w:val="00662359"/>
    <w:rsid w:val="006624EF"/>
    <w:rsid w:val="00662966"/>
    <w:rsid w:val="00662A6C"/>
    <w:rsid w:val="00663093"/>
    <w:rsid w:val="00663640"/>
    <w:rsid w:val="006644A3"/>
    <w:rsid w:val="00664A65"/>
    <w:rsid w:val="00665897"/>
    <w:rsid w:val="00665B7A"/>
    <w:rsid w:val="00665FB9"/>
    <w:rsid w:val="006663A7"/>
    <w:rsid w:val="006669E5"/>
    <w:rsid w:val="00666D16"/>
    <w:rsid w:val="0066721C"/>
    <w:rsid w:val="006677D6"/>
    <w:rsid w:val="0067058E"/>
    <w:rsid w:val="00670752"/>
    <w:rsid w:val="00670819"/>
    <w:rsid w:val="00670B37"/>
    <w:rsid w:val="00670CEB"/>
    <w:rsid w:val="00670E11"/>
    <w:rsid w:val="00670EB6"/>
    <w:rsid w:val="00671161"/>
    <w:rsid w:val="00671269"/>
    <w:rsid w:val="0067158D"/>
    <w:rsid w:val="00671995"/>
    <w:rsid w:val="00671ADF"/>
    <w:rsid w:val="00671BDF"/>
    <w:rsid w:val="00671DD1"/>
    <w:rsid w:val="00672246"/>
    <w:rsid w:val="00672681"/>
    <w:rsid w:val="0067273D"/>
    <w:rsid w:val="006732E3"/>
    <w:rsid w:val="00673405"/>
    <w:rsid w:val="00673541"/>
    <w:rsid w:val="006735FF"/>
    <w:rsid w:val="00673813"/>
    <w:rsid w:val="00674495"/>
    <w:rsid w:val="00674710"/>
    <w:rsid w:val="00674BE3"/>
    <w:rsid w:val="00675060"/>
    <w:rsid w:val="006756C5"/>
    <w:rsid w:val="00675A71"/>
    <w:rsid w:val="00675AAD"/>
    <w:rsid w:val="00675D01"/>
    <w:rsid w:val="00675F1D"/>
    <w:rsid w:val="006761D9"/>
    <w:rsid w:val="00676283"/>
    <w:rsid w:val="00676965"/>
    <w:rsid w:val="00676968"/>
    <w:rsid w:val="00676C11"/>
    <w:rsid w:val="00676C6E"/>
    <w:rsid w:val="0067741A"/>
    <w:rsid w:val="006775AD"/>
    <w:rsid w:val="00677CA7"/>
    <w:rsid w:val="00677CFD"/>
    <w:rsid w:val="00677E2F"/>
    <w:rsid w:val="00677E3D"/>
    <w:rsid w:val="00680218"/>
    <w:rsid w:val="00680742"/>
    <w:rsid w:val="00680878"/>
    <w:rsid w:val="00680CA2"/>
    <w:rsid w:val="00681057"/>
    <w:rsid w:val="00681941"/>
    <w:rsid w:val="00681B9E"/>
    <w:rsid w:val="00681C88"/>
    <w:rsid w:val="006824AE"/>
    <w:rsid w:val="00682603"/>
    <w:rsid w:val="00682613"/>
    <w:rsid w:val="00682642"/>
    <w:rsid w:val="0068275B"/>
    <w:rsid w:val="0068278F"/>
    <w:rsid w:val="00682D23"/>
    <w:rsid w:val="00683005"/>
    <w:rsid w:val="00683348"/>
    <w:rsid w:val="00683413"/>
    <w:rsid w:val="006834E5"/>
    <w:rsid w:val="006835DC"/>
    <w:rsid w:val="0068387A"/>
    <w:rsid w:val="00683AE3"/>
    <w:rsid w:val="00683B63"/>
    <w:rsid w:val="00683CB6"/>
    <w:rsid w:val="00684031"/>
    <w:rsid w:val="006840B2"/>
    <w:rsid w:val="006844DB"/>
    <w:rsid w:val="00684878"/>
    <w:rsid w:val="006853E2"/>
    <w:rsid w:val="00685424"/>
    <w:rsid w:val="006855E3"/>
    <w:rsid w:val="00685829"/>
    <w:rsid w:val="00685CA9"/>
    <w:rsid w:val="00685E75"/>
    <w:rsid w:val="006862B0"/>
    <w:rsid w:val="0068668B"/>
    <w:rsid w:val="0068690F"/>
    <w:rsid w:val="00686C80"/>
    <w:rsid w:val="00686CC0"/>
    <w:rsid w:val="00686E77"/>
    <w:rsid w:val="00686FFE"/>
    <w:rsid w:val="00687139"/>
    <w:rsid w:val="00687290"/>
    <w:rsid w:val="006875F7"/>
    <w:rsid w:val="00687A8C"/>
    <w:rsid w:val="00690185"/>
    <w:rsid w:val="006904E8"/>
    <w:rsid w:val="0069066F"/>
    <w:rsid w:val="006908F2"/>
    <w:rsid w:val="00690E81"/>
    <w:rsid w:val="00691046"/>
    <w:rsid w:val="006911B4"/>
    <w:rsid w:val="006911EE"/>
    <w:rsid w:val="006916A3"/>
    <w:rsid w:val="00691E73"/>
    <w:rsid w:val="00691F2C"/>
    <w:rsid w:val="00691FDA"/>
    <w:rsid w:val="00692074"/>
    <w:rsid w:val="006921D5"/>
    <w:rsid w:val="00692B1F"/>
    <w:rsid w:val="00692E9F"/>
    <w:rsid w:val="006933BD"/>
    <w:rsid w:val="006933D6"/>
    <w:rsid w:val="00693C4F"/>
    <w:rsid w:val="00693CE6"/>
    <w:rsid w:val="0069426E"/>
    <w:rsid w:val="006943FF"/>
    <w:rsid w:val="0069495B"/>
    <w:rsid w:val="00694A5A"/>
    <w:rsid w:val="00694CE4"/>
    <w:rsid w:val="00694E2E"/>
    <w:rsid w:val="00694EA0"/>
    <w:rsid w:val="00695299"/>
    <w:rsid w:val="00695365"/>
    <w:rsid w:val="006953A3"/>
    <w:rsid w:val="00695712"/>
    <w:rsid w:val="0069571F"/>
    <w:rsid w:val="00695855"/>
    <w:rsid w:val="00695BBC"/>
    <w:rsid w:val="00695C20"/>
    <w:rsid w:val="00695C54"/>
    <w:rsid w:val="00695C73"/>
    <w:rsid w:val="00696260"/>
    <w:rsid w:val="0069676D"/>
    <w:rsid w:val="00696FCC"/>
    <w:rsid w:val="00697B65"/>
    <w:rsid w:val="006A0006"/>
    <w:rsid w:val="006A02AA"/>
    <w:rsid w:val="006A05FE"/>
    <w:rsid w:val="006A0639"/>
    <w:rsid w:val="006A06BD"/>
    <w:rsid w:val="006A075A"/>
    <w:rsid w:val="006A0C8C"/>
    <w:rsid w:val="006A0EFE"/>
    <w:rsid w:val="006A140C"/>
    <w:rsid w:val="006A1422"/>
    <w:rsid w:val="006A17A9"/>
    <w:rsid w:val="006A1A31"/>
    <w:rsid w:val="006A2022"/>
    <w:rsid w:val="006A2094"/>
    <w:rsid w:val="006A22D0"/>
    <w:rsid w:val="006A2AC4"/>
    <w:rsid w:val="006A32AB"/>
    <w:rsid w:val="006A39CA"/>
    <w:rsid w:val="006A4090"/>
    <w:rsid w:val="006A41B2"/>
    <w:rsid w:val="006A467A"/>
    <w:rsid w:val="006A4C97"/>
    <w:rsid w:val="006A505F"/>
    <w:rsid w:val="006A5189"/>
    <w:rsid w:val="006A52EC"/>
    <w:rsid w:val="006A5828"/>
    <w:rsid w:val="006A58DB"/>
    <w:rsid w:val="006A5922"/>
    <w:rsid w:val="006A6384"/>
    <w:rsid w:val="006A6CA0"/>
    <w:rsid w:val="006A7042"/>
    <w:rsid w:val="006A74B6"/>
    <w:rsid w:val="006A75D7"/>
    <w:rsid w:val="006A795C"/>
    <w:rsid w:val="006B061B"/>
    <w:rsid w:val="006B0714"/>
    <w:rsid w:val="006B0B59"/>
    <w:rsid w:val="006B0E95"/>
    <w:rsid w:val="006B0F4E"/>
    <w:rsid w:val="006B12AE"/>
    <w:rsid w:val="006B1443"/>
    <w:rsid w:val="006B1593"/>
    <w:rsid w:val="006B1747"/>
    <w:rsid w:val="006B19CC"/>
    <w:rsid w:val="006B1F1F"/>
    <w:rsid w:val="006B2BDC"/>
    <w:rsid w:val="006B30DF"/>
    <w:rsid w:val="006B32EC"/>
    <w:rsid w:val="006B359E"/>
    <w:rsid w:val="006B3BCA"/>
    <w:rsid w:val="006B3C6C"/>
    <w:rsid w:val="006B3E0A"/>
    <w:rsid w:val="006B3F8F"/>
    <w:rsid w:val="006B412E"/>
    <w:rsid w:val="006B477E"/>
    <w:rsid w:val="006B4B5D"/>
    <w:rsid w:val="006B4D0F"/>
    <w:rsid w:val="006B50CA"/>
    <w:rsid w:val="006B5956"/>
    <w:rsid w:val="006B5978"/>
    <w:rsid w:val="006B5ADC"/>
    <w:rsid w:val="006B5B58"/>
    <w:rsid w:val="006B60A1"/>
    <w:rsid w:val="006B6158"/>
    <w:rsid w:val="006B6174"/>
    <w:rsid w:val="006B670A"/>
    <w:rsid w:val="006B6729"/>
    <w:rsid w:val="006B6EB1"/>
    <w:rsid w:val="006B7847"/>
    <w:rsid w:val="006B7DAC"/>
    <w:rsid w:val="006C0212"/>
    <w:rsid w:val="006C033D"/>
    <w:rsid w:val="006C0922"/>
    <w:rsid w:val="006C0C86"/>
    <w:rsid w:val="006C0D91"/>
    <w:rsid w:val="006C0EA2"/>
    <w:rsid w:val="006C1115"/>
    <w:rsid w:val="006C13AA"/>
    <w:rsid w:val="006C1618"/>
    <w:rsid w:val="006C167E"/>
    <w:rsid w:val="006C18BD"/>
    <w:rsid w:val="006C1F20"/>
    <w:rsid w:val="006C1FD9"/>
    <w:rsid w:val="006C280D"/>
    <w:rsid w:val="006C283F"/>
    <w:rsid w:val="006C2EFE"/>
    <w:rsid w:val="006C3268"/>
    <w:rsid w:val="006C3693"/>
    <w:rsid w:val="006C3E34"/>
    <w:rsid w:val="006C3F44"/>
    <w:rsid w:val="006C3FF1"/>
    <w:rsid w:val="006C4240"/>
    <w:rsid w:val="006C4A60"/>
    <w:rsid w:val="006C4AB5"/>
    <w:rsid w:val="006C501F"/>
    <w:rsid w:val="006C5069"/>
    <w:rsid w:val="006C5079"/>
    <w:rsid w:val="006C51D7"/>
    <w:rsid w:val="006C53AD"/>
    <w:rsid w:val="006C55BA"/>
    <w:rsid w:val="006C5693"/>
    <w:rsid w:val="006C56E7"/>
    <w:rsid w:val="006C57AF"/>
    <w:rsid w:val="006C5C57"/>
    <w:rsid w:val="006C5D28"/>
    <w:rsid w:val="006C609B"/>
    <w:rsid w:val="006C6479"/>
    <w:rsid w:val="006C6613"/>
    <w:rsid w:val="006C6D8F"/>
    <w:rsid w:val="006C6ECE"/>
    <w:rsid w:val="006C7031"/>
    <w:rsid w:val="006C75EA"/>
    <w:rsid w:val="006C77A5"/>
    <w:rsid w:val="006C78EA"/>
    <w:rsid w:val="006C7C59"/>
    <w:rsid w:val="006C7ECE"/>
    <w:rsid w:val="006D03F2"/>
    <w:rsid w:val="006D08D1"/>
    <w:rsid w:val="006D0A54"/>
    <w:rsid w:val="006D0BD5"/>
    <w:rsid w:val="006D0CBA"/>
    <w:rsid w:val="006D0DEA"/>
    <w:rsid w:val="006D0E34"/>
    <w:rsid w:val="006D0F37"/>
    <w:rsid w:val="006D101E"/>
    <w:rsid w:val="006D1223"/>
    <w:rsid w:val="006D180F"/>
    <w:rsid w:val="006D1DBA"/>
    <w:rsid w:val="006D259B"/>
    <w:rsid w:val="006D26CB"/>
    <w:rsid w:val="006D26DB"/>
    <w:rsid w:val="006D276D"/>
    <w:rsid w:val="006D2AB7"/>
    <w:rsid w:val="006D2BD3"/>
    <w:rsid w:val="006D3404"/>
    <w:rsid w:val="006D3C32"/>
    <w:rsid w:val="006D44C6"/>
    <w:rsid w:val="006D473D"/>
    <w:rsid w:val="006D4883"/>
    <w:rsid w:val="006D49AA"/>
    <w:rsid w:val="006D54C9"/>
    <w:rsid w:val="006D57FD"/>
    <w:rsid w:val="006D59E6"/>
    <w:rsid w:val="006D5B36"/>
    <w:rsid w:val="006D5B99"/>
    <w:rsid w:val="006D5BD5"/>
    <w:rsid w:val="006D5CCE"/>
    <w:rsid w:val="006D6028"/>
    <w:rsid w:val="006D6286"/>
    <w:rsid w:val="006D6908"/>
    <w:rsid w:val="006D6980"/>
    <w:rsid w:val="006D69EB"/>
    <w:rsid w:val="006D6B53"/>
    <w:rsid w:val="006D6D52"/>
    <w:rsid w:val="006D6EAD"/>
    <w:rsid w:val="006D72B3"/>
    <w:rsid w:val="006D72F9"/>
    <w:rsid w:val="006D775B"/>
    <w:rsid w:val="006D781C"/>
    <w:rsid w:val="006D7992"/>
    <w:rsid w:val="006D7B3A"/>
    <w:rsid w:val="006D7BF5"/>
    <w:rsid w:val="006E02ED"/>
    <w:rsid w:val="006E0548"/>
    <w:rsid w:val="006E06D6"/>
    <w:rsid w:val="006E0842"/>
    <w:rsid w:val="006E0860"/>
    <w:rsid w:val="006E0AF2"/>
    <w:rsid w:val="006E0E41"/>
    <w:rsid w:val="006E0FFE"/>
    <w:rsid w:val="006E14D0"/>
    <w:rsid w:val="006E16D9"/>
    <w:rsid w:val="006E1932"/>
    <w:rsid w:val="006E1C6D"/>
    <w:rsid w:val="006E1D5B"/>
    <w:rsid w:val="006E1EB0"/>
    <w:rsid w:val="006E1FA0"/>
    <w:rsid w:val="006E2560"/>
    <w:rsid w:val="006E2C40"/>
    <w:rsid w:val="006E3528"/>
    <w:rsid w:val="006E3A0A"/>
    <w:rsid w:val="006E3E25"/>
    <w:rsid w:val="006E3EC6"/>
    <w:rsid w:val="006E42A8"/>
    <w:rsid w:val="006E52E7"/>
    <w:rsid w:val="006E5383"/>
    <w:rsid w:val="006E5469"/>
    <w:rsid w:val="006E5D06"/>
    <w:rsid w:val="006E5DD6"/>
    <w:rsid w:val="006E6037"/>
    <w:rsid w:val="006E6160"/>
    <w:rsid w:val="006E65B5"/>
    <w:rsid w:val="006E6673"/>
    <w:rsid w:val="006E670D"/>
    <w:rsid w:val="006E6855"/>
    <w:rsid w:val="006E6D2B"/>
    <w:rsid w:val="006E6E0C"/>
    <w:rsid w:val="006E6F58"/>
    <w:rsid w:val="006E715E"/>
    <w:rsid w:val="006E7582"/>
    <w:rsid w:val="006E7645"/>
    <w:rsid w:val="006E7893"/>
    <w:rsid w:val="006E7A22"/>
    <w:rsid w:val="006F028D"/>
    <w:rsid w:val="006F044A"/>
    <w:rsid w:val="006F099F"/>
    <w:rsid w:val="006F0C22"/>
    <w:rsid w:val="006F0C9E"/>
    <w:rsid w:val="006F14A4"/>
    <w:rsid w:val="006F1A04"/>
    <w:rsid w:val="006F1BBC"/>
    <w:rsid w:val="006F1BE6"/>
    <w:rsid w:val="006F1D1B"/>
    <w:rsid w:val="006F2077"/>
    <w:rsid w:val="006F2092"/>
    <w:rsid w:val="006F244D"/>
    <w:rsid w:val="006F283E"/>
    <w:rsid w:val="006F2919"/>
    <w:rsid w:val="006F2A6E"/>
    <w:rsid w:val="006F2B02"/>
    <w:rsid w:val="006F2C91"/>
    <w:rsid w:val="006F2F0E"/>
    <w:rsid w:val="006F307F"/>
    <w:rsid w:val="006F337F"/>
    <w:rsid w:val="006F3737"/>
    <w:rsid w:val="006F3A59"/>
    <w:rsid w:val="006F3CC3"/>
    <w:rsid w:val="006F4704"/>
    <w:rsid w:val="006F499F"/>
    <w:rsid w:val="006F4C38"/>
    <w:rsid w:val="006F5159"/>
    <w:rsid w:val="006F5665"/>
    <w:rsid w:val="006F59C5"/>
    <w:rsid w:val="006F62E2"/>
    <w:rsid w:val="006F6959"/>
    <w:rsid w:val="006F69E2"/>
    <w:rsid w:val="006F6A61"/>
    <w:rsid w:val="006F70F6"/>
    <w:rsid w:val="006F76FF"/>
    <w:rsid w:val="006F7CE7"/>
    <w:rsid w:val="006F7F34"/>
    <w:rsid w:val="0070034E"/>
    <w:rsid w:val="00700551"/>
    <w:rsid w:val="00700926"/>
    <w:rsid w:val="00700C7F"/>
    <w:rsid w:val="00700E9D"/>
    <w:rsid w:val="00701163"/>
    <w:rsid w:val="00701430"/>
    <w:rsid w:val="007018CF"/>
    <w:rsid w:val="00701CD9"/>
    <w:rsid w:val="0070222F"/>
    <w:rsid w:val="00702D42"/>
    <w:rsid w:val="00702D76"/>
    <w:rsid w:val="00702EB2"/>
    <w:rsid w:val="007030F9"/>
    <w:rsid w:val="0070359B"/>
    <w:rsid w:val="00703649"/>
    <w:rsid w:val="00703674"/>
    <w:rsid w:val="00703703"/>
    <w:rsid w:val="00703807"/>
    <w:rsid w:val="0070395E"/>
    <w:rsid w:val="007040F0"/>
    <w:rsid w:val="007041C9"/>
    <w:rsid w:val="00704362"/>
    <w:rsid w:val="0070436A"/>
    <w:rsid w:val="00704538"/>
    <w:rsid w:val="00704761"/>
    <w:rsid w:val="007048D3"/>
    <w:rsid w:val="00704963"/>
    <w:rsid w:val="00704CF7"/>
    <w:rsid w:val="00704E41"/>
    <w:rsid w:val="00704EE6"/>
    <w:rsid w:val="0070518E"/>
    <w:rsid w:val="007051B7"/>
    <w:rsid w:val="007053DE"/>
    <w:rsid w:val="00705715"/>
    <w:rsid w:val="00705A19"/>
    <w:rsid w:val="00705EA8"/>
    <w:rsid w:val="007061AE"/>
    <w:rsid w:val="00706462"/>
    <w:rsid w:val="00707246"/>
    <w:rsid w:val="007075E1"/>
    <w:rsid w:val="007078A8"/>
    <w:rsid w:val="00707A72"/>
    <w:rsid w:val="00707E3C"/>
    <w:rsid w:val="00707E5B"/>
    <w:rsid w:val="00710788"/>
    <w:rsid w:val="007107D1"/>
    <w:rsid w:val="00710D27"/>
    <w:rsid w:val="00710FCE"/>
    <w:rsid w:val="0071120F"/>
    <w:rsid w:val="00711364"/>
    <w:rsid w:val="007116C6"/>
    <w:rsid w:val="00711C22"/>
    <w:rsid w:val="00711D07"/>
    <w:rsid w:val="00711EB1"/>
    <w:rsid w:val="00712110"/>
    <w:rsid w:val="00712155"/>
    <w:rsid w:val="00712514"/>
    <w:rsid w:val="00712A1C"/>
    <w:rsid w:val="00712B32"/>
    <w:rsid w:val="00713011"/>
    <w:rsid w:val="00713062"/>
    <w:rsid w:val="00713DD5"/>
    <w:rsid w:val="0071413A"/>
    <w:rsid w:val="0071452E"/>
    <w:rsid w:val="0071488B"/>
    <w:rsid w:val="0071492B"/>
    <w:rsid w:val="00714B9F"/>
    <w:rsid w:val="00714DD3"/>
    <w:rsid w:val="00714EB0"/>
    <w:rsid w:val="007150DB"/>
    <w:rsid w:val="00715227"/>
    <w:rsid w:val="007154FA"/>
    <w:rsid w:val="00715686"/>
    <w:rsid w:val="0071592A"/>
    <w:rsid w:val="00715BB8"/>
    <w:rsid w:val="00715F01"/>
    <w:rsid w:val="0071611A"/>
    <w:rsid w:val="00716231"/>
    <w:rsid w:val="007164E5"/>
    <w:rsid w:val="0071673A"/>
    <w:rsid w:val="00716881"/>
    <w:rsid w:val="007169CF"/>
    <w:rsid w:val="00716A4B"/>
    <w:rsid w:val="00716BF0"/>
    <w:rsid w:val="00717109"/>
    <w:rsid w:val="00717433"/>
    <w:rsid w:val="007178AA"/>
    <w:rsid w:val="00720282"/>
    <w:rsid w:val="007204A1"/>
    <w:rsid w:val="0072081C"/>
    <w:rsid w:val="00720A9D"/>
    <w:rsid w:val="00720B96"/>
    <w:rsid w:val="00721964"/>
    <w:rsid w:val="00721B6F"/>
    <w:rsid w:val="00721CB8"/>
    <w:rsid w:val="00722F63"/>
    <w:rsid w:val="007231B6"/>
    <w:rsid w:val="0072360F"/>
    <w:rsid w:val="007238F9"/>
    <w:rsid w:val="00723B17"/>
    <w:rsid w:val="00723DCB"/>
    <w:rsid w:val="00723F74"/>
    <w:rsid w:val="007241A9"/>
    <w:rsid w:val="00724394"/>
    <w:rsid w:val="0072478C"/>
    <w:rsid w:val="00724D6F"/>
    <w:rsid w:val="00725905"/>
    <w:rsid w:val="00725A3F"/>
    <w:rsid w:val="0072600F"/>
    <w:rsid w:val="00726B76"/>
    <w:rsid w:val="00726C45"/>
    <w:rsid w:val="00726CDA"/>
    <w:rsid w:val="00726DC3"/>
    <w:rsid w:val="00726E88"/>
    <w:rsid w:val="00727015"/>
    <w:rsid w:val="007277DE"/>
    <w:rsid w:val="00727A4F"/>
    <w:rsid w:val="007302F0"/>
    <w:rsid w:val="0073087E"/>
    <w:rsid w:val="0073096B"/>
    <w:rsid w:val="0073106C"/>
    <w:rsid w:val="00731190"/>
    <w:rsid w:val="00731C37"/>
    <w:rsid w:val="00731D21"/>
    <w:rsid w:val="00731D47"/>
    <w:rsid w:val="00731DD6"/>
    <w:rsid w:val="00731F76"/>
    <w:rsid w:val="007324D1"/>
    <w:rsid w:val="0073279E"/>
    <w:rsid w:val="00732AAD"/>
    <w:rsid w:val="00732F88"/>
    <w:rsid w:val="00732FE0"/>
    <w:rsid w:val="00732FFC"/>
    <w:rsid w:val="00733692"/>
    <w:rsid w:val="00733701"/>
    <w:rsid w:val="007337D0"/>
    <w:rsid w:val="007338E3"/>
    <w:rsid w:val="00733948"/>
    <w:rsid w:val="00733A40"/>
    <w:rsid w:val="00733E5B"/>
    <w:rsid w:val="00734306"/>
    <w:rsid w:val="0073478B"/>
    <w:rsid w:val="00734D8C"/>
    <w:rsid w:val="00735538"/>
    <w:rsid w:val="0073559C"/>
    <w:rsid w:val="00735620"/>
    <w:rsid w:val="0073563B"/>
    <w:rsid w:val="007361DB"/>
    <w:rsid w:val="0073657E"/>
    <w:rsid w:val="00736623"/>
    <w:rsid w:val="007367F1"/>
    <w:rsid w:val="007368B8"/>
    <w:rsid w:val="00736AE8"/>
    <w:rsid w:val="00736B93"/>
    <w:rsid w:val="0073732E"/>
    <w:rsid w:val="007375A8"/>
    <w:rsid w:val="007376AD"/>
    <w:rsid w:val="00737B67"/>
    <w:rsid w:val="00737CED"/>
    <w:rsid w:val="00737F45"/>
    <w:rsid w:val="00737F9C"/>
    <w:rsid w:val="0074072D"/>
    <w:rsid w:val="00740891"/>
    <w:rsid w:val="00740A6B"/>
    <w:rsid w:val="00740BEC"/>
    <w:rsid w:val="00740C17"/>
    <w:rsid w:val="007416CD"/>
    <w:rsid w:val="007417F0"/>
    <w:rsid w:val="007419B2"/>
    <w:rsid w:val="007422B6"/>
    <w:rsid w:val="007424F4"/>
    <w:rsid w:val="007428F2"/>
    <w:rsid w:val="00742D76"/>
    <w:rsid w:val="007433C5"/>
    <w:rsid w:val="00743490"/>
    <w:rsid w:val="00743B48"/>
    <w:rsid w:val="00744469"/>
    <w:rsid w:val="00744679"/>
    <w:rsid w:val="00744680"/>
    <w:rsid w:val="00744BCA"/>
    <w:rsid w:val="00745118"/>
    <w:rsid w:val="007451B2"/>
    <w:rsid w:val="00745517"/>
    <w:rsid w:val="00745A7C"/>
    <w:rsid w:val="00745B91"/>
    <w:rsid w:val="00745C30"/>
    <w:rsid w:val="00745FA3"/>
    <w:rsid w:val="007461A6"/>
    <w:rsid w:val="0074671F"/>
    <w:rsid w:val="007467D6"/>
    <w:rsid w:val="00746D1E"/>
    <w:rsid w:val="007473D5"/>
    <w:rsid w:val="007473E6"/>
    <w:rsid w:val="00747957"/>
    <w:rsid w:val="00750424"/>
    <w:rsid w:val="00750C26"/>
    <w:rsid w:val="00750CBD"/>
    <w:rsid w:val="007515CA"/>
    <w:rsid w:val="0075190A"/>
    <w:rsid w:val="00751E81"/>
    <w:rsid w:val="007527F4"/>
    <w:rsid w:val="00752A39"/>
    <w:rsid w:val="0075334E"/>
    <w:rsid w:val="00753605"/>
    <w:rsid w:val="0075438F"/>
    <w:rsid w:val="00754481"/>
    <w:rsid w:val="0075461A"/>
    <w:rsid w:val="00754AA1"/>
    <w:rsid w:val="00754EF0"/>
    <w:rsid w:val="0075560D"/>
    <w:rsid w:val="00755A98"/>
    <w:rsid w:val="00755ACF"/>
    <w:rsid w:val="00755E2D"/>
    <w:rsid w:val="00755EAF"/>
    <w:rsid w:val="007562D6"/>
    <w:rsid w:val="00756503"/>
    <w:rsid w:val="007566F5"/>
    <w:rsid w:val="00756AE0"/>
    <w:rsid w:val="00756CE7"/>
    <w:rsid w:val="00757342"/>
    <w:rsid w:val="00757C5E"/>
    <w:rsid w:val="00757CFD"/>
    <w:rsid w:val="00757E59"/>
    <w:rsid w:val="00757EA5"/>
    <w:rsid w:val="0076094F"/>
    <w:rsid w:val="00760DE4"/>
    <w:rsid w:val="00761111"/>
    <w:rsid w:val="00761B58"/>
    <w:rsid w:val="00761E8B"/>
    <w:rsid w:val="00762171"/>
    <w:rsid w:val="007621E7"/>
    <w:rsid w:val="0076269B"/>
    <w:rsid w:val="00762AF9"/>
    <w:rsid w:val="00762B61"/>
    <w:rsid w:val="00762F91"/>
    <w:rsid w:val="00763185"/>
    <w:rsid w:val="007631C0"/>
    <w:rsid w:val="0076332B"/>
    <w:rsid w:val="00763346"/>
    <w:rsid w:val="007637BB"/>
    <w:rsid w:val="00763DF6"/>
    <w:rsid w:val="007642C2"/>
    <w:rsid w:val="00764603"/>
    <w:rsid w:val="0076466E"/>
    <w:rsid w:val="00764758"/>
    <w:rsid w:val="00764A51"/>
    <w:rsid w:val="00764E79"/>
    <w:rsid w:val="00765126"/>
    <w:rsid w:val="007651F7"/>
    <w:rsid w:val="00766093"/>
    <w:rsid w:val="00766148"/>
    <w:rsid w:val="007661D8"/>
    <w:rsid w:val="007662F0"/>
    <w:rsid w:val="00766485"/>
    <w:rsid w:val="0076673B"/>
    <w:rsid w:val="00766CED"/>
    <w:rsid w:val="00767032"/>
    <w:rsid w:val="0076709D"/>
    <w:rsid w:val="007671B1"/>
    <w:rsid w:val="00767452"/>
    <w:rsid w:val="00767A09"/>
    <w:rsid w:val="00767CA2"/>
    <w:rsid w:val="00767CA4"/>
    <w:rsid w:val="00770024"/>
    <w:rsid w:val="0077003C"/>
    <w:rsid w:val="00770372"/>
    <w:rsid w:val="00770765"/>
    <w:rsid w:val="00770A8E"/>
    <w:rsid w:val="00770ECF"/>
    <w:rsid w:val="00770FF3"/>
    <w:rsid w:val="00771004"/>
    <w:rsid w:val="00771723"/>
    <w:rsid w:val="00771930"/>
    <w:rsid w:val="00771BDF"/>
    <w:rsid w:val="00771FB7"/>
    <w:rsid w:val="00772EDD"/>
    <w:rsid w:val="00773517"/>
    <w:rsid w:val="00773F76"/>
    <w:rsid w:val="007740AD"/>
    <w:rsid w:val="007743DE"/>
    <w:rsid w:val="00774868"/>
    <w:rsid w:val="007755A0"/>
    <w:rsid w:val="007759E4"/>
    <w:rsid w:val="00775E10"/>
    <w:rsid w:val="00775FBB"/>
    <w:rsid w:val="00776494"/>
    <w:rsid w:val="007768C5"/>
    <w:rsid w:val="00776C3F"/>
    <w:rsid w:val="00776FEA"/>
    <w:rsid w:val="007773E0"/>
    <w:rsid w:val="00777AC5"/>
    <w:rsid w:val="00777C70"/>
    <w:rsid w:val="00780204"/>
    <w:rsid w:val="00780A4B"/>
    <w:rsid w:val="00780FE6"/>
    <w:rsid w:val="0078107F"/>
    <w:rsid w:val="00781469"/>
    <w:rsid w:val="00781600"/>
    <w:rsid w:val="0078166B"/>
    <w:rsid w:val="007819B3"/>
    <w:rsid w:val="007819BD"/>
    <w:rsid w:val="00781AAF"/>
    <w:rsid w:val="007820F8"/>
    <w:rsid w:val="00782553"/>
    <w:rsid w:val="00782C49"/>
    <w:rsid w:val="00782E89"/>
    <w:rsid w:val="0078346E"/>
    <w:rsid w:val="00783693"/>
    <w:rsid w:val="00783856"/>
    <w:rsid w:val="00783FF3"/>
    <w:rsid w:val="0078408A"/>
    <w:rsid w:val="007841D1"/>
    <w:rsid w:val="00784421"/>
    <w:rsid w:val="0078463A"/>
    <w:rsid w:val="00784E3D"/>
    <w:rsid w:val="00785154"/>
    <w:rsid w:val="00785170"/>
    <w:rsid w:val="00785189"/>
    <w:rsid w:val="00785314"/>
    <w:rsid w:val="0078589E"/>
    <w:rsid w:val="007859E0"/>
    <w:rsid w:val="00785A5F"/>
    <w:rsid w:val="00785AAA"/>
    <w:rsid w:val="00785E41"/>
    <w:rsid w:val="007860E6"/>
    <w:rsid w:val="00786310"/>
    <w:rsid w:val="00786356"/>
    <w:rsid w:val="007867B0"/>
    <w:rsid w:val="007869D6"/>
    <w:rsid w:val="00786F67"/>
    <w:rsid w:val="0078775C"/>
    <w:rsid w:val="00787937"/>
    <w:rsid w:val="00787BBB"/>
    <w:rsid w:val="00790146"/>
    <w:rsid w:val="00790250"/>
    <w:rsid w:val="007902AC"/>
    <w:rsid w:val="007903B7"/>
    <w:rsid w:val="00790860"/>
    <w:rsid w:val="00790935"/>
    <w:rsid w:val="00790A81"/>
    <w:rsid w:val="00791B4E"/>
    <w:rsid w:val="00791CC6"/>
    <w:rsid w:val="007922F6"/>
    <w:rsid w:val="00792455"/>
    <w:rsid w:val="0079272B"/>
    <w:rsid w:val="00793087"/>
    <w:rsid w:val="007930C7"/>
    <w:rsid w:val="007934F5"/>
    <w:rsid w:val="00793590"/>
    <w:rsid w:val="00793646"/>
    <w:rsid w:val="007938B8"/>
    <w:rsid w:val="007942FA"/>
    <w:rsid w:val="00794500"/>
    <w:rsid w:val="00794720"/>
    <w:rsid w:val="00794B7C"/>
    <w:rsid w:val="007952AB"/>
    <w:rsid w:val="0079597B"/>
    <w:rsid w:val="00795BAF"/>
    <w:rsid w:val="00795DDF"/>
    <w:rsid w:val="00796685"/>
    <w:rsid w:val="00796755"/>
    <w:rsid w:val="00796805"/>
    <w:rsid w:val="0079682E"/>
    <w:rsid w:val="00796944"/>
    <w:rsid w:val="00796BE8"/>
    <w:rsid w:val="00796F5F"/>
    <w:rsid w:val="00797071"/>
    <w:rsid w:val="007972F0"/>
    <w:rsid w:val="00797771"/>
    <w:rsid w:val="007A004E"/>
    <w:rsid w:val="007A063C"/>
    <w:rsid w:val="007A0659"/>
    <w:rsid w:val="007A081F"/>
    <w:rsid w:val="007A0C6C"/>
    <w:rsid w:val="007A0D68"/>
    <w:rsid w:val="007A0DC7"/>
    <w:rsid w:val="007A11D1"/>
    <w:rsid w:val="007A13B4"/>
    <w:rsid w:val="007A1689"/>
    <w:rsid w:val="007A1E89"/>
    <w:rsid w:val="007A2205"/>
    <w:rsid w:val="007A2BFB"/>
    <w:rsid w:val="007A2C37"/>
    <w:rsid w:val="007A2ED5"/>
    <w:rsid w:val="007A38D5"/>
    <w:rsid w:val="007A3AAC"/>
    <w:rsid w:val="007A3CB0"/>
    <w:rsid w:val="007A40C7"/>
    <w:rsid w:val="007A4226"/>
    <w:rsid w:val="007A42E2"/>
    <w:rsid w:val="007A44F7"/>
    <w:rsid w:val="007A47FB"/>
    <w:rsid w:val="007A554E"/>
    <w:rsid w:val="007A5BA0"/>
    <w:rsid w:val="007A5EDE"/>
    <w:rsid w:val="007A61ED"/>
    <w:rsid w:val="007A62A2"/>
    <w:rsid w:val="007A640B"/>
    <w:rsid w:val="007A69BA"/>
    <w:rsid w:val="007A6B93"/>
    <w:rsid w:val="007A6E50"/>
    <w:rsid w:val="007A6FBC"/>
    <w:rsid w:val="007A6FC0"/>
    <w:rsid w:val="007A77F5"/>
    <w:rsid w:val="007A7D90"/>
    <w:rsid w:val="007B08CA"/>
    <w:rsid w:val="007B0EFE"/>
    <w:rsid w:val="007B114B"/>
    <w:rsid w:val="007B120B"/>
    <w:rsid w:val="007B1446"/>
    <w:rsid w:val="007B1624"/>
    <w:rsid w:val="007B182D"/>
    <w:rsid w:val="007B1BAC"/>
    <w:rsid w:val="007B2546"/>
    <w:rsid w:val="007B2A31"/>
    <w:rsid w:val="007B2D1D"/>
    <w:rsid w:val="007B2F6E"/>
    <w:rsid w:val="007B3859"/>
    <w:rsid w:val="007B38A6"/>
    <w:rsid w:val="007B3DD8"/>
    <w:rsid w:val="007B3E43"/>
    <w:rsid w:val="007B437D"/>
    <w:rsid w:val="007B4615"/>
    <w:rsid w:val="007B4ADD"/>
    <w:rsid w:val="007B4CE8"/>
    <w:rsid w:val="007B53A1"/>
    <w:rsid w:val="007B54A1"/>
    <w:rsid w:val="007B5919"/>
    <w:rsid w:val="007B5E76"/>
    <w:rsid w:val="007B5F34"/>
    <w:rsid w:val="007B6310"/>
    <w:rsid w:val="007B6317"/>
    <w:rsid w:val="007B6509"/>
    <w:rsid w:val="007B6871"/>
    <w:rsid w:val="007B6AD1"/>
    <w:rsid w:val="007B7683"/>
    <w:rsid w:val="007B7A0C"/>
    <w:rsid w:val="007B7D5E"/>
    <w:rsid w:val="007B7FBA"/>
    <w:rsid w:val="007C0223"/>
    <w:rsid w:val="007C02C2"/>
    <w:rsid w:val="007C0A82"/>
    <w:rsid w:val="007C0D89"/>
    <w:rsid w:val="007C0DC1"/>
    <w:rsid w:val="007C14F4"/>
    <w:rsid w:val="007C16C5"/>
    <w:rsid w:val="007C18A8"/>
    <w:rsid w:val="007C1A76"/>
    <w:rsid w:val="007C1BA4"/>
    <w:rsid w:val="007C22DD"/>
    <w:rsid w:val="007C2553"/>
    <w:rsid w:val="007C2B3B"/>
    <w:rsid w:val="007C2CDF"/>
    <w:rsid w:val="007C2D8B"/>
    <w:rsid w:val="007C3871"/>
    <w:rsid w:val="007C387C"/>
    <w:rsid w:val="007C38D7"/>
    <w:rsid w:val="007C3A3E"/>
    <w:rsid w:val="007C46AA"/>
    <w:rsid w:val="007C4F77"/>
    <w:rsid w:val="007C5097"/>
    <w:rsid w:val="007C5F4A"/>
    <w:rsid w:val="007C614D"/>
    <w:rsid w:val="007C6A23"/>
    <w:rsid w:val="007C6EAC"/>
    <w:rsid w:val="007C7206"/>
    <w:rsid w:val="007C7842"/>
    <w:rsid w:val="007C7A1F"/>
    <w:rsid w:val="007C7BFD"/>
    <w:rsid w:val="007C7CE9"/>
    <w:rsid w:val="007C7DEC"/>
    <w:rsid w:val="007D0093"/>
    <w:rsid w:val="007D01C6"/>
    <w:rsid w:val="007D041E"/>
    <w:rsid w:val="007D041F"/>
    <w:rsid w:val="007D0802"/>
    <w:rsid w:val="007D083D"/>
    <w:rsid w:val="007D0A66"/>
    <w:rsid w:val="007D0FE4"/>
    <w:rsid w:val="007D105E"/>
    <w:rsid w:val="007D133D"/>
    <w:rsid w:val="007D1582"/>
    <w:rsid w:val="007D17FF"/>
    <w:rsid w:val="007D2A2F"/>
    <w:rsid w:val="007D2B45"/>
    <w:rsid w:val="007D2F01"/>
    <w:rsid w:val="007D3919"/>
    <w:rsid w:val="007D3C77"/>
    <w:rsid w:val="007D4468"/>
    <w:rsid w:val="007D46A1"/>
    <w:rsid w:val="007D4AF1"/>
    <w:rsid w:val="007D4CB6"/>
    <w:rsid w:val="007D5052"/>
    <w:rsid w:val="007D6189"/>
    <w:rsid w:val="007D6227"/>
    <w:rsid w:val="007D6959"/>
    <w:rsid w:val="007D6F31"/>
    <w:rsid w:val="007E019C"/>
    <w:rsid w:val="007E087C"/>
    <w:rsid w:val="007E091B"/>
    <w:rsid w:val="007E1787"/>
    <w:rsid w:val="007E185D"/>
    <w:rsid w:val="007E1D81"/>
    <w:rsid w:val="007E244A"/>
    <w:rsid w:val="007E2566"/>
    <w:rsid w:val="007E2811"/>
    <w:rsid w:val="007E287E"/>
    <w:rsid w:val="007E2968"/>
    <w:rsid w:val="007E32CF"/>
    <w:rsid w:val="007E33EE"/>
    <w:rsid w:val="007E39B8"/>
    <w:rsid w:val="007E3F37"/>
    <w:rsid w:val="007E3F79"/>
    <w:rsid w:val="007E4153"/>
    <w:rsid w:val="007E43BC"/>
    <w:rsid w:val="007E458E"/>
    <w:rsid w:val="007E4685"/>
    <w:rsid w:val="007E482D"/>
    <w:rsid w:val="007E5AB2"/>
    <w:rsid w:val="007E6153"/>
    <w:rsid w:val="007E63A1"/>
    <w:rsid w:val="007E63F7"/>
    <w:rsid w:val="007E6972"/>
    <w:rsid w:val="007E6A04"/>
    <w:rsid w:val="007E6AAB"/>
    <w:rsid w:val="007E6B9D"/>
    <w:rsid w:val="007E6C8B"/>
    <w:rsid w:val="007E70C2"/>
    <w:rsid w:val="007E77CD"/>
    <w:rsid w:val="007E7906"/>
    <w:rsid w:val="007E79C1"/>
    <w:rsid w:val="007E7A74"/>
    <w:rsid w:val="007E7DBC"/>
    <w:rsid w:val="007E7E60"/>
    <w:rsid w:val="007E7F9B"/>
    <w:rsid w:val="007F0122"/>
    <w:rsid w:val="007F0607"/>
    <w:rsid w:val="007F06F1"/>
    <w:rsid w:val="007F0E59"/>
    <w:rsid w:val="007F1024"/>
    <w:rsid w:val="007F1582"/>
    <w:rsid w:val="007F1B0F"/>
    <w:rsid w:val="007F1D46"/>
    <w:rsid w:val="007F1F2B"/>
    <w:rsid w:val="007F2383"/>
    <w:rsid w:val="007F2EEF"/>
    <w:rsid w:val="007F34A2"/>
    <w:rsid w:val="007F34B9"/>
    <w:rsid w:val="007F36D7"/>
    <w:rsid w:val="007F3768"/>
    <w:rsid w:val="007F3838"/>
    <w:rsid w:val="007F3E49"/>
    <w:rsid w:val="007F3FF0"/>
    <w:rsid w:val="007F4086"/>
    <w:rsid w:val="007F4136"/>
    <w:rsid w:val="007F4229"/>
    <w:rsid w:val="007F42F2"/>
    <w:rsid w:val="007F4364"/>
    <w:rsid w:val="007F443E"/>
    <w:rsid w:val="007F46AB"/>
    <w:rsid w:val="007F4881"/>
    <w:rsid w:val="007F4A32"/>
    <w:rsid w:val="007F4D6B"/>
    <w:rsid w:val="007F4EE5"/>
    <w:rsid w:val="007F5204"/>
    <w:rsid w:val="007F5A59"/>
    <w:rsid w:val="007F5C66"/>
    <w:rsid w:val="007F6050"/>
    <w:rsid w:val="007F6382"/>
    <w:rsid w:val="007F6874"/>
    <w:rsid w:val="007F6E0F"/>
    <w:rsid w:val="007F6F89"/>
    <w:rsid w:val="007F6FEE"/>
    <w:rsid w:val="007F71C3"/>
    <w:rsid w:val="007F756D"/>
    <w:rsid w:val="007F7927"/>
    <w:rsid w:val="00800479"/>
    <w:rsid w:val="00800542"/>
    <w:rsid w:val="00800684"/>
    <w:rsid w:val="00800CA1"/>
    <w:rsid w:val="00800FE0"/>
    <w:rsid w:val="00801358"/>
    <w:rsid w:val="00801BE1"/>
    <w:rsid w:val="00801D14"/>
    <w:rsid w:val="00802127"/>
    <w:rsid w:val="008022E9"/>
    <w:rsid w:val="00802613"/>
    <w:rsid w:val="008027B9"/>
    <w:rsid w:val="00802C28"/>
    <w:rsid w:val="00802D83"/>
    <w:rsid w:val="00803434"/>
    <w:rsid w:val="008034BF"/>
    <w:rsid w:val="00803768"/>
    <w:rsid w:val="0080456D"/>
    <w:rsid w:val="00804CE6"/>
    <w:rsid w:val="00804E2A"/>
    <w:rsid w:val="00804E9D"/>
    <w:rsid w:val="00804FF9"/>
    <w:rsid w:val="0080502F"/>
    <w:rsid w:val="00805619"/>
    <w:rsid w:val="00805695"/>
    <w:rsid w:val="00805757"/>
    <w:rsid w:val="00805839"/>
    <w:rsid w:val="00805955"/>
    <w:rsid w:val="00805E19"/>
    <w:rsid w:val="00806CBA"/>
    <w:rsid w:val="00806FE2"/>
    <w:rsid w:val="00807375"/>
    <w:rsid w:val="00807961"/>
    <w:rsid w:val="008079F5"/>
    <w:rsid w:val="00810219"/>
    <w:rsid w:val="00810B91"/>
    <w:rsid w:val="00810C29"/>
    <w:rsid w:val="0081120E"/>
    <w:rsid w:val="008113FB"/>
    <w:rsid w:val="00811910"/>
    <w:rsid w:val="00811B6D"/>
    <w:rsid w:val="00811C17"/>
    <w:rsid w:val="008122D6"/>
    <w:rsid w:val="0081276F"/>
    <w:rsid w:val="008130D9"/>
    <w:rsid w:val="00813279"/>
    <w:rsid w:val="0081338C"/>
    <w:rsid w:val="00813C4E"/>
    <w:rsid w:val="00813C9C"/>
    <w:rsid w:val="00813CDB"/>
    <w:rsid w:val="00813E15"/>
    <w:rsid w:val="00814235"/>
    <w:rsid w:val="0081463D"/>
    <w:rsid w:val="00814E78"/>
    <w:rsid w:val="008151CE"/>
    <w:rsid w:val="00815319"/>
    <w:rsid w:val="00815568"/>
    <w:rsid w:val="008155BF"/>
    <w:rsid w:val="00815697"/>
    <w:rsid w:val="00815726"/>
    <w:rsid w:val="00815C39"/>
    <w:rsid w:val="00815D46"/>
    <w:rsid w:val="00815ECD"/>
    <w:rsid w:val="008162FE"/>
    <w:rsid w:val="0081633E"/>
    <w:rsid w:val="00816376"/>
    <w:rsid w:val="00817201"/>
    <w:rsid w:val="0081730E"/>
    <w:rsid w:val="008173F7"/>
    <w:rsid w:val="008174BD"/>
    <w:rsid w:val="00817532"/>
    <w:rsid w:val="00817CED"/>
    <w:rsid w:val="00817EDC"/>
    <w:rsid w:val="00817F2B"/>
    <w:rsid w:val="00817F2C"/>
    <w:rsid w:val="0082006B"/>
    <w:rsid w:val="0082048A"/>
    <w:rsid w:val="008206A2"/>
    <w:rsid w:val="00820902"/>
    <w:rsid w:val="00821443"/>
    <w:rsid w:val="00821802"/>
    <w:rsid w:val="0082238A"/>
    <w:rsid w:val="00822473"/>
    <w:rsid w:val="0082251A"/>
    <w:rsid w:val="00822E4A"/>
    <w:rsid w:val="00822ED0"/>
    <w:rsid w:val="00822F4C"/>
    <w:rsid w:val="00822F85"/>
    <w:rsid w:val="00823DCC"/>
    <w:rsid w:val="00823E8E"/>
    <w:rsid w:val="008242CD"/>
    <w:rsid w:val="008242E0"/>
    <w:rsid w:val="00824B12"/>
    <w:rsid w:val="00824F48"/>
    <w:rsid w:val="00825046"/>
    <w:rsid w:val="008251D4"/>
    <w:rsid w:val="008253FF"/>
    <w:rsid w:val="00825C2D"/>
    <w:rsid w:val="0082609F"/>
    <w:rsid w:val="008261A2"/>
    <w:rsid w:val="0082625A"/>
    <w:rsid w:val="008262DA"/>
    <w:rsid w:val="008264A1"/>
    <w:rsid w:val="008269D3"/>
    <w:rsid w:val="00826C2D"/>
    <w:rsid w:val="00826EF8"/>
    <w:rsid w:val="00826F71"/>
    <w:rsid w:val="0082708D"/>
    <w:rsid w:val="008276AF"/>
    <w:rsid w:val="00827952"/>
    <w:rsid w:val="00830399"/>
    <w:rsid w:val="00830730"/>
    <w:rsid w:val="00830AE2"/>
    <w:rsid w:val="00830FF7"/>
    <w:rsid w:val="00831135"/>
    <w:rsid w:val="0083144A"/>
    <w:rsid w:val="008314F0"/>
    <w:rsid w:val="00831D57"/>
    <w:rsid w:val="00831E6D"/>
    <w:rsid w:val="00832BAA"/>
    <w:rsid w:val="00832E21"/>
    <w:rsid w:val="00833C4F"/>
    <w:rsid w:val="00833E2B"/>
    <w:rsid w:val="00834037"/>
    <w:rsid w:val="00834295"/>
    <w:rsid w:val="008345D8"/>
    <w:rsid w:val="00834A8D"/>
    <w:rsid w:val="00834A9D"/>
    <w:rsid w:val="00834C86"/>
    <w:rsid w:val="00834CB0"/>
    <w:rsid w:val="00834E4F"/>
    <w:rsid w:val="0083528A"/>
    <w:rsid w:val="00835379"/>
    <w:rsid w:val="00835C4D"/>
    <w:rsid w:val="00835E13"/>
    <w:rsid w:val="0083606A"/>
    <w:rsid w:val="008362D8"/>
    <w:rsid w:val="008364D4"/>
    <w:rsid w:val="0083676A"/>
    <w:rsid w:val="00836770"/>
    <w:rsid w:val="008372B3"/>
    <w:rsid w:val="00837310"/>
    <w:rsid w:val="008375BA"/>
    <w:rsid w:val="008375E7"/>
    <w:rsid w:val="00840032"/>
    <w:rsid w:val="00840B96"/>
    <w:rsid w:val="00840C9D"/>
    <w:rsid w:val="0084105E"/>
    <w:rsid w:val="008414B7"/>
    <w:rsid w:val="008414CA"/>
    <w:rsid w:val="00841A12"/>
    <w:rsid w:val="00841AAB"/>
    <w:rsid w:val="00841C92"/>
    <w:rsid w:val="00841CDA"/>
    <w:rsid w:val="00842134"/>
    <w:rsid w:val="0084259C"/>
    <w:rsid w:val="00842757"/>
    <w:rsid w:val="00842C26"/>
    <w:rsid w:val="00842D32"/>
    <w:rsid w:val="008434C9"/>
    <w:rsid w:val="00843A13"/>
    <w:rsid w:val="00843E39"/>
    <w:rsid w:val="00844127"/>
    <w:rsid w:val="00844267"/>
    <w:rsid w:val="008442A1"/>
    <w:rsid w:val="0084436A"/>
    <w:rsid w:val="008444E6"/>
    <w:rsid w:val="00844BA9"/>
    <w:rsid w:val="00844EE8"/>
    <w:rsid w:val="00845125"/>
    <w:rsid w:val="00845508"/>
    <w:rsid w:val="00845E8C"/>
    <w:rsid w:val="00845FCA"/>
    <w:rsid w:val="008460AC"/>
    <w:rsid w:val="008466D2"/>
    <w:rsid w:val="00846814"/>
    <w:rsid w:val="00846C6D"/>
    <w:rsid w:val="00846FD2"/>
    <w:rsid w:val="0084713D"/>
    <w:rsid w:val="0084721B"/>
    <w:rsid w:val="00847789"/>
    <w:rsid w:val="008477B0"/>
    <w:rsid w:val="00847981"/>
    <w:rsid w:val="00847D59"/>
    <w:rsid w:val="00847EC6"/>
    <w:rsid w:val="0085045C"/>
    <w:rsid w:val="00850C27"/>
    <w:rsid w:val="00850CED"/>
    <w:rsid w:val="00850D43"/>
    <w:rsid w:val="00850D9C"/>
    <w:rsid w:val="00851031"/>
    <w:rsid w:val="0085139E"/>
    <w:rsid w:val="008518E5"/>
    <w:rsid w:val="00851CD4"/>
    <w:rsid w:val="00852058"/>
    <w:rsid w:val="00852973"/>
    <w:rsid w:val="008529E7"/>
    <w:rsid w:val="00852B51"/>
    <w:rsid w:val="00853724"/>
    <w:rsid w:val="008537A4"/>
    <w:rsid w:val="00853E28"/>
    <w:rsid w:val="00853F8F"/>
    <w:rsid w:val="008548CC"/>
    <w:rsid w:val="0085490E"/>
    <w:rsid w:val="00854A8D"/>
    <w:rsid w:val="00854C40"/>
    <w:rsid w:val="00854F2D"/>
    <w:rsid w:val="00855440"/>
    <w:rsid w:val="008556F6"/>
    <w:rsid w:val="00855965"/>
    <w:rsid w:val="0085676C"/>
    <w:rsid w:val="00857999"/>
    <w:rsid w:val="00860205"/>
    <w:rsid w:val="008603F5"/>
    <w:rsid w:val="008604B3"/>
    <w:rsid w:val="008604DB"/>
    <w:rsid w:val="008605BD"/>
    <w:rsid w:val="00860657"/>
    <w:rsid w:val="00860AF8"/>
    <w:rsid w:val="00860E41"/>
    <w:rsid w:val="00860E45"/>
    <w:rsid w:val="00861209"/>
    <w:rsid w:val="00861761"/>
    <w:rsid w:val="0086195E"/>
    <w:rsid w:val="00861A29"/>
    <w:rsid w:val="00861D37"/>
    <w:rsid w:val="00862190"/>
    <w:rsid w:val="008624F6"/>
    <w:rsid w:val="00862705"/>
    <w:rsid w:val="00862793"/>
    <w:rsid w:val="00862846"/>
    <w:rsid w:val="00862A40"/>
    <w:rsid w:val="00862B5E"/>
    <w:rsid w:val="00862E55"/>
    <w:rsid w:val="00862F52"/>
    <w:rsid w:val="00863BCE"/>
    <w:rsid w:val="00863C4E"/>
    <w:rsid w:val="00863F15"/>
    <w:rsid w:val="00863FBD"/>
    <w:rsid w:val="008647E3"/>
    <w:rsid w:val="00865069"/>
    <w:rsid w:val="00865266"/>
    <w:rsid w:val="00865A23"/>
    <w:rsid w:val="008661A9"/>
    <w:rsid w:val="0086660B"/>
    <w:rsid w:val="0086729A"/>
    <w:rsid w:val="0086740D"/>
    <w:rsid w:val="0086775C"/>
    <w:rsid w:val="00867E02"/>
    <w:rsid w:val="00867F5A"/>
    <w:rsid w:val="00870ED2"/>
    <w:rsid w:val="008716AA"/>
    <w:rsid w:val="008716DF"/>
    <w:rsid w:val="0087176C"/>
    <w:rsid w:val="008719BA"/>
    <w:rsid w:val="00871B18"/>
    <w:rsid w:val="0087207E"/>
    <w:rsid w:val="008724EB"/>
    <w:rsid w:val="0087260F"/>
    <w:rsid w:val="0087282F"/>
    <w:rsid w:val="00872B13"/>
    <w:rsid w:val="00873A3E"/>
    <w:rsid w:val="00873BC7"/>
    <w:rsid w:val="00873C19"/>
    <w:rsid w:val="00873DEB"/>
    <w:rsid w:val="0087429F"/>
    <w:rsid w:val="008742BB"/>
    <w:rsid w:val="008743B5"/>
    <w:rsid w:val="00874415"/>
    <w:rsid w:val="0087445C"/>
    <w:rsid w:val="008744EB"/>
    <w:rsid w:val="0087466B"/>
    <w:rsid w:val="008747FE"/>
    <w:rsid w:val="00874C52"/>
    <w:rsid w:val="00874D26"/>
    <w:rsid w:val="00874D75"/>
    <w:rsid w:val="008751AD"/>
    <w:rsid w:val="008751E3"/>
    <w:rsid w:val="00875441"/>
    <w:rsid w:val="00875B1E"/>
    <w:rsid w:val="00875D9C"/>
    <w:rsid w:val="00875EF3"/>
    <w:rsid w:val="0087748F"/>
    <w:rsid w:val="008775D8"/>
    <w:rsid w:val="008777B6"/>
    <w:rsid w:val="00877E78"/>
    <w:rsid w:val="00880487"/>
    <w:rsid w:val="00880488"/>
    <w:rsid w:val="0088063D"/>
    <w:rsid w:val="00880655"/>
    <w:rsid w:val="00880671"/>
    <w:rsid w:val="008808EB"/>
    <w:rsid w:val="00880994"/>
    <w:rsid w:val="00880E27"/>
    <w:rsid w:val="00880EEE"/>
    <w:rsid w:val="00880FC9"/>
    <w:rsid w:val="0088118A"/>
    <w:rsid w:val="00881A07"/>
    <w:rsid w:val="00881DA3"/>
    <w:rsid w:val="00881DD1"/>
    <w:rsid w:val="00881F09"/>
    <w:rsid w:val="00882DAB"/>
    <w:rsid w:val="00883015"/>
    <w:rsid w:val="00883371"/>
    <w:rsid w:val="008836DE"/>
    <w:rsid w:val="00883776"/>
    <w:rsid w:val="00883819"/>
    <w:rsid w:val="0088388C"/>
    <w:rsid w:val="00883D64"/>
    <w:rsid w:val="00883E09"/>
    <w:rsid w:val="00883FFE"/>
    <w:rsid w:val="008842F8"/>
    <w:rsid w:val="008843E0"/>
    <w:rsid w:val="00884931"/>
    <w:rsid w:val="008849FA"/>
    <w:rsid w:val="00884ACA"/>
    <w:rsid w:val="00884BE3"/>
    <w:rsid w:val="008852D5"/>
    <w:rsid w:val="008855FF"/>
    <w:rsid w:val="00886422"/>
    <w:rsid w:val="00886A64"/>
    <w:rsid w:val="00887829"/>
    <w:rsid w:val="008879BA"/>
    <w:rsid w:val="00887A63"/>
    <w:rsid w:val="00887B50"/>
    <w:rsid w:val="00887D1F"/>
    <w:rsid w:val="008902B4"/>
    <w:rsid w:val="0089079C"/>
    <w:rsid w:val="00890906"/>
    <w:rsid w:val="00890B0C"/>
    <w:rsid w:val="008912CA"/>
    <w:rsid w:val="00891CDA"/>
    <w:rsid w:val="00892657"/>
    <w:rsid w:val="00892868"/>
    <w:rsid w:val="00892B29"/>
    <w:rsid w:val="00892CAA"/>
    <w:rsid w:val="0089306E"/>
    <w:rsid w:val="008934A7"/>
    <w:rsid w:val="0089379C"/>
    <w:rsid w:val="00893A25"/>
    <w:rsid w:val="00893A2A"/>
    <w:rsid w:val="00893BB6"/>
    <w:rsid w:val="00893C12"/>
    <w:rsid w:val="00893D1D"/>
    <w:rsid w:val="008948C4"/>
    <w:rsid w:val="0089586C"/>
    <w:rsid w:val="0089596C"/>
    <w:rsid w:val="00895DE9"/>
    <w:rsid w:val="00896485"/>
    <w:rsid w:val="0089654B"/>
    <w:rsid w:val="0089659E"/>
    <w:rsid w:val="00896874"/>
    <w:rsid w:val="00896A55"/>
    <w:rsid w:val="00896ABD"/>
    <w:rsid w:val="00896C76"/>
    <w:rsid w:val="00896E47"/>
    <w:rsid w:val="00896F8E"/>
    <w:rsid w:val="008971E0"/>
    <w:rsid w:val="008973A3"/>
    <w:rsid w:val="008974E2"/>
    <w:rsid w:val="00897B9D"/>
    <w:rsid w:val="008A01D4"/>
    <w:rsid w:val="008A0267"/>
    <w:rsid w:val="008A03E3"/>
    <w:rsid w:val="008A0466"/>
    <w:rsid w:val="008A0652"/>
    <w:rsid w:val="008A0B20"/>
    <w:rsid w:val="008A11C9"/>
    <w:rsid w:val="008A1BA0"/>
    <w:rsid w:val="008A1CAD"/>
    <w:rsid w:val="008A2628"/>
    <w:rsid w:val="008A271D"/>
    <w:rsid w:val="008A2807"/>
    <w:rsid w:val="008A2DEE"/>
    <w:rsid w:val="008A3523"/>
    <w:rsid w:val="008A3BD1"/>
    <w:rsid w:val="008A3E73"/>
    <w:rsid w:val="008A4239"/>
    <w:rsid w:val="008A44F1"/>
    <w:rsid w:val="008A4611"/>
    <w:rsid w:val="008A4EC9"/>
    <w:rsid w:val="008A4F48"/>
    <w:rsid w:val="008A5007"/>
    <w:rsid w:val="008A51EE"/>
    <w:rsid w:val="008A52E9"/>
    <w:rsid w:val="008A5513"/>
    <w:rsid w:val="008A5A7C"/>
    <w:rsid w:val="008A5B21"/>
    <w:rsid w:val="008A5B47"/>
    <w:rsid w:val="008A62EB"/>
    <w:rsid w:val="008A67C1"/>
    <w:rsid w:val="008A682D"/>
    <w:rsid w:val="008A6942"/>
    <w:rsid w:val="008A6A4B"/>
    <w:rsid w:val="008A6AA6"/>
    <w:rsid w:val="008A6EAC"/>
    <w:rsid w:val="008A6F4D"/>
    <w:rsid w:val="008A708B"/>
    <w:rsid w:val="008A70B8"/>
    <w:rsid w:val="008A7334"/>
    <w:rsid w:val="008A7ACE"/>
    <w:rsid w:val="008A7B1A"/>
    <w:rsid w:val="008A7B24"/>
    <w:rsid w:val="008A7DB6"/>
    <w:rsid w:val="008B07B2"/>
    <w:rsid w:val="008B08CD"/>
    <w:rsid w:val="008B08FC"/>
    <w:rsid w:val="008B0A33"/>
    <w:rsid w:val="008B1204"/>
    <w:rsid w:val="008B1205"/>
    <w:rsid w:val="008B14B4"/>
    <w:rsid w:val="008B211F"/>
    <w:rsid w:val="008B24D1"/>
    <w:rsid w:val="008B2738"/>
    <w:rsid w:val="008B2756"/>
    <w:rsid w:val="008B28FE"/>
    <w:rsid w:val="008B3F50"/>
    <w:rsid w:val="008B411B"/>
    <w:rsid w:val="008B4194"/>
    <w:rsid w:val="008B4354"/>
    <w:rsid w:val="008B4358"/>
    <w:rsid w:val="008B4B6A"/>
    <w:rsid w:val="008B507F"/>
    <w:rsid w:val="008B5112"/>
    <w:rsid w:val="008B5BF8"/>
    <w:rsid w:val="008B5C84"/>
    <w:rsid w:val="008B5FB2"/>
    <w:rsid w:val="008B6189"/>
    <w:rsid w:val="008B6706"/>
    <w:rsid w:val="008B6B06"/>
    <w:rsid w:val="008B6BE4"/>
    <w:rsid w:val="008B6BE5"/>
    <w:rsid w:val="008B75ED"/>
    <w:rsid w:val="008B7A4D"/>
    <w:rsid w:val="008B7B5A"/>
    <w:rsid w:val="008B7E34"/>
    <w:rsid w:val="008C02FB"/>
    <w:rsid w:val="008C03B6"/>
    <w:rsid w:val="008C0773"/>
    <w:rsid w:val="008C0829"/>
    <w:rsid w:val="008C0BA2"/>
    <w:rsid w:val="008C0DA6"/>
    <w:rsid w:val="008C11CC"/>
    <w:rsid w:val="008C1605"/>
    <w:rsid w:val="008C16CA"/>
    <w:rsid w:val="008C1917"/>
    <w:rsid w:val="008C1CC2"/>
    <w:rsid w:val="008C2BC2"/>
    <w:rsid w:val="008C2BCB"/>
    <w:rsid w:val="008C35F4"/>
    <w:rsid w:val="008C3D01"/>
    <w:rsid w:val="008C3D04"/>
    <w:rsid w:val="008C4DBC"/>
    <w:rsid w:val="008C5394"/>
    <w:rsid w:val="008C5608"/>
    <w:rsid w:val="008C579F"/>
    <w:rsid w:val="008C5AA8"/>
    <w:rsid w:val="008C5CF1"/>
    <w:rsid w:val="008C5CFA"/>
    <w:rsid w:val="008C6177"/>
    <w:rsid w:val="008C61DA"/>
    <w:rsid w:val="008C620F"/>
    <w:rsid w:val="008C680E"/>
    <w:rsid w:val="008C68C6"/>
    <w:rsid w:val="008C6DB4"/>
    <w:rsid w:val="008C6E48"/>
    <w:rsid w:val="008C7054"/>
    <w:rsid w:val="008C70F3"/>
    <w:rsid w:val="008C73D6"/>
    <w:rsid w:val="008C73E6"/>
    <w:rsid w:val="008C7410"/>
    <w:rsid w:val="008C7478"/>
    <w:rsid w:val="008C75A9"/>
    <w:rsid w:val="008C765D"/>
    <w:rsid w:val="008C7CCE"/>
    <w:rsid w:val="008C7D31"/>
    <w:rsid w:val="008C7DA4"/>
    <w:rsid w:val="008D0B7A"/>
    <w:rsid w:val="008D0C0E"/>
    <w:rsid w:val="008D0CA8"/>
    <w:rsid w:val="008D140A"/>
    <w:rsid w:val="008D1516"/>
    <w:rsid w:val="008D1661"/>
    <w:rsid w:val="008D1F64"/>
    <w:rsid w:val="008D1FDA"/>
    <w:rsid w:val="008D213D"/>
    <w:rsid w:val="008D2244"/>
    <w:rsid w:val="008D2265"/>
    <w:rsid w:val="008D2B28"/>
    <w:rsid w:val="008D30E8"/>
    <w:rsid w:val="008D3374"/>
    <w:rsid w:val="008D359F"/>
    <w:rsid w:val="008D36D9"/>
    <w:rsid w:val="008D431F"/>
    <w:rsid w:val="008D43C3"/>
    <w:rsid w:val="008D4867"/>
    <w:rsid w:val="008D4908"/>
    <w:rsid w:val="008D4A43"/>
    <w:rsid w:val="008D4C49"/>
    <w:rsid w:val="008D4C6B"/>
    <w:rsid w:val="008D4E83"/>
    <w:rsid w:val="008D52CE"/>
    <w:rsid w:val="008D5B23"/>
    <w:rsid w:val="008D636D"/>
    <w:rsid w:val="008D6500"/>
    <w:rsid w:val="008D6881"/>
    <w:rsid w:val="008D6B58"/>
    <w:rsid w:val="008D6EDD"/>
    <w:rsid w:val="008D700F"/>
    <w:rsid w:val="008D7D34"/>
    <w:rsid w:val="008E0494"/>
    <w:rsid w:val="008E0BC4"/>
    <w:rsid w:val="008E14AC"/>
    <w:rsid w:val="008E15FE"/>
    <w:rsid w:val="008E1D72"/>
    <w:rsid w:val="008E29BA"/>
    <w:rsid w:val="008E2A3A"/>
    <w:rsid w:val="008E3057"/>
    <w:rsid w:val="008E30BE"/>
    <w:rsid w:val="008E3975"/>
    <w:rsid w:val="008E40AE"/>
    <w:rsid w:val="008E4470"/>
    <w:rsid w:val="008E450D"/>
    <w:rsid w:val="008E4D8D"/>
    <w:rsid w:val="008E5385"/>
    <w:rsid w:val="008E558B"/>
    <w:rsid w:val="008E55A3"/>
    <w:rsid w:val="008E5941"/>
    <w:rsid w:val="008E597D"/>
    <w:rsid w:val="008E5A4C"/>
    <w:rsid w:val="008E5E7A"/>
    <w:rsid w:val="008E64E2"/>
    <w:rsid w:val="008E6657"/>
    <w:rsid w:val="008E67FA"/>
    <w:rsid w:val="008E6BB6"/>
    <w:rsid w:val="008E6C9C"/>
    <w:rsid w:val="008E6F6C"/>
    <w:rsid w:val="008E7315"/>
    <w:rsid w:val="008E74A7"/>
    <w:rsid w:val="008E75A3"/>
    <w:rsid w:val="008E780C"/>
    <w:rsid w:val="008E7FEA"/>
    <w:rsid w:val="008F0287"/>
    <w:rsid w:val="008F0585"/>
    <w:rsid w:val="008F07C3"/>
    <w:rsid w:val="008F0885"/>
    <w:rsid w:val="008F10B4"/>
    <w:rsid w:val="008F115E"/>
    <w:rsid w:val="008F11B5"/>
    <w:rsid w:val="008F149F"/>
    <w:rsid w:val="008F16C5"/>
    <w:rsid w:val="008F1881"/>
    <w:rsid w:val="008F2045"/>
    <w:rsid w:val="008F283F"/>
    <w:rsid w:val="008F287C"/>
    <w:rsid w:val="008F29C2"/>
    <w:rsid w:val="008F29E4"/>
    <w:rsid w:val="008F328F"/>
    <w:rsid w:val="008F32CF"/>
    <w:rsid w:val="008F3549"/>
    <w:rsid w:val="008F393C"/>
    <w:rsid w:val="008F3964"/>
    <w:rsid w:val="008F3B78"/>
    <w:rsid w:val="008F4382"/>
    <w:rsid w:val="008F4A54"/>
    <w:rsid w:val="008F4B2A"/>
    <w:rsid w:val="008F4F03"/>
    <w:rsid w:val="008F533C"/>
    <w:rsid w:val="008F54B3"/>
    <w:rsid w:val="008F5511"/>
    <w:rsid w:val="008F561A"/>
    <w:rsid w:val="008F5625"/>
    <w:rsid w:val="008F586F"/>
    <w:rsid w:val="008F5A1B"/>
    <w:rsid w:val="008F5BB7"/>
    <w:rsid w:val="008F5C98"/>
    <w:rsid w:val="008F5D60"/>
    <w:rsid w:val="008F616D"/>
    <w:rsid w:val="008F617B"/>
    <w:rsid w:val="008F62F6"/>
    <w:rsid w:val="008F686E"/>
    <w:rsid w:val="008F6CA8"/>
    <w:rsid w:val="008F6DAA"/>
    <w:rsid w:val="008F7791"/>
    <w:rsid w:val="008F7CF4"/>
    <w:rsid w:val="008F7FC4"/>
    <w:rsid w:val="00900720"/>
    <w:rsid w:val="0090098D"/>
    <w:rsid w:val="00900C2E"/>
    <w:rsid w:val="00901021"/>
    <w:rsid w:val="00901660"/>
    <w:rsid w:val="009023A9"/>
    <w:rsid w:val="00902660"/>
    <w:rsid w:val="0090269E"/>
    <w:rsid w:val="009029C6"/>
    <w:rsid w:val="00902C43"/>
    <w:rsid w:val="00902C7D"/>
    <w:rsid w:val="00902D23"/>
    <w:rsid w:val="009030A3"/>
    <w:rsid w:val="00903385"/>
    <w:rsid w:val="009037D7"/>
    <w:rsid w:val="00903E49"/>
    <w:rsid w:val="00903E80"/>
    <w:rsid w:val="009046EE"/>
    <w:rsid w:val="00905111"/>
    <w:rsid w:val="00905178"/>
    <w:rsid w:val="00905454"/>
    <w:rsid w:val="00905E3D"/>
    <w:rsid w:val="00906336"/>
    <w:rsid w:val="009064F7"/>
    <w:rsid w:val="00906B7E"/>
    <w:rsid w:val="00906C50"/>
    <w:rsid w:val="00906DC6"/>
    <w:rsid w:val="00906E57"/>
    <w:rsid w:val="009072F9"/>
    <w:rsid w:val="009074C7"/>
    <w:rsid w:val="009075FA"/>
    <w:rsid w:val="009077EE"/>
    <w:rsid w:val="0090784A"/>
    <w:rsid w:val="00910244"/>
    <w:rsid w:val="0091062D"/>
    <w:rsid w:val="009106C7"/>
    <w:rsid w:val="0091071F"/>
    <w:rsid w:val="00910AA1"/>
    <w:rsid w:val="00910C3F"/>
    <w:rsid w:val="00910F6D"/>
    <w:rsid w:val="009111F7"/>
    <w:rsid w:val="00911312"/>
    <w:rsid w:val="00911644"/>
    <w:rsid w:val="00912387"/>
    <w:rsid w:val="00912539"/>
    <w:rsid w:val="0091279A"/>
    <w:rsid w:val="00912A76"/>
    <w:rsid w:val="00912D77"/>
    <w:rsid w:val="009130B8"/>
    <w:rsid w:val="00913603"/>
    <w:rsid w:val="00913914"/>
    <w:rsid w:val="00913B1C"/>
    <w:rsid w:val="00914655"/>
    <w:rsid w:val="00914748"/>
    <w:rsid w:val="00914A31"/>
    <w:rsid w:val="00914D54"/>
    <w:rsid w:val="00914EB6"/>
    <w:rsid w:val="0091506A"/>
    <w:rsid w:val="00915B2E"/>
    <w:rsid w:val="00915BC7"/>
    <w:rsid w:val="009168B6"/>
    <w:rsid w:val="00916963"/>
    <w:rsid w:val="00916967"/>
    <w:rsid w:val="00916F5C"/>
    <w:rsid w:val="009171ED"/>
    <w:rsid w:val="00917FEF"/>
    <w:rsid w:val="00920053"/>
    <w:rsid w:val="0092038B"/>
    <w:rsid w:val="009205CE"/>
    <w:rsid w:val="009214BD"/>
    <w:rsid w:val="00921887"/>
    <w:rsid w:val="00921A21"/>
    <w:rsid w:val="00921D5A"/>
    <w:rsid w:val="00921EA5"/>
    <w:rsid w:val="00921FC1"/>
    <w:rsid w:val="00922398"/>
    <w:rsid w:val="00922413"/>
    <w:rsid w:val="00922639"/>
    <w:rsid w:val="00922DD3"/>
    <w:rsid w:val="00922FA3"/>
    <w:rsid w:val="009231B7"/>
    <w:rsid w:val="0092383C"/>
    <w:rsid w:val="009240F5"/>
    <w:rsid w:val="009243A4"/>
    <w:rsid w:val="0092470A"/>
    <w:rsid w:val="00924B88"/>
    <w:rsid w:val="009252F6"/>
    <w:rsid w:val="009253C8"/>
    <w:rsid w:val="0092570D"/>
    <w:rsid w:val="009258DA"/>
    <w:rsid w:val="00925BF1"/>
    <w:rsid w:val="00925DE5"/>
    <w:rsid w:val="00925F25"/>
    <w:rsid w:val="00925FD4"/>
    <w:rsid w:val="0092614E"/>
    <w:rsid w:val="00926549"/>
    <w:rsid w:val="0092668F"/>
    <w:rsid w:val="009269FC"/>
    <w:rsid w:val="00926B9B"/>
    <w:rsid w:val="00926C41"/>
    <w:rsid w:val="00926E98"/>
    <w:rsid w:val="0092713D"/>
    <w:rsid w:val="009271A1"/>
    <w:rsid w:val="00927821"/>
    <w:rsid w:val="00927B13"/>
    <w:rsid w:val="00927F76"/>
    <w:rsid w:val="00927F98"/>
    <w:rsid w:val="009308EE"/>
    <w:rsid w:val="00930F34"/>
    <w:rsid w:val="0093114F"/>
    <w:rsid w:val="00932262"/>
    <w:rsid w:val="00932390"/>
    <w:rsid w:val="0093265F"/>
    <w:rsid w:val="009326FC"/>
    <w:rsid w:val="009329D6"/>
    <w:rsid w:val="00932A45"/>
    <w:rsid w:val="00932D4E"/>
    <w:rsid w:val="00932DCD"/>
    <w:rsid w:val="00932FF7"/>
    <w:rsid w:val="009330EC"/>
    <w:rsid w:val="00933792"/>
    <w:rsid w:val="00933AEF"/>
    <w:rsid w:val="00933C58"/>
    <w:rsid w:val="00933E95"/>
    <w:rsid w:val="009342C2"/>
    <w:rsid w:val="0093450A"/>
    <w:rsid w:val="00934A35"/>
    <w:rsid w:val="00934CEB"/>
    <w:rsid w:val="00935281"/>
    <w:rsid w:val="0093538D"/>
    <w:rsid w:val="00935BF6"/>
    <w:rsid w:val="0093621F"/>
    <w:rsid w:val="00936574"/>
    <w:rsid w:val="00936581"/>
    <w:rsid w:val="00936C5B"/>
    <w:rsid w:val="00937086"/>
    <w:rsid w:val="00937224"/>
    <w:rsid w:val="009374E1"/>
    <w:rsid w:val="0093790D"/>
    <w:rsid w:val="0093798C"/>
    <w:rsid w:val="00937BB1"/>
    <w:rsid w:val="00940033"/>
    <w:rsid w:val="009405A6"/>
    <w:rsid w:val="00940630"/>
    <w:rsid w:val="00940A55"/>
    <w:rsid w:val="00940A75"/>
    <w:rsid w:val="00940B10"/>
    <w:rsid w:val="00940CB9"/>
    <w:rsid w:val="0094109A"/>
    <w:rsid w:val="009414EE"/>
    <w:rsid w:val="00942259"/>
    <w:rsid w:val="0094261B"/>
    <w:rsid w:val="0094269F"/>
    <w:rsid w:val="0094274F"/>
    <w:rsid w:val="00942A20"/>
    <w:rsid w:val="00942BDB"/>
    <w:rsid w:val="00943B42"/>
    <w:rsid w:val="0094407B"/>
    <w:rsid w:val="00944703"/>
    <w:rsid w:val="0094481F"/>
    <w:rsid w:val="00944DAF"/>
    <w:rsid w:val="00944EE9"/>
    <w:rsid w:val="00945295"/>
    <w:rsid w:val="00945711"/>
    <w:rsid w:val="00945EF9"/>
    <w:rsid w:val="00945FFA"/>
    <w:rsid w:val="009460B6"/>
    <w:rsid w:val="009461BC"/>
    <w:rsid w:val="0094665E"/>
    <w:rsid w:val="00946748"/>
    <w:rsid w:val="009468F6"/>
    <w:rsid w:val="0094732B"/>
    <w:rsid w:val="00947402"/>
    <w:rsid w:val="0094746B"/>
    <w:rsid w:val="009477FF"/>
    <w:rsid w:val="00947DB8"/>
    <w:rsid w:val="00950237"/>
    <w:rsid w:val="009502CF"/>
    <w:rsid w:val="009503C5"/>
    <w:rsid w:val="00950411"/>
    <w:rsid w:val="00950981"/>
    <w:rsid w:val="00950A13"/>
    <w:rsid w:val="00950A66"/>
    <w:rsid w:val="00950A86"/>
    <w:rsid w:val="00950C31"/>
    <w:rsid w:val="00950E99"/>
    <w:rsid w:val="00950ED0"/>
    <w:rsid w:val="00950F57"/>
    <w:rsid w:val="0095104B"/>
    <w:rsid w:val="009515D2"/>
    <w:rsid w:val="0095179F"/>
    <w:rsid w:val="00951A6C"/>
    <w:rsid w:val="00951CD1"/>
    <w:rsid w:val="00951EC8"/>
    <w:rsid w:val="0095233F"/>
    <w:rsid w:val="00952362"/>
    <w:rsid w:val="00952B22"/>
    <w:rsid w:val="00952C6E"/>
    <w:rsid w:val="00952DCF"/>
    <w:rsid w:val="0095374A"/>
    <w:rsid w:val="00953896"/>
    <w:rsid w:val="00953AA3"/>
    <w:rsid w:val="00953D5F"/>
    <w:rsid w:val="00953E87"/>
    <w:rsid w:val="00954064"/>
    <w:rsid w:val="00954241"/>
    <w:rsid w:val="009544C0"/>
    <w:rsid w:val="009545BD"/>
    <w:rsid w:val="009546A8"/>
    <w:rsid w:val="0095484B"/>
    <w:rsid w:val="00954B5E"/>
    <w:rsid w:val="00954E62"/>
    <w:rsid w:val="00955100"/>
    <w:rsid w:val="00955264"/>
    <w:rsid w:val="009558F4"/>
    <w:rsid w:val="0095602E"/>
    <w:rsid w:val="009560A1"/>
    <w:rsid w:val="00956A2F"/>
    <w:rsid w:val="00956BE2"/>
    <w:rsid w:val="00956C04"/>
    <w:rsid w:val="00956D14"/>
    <w:rsid w:val="00957030"/>
    <w:rsid w:val="00957131"/>
    <w:rsid w:val="0095736B"/>
    <w:rsid w:val="0095761B"/>
    <w:rsid w:val="00960175"/>
    <w:rsid w:val="009601B6"/>
    <w:rsid w:val="00960421"/>
    <w:rsid w:val="00960828"/>
    <w:rsid w:val="00960978"/>
    <w:rsid w:val="00960C3C"/>
    <w:rsid w:val="00960D6C"/>
    <w:rsid w:val="00960F3A"/>
    <w:rsid w:val="009618ED"/>
    <w:rsid w:val="00961934"/>
    <w:rsid w:val="00961C54"/>
    <w:rsid w:val="0096202C"/>
    <w:rsid w:val="009620C1"/>
    <w:rsid w:val="009622D3"/>
    <w:rsid w:val="009623CB"/>
    <w:rsid w:val="00962607"/>
    <w:rsid w:val="0096271D"/>
    <w:rsid w:val="00962787"/>
    <w:rsid w:val="00962A46"/>
    <w:rsid w:val="00962A59"/>
    <w:rsid w:val="00962E4D"/>
    <w:rsid w:val="00963263"/>
    <w:rsid w:val="00963556"/>
    <w:rsid w:val="009639B0"/>
    <w:rsid w:val="00963A62"/>
    <w:rsid w:val="00963B23"/>
    <w:rsid w:val="00963E98"/>
    <w:rsid w:val="0096410A"/>
    <w:rsid w:val="009642A6"/>
    <w:rsid w:val="00964AE9"/>
    <w:rsid w:val="00965043"/>
    <w:rsid w:val="009651FF"/>
    <w:rsid w:val="00965307"/>
    <w:rsid w:val="00965804"/>
    <w:rsid w:val="0096587F"/>
    <w:rsid w:val="00966068"/>
    <w:rsid w:val="0096657D"/>
    <w:rsid w:val="00966A44"/>
    <w:rsid w:val="009671EA"/>
    <w:rsid w:val="009673B3"/>
    <w:rsid w:val="00967CD9"/>
    <w:rsid w:val="00970559"/>
    <w:rsid w:val="0097089D"/>
    <w:rsid w:val="00970AB2"/>
    <w:rsid w:val="00970F4E"/>
    <w:rsid w:val="0097114E"/>
    <w:rsid w:val="0097166E"/>
    <w:rsid w:val="00971A84"/>
    <w:rsid w:val="00971E03"/>
    <w:rsid w:val="00971E11"/>
    <w:rsid w:val="00971F40"/>
    <w:rsid w:val="009720C3"/>
    <w:rsid w:val="0097236B"/>
    <w:rsid w:val="00972FC4"/>
    <w:rsid w:val="0097328A"/>
    <w:rsid w:val="00973864"/>
    <w:rsid w:val="00973D7B"/>
    <w:rsid w:val="00974A91"/>
    <w:rsid w:val="00974C32"/>
    <w:rsid w:val="00974D6B"/>
    <w:rsid w:val="00974DAB"/>
    <w:rsid w:val="009752A6"/>
    <w:rsid w:val="009753A8"/>
    <w:rsid w:val="009759BF"/>
    <w:rsid w:val="00975BAA"/>
    <w:rsid w:val="00975C3F"/>
    <w:rsid w:val="00975E62"/>
    <w:rsid w:val="00976287"/>
    <w:rsid w:val="00976373"/>
    <w:rsid w:val="00976723"/>
    <w:rsid w:val="009769BF"/>
    <w:rsid w:val="0097730F"/>
    <w:rsid w:val="009774F6"/>
    <w:rsid w:val="00980067"/>
    <w:rsid w:val="009800CF"/>
    <w:rsid w:val="009801A3"/>
    <w:rsid w:val="00980572"/>
    <w:rsid w:val="00980D58"/>
    <w:rsid w:val="0098140E"/>
    <w:rsid w:val="009814A1"/>
    <w:rsid w:val="00981685"/>
    <w:rsid w:val="00982484"/>
    <w:rsid w:val="0098249B"/>
    <w:rsid w:val="00982606"/>
    <w:rsid w:val="00982607"/>
    <w:rsid w:val="00982CEE"/>
    <w:rsid w:val="00983DC2"/>
    <w:rsid w:val="0098413D"/>
    <w:rsid w:val="009844AA"/>
    <w:rsid w:val="0098454D"/>
    <w:rsid w:val="009845A9"/>
    <w:rsid w:val="009849AA"/>
    <w:rsid w:val="009852AB"/>
    <w:rsid w:val="0098555D"/>
    <w:rsid w:val="00985BD5"/>
    <w:rsid w:val="00985D5B"/>
    <w:rsid w:val="00985F22"/>
    <w:rsid w:val="009863E3"/>
    <w:rsid w:val="00986499"/>
    <w:rsid w:val="00986F2B"/>
    <w:rsid w:val="009870A7"/>
    <w:rsid w:val="00987379"/>
    <w:rsid w:val="009874E2"/>
    <w:rsid w:val="009902D8"/>
    <w:rsid w:val="009909B5"/>
    <w:rsid w:val="00990AC7"/>
    <w:rsid w:val="00990AE4"/>
    <w:rsid w:val="0099162D"/>
    <w:rsid w:val="00991727"/>
    <w:rsid w:val="00991C6D"/>
    <w:rsid w:val="00992C7C"/>
    <w:rsid w:val="00993526"/>
    <w:rsid w:val="009936A9"/>
    <w:rsid w:val="0099372C"/>
    <w:rsid w:val="009938C3"/>
    <w:rsid w:val="00993A8E"/>
    <w:rsid w:val="00993B73"/>
    <w:rsid w:val="00993D3A"/>
    <w:rsid w:val="00993E50"/>
    <w:rsid w:val="00993EA8"/>
    <w:rsid w:val="00993F8A"/>
    <w:rsid w:val="009940DB"/>
    <w:rsid w:val="009942B4"/>
    <w:rsid w:val="00994359"/>
    <w:rsid w:val="00994363"/>
    <w:rsid w:val="009943AC"/>
    <w:rsid w:val="009946C9"/>
    <w:rsid w:val="00994BBE"/>
    <w:rsid w:val="00994BE2"/>
    <w:rsid w:val="00994CDD"/>
    <w:rsid w:val="0099582F"/>
    <w:rsid w:val="00995EC4"/>
    <w:rsid w:val="00995F66"/>
    <w:rsid w:val="00996186"/>
    <w:rsid w:val="009968A8"/>
    <w:rsid w:val="00996D10"/>
    <w:rsid w:val="00997799"/>
    <w:rsid w:val="00997A6D"/>
    <w:rsid w:val="00997E1B"/>
    <w:rsid w:val="00997E73"/>
    <w:rsid w:val="009A0327"/>
    <w:rsid w:val="009A077B"/>
    <w:rsid w:val="009A07FD"/>
    <w:rsid w:val="009A16DE"/>
    <w:rsid w:val="009A183D"/>
    <w:rsid w:val="009A1869"/>
    <w:rsid w:val="009A1A83"/>
    <w:rsid w:val="009A1B3C"/>
    <w:rsid w:val="009A1DBC"/>
    <w:rsid w:val="009A204D"/>
    <w:rsid w:val="009A26A5"/>
    <w:rsid w:val="009A3320"/>
    <w:rsid w:val="009A3467"/>
    <w:rsid w:val="009A4004"/>
    <w:rsid w:val="009A4579"/>
    <w:rsid w:val="009A46D4"/>
    <w:rsid w:val="009A470C"/>
    <w:rsid w:val="009A47A2"/>
    <w:rsid w:val="009A55C3"/>
    <w:rsid w:val="009A6791"/>
    <w:rsid w:val="009A69B7"/>
    <w:rsid w:val="009A6B44"/>
    <w:rsid w:val="009A6BA2"/>
    <w:rsid w:val="009A6C5D"/>
    <w:rsid w:val="009A6EB8"/>
    <w:rsid w:val="009A7568"/>
    <w:rsid w:val="009A7B87"/>
    <w:rsid w:val="009A7D82"/>
    <w:rsid w:val="009A7E98"/>
    <w:rsid w:val="009B0203"/>
    <w:rsid w:val="009B03DE"/>
    <w:rsid w:val="009B10F8"/>
    <w:rsid w:val="009B13FD"/>
    <w:rsid w:val="009B1805"/>
    <w:rsid w:val="009B1B5A"/>
    <w:rsid w:val="009B1C73"/>
    <w:rsid w:val="009B1CE8"/>
    <w:rsid w:val="009B1DF1"/>
    <w:rsid w:val="009B1F2B"/>
    <w:rsid w:val="009B20CC"/>
    <w:rsid w:val="009B2632"/>
    <w:rsid w:val="009B264A"/>
    <w:rsid w:val="009B29A2"/>
    <w:rsid w:val="009B3259"/>
    <w:rsid w:val="009B35A5"/>
    <w:rsid w:val="009B394E"/>
    <w:rsid w:val="009B3DCC"/>
    <w:rsid w:val="009B3FE0"/>
    <w:rsid w:val="009B403C"/>
    <w:rsid w:val="009B44D6"/>
    <w:rsid w:val="009B4877"/>
    <w:rsid w:val="009B4E31"/>
    <w:rsid w:val="009B5529"/>
    <w:rsid w:val="009B5833"/>
    <w:rsid w:val="009B5A28"/>
    <w:rsid w:val="009B5D26"/>
    <w:rsid w:val="009B67FC"/>
    <w:rsid w:val="009B7277"/>
    <w:rsid w:val="009B754F"/>
    <w:rsid w:val="009B7EEE"/>
    <w:rsid w:val="009C0273"/>
    <w:rsid w:val="009C03E7"/>
    <w:rsid w:val="009C0415"/>
    <w:rsid w:val="009C049F"/>
    <w:rsid w:val="009C0564"/>
    <w:rsid w:val="009C096C"/>
    <w:rsid w:val="009C09D0"/>
    <w:rsid w:val="009C0B64"/>
    <w:rsid w:val="009C0CE3"/>
    <w:rsid w:val="009C0FDC"/>
    <w:rsid w:val="009C1733"/>
    <w:rsid w:val="009C186E"/>
    <w:rsid w:val="009C1AE0"/>
    <w:rsid w:val="009C1D4A"/>
    <w:rsid w:val="009C223E"/>
    <w:rsid w:val="009C25C6"/>
    <w:rsid w:val="009C279E"/>
    <w:rsid w:val="009C2A4E"/>
    <w:rsid w:val="009C2CC2"/>
    <w:rsid w:val="009C2ECF"/>
    <w:rsid w:val="009C3BC1"/>
    <w:rsid w:val="009C3C3B"/>
    <w:rsid w:val="009C3DED"/>
    <w:rsid w:val="009C3E68"/>
    <w:rsid w:val="009C4209"/>
    <w:rsid w:val="009C4C78"/>
    <w:rsid w:val="009C4CFD"/>
    <w:rsid w:val="009C50AE"/>
    <w:rsid w:val="009C51D3"/>
    <w:rsid w:val="009C5660"/>
    <w:rsid w:val="009C5A37"/>
    <w:rsid w:val="009C5D78"/>
    <w:rsid w:val="009C6187"/>
    <w:rsid w:val="009C6280"/>
    <w:rsid w:val="009C6A5D"/>
    <w:rsid w:val="009C7C7F"/>
    <w:rsid w:val="009C7D4C"/>
    <w:rsid w:val="009C7E0D"/>
    <w:rsid w:val="009C7E7D"/>
    <w:rsid w:val="009C7EBA"/>
    <w:rsid w:val="009D0065"/>
    <w:rsid w:val="009D00C6"/>
    <w:rsid w:val="009D0140"/>
    <w:rsid w:val="009D01CD"/>
    <w:rsid w:val="009D0957"/>
    <w:rsid w:val="009D0B7D"/>
    <w:rsid w:val="009D0C45"/>
    <w:rsid w:val="009D0CA3"/>
    <w:rsid w:val="009D1431"/>
    <w:rsid w:val="009D14B9"/>
    <w:rsid w:val="009D1C43"/>
    <w:rsid w:val="009D21DB"/>
    <w:rsid w:val="009D2AB8"/>
    <w:rsid w:val="009D2B9D"/>
    <w:rsid w:val="009D2EC4"/>
    <w:rsid w:val="009D327C"/>
    <w:rsid w:val="009D3501"/>
    <w:rsid w:val="009D3637"/>
    <w:rsid w:val="009D375F"/>
    <w:rsid w:val="009D3ADC"/>
    <w:rsid w:val="009D3AFC"/>
    <w:rsid w:val="009D3B4B"/>
    <w:rsid w:val="009D3DC9"/>
    <w:rsid w:val="009D424E"/>
    <w:rsid w:val="009D4685"/>
    <w:rsid w:val="009D474A"/>
    <w:rsid w:val="009D4A6C"/>
    <w:rsid w:val="009D5795"/>
    <w:rsid w:val="009D59A6"/>
    <w:rsid w:val="009D6154"/>
    <w:rsid w:val="009D65DE"/>
    <w:rsid w:val="009D6812"/>
    <w:rsid w:val="009D6D26"/>
    <w:rsid w:val="009D7009"/>
    <w:rsid w:val="009D7112"/>
    <w:rsid w:val="009D718F"/>
    <w:rsid w:val="009D7250"/>
    <w:rsid w:val="009D72AD"/>
    <w:rsid w:val="009D742A"/>
    <w:rsid w:val="009D763B"/>
    <w:rsid w:val="009D7C77"/>
    <w:rsid w:val="009D7D5C"/>
    <w:rsid w:val="009D7F9E"/>
    <w:rsid w:val="009E05E1"/>
    <w:rsid w:val="009E08F9"/>
    <w:rsid w:val="009E0C64"/>
    <w:rsid w:val="009E10CC"/>
    <w:rsid w:val="009E11B6"/>
    <w:rsid w:val="009E1BA3"/>
    <w:rsid w:val="009E2786"/>
    <w:rsid w:val="009E2BA0"/>
    <w:rsid w:val="009E2FCB"/>
    <w:rsid w:val="009E310C"/>
    <w:rsid w:val="009E31A9"/>
    <w:rsid w:val="009E34D7"/>
    <w:rsid w:val="009E3543"/>
    <w:rsid w:val="009E359A"/>
    <w:rsid w:val="009E3876"/>
    <w:rsid w:val="009E3D9D"/>
    <w:rsid w:val="009E441C"/>
    <w:rsid w:val="009E44A4"/>
    <w:rsid w:val="009E46B5"/>
    <w:rsid w:val="009E4D65"/>
    <w:rsid w:val="009E5452"/>
    <w:rsid w:val="009E59C2"/>
    <w:rsid w:val="009E5D9A"/>
    <w:rsid w:val="009E5DB0"/>
    <w:rsid w:val="009E5E57"/>
    <w:rsid w:val="009E625B"/>
    <w:rsid w:val="009E656A"/>
    <w:rsid w:val="009E672A"/>
    <w:rsid w:val="009E68FB"/>
    <w:rsid w:val="009E70CC"/>
    <w:rsid w:val="009E70EE"/>
    <w:rsid w:val="009E743D"/>
    <w:rsid w:val="009E760E"/>
    <w:rsid w:val="009E7ADC"/>
    <w:rsid w:val="009E7D43"/>
    <w:rsid w:val="009E7D62"/>
    <w:rsid w:val="009E7D72"/>
    <w:rsid w:val="009F0096"/>
    <w:rsid w:val="009F031C"/>
    <w:rsid w:val="009F09C1"/>
    <w:rsid w:val="009F0CA1"/>
    <w:rsid w:val="009F0D70"/>
    <w:rsid w:val="009F0E66"/>
    <w:rsid w:val="009F127E"/>
    <w:rsid w:val="009F210C"/>
    <w:rsid w:val="009F2247"/>
    <w:rsid w:val="009F23AC"/>
    <w:rsid w:val="009F2AB7"/>
    <w:rsid w:val="009F32EE"/>
    <w:rsid w:val="009F3A9A"/>
    <w:rsid w:val="009F3AE4"/>
    <w:rsid w:val="009F3BAC"/>
    <w:rsid w:val="009F481A"/>
    <w:rsid w:val="009F4A74"/>
    <w:rsid w:val="009F4A8B"/>
    <w:rsid w:val="009F4A91"/>
    <w:rsid w:val="009F5546"/>
    <w:rsid w:val="009F5B31"/>
    <w:rsid w:val="009F6165"/>
    <w:rsid w:val="009F616C"/>
    <w:rsid w:val="009F623C"/>
    <w:rsid w:val="009F64A8"/>
    <w:rsid w:val="009F6527"/>
    <w:rsid w:val="009F6643"/>
    <w:rsid w:val="009F6833"/>
    <w:rsid w:val="009F686D"/>
    <w:rsid w:val="009F691E"/>
    <w:rsid w:val="009F6B0D"/>
    <w:rsid w:val="009F6CA6"/>
    <w:rsid w:val="009F6CE0"/>
    <w:rsid w:val="009F6F63"/>
    <w:rsid w:val="009F74E3"/>
    <w:rsid w:val="009F75C2"/>
    <w:rsid w:val="009F7766"/>
    <w:rsid w:val="009F7793"/>
    <w:rsid w:val="009F7832"/>
    <w:rsid w:val="009F7871"/>
    <w:rsid w:val="009F7971"/>
    <w:rsid w:val="009F7ACA"/>
    <w:rsid w:val="009F7B10"/>
    <w:rsid w:val="009F7E27"/>
    <w:rsid w:val="00A00362"/>
    <w:rsid w:val="00A00410"/>
    <w:rsid w:val="00A004F0"/>
    <w:rsid w:val="00A00606"/>
    <w:rsid w:val="00A00626"/>
    <w:rsid w:val="00A00697"/>
    <w:rsid w:val="00A00745"/>
    <w:rsid w:val="00A008FF"/>
    <w:rsid w:val="00A009E5"/>
    <w:rsid w:val="00A00B91"/>
    <w:rsid w:val="00A00D5A"/>
    <w:rsid w:val="00A01639"/>
    <w:rsid w:val="00A01D40"/>
    <w:rsid w:val="00A01EBE"/>
    <w:rsid w:val="00A01F9E"/>
    <w:rsid w:val="00A02028"/>
    <w:rsid w:val="00A02369"/>
    <w:rsid w:val="00A026C2"/>
    <w:rsid w:val="00A02727"/>
    <w:rsid w:val="00A0273A"/>
    <w:rsid w:val="00A02B30"/>
    <w:rsid w:val="00A02EEF"/>
    <w:rsid w:val="00A034AD"/>
    <w:rsid w:val="00A034C6"/>
    <w:rsid w:val="00A03958"/>
    <w:rsid w:val="00A04A8E"/>
    <w:rsid w:val="00A04C06"/>
    <w:rsid w:val="00A04E78"/>
    <w:rsid w:val="00A051EF"/>
    <w:rsid w:val="00A05231"/>
    <w:rsid w:val="00A054B8"/>
    <w:rsid w:val="00A05786"/>
    <w:rsid w:val="00A05D10"/>
    <w:rsid w:val="00A05E30"/>
    <w:rsid w:val="00A05F40"/>
    <w:rsid w:val="00A06587"/>
    <w:rsid w:val="00A065BA"/>
    <w:rsid w:val="00A06B97"/>
    <w:rsid w:val="00A06D7F"/>
    <w:rsid w:val="00A06E7E"/>
    <w:rsid w:val="00A06EAA"/>
    <w:rsid w:val="00A07000"/>
    <w:rsid w:val="00A07105"/>
    <w:rsid w:val="00A071BC"/>
    <w:rsid w:val="00A07231"/>
    <w:rsid w:val="00A0723C"/>
    <w:rsid w:val="00A07F87"/>
    <w:rsid w:val="00A07FBD"/>
    <w:rsid w:val="00A100E3"/>
    <w:rsid w:val="00A101D7"/>
    <w:rsid w:val="00A105E3"/>
    <w:rsid w:val="00A10624"/>
    <w:rsid w:val="00A10C4B"/>
    <w:rsid w:val="00A10CC6"/>
    <w:rsid w:val="00A10DB7"/>
    <w:rsid w:val="00A10F14"/>
    <w:rsid w:val="00A113B6"/>
    <w:rsid w:val="00A1218C"/>
    <w:rsid w:val="00A124C8"/>
    <w:rsid w:val="00A12D28"/>
    <w:rsid w:val="00A12DDC"/>
    <w:rsid w:val="00A1310D"/>
    <w:rsid w:val="00A13275"/>
    <w:rsid w:val="00A1327E"/>
    <w:rsid w:val="00A13438"/>
    <w:rsid w:val="00A13642"/>
    <w:rsid w:val="00A1372A"/>
    <w:rsid w:val="00A1374A"/>
    <w:rsid w:val="00A137B0"/>
    <w:rsid w:val="00A138FA"/>
    <w:rsid w:val="00A13A78"/>
    <w:rsid w:val="00A13DDE"/>
    <w:rsid w:val="00A13E32"/>
    <w:rsid w:val="00A14027"/>
    <w:rsid w:val="00A14141"/>
    <w:rsid w:val="00A143E1"/>
    <w:rsid w:val="00A14732"/>
    <w:rsid w:val="00A15571"/>
    <w:rsid w:val="00A15854"/>
    <w:rsid w:val="00A15C3D"/>
    <w:rsid w:val="00A15F4C"/>
    <w:rsid w:val="00A16550"/>
    <w:rsid w:val="00A1667C"/>
    <w:rsid w:val="00A16892"/>
    <w:rsid w:val="00A16A1D"/>
    <w:rsid w:val="00A16E17"/>
    <w:rsid w:val="00A173E8"/>
    <w:rsid w:val="00A17509"/>
    <w:rsid w:val="00A17E45"/>
    <w:rsid w:val="00A20048"/>
    <w:rsid w:val="00A201FF"/>
    <w:rsid w:val="00A202F8"/>
    <w:rsid w:val="00A20416"/>
    <w:rsid w:val="00A205CD"/>
    <w:rsid w:val="00A2089E"/>
    <w:rsid w:val="00A20E08"/>
    <w:rsid w:val="00A2125D"/>
    <w:rsid w:val="00A21427"/>
    <w:rsid w:val="00A2172B"/>
    <w:rsid w:val="00A2207B"/>
    <w:rsid w:val="00A22320"/>
    <w:rsid w:val="00A223B0"/>
    <w:rsid w:val="00A22539"/>
    <w:rsid w:val="00A225E4"/>
    <w:rsid w:val="00A22675"/>
    <w:rsid w:val="00A22A00"/>
    <w:rsid w:val="00A22B5C"/>
    <w:rsid w:val="00A22E2A"/>
    <w:rsid w:val="00A23AD3"/>
    <w:rsid w:val="00A23C34"/>
    <w:rsid w:val="00A23E7A"/>
    <w:rsid w:val="00A23F1F"/>
    <w:rsid w:val="00A241B0"/>
    <w:rsid w:val="00A241D1"/>
    <w:rsid w:val="00A24234"/>
    <w:rsid w:val="00A24531"/>
    <w:rsid w:val="00A25FFA"/>
    <w:rsid w:val="00A26D0E"/>
    <w:rsid w:val="00A26F8B"/>
    <w:rsid w:val="00A27321"/>
    <w:rsid w:val="00A27BBF"/>
    <w:rsid w:val="00A308B4"/>
    <w:rsid w:val="00A30AC8"/>
    <w:rsid w:val="00A31298"/>
    <w:rsid w:val="00A31654"/>
    <w:rsid w:val="00A3187A"/>
    <w:rsid w:val="00A319F9"/>
    <w:rsid w:val="00A31C9B"/>
    <w:rsid w:val="00A31D26"/>
    <w:rsid w:val="00A31EE6"/>
    <w:rsid w:val="00A32155"/>
    <w:rsid w:val="00A32633"/>
    <w:rsid w:val="00A32B63"/>
    <w:rsid w:val="00A32E94"/>
    <w:rsid w:val="00A33573"/>
    <w:rsid w:val="00A336CA"/>
    <w:rsid w:val="00A3391F"/>
    <w:rsid w:val="00A33AFA"/>
    <w:rsid w:val="00A33B1A"/>
    <w:rsid w:val="00A33D14"/>
    <w:rsid w:val="00A344B4"/>
    <w:rsid w:val="00A34615"/>
    <w:rsid w:val="00A34A6D"/>
    <w:rsid w:val="00A34BE4"/>
    <w:rsid w:val="00A34D06"/>
    <w:rsid w:val="00A34F26"/>
    <w:rsid w:val="00A35336"/>
    <w:rsid w:val="00A355FF"/>
    <w:rsid w:val="00A356FF"/>
    <w:rsid w:val="00A36211"/>
    <w:rsid w:val="00A3645E"/>
    <w:rsid w:val="00A36747"/>
    <w:rsid w:val="00A36DC1"/>
    <w:rsid w:val="00A37418"/>
    <w:rsid w:val="00A37478"/>
    <w:rsid w:val="00A377EC"/>
    <w:rsid w:val="00A37CF3"/>
    <w:rsid w:val="00A4001C"/>
    <w:rsid w:val="00A402D7"/>
    <w:rsid w:val="00A406EC"/>
    <w:rsid w:val="00A40BB2"/>
    <w:rsid w:val="00A41540"/>
    <w:rsid w:val="00A41680"/>
    <w:rsid w:val="00A4169D"/>
    <w:rsid w:val="00A41808"/>
    <w:rsid w:val="00A4256E"/>
    <w:rsid w:val="00A42643"/>
    <w:rsid w:val="00A4373B"/>
    <w:rsid w:val="00A43A18"/>
    <w:rsid w:val="00A43B9E"/>
    <w:rsid w:val="00A43D5A"/>
    <w:rsid w:val="00A43DA6"/>
    <w:rsid w:val="00A43DEE"/>
    <w:rsid w:val="00A44491"/>
    <w:rsid w:val="00A444A5"/>
    <w:rsid w:val="00A44586"/>
    <w:rsid w:val="00A44D26"/>
    <w:rsid w:val="00A4574D"/>
    <w:rsid w:val="00A45AD9"/>
    <w:rsid w:val="00A45B1D"/>
    <w:rsid w:val="00A462B9"/>
    <w:rsid w:val="00A474C7"/>
    <w:rsid w:val="00A474CE"/>
    <w:rsid w:val="00A47532"/>
    <w:rsid w:val="00A475BC"/>
    <w:rsid w:val="00A4793B"/>
    <w:rsid w:val="00A47C2A"/>
    <w:rsid w:val="00A47C9A"/>
    <w:rsid w:val="00A47F76"/>
    <w:rsid w:val="00A500CC"/>
    <w:rsid w:val="00A50A57"/>
    <w:rsid w:val="00A50D43"/>
    <w:rsid w:val="00A50E59"/>
    <w:rsid w:val="00A511D5"/>
    <w:rsid w:val="00A51BA1"/>
    <w:rsid w:val="00A51C9C"/>
    <w:rsid w:val="00A51DE8"/>
    <w:rsid w:val="00A52515"/>
    <w:rsid w:val="00A52719"/>
    <w:rsid w:val="00A52D17"/>
    <w:rsid w:val="00A53017"/>
    <w:rsid w:val="00A532E8"/>
    <w:rsid w:val="00A5373F"/>
    <w:rsid w:val="00A5391E"/>
    <w:rsid w:val="00A5399E"/>
    <w:rsid w:val="00A53E0A"/>
    <w:rsid w:val="00A540C5"/>
    <w:rsid w:val="00A543D0"/>
    <w:rsid w:val="00A54483"/>
    <w:rsid w:val="00A5506B"/>
    <w:rsid w:val="00A553B1"/>
    <w:rsid w:val="00A553B3"/>
    <w:rsid w:val="00A55413"/>
    <w:rsid w:val="00A5566D"/>
    <w:rsid w:val="00A55A6E"/>
    <w:rsid w:val="00A55F8F"/>
    <w:rsid w:val="00A562CB"/>
    <w:rsid w:val="00A563B0"/>
    <w:rsid w:val="00A5645C"/>
    <w:rsid w:val="00A5652C"/>
    <w:rsid w:val="00A569BF"/>
    <w:rsid w:val="00A56BA9"/>
    <w:rsid w:val="00A57974"/>
    <w:rsid w:val="00A60078"/>
    <w:rsid w:val="00A6031A"/>
    <w:rsid w:val="00A606D6"/>
    <w:rsid w:val="00A60C8A"/>
    <w:rsid w:val="00A61026"/>
    <w:rsid w:val="00A6138B"/>
    <w:rsid w:val="00A6145E"/>
    <w:rsid w:val="00A617D6"/>
    <w:rsid w:val="00A618CF"/>
    <w:rsid w:val="00A619AB"/>
    <w:rsid w:val="00A619CF"/>
    <w:rsid w:val="00A62B16"/>
    <w:rsid w:val="00A62DBA"/>
    <w:rsid w:val="00A63056"/>
    <w:rsid w:val="00A63595"/>
    <w:rsid w:val="00A636B8"/>
    <w:rsid w:val="00A63FC3"/>
    <w:rsid w:val="00A64190"/>
    <w:rsid w:val="00A65011"/>
    <w:rsid w:val="00A65253"/>
    <w:rsid w:val="00A65401"/>
    <w:rsid w:val="00A6576F"/>
    <w:rsid w:val="00A65972"/>
    <w:rsid w:val="00A65999"/>
    <w:rsid w:val="00A65AE0"/>
    <w:rsid w:val="00A666A4"/>
    <w:rsid w:val="00A668EC"/>
    <w:rsid w:val="00A674A0"/>
    <w:rsid w:val="00A678C6"/>
    <w:rsid w:val="00A67B98"/>
    <w:rsid w:val="00A67DD2"/>
    <w:rsid w:val="00A67FD4"/>
    <w:rsid w:val="00A67FF0"/>
    <w:rsid w:val="00A70077"/>
    <w:rsid w:val="00A7016E"/>
    <w:rsid w:val="00A7082C"/>
    <w:rsid w:val="00A70F54"/>
    <w:rsid w:val="00A711B4"/>
    <w:rsid w:val="00A712F1"/>
    <w:rsid w:val="00A7155F"/>
    <w:rsid w:val="00A71B34"/>
    <w:rsid w:val="00A71CF4"/>
    <w:rsid w:val="00A72237"/>
    <w:rsid w:val="00A7281B"/>
    <w:rsid w:val="00A72988"/>
    <w:rsid w:val="00A72B4D"/>
    <w:rsid w:val="00A72F3E"/>
    <w:rsid w:val="00A73142"/>
    <w:rsid w:val="00A732F0"/>
    <w:rsid w:val="00A733F4"/>
    <w:rsid w:val="00A737E6"/>
    <w:rsid w:val="00A73FFB"/>
    <w:rsid w:val="00A741BA"/>
    <w:rsid w:val="00A7492B"/>
    <w:rsid w:val="00A75036"/>
    <w:rsid w:val="00A75116"/>
    <w:rsid w:val="00A752D7"/>
    <w:rsid w:val="00A762CE"/>
    <w:rsid w:val="00A762F9"/>
    <w:rsid w:val="00A767F4"/>
    <w:rsid w:val="00A76D83"/>
    <w:rsid w:val="00A7725C"/>
    <w:rsid w:val="00A773B2"/>
    <w:rsid w:val="00A7747C"/>
    <w:rsid w:val="00A77500"/>
    <w:rsid w:val="00A77AAB"/>
    <w:rsid w:val="00A805BD"/>
    <w:rsid w:val="00A806A6"/>
    <w:rsid w:val="00A80C2A"/>
    <w:rsid w:val="00A80F0F"/>
    <w:rsid w:val="00A813F4"/>
    <w:rsid w:val="00A81449"/>
    <w:rsid w:val="00A814CF"/>
    <w:rsid w:val="00A81753"/>
    <w:rsid w:val="00A81939"/>
    <w:rsid w:val="00A81A02"/>
    <w:rsid w:val="00A826FD"/>
    <w:rsid w:val="00A82C33"/>
    <w:rsid w:val="00A83179"/>
    <w:rsid w:val="00A83625"/>
    <w:rsid w:val="00A839D3"/>
    <w:rsid w:val="00A841D3"/>
    <w:rsid w:val="00A84428"/>
    <w:rsid w:val="00A8469D"/>
    <w:rsid w:val="00A84B94"/>
    <w:rsid w:val="00A84C3A"/>
    <w:rsid w:val="00A855F2"/>
    <w:rsid w:val="00A859FD"/>
    <w:rsid w:val="00A85D7A"/>
    <w:rsid w:val="00A85D8C"/>
    <w:rsid w:val="00A868C1"/>
    <w:rsid w:val="00A86907"/>
    <w:rsid w:val="00A87620"/>
    <w:rsid w:val="00A8777B"/>
    <w:rsid w:val="00A87912"/>
    <w:rsid w:val="00A87C76"/>
    <w:rsid w:val="00A902B9"/>
    <w:rsid w:val="00A902EE"/>
    <w:rsid w:val="00A909BC"/>
    <w:rsid w:val="00A90BB9"/>
    <w:rsid w:val="00A91709"/>
    <w:rsid w:val="00A919DF"/>
    <w:rsid w:val="00A91A74"/>
    <w:rsid w:val="00A91A89"/>
    <w:rsid w:val="00A92726"/>
    <w:rsid w:val="00A92972"/>
    <w:rsid w:val="00A92CA4"/>
    <w:rsid w:val="00A930AE"/>
    <w:rsid w:val="00A93659"/>
    <w:rsid w:val="00A94274"/>
    <w:rsid w:val="00A94493"/>
    <w:rsid w:val="00A944F6"/>
    <w:rsid w:val="00A94A9A"/>
    <w:rsid w:val="00A94E27"/>
    <w:rsid w:val="00A94F34"/>
    <w:rsid w:val="00A94F5E"/>
    <w:rsid w:val="00A950AA"/>
    <w:rsid w:val="00A952C1"/>
    <w:rsid w:val="00A9569B"/>
    <w:rsid w:val="00A957DB"/>
    <w:rsid w:val="00A9608A"/>
    <w:rsid w:val="00A962FA"/>
    <w:rsid w:val="00A9657D"/>
    <w:rsid w:val="00A9671D"/>
    <w:rsid w:val="00A96A40"/>
    <w:rsid w:val="00A96BBC"/>
    <w:rsid w:val="00A96C54"/>
    <w:rsid w:val="00A9793F"/>
    <w:rsid w:val="00A979DC"/>
    <w:rsid w:val="00A97D44"/>
    <w:rsid w:val="00A97ED1"/>
    <w:rsid w:val="00AA0240"/>
    <w:rsid w:val="00AA0393"/>
    <w:rsid w:val="00AA067B"/>
    <w:rsid w:val="00AA0768"/>
    <w:rsid w:val="00AA079B"/>
    <w:rsid w:val="00AA0856"/>
    <w:rsid w:val="00AA0866"/>
    <w:rsid w:val="00AA0E3A"/>
    <w:rsid w:val="00AA0FA6"/>
    <w:rsid w:val="00AA1279"/>
    <w:rsid w:val="00AA1310"/>
    <w:rsid w:val="00AA13AA"/>
    <w:rsid w:val="00AA1634"/>
    <w:rsid w:val="00AA164D"/>
    <w:rsid w:val="00AA181E"/>
    <w:rsid w:val="00AA1968"/>
    <w:rsid w:val="00AA1A56"/>
    <w:rsid w:val="00AA1C7C"/>
    <w:rsid w:val="00AA208A"/>
    <w:rsid w:val="00AA2774"/>
    <w:rsid w:val="00AA3254"/>
    <w:rsid w:val="00AA33CB"/>
    <w:rsid w:val="00AA4459"/>
    <w:rsid w:val="00AA48CD"/>
    <w:rsid w:val="00AA5246"/>
    <w:rsid w:val="00AA52E2"/>
    <w:rsid w:val="00AA536B"/>
    <w:rsid w:val="00AA55CC"/>
    <w:rsid w:val="00AA607D"/>
    <w:rsid w:val="00AA6127"/>
    <w:rsid w:val="00AA6311"/>
    <w:rsid w:val="00AA646B"/>
    <w:rsid w:val="00AA71E4"/>
    <w:rsid w:val="00AA71F0"/>
    <w:rsid w:val="00AA73AE"/>
    <w:rsid w:val="00AA759F"/>
    <w:rsid w:val="00AA79DF"/>
    <w:rsid w:val="00AA79EF"/>
    <w:rsid w:val="00AA7A2E"/>
    <w:rsid w:val="00AA7C49"/>
    <w:rsid w:val="00AA7FA5"/>
    <w:rsid w:val="00AB0426"/>
    <w:rsid w:val="00AB062D"/>
    <w:rsid w:val="00AB0810"/>
    <w:rsid w:val="00AB0FAC"/>
    <w:rsid w:val="00AB16E9"/>
    <w:rsid w:val="00AB1743"/>
    <w:rsid w:val="00AB1E28"/>
    <w:rsid w:val="00AB1F0D"/>
    <w:rsid w:val="00AB2179"/>
    <w:rsid w:val="00AB2324"/>
    <w:rsid w:val="00AB2858"/>
    <w:rsid w:val="00AB2CD5"/>
    <w:rsid w:val="00AB3320"/>
    <w:rsid w:val="00AB3377"/>
    <w:rsid w:val="00AB3407"/>
    <w:rsid w:val="00AB3901"/>
    <w:rsid w:val="00AB3A3C"/>
    <w:rsid w:val="00AB3DA5"/>
    <w:rsid w:val="00AB3E26"/>
    <w:rsid w:val="00AB3F22"/>
    <w:rsid w:val="00AB42A7"/>
    <w:rsid w:val="00AB44BF"/>
    <w:rsid w:val="00AB4650"/>
    <w:rsid w:val="00AB473F"/>
    <w:rsid w:val="00AB4A04"/>
    <w:rsid w:val="00AB4A17"/>
    <w:rsid w:val="00AB4ABF"/>
    <w:rsid w:val="00AB4D20"/>
    <w:rsid w:val="00AB4DC3"/>
    <w:rsid w:val="00AB50D6"/>
    <w:rsid w:val="00AB51EE"/>
    <w:rsid w:val="00AB5401"/>
    <w:rsid w:val="00AB5524"/>
    <w:rsid w:val="00AB55C2"/>
    <w:rsid w:val="00AB5625"/>
    <w:rsid w:val="00AB5649"/>
    <w:rsid w:val="00AB5709"/>
    <w:rsid w:val="00AB581B"/>
    <w:rsid w:val="00AB613A"/>
    <w:rsid w:val="00AB6A24"/>
    <w:rsid w:val="00AB6CEF"/>
    <w:rsid w:val="00AB6ED7"/>
    <w:rsid w:val="00AB7474"/>
    <w:rsid w:val="00AB7E0B"/>
    <w:rsid w:val="00AB7F3B"/>
    <w:rsid w:val="00AC0A52"/>
    <w:rsid w:val="00AC1048"/>
    <w:rsid w:val="00AC126E"/>
    <w:rsid w:val="00AC177C"/>
    <w:rsid w:val="00AC19DD"/>
    <w:rsid w:val="00AC1EF5"/>
    <w:rsid w:val="00AC2308"/>
    <w:rsid w:val="00AC2648"/>
    <w:rsid w:val="00AC28DA"/>
    <w:rsid w:val="00AC2C0F"/>
    <w:rsid w:val="00AC2C2A"/>
    <w:rsid w:val="00AC2C8C"/>
    <w:rsid w:val="00AC30F0"/>
    <w:rsid w:val="00AC35D2"/>
    <w:rsid w:val="00AC3620"/>
    <w:rsid w:val="00AC38AA"/>
    <w:rsid w:val="00AC3F48"/>
    <w:rsid w:val="00AC4D2E"/>
    <w:rsid w:val="00AC4D31"/>
    <w:rsid w:val="00AC4D76"/>
    <w:rsid w:val="00AC4F5D"/>
    <w:rsid w:val="00AC5008"/>
    <w:rsid w:val="00AC500D"/>
    <w:rsid w:val="00AC5132"/>
    <w:rsid w:val="00AC5318"/>
    <w:rsid w:val="00AC5376"/>
    <w:rsid w:val="00AC55C7"/>
    <w:rsid w:val="00AC566C"/>
    <w:rsid w:val="00AC56BB"/>
    <w:rsid w:val="00AC5927"/>
    <w:rsid w:val="00AC5933"/>
    <w:rsid w:val="00AC59FE"/>
    <w:rsid w:val="00AC5E51"/>
    <w:rsid w:val="00AC5F38"/>
    <w:rsid w:val="00AC6108"/>
    <w:rsid w:val="00AC6A08"/>
    <w:rsid w:val="00AC6B9E"/>
    <w:rsid w:val="00AC6E06"/>
    <w:rsid w:val="00AC71BE"/>
    <w:rsid w:val="00AC743C"/>
    <w:rsid w:val="00AC74CF"/>
    <w:rsid w:val="00AC77E6"/>
    <w:rsid w:val="00AC7B0C"/>
    <w:rsid w:val="00AD01D4"/>
    <w:rsid w:val="00AD0417"/>
    <w:rsid w:val="00AD04E5"/>
    <w:rsid w:val="00AD0D51"/>
    <w:rsid w:val="00AD0EFB"/>
    <w:rsid w:val="00AD1430"/>
    <w:rsid w:val="00AD18E0"/>
    <w:rsid w:val="00AD19F9"/>
    <w:rsid w:val="00AD1C2E"/>
    <w:rsid w:val="00AD1EAB"/>
    <w:rsid w:val="00AD25E5"/>
    <w:rsid w:val="00AD27C8"/>
    <w:rsid w:val="00AD2AD4"/>
    <w:rsid w:val="00AD2CD7"/>
    <w:rsid w:val="00AD3342"/>
    <w:rsid w:val="00AD339A"/>
    <w:rsid w:val="00AD39F9"/>
    <w:rsid w:val="00AD4659"/>
    <w:rsid w:val="00AD46BD"/>
    <w:rsid w:val="00AD48A4"/>
    <w:rsid w:val="00AD49B3"/>
    <w:rsid w:val="00AD5193"/>
    <w:rsid w:val="00AD526D"/>
    <w:rsid w:val="00AD6636"/>
    <w:rsid w:val="00AD6945"/>
    <w:rsid w:val="00AD7369"/>
    <w:rsid w:val="00AD7747"/>
    <w:rsid w:val="00AD7915"/>
    <w:rsid w:val="00AD7C4A"/>
    <w:rsid w:val="00AE0385"/>
    <w:rsid w:val="00AE0711"/>
    <w:rsid w:val="00AE074C"/>
    <w:rsid w:val="00AE0A2A"/>
    <w:rsid w:val="00AE0B72"/>
    <w:rsid w:val="00AE0E80"/>
    <w:rsid w:val="00AE1546"/>
    <w:rsid w:val="00AE174F"/>
    <w:rsid w:val="00AE1D49"/>
    <w:rsid w:val="00AE1ED9"/>
    <w:rsid w:val="00AE1FFC"/>
    <w:rsid w:val="00AE2FA3"/>
    <w:rsid w:val="00AE362B"/>
    <w:rsid w:val="00AE367D"/>
    <w:rsid w:val="00AE4133"/>
    <w:rsid w:val="00AE4770"/>
    <w:rsid w:val="00AE4983"/>
    <w:rsid w:val="00AE4F4A"/>
    <w:rsid w:val="00AE4F76"/>
    <w:rsid w:val="00AE4FF6"/>
    <w:rsid w:val="00AE50D3"/>
    <w:rsid w:val="00AE52E9"/>
    <w:rsid w:val="00AE56A7"/>
    <w:rsid w:val="00AE5A0C"/>
    <w:rsid w:val="00AE5FC6"/>
    <w:rsid w:val="00AE60D3"/>
    <w:rsid w:val="00AE6422"/>
    <w:rsid w:val="00AE6500"/>
    <w:rsid w:val="00AE654D"/>
    <w:rsid w:val="00AE6AA0"/>
    <w:rsid w:val="00AE71E5"/>
    <w:rsid w:val="00AE7235"/>
    <w:rsid w:val="00AE7537"/>
    <w:rsid w:val="00AE7AA7"/>
    <w:rsid w:val="00AE7FCF"/>
    <w:rsid w:val="00AF002F"/>
    <w:rsid w:val="00AF006F"/>
    <w:rsid w:val="00AF0703"/>
    <w:rsid w:val="00AF0D82"/>
    <w:rsid w:val="00AF0F8F"/>
    <w:rsid w:val="00AF1395"/>
    <w:rsid w:val="00AF140E"/>
    <w:rsid w:val="00AF14A1"/>
    <w:rsid w:val="00AF14AE"/>
    <w:rsid w:val="00AF2234"/>
    <w:rsid w:val="00AF23B9"/>
    <w:rsid w:val="00AF2C0D"/>
    <w:rsid w:val="00AF2E1E"/>
    <w:rsid w:val="00AF2F91"/>
    <w:rsid w:val="00AF307C"/>
    <w:rsid w:val="00AF3133"/>
    <w:rsid w:val="00AF39FC"/>
    <w:rsid w:val="00AF3B3C"/>
    <w:rsid w:val="00AF3D4D"/>
    <w:rsid w:val="00AF3FEA"/>
    <w:rsid w:val="00AF4127"/>
    <w:rsid w:val="00AF4341"/>
    <w:rsid w:val="00AF4911"/>
    <w:rsid w:val="00AF49BB"/>
    <w:rsid w:val="00AF4E17"/>
    <w:rsid w:val="00AF4FA8"/>
    <w:rsid w:val="00AF54A0"/>
    <w:rsid w:val="00AF56CA"/>
    <w:rsid w:val="00AF581A"/>
    <w:rsid w:val="00AF63FA"/>
    <w:rsid w:val="00AF68C9"/>
    <w:rsid w:val="00AF6AB3"/>
    <w:rsid w:val="00AF6E53"/>
    <w:rsid w:val="00AF6F6B"/>
    <w:rsid w:val="00AF713A"/>
    <w:rsid w:val="00AF7196"/>
    <w:rsid w:val="00AF74B8"/>
    <w:rsid w:val="00AF7A0E"/>
    <w:rsid w:val="00AF7EF8"/>
    <w:rsid w:val="00AF7F3D"/>
    <w:rsid w:val="00AF7FC4"/>
    <w:rsid w:val="00B000E0"/>
    <w:rsid w:val="00B0019B"/>
    <w:rsid w:val="00B0091A"/>
    <w:rsid w:val="00B00B0D"/>
    <w:rsid w:val="00B00C3F"/>
    <w:rsid w:val="00B00ECC"/>
    <w:rsid w:val="00B01054"/>
    <w:rsid w:val="00B0105A"/>
    <w:rsid w:val="00B01062"/>
    <w:rsid w:val="00B0132F"/>
    <w:rsid w:val="00B01937"/>
    <w:rsid w:val="00B01DCC"/>
    <w:rsid w:val="00B02111"/>
    <w:rsid w:val="00B02F86"/>
    <w:rsid w:val="00B02F93"/>
    <w:rsid w:val="00B0301C"/>
    <w:rsid w:val="00B032FF"/>
    <w:rsid w:val="00B037F1"/>
    <w:rsid w:val="00B03982"/>
    <w:rsid w:val="00B03B87"/>
    <w:rsid w:val="00B03BFA"/>
    <w:rsid w:val="00B0402E"/>
    <w:rsid w:val="00B04B57"/>
    <w:rsid w:val="00B04D64"/>
    <w:rsid w:val="00B04DB4"/>
    <w:rsid w:val="00B04DD6"/>
    <w:rsid w:val="00B04FD6"/>
    <w:rsid w:val="00B04FED"/>
    <w:rsid w:val="00B05174"/>
    <w:rsid w:val="00B052B6"/>
    <w:rsid w:val="00B053CA"/>
    <w:rsid w:val="00B0540D"/>
    <w:rsid w:val="00B05557"/>
    <w:rsid w:val="00B05649"/>
    <w:rsid w:val="00B05865"/>
    <w:rsid w:val="00B05958"/>
    <w:rsid w:val="00B05A65"/>
    <w:rsid w:val="00B05AD6"/>
    <w:rsid w:val="00B05B5A"/>
    <w:rsid w:val="00B05FDA"/>
    <w:rsid w:val="00B060A8"/>
    <w:rsid w:val="00B06410"/>
    <w:rsid w:val="00B0665F"/>
    <w:rsid w:val="00B06680"/>
    <w:rsid w:val="00B0690C"/>
    <w:rsid w:val="00B07F8C"/>
    <w:rsid w:val="00B10386"/>
    <w:rsid w:val="00B1053F"/>
    <w:rsid w:val="00B1091A"/>
    <w:rsid w:val="00B10AF2"/>
    <w:rsid w:val="00B10FD0"/>
    <w:rsid w:val="00B111E7"/>
    <w:rsid w:val="00B11288"/>
    <w:rsid w:val="00B11331"/>
    <w:rsid w:val="00B11994"/>
    <w:rsid w:val="00B11C9D"/>
    <w:rsid w:val="00B11EBD"/>
    <w:rsid w:val="00B11F7F"/>
    <w:rsid w:val="00B1215E"/>
    <w:rsid w:val="00B12630"/>
    <w:rsid w:val="00B12A47"/>
    <w:rsid w:val="00B131EA"/>
    <w:rsid w:val="00B1345F"/>
    <w:rsid w:val="00B13660"/>
    <w:rsid w:val="00B14228"/>
    <w:rsid w:val="00B142D8"/>
    <w:rsid w:val="00B1450A"/>
    <w:rsid w:val="00B14BF8"/>
    <w:rsid w:val="00B14CD1"/>
    <w:rsid w:val="00B150AB"/>
    <w:rsid w:val="00B151E4"/>
    <w:rsid w:val="00B15291"/>
    <w:rsid w:val="00B15607"/>
    <w:rsid w:val="00B157B3"/>
    <w:rsid w:val="00B15982"/>
    <w:rsid w:val="00B161A2"/>
    <w:rsid w:val="00B165D1"/>
    <w:rsid w:val="00B16687"/>
    <w:rsid w:val="00B16AAE"/>
    <w:rsid w:val="00B16E50"/>
    <w:rsid w:val="00B17116"/>
    <w:rsid w:val="00B173E6"/>
    <w:rsid w:val="00B179B9"/>
    <w:rsid w:val="00B17ABF"/>
    <w:rsid w:val="00B2049B"/>
    <w:rsid w:val="00B207B2"/>
    <w:rsid w:val="00B209B3"/>
    <w:rsid w:val="00B20A9D"/>
    <w:rsid w:val="00B21507"/>
    <w:rsid w:val="00B21BA0"/>
    <w:rsid w:val="00B222EB"/>
    <w:rsid w:val="00B22368"/>
    <w:rsid w:val="00B225E0"/>
    <w:rsid w:val="00B2278E"/>
    <w:rsid w:val="00B22858"/>
    <w:rsid w:val="00B23078"/>
    <w:rsid w:val="00B231FB"/>
    <w:rsid w:val="00B2345F"/>
    <w:rsid w:val="00B2346A"/>
    <w:rsid w:val="00B23D81"/>
    <w:rsid w:val="00B23EDA"/>
    <w:rsid w:val="00B23F6E"/>
    <w:rsid w:val="00B23FA3"/>
    <w:rsid w:val="00B24342"/>
    <w:rsid w:val="00B244B5"/>
    <w:rsid w:val="00B252A1"/>
    <w:rsid w:val="00B25AA2"/>
    <w:rsid w:val="00B25C36"/>
    <w:rsid w:val="00B261DB"/>
    <w:rsid w:val="00B267B8"/>
    <w:rsid w:val="00B26930"/>
    <w:rsid w:val="00B269B9"/>
    <w:rsid w:val="00B27671"/>
    <w:rsid w:val="00B27894"/>
    <w:rsid w:val="00B3056F"/>
    <w:rsid w:val="00B307CA"/>
    <w:rsid w:val="00B30F18"/>
    <w:rsid w:val="00B313D7"/>
    <w:rsid w:val="00B316F8"/>
    <w:rsid w:val="00B31867"/>
    <w:rsid w:val="00B31B04"/>
    <w:rsid w:val="00B31B34"/>
    <w:rsid w:val="00B31CC9"/>
    <w:rsid w:val="00B323AF"/>
    <w:rsid w:val="00B32BF5"/>
    <w:rsid w:val="00B32CB1"/>
    <w:rsid w:val="00B32FDE"/>
    <w:rsid w:val="00B33158"/>
    <w:rsid w:val="00B3356B"/>
    <w:rsid w:val="00B335A8"/>
    <w:rsid w:val="00B3364B"/>
    <w:rsid w:val="00B339CD"/>
    <w:rsid w:val="00B3410B"/>
    <w:rsid w:val="00B343DF"/>
    <w:rsid w:val="00B34527"/>
    <w:rsid w:val="00B3460C"/>
    <w:rsid w:val="00B34A50"/>
    <w:rsid w:val="00B34BAC"/>
    <w:rsid w:val="00B3534B"/>
    <w:rsid w:val="00B35383"/>
    <w:rsid w:val="00B35C22"/>
    <w:rsid w:val="00B35D39"/>
    <w:rsid w:val="00B360A3"/>
    <w:rsid w:val="00B36131"/>
    <w:rsid w:val="00B363E5"/>
    <w:rsid w:val="00B36543"/>
    <w:rsid w:val="00B368FD"/>
    <w:rsid w:val="00B36C68"/>
    <w:rsid w:val="00B36FED"/>
    <w:rsid w:val="00B3758E"/>
    <w:rsid w:val="00B37757"/>
    <w:rsid w:val="00B377E8"/>
    <w:rsid w:val="00B37C85"/>
    <w:rsid w:val="00B40020"/>
    <w:rsid w:val="00B401C8"/>
    <w:rsid w:val="00B4059B"/>
    <w:rsid w:val="00B405DD"/>
    <w:rsid w:val="00B40CF6"/>
    <w:rsid w:val="00B40D4C"/>
    <w:rsid w:val="00B40E58"/>
    <w:rsid w:val="00B411C1"/>
    <w:rsid w:val="00B41651"/>
    <w:rsid w:val="00B41A7D"/>
    <w:rsid w:val="00B425A0"/>
    <w:rsid w:val="00B431ED"/>
    <w:rsid w:val="00B43C69"/>
    <w:rsid w:val="00B43F6D"/>
    <w:rsid w:val="00B43FD2"/>
    <w:rsid w:val="00B442BF"/>
    <w:rsid w:val="00B4462D"/>
    <w:rsid w:val="00B4485C"/>
    <w:rsid w:val="00B44899"/>
    <w:rsid w:val="00B44DB6"/>
    <w:rsid w:val="00B44E14"/>
    <w:rsid w:val="00B45458"/>
    <w:rsid w:val="00B4667A"/>
    <w:rsid w:val="00B468A8"/>
    <w:rsid w:val="00B46C87"/>
    <w:rsid w:val="00B46EB1"/>
    <w:rsid w:val="00B46F17"/>
    <w:rsid w:val="00B46F6B"/>
    <w:rsid w:val="00B4718A"/>
    <w:rsid w:val="00B472D7"/>
    <w:rsid w:val="00B4731F"/>
    <w:rsid w:val="00B47553"/>
    <w:rsid w:val="00B47C48"/>
    <w:rsid w:val="00B47DDD"/>
    <w:rsid w:val="00B47ED2"/>
    <w:rsid w:val="00B50042"/>
    <w:rsid w:val="00B5038D"/>
    <w:rsid w:val="00B508BE"/>
    <w:rsid w:val="00B50AF0"/>
    <w:rsid w:val="00B50F4C"/>
    <w:rsid w:val="00B50F63"/>
    <w:rsid w:val="00B51129"/>
    <w:rsid w:val="00B5169D"/>
    <w:rsid w:val="00B51987"/>
    <w:rsid w:val="00B52510"/>
    <w:rsid w:val="00B527BE"/>
    <w:rsid w:val="00B52CBD"/>
    <w:rsid w:val="00B52DD1"/>
    <w:rsid w:val="00B53330"/>
    <w:rsid w:val="00B53690"/>
    <w:rsid w:val="00B53D26"/>
    <w:rsid w:val="00B547D6"/>
    <w:rsid w:val="00B548C8"/>
    <w:rsid w:val="00B54ACE"/>
    <w:rsid w:val="00B551AE"/>
    <w:rsid w:val="00B55425"/>
    <w:rsid w:val="00B55640"/>
    <w:rsid w:val="00B557BE"/>
    <w:rsid w:val="00B55B87"/>
    <w:rsid w:val="00B55F50"/>
    <w:rsid w:val="00B564BE"/>
    <w:rsid w:val="00B56794"/>
    <w:rsid w:val="00B569C2"/>
    <w:rsid w:val="00B56EB7"/>
    <w:rsid w:val="00B57040"/>
    <w:rsid w:val="00B575BA"/>
    <w:rsid w:val="00B577AC"/>
    <w:rsid w:val="00B577B9"/>
    <w:rsid w:val="00B57A11"/>
    <w:rsid w:val="00B60390"/>
    <w:rsid w:val="00B6067E"/>
    <w:rsid w:val="00B60C8E"/>
    <w:rsid w:val="00B612A3"/>
    <w:rsid w:val="00B61750"/>
    <w:rsid w:val="00B61943"/>
    <w:rsid w:val="00B61B1D"/>
    <w:rsid w:val="00B61DD4"/>
    <w:rsid w:val="00B6203C"/>
    <w:rsid w:val="00B622ED"/>
    <w:rsid w:val="00B622FB"/>
    <w:rsid w:val="00B626F3"/>
    <w:rsid w:val="00B62811"/>
    <w:rsid w:val="00B62D6A"/>
    <w:rsid w:val="00B62DB6"/>
    <w:rsid w:val="00B631FC"/>
    <w:rsid w:val="00B632EF"/>
    <w:rsid w:val="00B63603"/>
    <w:rsid w:val="00B6391D"/>
    <w:rsid w:val="00B63AC8"/>
    <w:rsid w:val="00B63DC0"/>
    <w:rsid w:val="00B63E3E"/>
    <w:rsid w:val="00B63F95"/>
    <w:rsid w:val="00B64C02"/>
    <w:rsid w:val="00B651C6"/>
    <w:rsid w:val="00B65391"/>
    <w:rsid w:val="00B65515"/>
    <w:rsid w:val="00B657DB"/>
    <w:rsid w:val="00B65E59"/>
    <w:rsid w:val="00B66015"/>
    <w:rsid w:val="00B661FD"/>
    <w:rsid w:val="00B662C2"/>
    <w:rsid w:val="00B663E7"/>
    <w:rsid w:val="00B66B67"/>
    <w:rsid w:val="00B66D85"/>
    <w:rsid w:val="00B67119"/>
    <w:rsid w:val="00B67148"/>
    <w:rsid w:val="00B673CB"/>
    <w:rsid w:val="00B6758E"/>
    <w:rsid w:val="00B678F6"/>
    <w:rsid w:val="00B67922"/>
    <w:rsid w:val="00B67AD5"/>
    <w:rsid w:val="00B67D24"/>
    <w:rsid w:val="00B67E2A"/>
    <w:rsid w:val="00B70018"/>
    <w:rsid w:val="00B704CA"/>
    <w:rsid w:val="00B70905"/>
    <w:rsid w:val="00B7092E"/>
    <w:rsid w:val="00B70A9F"/>
    <w:rsid w:val="00B70CF3"/>
    <w:rsid w:val="00B71373"/>
    <w:rsid w:val="00B713DA"/>
    <w:rsid w:val="00B716D4"/>
    <w:rsid w:val="00B717B0"/>
    <w:rsid w:val="00B71D78"/>
    <w:rsid w:val="00B724B3"/>
    <w:rsid w:val="00B725DA"/>
    <w:rsid w:val="00B726A4"/>
    <w:rsid w:val="00B7270F"/>
    <w:rsid w:val="00B72B25"/>
    <w:rsid w:val="00B72F49"/>
    <w:rsid w:val="00B73E9A"/>
    <w:rsid w:val="00B74133"/>
    <w:rsid w:val="00B7416C"/>
    <w:rsid w:val="00B7472B"/>
    <w:rsid w:val="00B749EA"/>
    <w:rsid w:val="00B74C68"/>
    <w:rsid w:val="00B7512B"/>
    <w:rsid w:val="00B75426"/>
    <w:rsid w:val="00B75427"/>
    <w:rsid w:val="00B755B8"/>
    <w:rsid w:val="00B758A3"/>
    <w:rsid w:val="00B75965"/>
    <w:rsid w:val="00B760A0"/>
    <w:rsid w:val="00B7618B"/>
    <w:rsid w:val="00B76205"/>
    <w:rsid w:val="00B76311"/>
    <w:rsid w:val="00B7662D"/>
    <w:rsid w:val="00B7666D"/>
    <w:rsid w:val="00B7691F"/>
    <w:rsid w:val="00B76ABC"/>
    <w:rsid w:val="00B77218"/>
    <w:rsid w:val="00B7745B"/>
    <w:rsid w:val="00B77E13"/>
    <w:rsid w:val="00B8036B"/>
    <w:rsid w:val="00B8041E"/>
    <w:rsid w:val="00B804EF"/>
    <w:rsid w:val="00B805DD"/>
    <w:rsid w:val="00B808CB"/>
    <w:rsid w:val="00B811B5"/>
    <w:rsid w:val="00B8121F"/>
    <w:rsid w:val="00B81320"/>
    <w:rsid w:val="00B81645"/>
    <w:rsid w:val="00B816AA"/>
    <w:rsid w:val="00B81BFF"/>
    <w:rsid w:val="00B81C30"/>
    <w:rsid w:val="00B81EDD"/>
    <w:rsid w:val="00B82C78"/>
    <w:rsid w:val="00B83145"/>
    <w:rsid w:val="00B83650"/>
    <w:rsid w:val="00B839D1"/>
    <w:rsid w:val="00B83B6F"/>
    <w:rsid w:val="00B83B83"/>
    <w:rsid w:val="00B83D4D"/>
    <w:rsid w:val="00B83D6E"/>
    <w:rsid w:val="00B84066"/>
    <w:rsid w:val="00B84B28"/>
    <w:rsid w:val="00B8543E"/>
    <w:rsid w:val="00B85749"/>
    <w:rsid w:val="00B85C4F"/>
    <w:rsid w:val="00B85D74"/>
    <w:rsid w:val="00B86064"/>
    <w:rsid w:val="00B86532"/>
    <w:rsid w:val="00B86714"/>
    <w:rsid w:val="00B86764"/>
    <w:rsid w:val="00B86E1C"/>
    <w:rsid w:val="00B86F5E"/>
    <w:rsid w:val="00B8733F"/>
    <w:rsid w:val="00B87A90"/>
    <w:rsid w:val="00B906BE"/>
    <w:rsid w:val="00B906D4"/>
    <w:rsid w:val="00B9089D"/>
    <w:rsid w:val="00B90B00"/>
    <w:rsid w:val="00B90DD2"/>
    <w:rsid w:val="00B90F65"/>
    <w:rsid w:val="00B91051"/>
    <w:rsid w:val="00B911DA"/>
    <w:rsid w:val="00B913EE"/>
    <w:rsid w:val="00B91A88"/>
    <w:rsid w:val="00B92423"/>
    <w:rsid w:val="00B927BD"/>
    <w:rsid w:val="00B93568"/>
    <w:rsid w:val="00B937DF"/>
    <w:rsid w:val="00B938A4"/>
    <w:rsid w:val="00B93F9A"/>
    <w:rsid w:val="00B94C24"/>
    <w:rsid w:val="00B959EC"/>
    <w:rsid w:val="00B95AD5"/>
    <w:rsid w:val="00B967FF"/>
    <w:rsid w:val="00B96A9E"/>
    <w:rsid w:val="00B96D75"/>
    <w:rsid w:val="00B972B4"/>
    <w:rsid w:val="00B974A0"/>
    <w:rsid w:val="00B9752A"/>
    <w:rsid w:val="00B975AE"/>
    <w:rsid w:val="00B975F9"/>
    <w:rsid w:val="00B978CA"/>
    <w:rsid w:val="00B97B61"/>
    <w:rsid w:val="00BA0023"/>
    <w:rsid w:val="00BA0274"/>
    <w:rsid w:val="00BA0441"/>
    <w:rsid w:val="00BA04C3"/>
    <w:rsid w:val="00BA056E"/>
    <w:rsid w:val="00BA07C3"/>
    <w:rsid w:val="00BA0868"/>
    <w:rsid w:val="00BA1AA9"/>
    <w:rsid w:val="00BA1BB3"/>
    <w:rsid w:val="00BA1D0E"/>
    <w:rsid w:val="00BA2342"/>
    <w:rsid w:val="00BA23BD"/>
    <w:rsid w:val="00BA2513"/>
    <w:rsid w:val="00BA2703"/>
    <w:rsid w:val="00BA3523"/>
    <w:rsid w:val="00BA38C2"/>
    <w:rsid w:val="00BA3991"/>
    <w:rsid w:val="00BA3A1E"/>
    <w:rsid w:val="00BA3B15"/>
    <w:rsid w:val="00BA3B32"/>
    <w:rsid w:val="00BA3B4F"/>
    <w:rsid w:val="00BA3D3F"/>
    <w:rsid w:val="00BA445A"/>
    <w:rsid w:val="00BA44C7"/>
    <w:rsid w:val="00BA46E9"/>
    <w:rsid w:val="00BA486B"/>
    <w:rsid w:val="00BA48C9"/>
    <w:rsid w:val="00BA5729"/>
    <w:rsid w:val="00BA5821"/>
    <w:rsid w:val="00BA589F"/>
    <w:rsid w:val="00BA6239"/>
    <w:rsid w:val="00BA66D6"/>
    <w:rsid w:val="00BA6D64"/>
    <w:rsid w:val="00BA6F46"/>
    <w:rsid w:val="00BA754E"/>
    <w:rsid w:val="00BA7914"/>
    <w:rsid w:val="00BA7E6D"/>
    <w:rsid w:val="00BB030F"/>
    <w:rsid w:val="00BB0715"/>
    <w:rsid w:val="00BB0B35"/>
    <w:rsid w:val="00BB0BD1"/>
    <w:rsid w:val="00BB10E7"/>
    <w:rsid w:val="00BB1160"/>
    <w:rsid w:val="00BB165E"/>
    <w:rsid w:val="00BB16CA"/>
    <w:rsid w:val="00BB1D0C"/>
    <w:rsid w:val="00BB1D64"/>
    <w:rsid w:val="00BB1DD3"/>
    <w:rsid w:val="00BB22FE"/>
    <w:rsid w:val="00BB27FA"/>
    <w:rsid w:val="00BB2929"/>
    <w:rsid w:val="00BB2D84"/>
    <w:rsid w:val="00BB302F"/>
    <w:rsid w:val="00BB3193"/>
    <w:rsid w:val="00BB3A6F"/>
    <w:rsid w:val="00BB3CD8"/>
    <w:rsid w:val="00BB3E54"/>
    <w:rsid w:val="00BB429F"/>
    <w:rsid w:val="00BB42A3"/>
    <w:rsid w:val="00BB4E15"/>
    <w:rsid w:val="00BB4F59"/>
    <w:rsid w:val="00BB5296"/>
    <w:rsid w:val="00BB5627"/>
    <w:rsid w:val="00BB5B4B"/>
    <w:rsid w:val="00BB6126"/>
    <w:rsid w:val="00BB70D4"/>
    <w:rsid w:val="00BB7371"/>
    <w:rsid w:val="00BB78C1"/>
    <w:rsid w:val="00BB7906"/>
    <w:rsid w:val="00BB7E64"/>
    <w:rsid w:val="00BC04E5"/>
    <w:rsid w:val="00BC061A"/>
    <w:rsid w:val="00BC0870"/>
    <w:rsid w:val="00BC08C7"/>
    <w:rsid w:val="00BC0D09"/>
    <w:rsid w:val="00BC1041"/>
    <w:rsid w:val="00BC1272"/>
    <w:rsid w:val="00BC12B2"/>
    <w:rsid w:val="00BC195D"/>
    <w:rsid w:val="00BC1B41"/>
    <w:rsid w:val="00BC24F5"/>
    <w:rsid w:val="00BC2770"/>
    <w:rsid w:val="00BC2B5F"/>
    <w:rsid w:val="00BC2C7E"/>
    <w:rsid w:val="00BC2D03"/>
    <w:rsid w:val="00BC2EF2"/>
    <w:rsid w:val="00BC3157"/>
    <w:rsid w:val="00BC3517"/>
    <w:rsid w:val="00BC352A"/>
    <w:rsid w:val="00BC35D4"/>
    <w:rsid w:val="00BC3746"/>
    <w:rsid w:val="00BC3FAE"/>
    <w:rsid w:val="00BC460D"/>
    <w:rsid w:val="00BC49F0"/>
    <w:rsid w:val="00BC4D21"/>
    <w:rsid w:val="00BC500E"/>
    <w:rsid w:val="00BC60C6"/>
    <w:rsid w:val="00BC6591"/>
    <w:rsid w:val="00BC671C"/>
    <w:rsid w:val="00BC6AC5"/>
    <w:rsid w:val="00BC6B94"/>
    <w:rsid w:val="00BC7BEB"/>
    <w:rsid w:val="00BC7D0A"/>
    <w:rsid w:val="00BD0135"/>
    <w:rsid w:val="00BD06AD"/>
    <w:rsid w:val="00BD091F"/>
    <w:rsid w:val="00BD0AD5"/>
    <w:rsid w:val="00BD0BF1"/>
    <w:rsid w:val="00BD0D71"/>
    <w:rsid w:val="00BD1043"/>
    <w:rsid w:val="00BD1226"/>
    <w:rsid w:val="00BD1812"/>
    <w:rsid w:val="00BD1984"/>
    <w:rsid w:val="00BD2096"/>
    <w:rsid w:val="00BD288D"/>
    <w:rsid w:val="00BD2EDD"/>
    <w:rsid w:val="00BD2F07"/>
    <w:rsid w:val="00BD31D2"/>
    <w:rsid w:val="00BD31E4"/>
    <w:rsid w:val="00BD3867"/>
    <w:rsid w:val="00BD3B5E"/>
    <w:rsid w:val="00BD3C54"/>
    <w:rsid w:val="00BD3D68"/>
    <w:rsid w:val="00BD41C2"/>
    <w:rsid w:val="00BD4A72"/>
    <w:rsid w:val="00BD4BAB"/>
    <w:rsid w:val="00BD4EAF"/>
    <w:rsid w:val="00BD5279"/>
    <w:rsid w:val="00BD574D"/>
    <w:rsid w:val="00BD59AE"/>
    <w:rsid w:val="00BD5EB8"/>
    <w:rsid w:val="00BD68EC"/>
    <w:rsid w:val="00BD6DEC"/>
    <w:rsid w:val="00BD6E85"/>
    <w:rsid w:val="00BD70EB"/>
    <w:rsid w:val="00BD75DA"/>
    <w:rsid w:val="00BD7D72"/>
    <w:rsid w:val="00BD7ECA"/>
    <w:rsid w:val="00BE058E"/>
    <w:rsid w:val="00BE0718"/>
    <w:rsid w:val="00BE0B9F"/>
    <w:rsid w:val="00BE0CFE"/>
    <w:rsid w:val="00BE0D0A"/>
    <w:rsid w:val="00BE0E58"/>
    <w:rsid w:val="00BE0EBD"/>
    <w:rsid w:val="00BE0EFA"/>
    <w:rsid w:val="00BE14E7"/>
    <w:rsid w:val="00BE1EA5"/>
    <w:rsid w:val="00BE1EEF"/>
    <w:rsid w:val="00BE1EF1"/>
    <w:rsid w:val="00BE1F6D"/>
    <w:rsid w:val="00BE26BA"/>
    <w:rsid w:val="00BE26F4"/>
    <w:rsid w:val="00BE2AF8"/>
    <w:rsid w:val="00BE2F5E"/>
    <w:rsid w:val="00BE317E"/>
    <w:rsid w:val="00BE31C7"/>
    <w:rsid w:val="00BE32C2"/>
    <w:rsid w:val="00BE3538"/>
    <w:rsid w:val="00BE36F9"/>
    <w:rsid w:val="00BE3BA1"/>
    <w:rsid w:val="00BE428D"/>
    <w:rsid w:val="00BE470C"/>
    <w:rsid w:val="00BE4A7F"/>
    <w:rsid w:val="00BE4DA5"/>
    <w:rsid w:val="00BE50C3"/>
    <w:rsid w:val="00BE515E"/>
    <w:rsid w:val="00BE533E"/>
    <w:rsid w:val="00BE54C9"/>
    <w:rsid w:val="00BE5C22"/>
    <w:rsid w:val="00BE5D1D"/>
    <w:rsid w:val="00BE5FCF"/>
    <w:rsid w:val="00BE5FEF"/>
    <w:rsid w:val="00BE6199"/>
    <w:rsid w:val="00BE637B"/>
    <w:rsid w:val="00BE65EB"/>
    <w:rsid w:val="00BE6666"/>
    <w:rsid w:val="00BE6970"/>
    <w:rsid w:val="00BE6B78"/>
    <w:rsid w:val="00BE707D"/>
    <w:rsid w:val="00BE7245"/>
    <w:rsid w:val="00BE7A35"/>
    <w:rsid w:val="00BE7C9A"/>
    <w:rsid w:val="00BE7FBD"/>
    <w:rsid w:val="00BF0048"/>
    <w:rsid w:val="00BF0190"/>
    <w:rsid w:val="00BF04DE"/>
    <w:rsid w:val="00BF0717"/>
    <w:rsid w:val="00BF0806"/>
    <w:rsid w:val="00BF0CEB"/>
    <w:rsid w:val="00BF107C"/>
    <w:rsid w:val="00BF126B"/>
    <w:rsid w:val="00BF195E"/>
    <w:rsid w:val="00BF1995"/>
    <w:rsid w:val="00BF1A40"/>
    <w:rsid w:val="00BF1CA8"/>
    <w:rsid w:val="00BF2101"/>
    <w:rsid w:val="00BF28E9"/>
    <w:rsid w:val="00BF299A"/>
    <w:rsid w:val="00BF3F89"/>
    <w:rsid w:val="00BF428A"/>
    <w:rsid w:val="00BF4339"/>
    <w:rsid w:val="00BF443B"/>
    <w:rsid w:val="00BF4779"/>
    <w:rsid w:val="00BF47E5"/>
    <w:rsid w:val="00BF4A49"/>
    <w:rsid w:val="00BF4A7C"/>
    <w:rsid w:val="00BF523F"/>
    <w:rsid w:val="00BF5534"/>
    <w:rsid w:val="00BF5723"/>
    <w:rsid w:val="00BF5A89"/>
    <w:rsid w:val="00BF5C89"/>
    <w:rsid w:val="00BF6493"/>
    <w:rsid w:val="00BF64F2"/>
    <w:rsid w:val="00BF6B98"/>
    <w:rsid w:val="00BF6C4B"/>
    <w:rsid w:val="00BF7039"/>
    <w:rsid w:val="00BF7381"/>
    <w:rsid w:val="00BF7527"/>
    <w:rsid w:val="00BF7743"/>
    <w:rsid w:val="00BF79AD"/>
    <w:rsid w:val="00BF7F52"/>
    <w:rsid w:val="00BF7F5B"/>
    <w:rsid w:val="00BF7F81"/>
    <w:rsid w:val="00C00036"/>
    <w:rsid w:val="00C00846"/>
    <w:rsid w:val="00C00853"/>
    <w:rsid w:val="00C0093F"/>
    <w:rsid w:val="00C00D9A"/>
    <w:rsid w:val="00C016C4"/>
    <w:rsid w:val="00C0187E"/>
    <w:rsid w:val="00C020FA"/>
    <w:rsid w:val="00C0217B"/>
    <w:rsid w:val="00C0231E"/>
    <w:rsid w:val="00C023E1"/>
    <w:rsid w:val="00C0318F"/>
    <w:rsid w:val="00C03775"/>
    <w:rsid w:val="00C038C2"/>
    <w:rsid w:val="00C0399C"/>
    <w:rsid w:val="00C04124"/>
    <w:rsid w:val="00C04261"/>
    <w:rsid w:val="00C04276"/>
    <w:rsid w:val="00C04554"/>
    <w:rsid w:val="00C0483F"/>
    <w:rsid w:val="00C04936"/>
    <w:rsid w:val="00C04BD5"/>
    <w:rsid w:val="00C04E93"/>
    <w:rsid w:val="00C058A5"/>
    <w:rsid w:val="00C0596F"/>
    <w:rsid w:val="00C05FC3"/>
    <w:rsid w:val="00C0619D"/>
    <w:rsid w:val="00C063E2"/>
    <w:rsid w:val="00C063F6"/>
    <w:rsid w:val="00C065EA"/>
    <w:rsid w:val="00C0697B"/>
    <w:rsid w:val="00C07020"/>
    <w:rsid w:val="00C07201"/>
    <w:rsid w:val="00C0781F"/>
    <w:rsid w:val="00C07A62"/>
    <w:rsid w:val="00C07B4B"/>
    <w:rsid w:val="00C07B9E"/>
    <w:rsid w:val="00C07DE3"/>
    <w:rsid w:val="00C10053"/>
    <w:rsid w:val="00C1036C"/>
    <w:rsid w:val="00C105C4"/>
    <w:rsid w:val="00C10682"/>
    <w:rsid w:val="00C108C8"/>
    <w:rsid w:val="00C10969"/>
    <w:rsid w:val="00C10A15"/>
    <w:rsid w:val="00C10BA3"/>
    <w:rsid w:val="00C10C4B"/>
    <w:rsid w:val="00C11314"/>
    <w:rsid w:val="00C11409"/>
    <w:rsid w:val="00C1154F"/>
    <w:rsid w:val="00C116DA"/>
    <w:rsid w:val="00C11E41"/>
    <w:rsid w:val="00C11EB9"/>
    <w:rsid w:val="00C11FDD"/>
    <w:rsid w:val="00C12363"/>
    <w:rsid w:val="00C123D4"/>
    <w:rsid w:val="00C12982"/>
    <w:rsid w:val="00C12A4F"/>
    <w:rsid w:val="00C13776"/>
    <w:rsid w:val="00C137FC"/>
    <w:rsid w:val="00C13CF3"/>
    <w:rsid w:val="00C13D89"/>
    <w:rsid w:val="00C13F20"/>
    <w:rsid w:val="00C13F90"/>
    <w:rsid w:val="00C140C1"/>
    <w:rsid w:val="00C1429E"/>
    <w:rsid w:val="00C14627"/>
    <w:rsid w:val="00C14A72"/>
    <w:rsid w:val="00C14B46"/>
    <w:rsid w:val="00C14ED2"/>
    <w:rsid w:val="00C150E6"/>
    <w:rsid w:val="00C15317"/>
    <w:rsid w:val="00C15391"/>
    <w:rsid w:val="00C15560"/>
    <w:rsid w:val="00C15938"/>
    <w:rsid w:val="00C161EF"/>
    <w:rsid w:val="00C161F8"/>
    <w:rsid w:val="00C1638D"/>
    <w:rsid w:val="00C16780"/>
    <w:rsid w:val="00C16D5E"/>
    <w:rsid w:val="00C16E3E"/>
    <w:rsid w:val="00C16F62"/>
    <w:rsid w:val="00C17358"/>
    <w:rsid w:val="00C1758B"/>
    <w:rsid w:val="00C17931"/>
    <w:rsid w:val="00C17A09"/>
    <w:rsid w:val="00C17D7D"/>
    <w:rsid w:val="00C17DC2"/>
    <w:rsid w:val="00C17F1B"/>
    <w:rsid w:val="00C17FE5"/>
    <w:rsid w:val="00C20019"/>
    <w:rsid w:val="00C20080"/>
    <w:rsid w:val="00C211B7"/>
    <w:rsid w:val="00C212DD"/>
    <w:rsid w:val="00C2144C"/>
    <w:rsid w:val="00C21DBC"/>
    <w:rsid w:val="00C21E41"/>
    <w:rsid w:val="00C21FA1"/>
    <w:rsid w:val="00C236D3"/>
    <w:rsid w:val="00C238B0"/>
    <w:rsid w:val="00C23E33"/>
    <w:rsid w:val="00C24309"/>
    <w:rsid w:val="00C2480D"/>
    <w:rsid w:val="00C248A3"/>
    <w:rsid w:val="00C24E53"/>
    <w:rsid w:val="00C25078"/>
    <w:rsid w:val="00C25303"/>
    <w:rsid w:val="00C25758"/>
    <w:rsid w:val="00C262CE"/>
    <w:rsid w:val="00C264A3"/>
    <w:rsid w:val="00C26624"/>
    <w:rsid w:val="00C269A6"/>
    <w:rsid w:val="00C271CC"/>
    <w:rsid w:val="00C274BE"/>
    <w:rsid w:val="00C27C00"/>
    <w:rsid w:val="00C30250"/>
    <w:rsid w:val="00C307FC"/>
    <w:rsid w:val="00C309B6"/>
    <w:rsid w:val="00C30C5B"/>
    <w:rsid w:val="00C3109B"/>
    <w:rsid w:val="00C311AE"/>
    <w:rsid w:val="00C31469"/>
    <w:rsid w:val="00C31A35"/>
    <w:rsid w:val="00C32202"/>
    <w:rsid w:val="00C32240"/>
    <w:rsid w:val="00C3246C"/>
    <w:rsid w:val="00C3249F"/>
    <w:rsid w:val="00C324D2"/>
    <w:rsid w:val="00C3251C"/>
    <w:rsid w:val="00C328EC"/>
    <w:rsid w:val="00C32D6D"/>
    <w:rsid w:val="00C32DCE"/>
    <w:rsid w:val="00C3302C"/>
    <w:rsid w:val="00C3365B"/>
    <w:rsid w:val="00C337DC"/>
    <w:rsid w:val="00C33A0C"/>
    <w:rsid w:val="00C33D71"/>
    <w:rsid w:val="00C33DA1"/>
    <w:rsid w:val="00C34093"/>
    <w:rsid w:val="00C343DC"/>
    <w:rsid w:val="00C343F4"/>
    <w:rsid w:val="00C35175"/>
    <w:rsid w:val="00C3531F"/>
    <w:rsid w:val="00C35582"/>
    <w:rsid w:val="00C355AC"/>
    <w:rsid w:val="00C36425"/>
    <w:rsid w:val="00C3696E"/>
    <w:rsid w:val="00C3725D"/>
    <w:rsid w:val="00C37347"/>
    <w:rsid w:val="00C3746B"/>
    <w:rsid w:val="00C37E18"/>
    <w:rsid w:val="00C37E6D"/>
    <w:rsid w:val="00C37E79"/>
    <w:rsid w:val="00C40909"/>
    <w:rsid w:val="00C40CE3"/>
    <w:rsid w:val="00C413B2"/>
    <w:rsid w:val="00C415F5"/>
    <w:rsid w:val="00C41640"/>
    <w:rsid w:val="00C41961"/>
    <w:rsid w:val="00C41BEC"/>
    <w:rsid w:val="00C41CB0"/>
    <w:rsid w:val="00C41E60"/>
    <w:rsid w:val="00C424EA"/>
    <w:rsid w:val="00C430FF"/>
    <w:rsid w:val="00C4322D"/>
    <w:rsid w:val="00C43866"/>
    <w:rsid w:val="00C43A63"/>
    <w:rsid w:val="00C43A8B"/>
    <w:rsid w:val="00C43BEF"/>
    <w:rsid w:val="00C43C39"/>
    <w:rsid w:val="00C43C5C"/>
    <w:rsid w:val="00C43D3E"/>
    <w:rsid w:val="00C43D89"/>
    <w:rsid w:val="00C4469C"/>
    <w:rsid w:val="00C446D1"/>
    <w:rsid w:val="00C447E8"/>
    <w:rsid w:val="00C44961"/>
    <w:rsid w:val="00C44B43"/>
    <w:rsid w:val="00C450B4"/>
    <w:rsid w:val="00C45296"/>
    <w:rsid w:val="00C4595A"/>
    <w:rsid w:val="00C45FB1"/>
    <w:rsid w:val="00C45FD3"/>
    <w:rsid w:val="00C46375"/>
    <w:rsid w:val="00C464CD"/>
    <w:rsid w:val="00C464F9"/>
    <w:rsid w:val="00C467E2"/>
    <w:rsid w:val="00C46D16"/>
    <w:rsid w:val="00C46E18"/>
    <w:rsid w:val="00C4709E"/>
    <w:rsid w:val="00C47271"/>
    <w:rsid w:val="00C474EE"/>
    <w:rsid w:val="00C477AE"/>
    <w:rsid w:val="00C47B63"/>
    <w:rsid w:val="00C47D4E"/>
    <w:rsid w:val="00C50160"/>
    <w:rsid w:val="00C50280"/>
    <w:rsid w:val="00C5034F"/>
    <w:rsid w:val="00C50570"/>
    <w:rsid w:val="00C50A3F"/>
    <w:rsid w:val="00C50D01"/>
    <w:rsid w:val="00C50F3E"/>
    <w:rsid w:val="00C511FC"/>
    <w:rsid w:val="00C51906"/>
    <w:rsid w:val="00C51B9F"/>
    <w:rsid w:val="00C51C2E"/>
    <w:rsid w:val="00C51EE8"/>
    <w:rsid w:val="00C52041"/>
    <w:rsid w:val="00C5236C"/>
    <w:rsid w:val="00C529D5"/>
    <w:rsid w:val="00C53A5A"/>
    <w:rsid w:val="00C53BBC"/>
    <w:rsid w:val="00C53EDB"/>
    <w:rsid w:val="00C54159"/>
    <w:rsid w:val="00C54868"/>
    <w:rsid w:val="00C5490C"/>
    <w:rsid w:val="00C54958"/>
    <w:rsid w:val="00C54E7D"/>
    <w:rsid w:val="00C54F00"/>
    <w:rsid w:val="00C54F78"/>
    <w:rsid w:val="00C550EF"/>
    <w:rsid w:val="00C554A6"/>
    <w:rsid w:val="00C559AD"/>
    <w:rsid w:val="00C55C7A"/>
    <w:rsid w:val="00C55EAF"/>
    <w:rsid w:val="00C5603C"/>
    <w:rsid w:val="00C56077"/>
    <w:rsid w:val="00C56082"/>
    <w:rsid w:val="00C561A0"/>
    <w:rsid w:val="00C565DF"/>
    <w:rsid w:val="00C56779"/>
    <w:rsid w:val="00C56BE7"/>
    <w:rsid w:val="00C56FCE"/>
    <w:rsid w:val="00C578A9"/>
    <w:rsid w:val="00C57B4D"/>
    <w:rsid w:val="00C57D77"/>
    <w:rsid w:val="00C57F0C"/>
    <w:rsid w:val="00C57FF4"/>
    <w:rsid w:val="00C602C0"/>
    <w:rsid w:val="00C6052F"/>
    <w:rsid w:val="00C60946"/>
    <w:rsid w:val="00C60F46"/>
    <w:rsid w:val="00C61561"/>
    <w:rsid w:val="00C61602"/>
    <w:rsid w:val="00C61D0D"/>
    <w:rsid w:val="00C61FA9"/>
    <w:rsid w:val="00C61FBA"/>
    <w:rsid w:val="00C621C0"/>
    <w:rsid w:val="00C62475"/>
    <w:rsid w:val="00C62480"/>
    <w:rsid w:val="00C62489"/>
    <w:rsid w:val="00C626C9"/>
    <w:rsid w:val="00C628B7"/>
    <w:rsid w:val="00C63943"/>
    <w:rsid w:val="00C63F89"/>
    <w:rsid w:val="00C64025"/>
    <w:rsid w:val="00C64138"/>
    <w:rsid w:val="00C64201"/>
    <w:rsid w:val="00C6427A"/>
    <w:rsid w:val="00C642EC"/>
    <w:rsid w:val="00C644CA"/>
    <w:rsid w:val="00C646F2"/>
    <w:rsid w:val="00C6470E"/>
    <w:rsid w:val="00C64E87"/>
    <w:rsid w:val="00C64EE8"/>
    <w:rsid w:val="00C64FF3"/>
    <w:rsid w:val="00C652A7"/>
    <w:rsid w:val="00C658FF"/>
    <w:rsid w:val="00C6593A"/>
    <w:rsid w:val="00C6596E"/>
    <w:rsid w:val="00C65CD0"/>
    <w:rsid w:val="00C65D83"/>
    <w:rsid w:val="00C663E7"/>
    <w:rsid w:val="00C664EB"/>
    <w:rsid w:val="00C6688D"/>
    <w:rsid w:val="00C67372"/>
    <w:rsid w:val="00C677EA"/>
    <w:rsid w:val="00C67A02"/>
    <w:rsid w:val="00C67CA0"/>
    <w:rsid w:val="00C67DEF"/>
    <w:rsid w:val="00C67EBB"/>
    <w:rsid w:val="00C67FC7"/>
    <w:rsid w:val="00C702F3"/>
    <w:rsid w:val="00C7068C"/>
    <w:rsid w:val="00C70B61"/>
    <w:rsid w:val="00C70EE5"/>
    <w:rsid w:val="00C7128F"/>
    <w:rsid w:val="00C71A4E"/>
    <w:rsid w:val="00C71D22"/>
    <w:rsid w:val="00C71EB7"/>
    <w:rsid w:val="00C71F1C"/>
    <w:rsid w:val="00C725CB"/>
    <w:rsid w:val="00C72881"/>
    <w:rsid w:val="00C72AFF"/>
    <w:rsid w:val="00C72B32"/>
    <w:rsid w:val="00C7313F"/>
    <w:rsid w:val="00C731B5"/>
    <w:rsid w:val="00C7341E"/>
    <w:rsid w:val="00C73532"/>
    <w:rsid w:val="00C73631"/>
    <w:rsid w:val="00C737E0"/>
    <w:rsid w:val="00C73A16"/>
    <w:rsid w:val="00C73DCB"/>
    <w:rsid w:val="00C73E7D"/>
    <w:rsid w:val="00C73EE1"/>
    <w:rsid w:val="00C74025"/>
    <w:rsid w:val="00C74527"/>
    <w:rsid w:val="00C745A4"/>
    <w:rsid w:val="00C74D0E"/>
    <w:rsid w:val="00C7509D"/>
    <w:rsid w:val="00C751AD"/>
    <w:rsid w:val="00C7538E"/>
    <w:rsid w:val="00C754E4"/>
    <w:rsid w:val="00C75540"/>
    <w:rsid w:val="00C756AB"/>
    <w:rsid w:val="00C75C10"/>
    <w:rsid w:val="00C75CFA"/>
    <w:rsid w:val="00C75D98"/>
    <w:rsid w:val="00C7777B"/>
    <w:rsid w:val="00C77BE3"/>
    <w:rsid w:val="00C77FF4"/>
    <w:rsid w:val="00C8018F"/>
    <w:rsid w:val="00C801F2"/>
    <w:rsid w:val="00C802B0"/>
    <w:rsid w:val="00C805DF"/>
    <w:rsid w:val="00C80693"/>
    <w:rsid w:val="00C806CD"/>
    <w:rsid w:val="00C80830"/>
    <w:rsid w:val="00C80DC8"/>
    <w:rsid w:val="00C80F27"/>
    <w:rsid w:val="00C80F6B"/>
    <w:rsid w:val="00C81544"/>
    <w:rsid w:val="00C820CE"/>
    <w:rsid w:val="00C821B3"/>
    <w:rsid w:val="00C82205"/>
    <w:rsid w:val="00C82219"/>
    <w:rsid w:val="00C822B7"/>
    <w:rsid w:val="00C82949"/>
    <w:rsid w:val="00C82AA5"/>
    <w:rsid w:val="00C82C99"/>
    <w:rsid w:val="00C82CDB"/>
    <w:rsid w:val="00C82D89"/>
    <w:rsid w:val="00C83790"/>
    <w:rsid w:val="00C8385B"/>
    <w:rsid w:val="00C83C4E"/>
    <w:rsid w:val="00C83CEF"/>
    <w:rsid w:val="00C83DF2"/>
    <w:rsid w:val="00C83F52"/>
    <w:rsid w:val="00C84442"/>
    <w:rsid w:val="00C844EE"/>
    <w:rsid w:val="00C8451C"/>
    <w:rsid w:val="00C845D4"/>
    <w:rsid w:val="00C84B14"/>
    <w:rsid w:val="00C8522A"/>
    <w:rsid w:val="00C85318"/>
    <w:rsid w:val="00C853C3"/>
    <w:rsid w:val="00C86055"/>
    <w:rsid w:val="00C867C5"/>
    <w:rsid w:val="00C86C22"/>
    <w:rsid w:val="00C871B5"/>
    <w:rsid w:val="00C877AE"/>
    <w:rsid w:val="00C87CA2"/>
    <w:rsid w:val="00C903DE"/>
    <w:rsid w:val="00C909EA"/>
    <w:rsid w:val="00C90A72"/>
    <w:rsid w:val="00C90BCB"/>
    <w:rsid w:val="00C90C44"/>
    <w:rsid w:val="00C90EA1"/>
    <w:rsid w:val="00C90F88"/>
    <w:rsid w:val="00C9110D"/>
    <w:rsid w:val="00C911D0"/>
    <w:rsid w:val="00C914C3"/>
    <w:rsid w:val="00C91656"/>
    <w:rsid w:val="00C91739"/>
    <w:rsid w:val="00C91ACA"/>
    <w:rsid w:val="00C91EE3"/>
    <w:rsid w:val="00C9201E"/>
    <w:rsid w:val="00C9225A"/>
    <w:rsid w:val="00C924BA"/>
    <w:rsid w:val="00C92570"/>
    <w:rsid w:val="00C9262D"/>
    <w:rsid w:val="00C929A5"/>
    <w:rsid w:val="00C92BCC"/>
    <w:rsid w:val="00C92E33"/>
    <w:rsid w:val="00C93389"/>
    <w:rsid w:val="00C933B3"/>
    <w:rsid w:val="00C93A13"/>
    <w:rsid w:val="00C93CA1"/>
    <w:rsid w:val="00C93F29"/>
    <w:rsid w:val="00C94502"/>
    <w:rsid w:val="00C94549"/>
    <w:rsid w:val="00C945F0"/>
    <w:rsid w:val="00C94AC6"/>
    <w:rsid w:val="00C95202"/>
    <w:rsid w:val="00C955B8"/>
    <w:rsid w:val="00C955B9"/>
    <w:rsid w:val="00C95C71"/>
    <w:rsid w:val="00C95C84"/>
    <w:rsid w:val="00C95D32"/>
    <w:rsid w:val="00C96144"/>
    <w:rsid w:val="00C96229"/>
    <w:rsid w:val="00C963C4"/>
    <w:rsid w:val="00C9644D"/>
    <w:rsid w:val="00C9651D"/>
    <w:rsid w:val="00C96720"/>
    <w:rsid w:val="00C967FB"/>
    <w:rsid w:val="00C97000"/>
    <w:rsid w:val="00C97420"/>
    <w:rsid w:val="00C97527"/>
    <w:rsid w:val="00C9767B"/>
    <w:rsid w:val="00C976C5"/>
    <w:rsid w:val="00C97703"/>
    <w:rsid w:val="00C97B61"/>
    <w:rsid w:val="00C97BE5"/>
    <w:rsid w:val="00C97BFB"/>
    <w:rsid w:val="00CA000C"/>
    <w:rsid w:val="00CA0105"/>
    <w:rsid w:val="00CA0931"/>
    <w:rsid w:val="00CA0E21"/>
    <w:rsid w:val="00CA0E67"/>
    <w:rsid w:val="00CA0F0B"/>
    <w:rsid w:val="00CA10E7"/>
    <w:rsid w:val="00CA193A"/>
    <w:rsid w:val="00CA1A08"/>
    <w:rsid w:val="00CA1B1D"/>
    <w:rsid w:val="00CA1E5D"/>
    <w:rsid w:val="00CA205F"/>
    <w:rsid w:val="00CA2423"/>
    <w:rsid w:val="00CA2740"/>
    <w:rsid w:val="00CA2AFD"/>
    <w:rsid w:val="00CA2B2B"/>
    <w:rsid w:val="00CA30DC"/>
    <w:rsid w:val="00CA3364"/>
    <w:rsid w:val="00CA349A"/>
    <w:rsid w:val="00CA3A8C"/>
    <w:rsid w:val="00CA4269"/>
    <w:rsid w:val="00CA499B"/>
    <w:rsid w:val="00CA4D2A"/>
    <w:rsid w:val="00CA4DDC"/>
    <w:rsid w:val="00CA5A12"/>
    <w:rsid w:val="00CA6046"/>
    <w:rsid w:val="00CA6101"/>
    <w:rsid w:val="00CA694D"/>
    <w:rsid w:val="00CA6A3C"/>
    <w:rsid w:val="00CA711C"/>
    <w:rsid w:val="00CA74D9"/>
    <w:rsid w:val="00CA7626"/>
    <w:rsid w:val="00CB00B6"/>
    <w:rsid w:val="00CB054C"/>
    <w:rsid w:val="00CB07C2"/>
    <w:rsid w:val="00CB0F57"/>
    <w:rsid w:val="00CB1044"/>
    <w:rsid w:val="00CB1096"/>
    <w:rsid w:val="00CB1459"/>
    <w:rsid w:val="00CB1513"/>
    <w:rsid w:val="00CB179E"/>
    <w:rsid w:val="00CB1876"/>
    <w:rsid w:val="00CB1E7B"/>
    <w:rsid w:val="00CB24B7"/>
    <w:rsid w:val="00CB2E01"/>
    <w:rsid w:val="00CB2F5D"/>
    <w:rsid w:val="00CB33E1"/>
    <w:rsid w:val="00CB35DB"/>
    <w:rsid w:val="00CB3758"/>
    <w:rsid w:val="00CB3778"/>
    <w:rsid w:val="00CB3BB4"/>
    <w:rsid w:val="00CB3D5B"/>
    <w:rsid w:val="00CB4470"/>
    <w:rsid w:val="00CB4574"/>
    <w:rsid w:val="00CB464B"/>
    <w:rsid w:val="00CB4A8C"/>
    <w:rsid w:val="00CB5021"/>
    <w:rsid w:val="00CB5520"/>
    <w:rsid w:val="00CB66A1"/>
    <w:rsid w:val="00CB6746"/>
    <w:rsid w:val="00CB6CD7"/>
    <w:rsid w:val="00CB6DCD"/>
    <w:rsid w:val="00CB6F91"/>
    <w:rsid w:val="00CB702B"/>
    <w:rsid w:val="00CB7180"/>
    <w:rsid w:val="00CB7443"/>
    <w:rsid w:val="00CB772A"/>
    <w:rsid w:val="00CB77C3"/>
    <w:rsid w:val="00CB7A16"/>
    <w:rsid w:val="00CB7BD9"/>
    <w:rsid w:val="00CC0268"/>
    <w:rsid w:val="00CC02C6"/>
    <w:rsid w:val="00CC0986"/>
    <w:rsid w:val="00CC0C58"/>
    <w:rsid w:val="00CC183A"/>
    <w:rsid w:val="00CC1F7E"/>
    <w:rsid w:val="00CC2121"/>
    <w:rsid w:val="00CC2427"/>
    <w:rsid w:val="00CC2A87"/>
    <w:rsid w:val="00CC2FD1"/>
    <w:rsid w:val="00CC319D"/>
    <w:rsid w:val="00CC3241"/>
    <w:rsid w:val="00CC350E"/>
    <w:rsid w:val="00CC37D0"/>
    <w:rsid w:val="00CC385A"/>
    <w:rsid w:val="00CC3AA2"/>
    <w:rsid w:val="00CC42C6"/>
    <w:rsid w:val="00CC461A"/>
    <w:rsid w:val="00CC4800"/>
    <w:rsid w:val="00CC4C0F"/>
    <w:rsid w:val="00CC4D7B"/>
    <w:rsid w:val="00CC4F53"/>
    <w:rsid w:val="00CC4FF3"/>
    <w:rsid w:val="00CC5755"/>
    <w:rsid w:val="00CC58A3"/>
    <w:rsid w:val="00CC58DE"/>
    <w:rsid w:val="00CC5CB4"/>
    <w:rsid w:val="00CC5E7C"/>
    <w:rsid w:val="00CC6474"/>
    <w:rsid w:val="00CC64FB"/>
    <w:rsid w:val="00CC6704"/>
    <w:rsid w:val="00CC7168"/>
    <w:rsid w:val="00CC730C"/>
    <w:rsid w:val="00CC7477"/>
    <w:rsid w:val="00CC7A06"/>
    <w:rsid w:val="00CC7E4D"/>
    <w:rsid w:val="00CD09F7"/>
    <w:rsid w:val="00CD0B83"/>
    <w:rsid w:val="00CD0C36"/>
    <w:rsid w:val="00CD0C3E"/>
    <w:rsid w:val="00CD0CCD"/>
    <w:rsid w:val="00CD1644"/>
    <w:rsid w:val="00CD16B4"/>
    <w:rsid w:val="00CD18DF"/>
    <w:rsid w:val="00CD192F"/>
    <w:rsid w:val="00CD1956"/>
    <w:rsid w:val="00CD19CC"/>
    <w:rsid w:val="00CD212D"/>
    <w:rsid w:val="00CD27D4"/>
    <w:rsid w:val="00CD2988"/>
    <w:rsid w:val="00CD2C8E"/>
    <w:rsid w:val="00CD3133"/>
    <w:rsid w:val="00CD3150"/>
    <w:rsid w:val="00CD33CA"/>
    <w:rsid w:val="00CD391F"/>
    <w:rsid w:val="00CD403F"/>
    <w:rsid w:val="00CD4183"/>
    <w:rsid w:val="00CD4317"/>
    <w:rsid w:val="00CD4719"/>
    <w:rsid w:val="00CD4ABA"/>
    <w:rsid w:val="00CD4CE0"/>
    <w:rsid w:val="00CD4DBD"/>
    <w:rsid w:val="00CD50C3"/>
    <w:rsid w:val="00CD5516"/>
    <w:rsid w:val="00CD5A77"/>
    <w:rsid w:val="00CD5CB4"/>
    <w:rsid w:val="00CD6473"/>
    <w:rsid w:val="00CD659E"/>
    <w:rsid w:val="00CD6D22"/>
    <w:rsid w:val="00CD6EC9"/>
    <w:rsid w:val="00CD70F1"/>
    <w:rsid w:val="00CD7CDD"/>
    <w:rsid w:val="00CD7ED8"/>
    <w:rsid w:val="00CE03A9"/>
    <w:rsid w:val="00CE0402"/>
    <w:rsid w:val="00CE0502"/>
    <w:rsid w:val="00CE0ABC"/>
    <w:rsid w:val="00CE0AF2"/>
    <w:rsid w:val="00CE0DD4"/>
    <w:rsid w:val="00CE18E4"/>
    <w:rsid w:val="00CE1F65"/>
    <w:rsid w:val="00CE240B"/>
    <w:rsid w:val="00CE249B"/>
    <w:rsid w:val="00CE287A"/>
    <w:rsid w:val="00CE2AEE"/>
    <w:rsid w:val="00CE2B23"/>
    <w:rsid w:val="00CE2F64"/>
    <w:rsid w:val="00CE35CE"/>
    <w:rsid w:val="00CE3F9D"/>
    <w:rsid w:val="00CE3FAD"/>
    <w:rsid w:val="00CE4407"/>
    <w:rsid w:val="00CE516A"/>
    <w:rsid w:val="00CE52B7"/>
    <w:rsid w:val="00CE5E13"/>
    <w:rsid w:val="00CE6065"/>
    <w:rsid w:val="00CE6C5E"/>
    <w:rsid w:val="00CE7211"/>
    <w:rsid w:val="00CE7B85"/>
    <w:rsid w:val="00CE7C15"/>
    <w:rsid w:val="00CE7C64"/>
    <w:rsid w:val="00CE7C78"/>
    <w:rsid w:val="00CE7F8C"/>
    <w:rsid w:val="00CF0328"/>
    <w:rsid w:val="00CF03FB"/>
    <w:rsid w:val="00CF05D8"/>
    <w:rsid w:val="00CF0F0D"/>
    <w:rsid w:val="00CF0F58"/>
    <w:rsid w:val="00CF1883"/>
    <w:rsid w:val="00CF24DD"/>
    <w:rsid w:val="00CF25D4"/>
    <w:rsid w:val="00CF2836"/>
    <w:rsid w:val="00CF2B03"/>
    <w:rsid w:val="00CF2C3F"/>
    <w:rsid w:val="00CF2D4B"/>
    <w:rsid w:val="00CF30AD"/>
    <w:rsid w:val="00CF3180"/>
    <w:rsid w:val="00CF3273"/>
    <w:rsid w:val="00CF385F"/>
    <w:rsid w:val="00CF39B7"/>
    <w:rsid w:val="00CF3CE4"/>
    <w:rsid w:val="00CF42AA"/>
    <w:rsid w:val="00CF42E2"/>
    <w:rsid w:val="00CF43AE"/>
    <w:rsid w:val="00CF488C"/>
    <w:rsid w:val="00CF497A"/>
    <w:rsid w:val="00CF4D8E"/>
    <w:rsid w:val="00CF4D9F"/>
    <w:rsid w:val="00CF502B"/>
    <w:rsid w:val="00CF53EE"/>
    <w:rsid w:val="00CF552B"/>
    <w:rsid w:val="00CF5700"/>
    <w:rsid w:val="00CF652F"/>
    <w:rsid w:val="00CF6616"/>
    <w:rsid w:val="00CF70D8"/>
    <w:rsid w:val="00CF715A"/>
    <w:rsid w:val="00CF73E8"/>
    <w:rsid w:val="00CF75A8"/>
    <w:rsid w:val="00CF7617"/>
    <w:rsid w:val="00CF772F"/>
    <w:rsid w:val="00CF7974"/>
    <w:rsid w:val="00CF7BD8"/>
    <w:rsid w:val="00D000D4"/>
    <w:rsid w:val="00D0023F"/>
    <w:rsid w:val="00D006A2"/>
    <w:rsid w:val="00D007A0"/>
    <w:rsid w:val="00D00926"/>
    <w:rsid w:val="00D00A7A"/>
    <w:rsid w:val="00D00D37"/>
    <w:rsid w:val="00D00DD9"/>
    <w:rsid w:val="00D00FCF"/>
    <w:rsid w:val="00D01419"/>
    <w:rsid w:val="00D01450"/>
    <w:rsid w:val="00D01D26"/>
    <w:rsid w:val="00D02003"/>
    <w:rsid w:val="00D021F1"/>
    <w:rsid w:val="00D02506"/>
    <w:rsid w:val="00D026DA"/>
    <w:rsid w:val="00D0276F"/>
    <w:rsid w:val="00D0278A"/>
    <w:rsid w:val="00D02B1E"/>
    <w:rsid w:val="00D02B37"/>
    <w:rsid w:val="00D02C24"/>
    <w:rsid w:val="00D02FC9"/>
    <w:rsid w:val="00D03064"/>
    <w:rsid w:val="00D032EB"/>
    <w:rsid w:val="00D03599"/>
    <w:rsid w:val="00D035CC"/>
    <w:rsid w:val="00D03678"/>
    <w:rsid w:val="00D036A8"/>
    <w:rsid w:val="00D03F4C"/>
    <w:rsid w:val="00D0403C"/>
    <w:rsid w:val="00D041D5"/>
    <w:rsid w:val="00D04836"/>
    <w:rsid w:val="00D04950"/>
    <w:rsid w:val="00D049AB"/>
    <w:rsid w:val="00D04B2C"/>
    <w:rsid w:val="00D04F47"/>
    <w:rsid w:val="00D0504C"/>
    <w:rsid w:val="00D051A4"/>
    <w:rsid w:val="00D0526E"/>
    <w:rsid w:val="00D052A0"/>
    <w:rsid w:val="00D05623"/>
    <w:rsid w:val="00D05900"/>
    <w:rsid w:val="00D05C5F"/>
    <w:rsid w:val="00D0608E"/>
    <w:rsid w:val="00D0613E"/>
    <w:rsid w:val="00D0659B"/>
    <w:rsid w:val="00D066D3"/>
    <w:rsid w:val="00D06B0D"/>
    <w:rsid w:val="00D074CF"/>
    <w:rsid w:val="00D0767D"/>
    <w:rsid w:val="00D07E1A"/>
    <w:rsid w:val="00D10207"/>
    <w:rsid w:val="00D10EE1"/>
    <w:rsid w:val="00D1143A"/>
    <w:rsid w:val="00D119CB"/>
    <w:rsid w:val="00D11BEE"/>
    <w:rsid w:val="00D1232D"/>
    <w:rsid w:val="00D1243C"/>
    <w:rsid w:val="00D128DE"/>
    <w:rsid w:val="00D128F5"/>
    <w:rsid w:val="00D12CCA"/>
    <w:rsid w:val="00D13427"/>
    <w:rsid w:val="00D13618"/>
    <w:rsid w:val="00D136DF"/>
    <w:rsid w:val="00D13CBF"/>
    <w:rsid w:val="00D13FF5"/>
    <w:rsid w:val="00D14033"/>
    <w:rsid w:val="00D1437C"/>
    <w:rsid w:val="00D1442A"/>
    <w:rsid w:val="00D14605"/>
    <w:rsid w:val="00D149FD"/>
    <w:rsid w:val="00D14AE7"/>
    <w:rsid w:val="00D14BE4"/>
    <w:rsid w:val="00D14E24"/>
    <w:rsid w:val="00D150A5"/>
    <w:rsid w:val="00D151B3"/>
    <w:rsid w:val="00D152B9"/>
    <w:rsid w:val="00D155A4"/>
    <w:rsid w:val="00D15BE1"/>
    <w:rsid w:val="00D15DA1"/>
    <w:rsid w:val="00D15E46"/>
    <w:rsid w:val="00D16580"/>
    <w:rsid w:val="00D170FB"/>
    <w:rsid w:val="00D17248"/>
    <w:rsid w:val="00D172D3"/>
    <w:rsid w:val="00D177A7"/>
    <w:rsid w:val="00D17A85"/>
    <w:rsid w:val="00D17F07"/>
    <w:rsid w:val="00D20155"/>
    <w:rsid w:val="00D203FC"/>
    <w:rsid w:val="00D20935"/>
    <w:rsid w:val="00D2097D"/>
    <w:rsid w:val="00D20C16"/>
    <w:rsid w:val="00D20C59"/>
    <w:rsid w:val="00D20DE9"/>
    <w:rsid w:val="00D20E0D"/>
    <w:rsid w:val="00D21165"/>
    <w:rsid w:val="00D2132F"/>
    <w:rsid w:val="00D21736"/>
    <w:rsid w:val="00D21ACA"/>
    <w:rsid w:val="00D21AD6"/>
    <w:rsid w:val="00D21C00"/>
    <w:rsid w:val="00D2228A"/>
    <w:rsid w:val="00D2234C"/>
    <w:rsid w:val="00D224D3"/>
    <w:rsid w:val="00D22556"/>
    <w:rsid w:val="00D227DF"/>
    <w:rsid w:val="00D22A52"/>
    <w:rsid w:val="00D22C6E"/>
    <w:rsid w:val="00D22DFB"/>
    <w:rsid w:val="00D23563"/>
    <w:rsid w:val="00D2356E"/>
    <w:rsid w:val="00D2370D"/>
    <w:rsid w:val="00D23746"/>
    <w:rsid w:val="00D23D99"/>
    <w:rsid w:val="00D23ED4"/>
    <w:rsid w:val="00D2437E"/>
    <w:rsid w:val="00D2475E"/>
    <w:rsid w:val="00D24820"/>
    <w:rsid w:val="00D24C93"/>
    <w:rsid w:val="00D24F1D"/>
    <w:rsid w:val="00D24FCD"/>
    <w:rsid w:val="00D25661"/>
    <w:rsid w:val="00D256B4"/>
    <w:rsid w:val="00D257C3"/>
    <w:rsid w:val="00D25861"/>
    <w:rsid w:val="00D2598D"/>
    <w:rsid w:val="00D25A0D"/>
    <w:rsid w:val="00D25FA7"/>
    <w:rsid w:val="00D26448"/>
    <w:rsid w:val="00D26DBF"/>
    <w:rsid w:val="00D2743F"/>
    <w:rsid w:val="00D27BBA"/>
    <w:rsid w:val="00D27C97"/>
    <w:rsid w:val="00D30319"/>
    <w:rsid w:val="00D304DB"/>
    <w:rsid w:val="00D30794"/>
    <w:rsid w:val="00D30F3B"/>
    <w:rsid w:val="00D31324"/>
    <w:rsid w:val="00D31506"/>
    <w:rsid w:val="00D316B2"/>
    <w:rsid w:val="00D31C79"/>
    <w:rsid w:val="00D31CC7"/>
    <w:rsid w:val="00D31D43"/>
    <w:rsid w:val="00D31F8F"/>
    <w:rsid w:val="00D325F9"/>
    <w:rsid w:val="00D326B1"/>
    <w:rsid w:val="00D32E7D"/>
    <w:rsid w:val="00D337CB"/>
    <w:rsid w:val="00D3382E"/>
    <w:rsid w:val="00D3388C"/>
    <w:rsid w:val="00D338A3"/>
    <w:rsid w:val="00D339E4"/>
    <w:rsid w:val="00D33AAD"/>
    <w:rsid w:val="00D33C49"/>
    <w:rsid w:val="00D33F05"/>
    <w:rsid w:val="00D3432E"/>
    <w:rsid w:val="00D34790"/>
    <w:rsid w:val="00D34B63"/>
    <w:rsid w:val="00D34B8C"/>
    <w:rsid w:val="00D34C05"/>
    <w:rsid w:val="00D353B4"/>
    <w:rsid w:val="00D356C8"/>
    <w:rsid w:val="00D356F5"/>
    <w:rsid w:val="00D3619B"/>
    <w:rsid w:val="00D36789"/>
    <w:rsid w:val="00D36C5B"/>
    <w:rsid w:val="00D36DBA"/>
    <w:rsid w:val="00D37538"/>
    <w:rsid w:val="00D377B6"/>
    <w:rsid w:val="00D3785B"/>
    <w:rsid w:val="00D37E59"/>
    <w:rsid w:val="00D4044E"/>
    <w:rsid w:val="00D40753"/>
    <w:rsid w:val="00D40C46"/>
    <w:rsid w:val="00D40C53"/>
    <w:rsid w:val="00D40CB6"/>
    <w:rsid w:val="00D4137A"/>
    <w:rsid w:val="00D41618"/>
    <w:rsid w:val="00D4172E"/>
    <w:rsid w:val="00D41D45"/>
    <w:rsid w:val="00D41E3E"/>
    <w:rsid w:val="00D42437"/>
    <w:rsid w:val="00D42901"/>
    <w:rsid w:val="00D42C20"/>
    <w:rsid w:val="00D43021"/>
    <w:rsid w:val="00D43075"/>
    <w:rsid w:val="00D43E69"/>
    <w:rsid w:val="00D443C6"/>
    <w:rsid w:val="00D44CF9"/>
    <w:rsid w:val="00D44D14"/>
    <w:rsid w:val="00D44EA4"/>
    <w:rsid w:val="00D44F91"/>
    <w:rsid w:val="00D44FCE"/>
    <w:rsid w:val="00D4559F"/>
    <w:rsid w:val="00D455C7"/>
    <w:rsid w:val="00D45B08"/>
    <w:rsid w:val="00D45B73"/>
    <w:rsid w:val="00D45D13"/>
    <w:rsid w:val="00D460CB"/>
    <w:rsid w:val="00D46239"/>
    <w:rsid w:val="00D46791"/>
    <w:rsid w:val="00D4686A"/>
    <w:rsid w:val="00D471DA"/>
    <w:rsid w:val="00D474B0"/>
    <w:rsid w:val="00D477C6"/>
    <w:rsid w:val="00D478B0"/>
    <w:rsid w:val="00D47BBE"/>
    <w:rsid w:val="00D47C86"/>
    <w:rsid w:val="00D500DA"/>
    <w:rsid w:val="00D503ED"/>
    <w:rsid w:val="00D5048A"/>
    <w:rsid w:val="00D50D16"/>
    <w:rsid w:val="00D50E06"/>
    <w:rsid w:val="00D51276"/>
    <w:rsid w:val="00D51C98"/>
    <w:rsid w:val="00D51E5A"/>
    <w:rsid w:val="00D51FDA"/>
    <w:rsid w:val="00D5243E"/>
    <w:rsid w:val="00D52745"/>
    <w:rsid w:val="00D52A41"/>
    <w:rsid w:val="00D52EE6"/>
    <w:rsid w:val="00D53700"/>
    <w:rsid w:val="00D5378D"/>
    <w:rsid w:val="00D53A7E"/>
    <w:rsid w:val="00D53CD8"/>
    <w:rsid w:val="00D53F4C"/>
    <w:rsid w:val="00D54B59"/>
    <w:rsid w:val="00D54CD4"/>
    <w:rsid w:val="00D54D35"/>
    <w:rsid w:val="00D55851"/>
    <w:rsid w:val="00D55A3B"/>
    <w:rsid w:val="00D55F9C"/>
    <w:rsid w:val="00D562D7"/>
    <w:rsid w:val="00D5657B"/>
    <w:rsid w:val="00D56708"/>
    <w:rsid w:val="00D569F7"/>
    <w:rsid w:val="00D5715F"/>
    <w:rsid w:val="00D57763"/>
    <w:rsid w:val="00D57CBA"/>
    <w:rsid w:val="00D57E93"/>
    <w:rsid w:val="00D57E97"/>
    <w:rsid w:val="00D608A9"/>
    <w:rsid w:val="00D60E8D"/>
    <w:rsid w:val="00D61167"/>
    <w:rsid w:val="00D61765"/>
    <w:rsid w:val="00D61A82"/>
    <w:rsid w:val="00D61FDB"/>
    <w:rsid w:val="00D621AC"/>
    <w:rsid w:val="00D62316"/>
    <w:rsid w:val="00D623A7"/>
    <w:rsid w:val="00D62C22"/>
    <w:rsid w:val="00D62F31"/>
    <w:rsid w:val="00D63238"/>
    <w:rsid w:val="00D6363B"/>
    <w:rsid w:val="00D63931"/>
    <w:rsid w:val="00D6399F"/>
    <w:rsid w:val="00D64296"/>
    <w:rsid w:val="00D6445B"/>
    <w:rsid w:val="00D64586"/>
    <w:rsid w:val="00D64B2B"/>
    <w:rsid w:val="00D64D73"/>
    <w:rsid w:val="00D64F73"/>
    <w:rsid w:val="00D65223"/>
    <w:rsid w:val="00D65409"/>
    <w:rsid w:val="00D65A02"/>
    <w:rsid w:val="00D65C6F"/>
    <w:rsid w:val="00D663D9"/>
    <w:rsid w:val="00D665F6"/>
    <w:rsid w:val="00D6663F"/>
    <w:rsid w:val="00D669AD"/>
    <w:rsid w:val="00D66D90"/>
    <w:rsid w:val="00D6707A"/>
    <w:rsid w:val="00D67237"/>
    <w:rsid w:val="00D6766A"/>
    <w:rsid w:val="00D6791F"/>
    <w:rsid w:val="00D704E5"/>
    <w:rsid w:val="00D705EA"/>
    <w:rsid w:val="00D70761"/>
    <w:rsid w:val="00D708C9"/>
    <w:rsid w:val="00D70917"/>
    <w:rsid w:val="00D70A85"/>
    <w:rsid w:val="00D70B3B"/>
    <w:rsid w:val="00D70DF7"/>
    <w:rsid w:val="00D71299"/>
    <w:rsid w:val="00D716F4"/>
    <w:rsid w:val="00D71BD3"/>
    <w:rsid w:val="00D71D2B"/>
    <w:rsid w:val="00D7222E"/>
    <w:rsid w:val="00D72F24"/>
    <w:rsid w:val="00D73245"/>
    <w:rsid w:val="00D73318"/>
    <w:rsid w:val="00D736C8"/>
    <w:rsid w:val="00D739F4"/>
    <w:rsid w:val="00D73E8B"/>
    <w:rsid w:val="00D73FB0"/>
    <w:rsid w:val="00D74067"/>
    <w:rsid w:val="00D7407A"/>
    <w:rsid w:val="00D742D2"/>
    <w:rsid w:val="00D74687"/>
    <w:rsid w:val="00D74697"/>
    <w:rsid w:val="00D7478C"/>
    <w:rsid w:val="00D749A3"/>
    <w:rsid w:val="00D74F87"/>
    <w:rsid w:val="00D752BC"/>
    <w:rsid w:val="00D75308"/>
    <w:rsid w:val="00D75AFD"/>
    <w:rsid w:val="00D7614F"/>
    <w:rsid w:val="00D764D6"/>
    <w:rsid w:val="00D7682F"/>
    <w:rsid w:val="00D76F50"/>
    <w:rsid w:val="00D77442"/>
    <w:rsid w:val="00D77615"/>
    <w:rsid w:val="00D77712"/>
    <w:rsid w:val="00D806E3"/>
    <w:rsid w:val="00D80ACB"/>
    <w:rsid w:val="00D80D06"/>
    <w:rsid w:val="00D80F2F"/>
    <w:rsid w:val="00D8221B"/>
    <w:rsid w:val="00D82416"/>
    <w:rsid w:val="00D82481"/>
    <w:rsid w:val="00D82664"/>
    <w:rsid w:val="00D82829"/>
    <w:rsid w:val="00D82903"/>
    <w:rsid w:val="00D82D7C"/>
    <w:rsid w:val="00D830EB"/>
    <w:rsid w:val="00D831D6"/>
    <w:rsid w:val="00D832FA"/>
    <w:rsid w:val="00D83331"/>
    <w:rsid w:val="00D838E0"/>
    <w:rsid w:val="00D83F49"/>
    <w:rsid w:val="00D8434A"/>
    <w:rsid w:val="00D84752"/>
    <w:rsid w:val="00D84AF3"/>
    <w:rsid w:val="00D84BED"/>
    <w:rsid w:val="00D84E21"/>
    <w:rsid w:val="00D852CF"/>
    <w:rsid w:val="00D85597"/>
    <w:rsid w:val="00D85750"/>
    <w:rsid w:val="00D85F70"/>
    <w:rsid w:val="00D85FC9"/>
    <w:rsid w:val="00D861E6"/>
    <w:rsid w:val="00D86326"/>
    <w:rsid w:val="00D86CCB"/>
    <w:rsid w:val="00D87058"/>
    <w:rsid w:val="00D87255"/>
    <w:rsid w:val="00D87CFE"/>
    <w:rsid w:val="00D9010D"/>
    <w:rsid w:val="00D90487"/>
    <w:rsid w:val="00D9097E"/>
    <w:rsid w:val="00D90BBF"/>
    <w:rsid w:val="00D91029"/>
    <w:rsid w:val="00D9115A"/>
    <w:rsid w:val="00D91288"/>
    <w:rsid w:val="00D914E6"/>
    <w:rsid w:val="00D91BB3"/>
    <w:rsid w:val="00D91F9D"/>
    <w:rsid w:val="00D92077"/>
    <w:rsid w:val="00D92091"/>
    <w:rsid w:val="00D921A7"/>
    <w:rsid w:val="00D9225B"/>
    <w:rsid w:val="00D92AF3"/>
    <w:rsid w:val="00D93069"/>
    <w:rsid w:val="00D93167"/>
    <w:rsid w:val="00D935D7"/>
    <w:rsid w:val="00D93944"/>
    <w:rsid w:val="00D93B69"/>
    <w:rsid w:val="00D93C2E"/>
    <w:rsid w:val="00D93DB9"/>
    <w:rsid w:val="00D9406D"/>
    <w:rsid w:val="00D94661"/>
    <w:rsid w:val="00D94679"/>
    <w:rsid w:val="00D94A2E"/>
    <w:rsid w:val="00D94B17"/>
    <w:rsid w:val="00D94F00"/>
    <w:rsid w:val="00D94F14"/>
    <w:rsid w:val="00D94F63"/>
    <w:rsid w:val="00D95056"/>
    <w:rsid w:val="00D95057"/>
    <w:rsid w:val="00D95CC5"/>
    <w:rsid w:val="00D9619C"/>
    <w:rsid w:val="00D96210"/>
    <w:rsid w:val="00D96AB7"/>
    <w:rsid w:val="00D96E92"/>
    <w:rsid w:val="00D970CA"/>
    <w:rsid w:val="00D97376"/>
    <w:rsid w:val="00D973A4"/>
    <w:rsid w:val="00D97674"/>
    <w:rsid w:val="00D97994"/>
    <w:rsid w:val="00D979DC"/>
    <w:rsid w:val="00D97F39"/>
    <w:rsid w:val="00DA042D"/>
    <w:rsid w:val="00DA09FC"/>
    <w:rsid w:val="00DA1110"/>
    <w:rsid w:val="00DA1320"/>
    <w:rsid w:val="00DA1752"/>
    <w:rsid w:val="00DA17E8"/>
    <w:rsid w:val="00DA19CE"/>
    <w:rsid w:val="00DA19E2"/>
    <w:rsid w:val="00DA1A4C"/>
    <w:rsid w:val="00DA1D2F"/>
    <w:rsid w:val="00DA1DAB"/>
    <w:rsid w:val="00DA247B"/>
    <w:rsid w:val="00DA2AA9"/>
    <w:rsid w:val="00DA2B87"/>
    <w:rsid w:val="00DA39D3"/>
    <w:rsid w:val="00DA3C0C"/>
    <w:rsid w:val="00DA3C31"/>
    <w:rsid w:val="00DA3D99"/>
    <w:rsid w:val="00DA3F27"/>
    <w:rsid w:val="00DA4106"/>
    <w:rsid w:val="00DA44CC"/>
    <w:rsid w:val="00DA4E94"/>
    <w:rsid w:val="00DA50FF"/>
    <w:rsid w:val="00DA517D"/>
    <w:rsid w:val="00DA5650"/>
    <w:rsid w:val="00DA582F"/>
    <w:rsid w:val="00DA5932"/>
    <w:rsid w:val="00DA5F4F"/>
    <w:rsid w:val="00DA6003"/>
    <w:rsid w:val="00DA60D0"/>
    <w:rsid w:val="00DA6785"/>
    <w:rsid w:val="00DA6D45"/>
    <w:rsid w:val="00DA6F16"/>
    <w:rsid w:val="00DA7441"/>
    <w:rsid w:val="00DA7EDC"/>
    <w:rsid w:val="00DB0B06"/>
    <w:rsid w:val="00DB0F01"/>
    <w:rsid w:val="00DB13EE"/>
    <w:rsid w:val="00DB1682"/>
    <w:rsid w:val="00DB1C24"/>
    <w:rsid w:val="00DB1CDD"/>
    <w:rsid w:val="00DB1D09"/>
    <w:rsid w:val="00DB210F"/>
    <w:rsid w:val="00DB21AB"/>
    <w:rsid w:val="00DB25CC"/>
    <w:rsid w:val="00DB3135"/>
    <w:rsid w:val="00DB362E"/>
    <w:rsid w:val="00DB44DE"/>
    <w:rsid w:val="00DB518B"/>
    <w:rsid w:val="00DB5455"/>
    <w:rsid w:val="00DB55D3"/>
    <w:rsid w:val="00DB58C1"/>
    <w:rsid w:val="00DB5C1D"/>
    <w:rsid w:val="00DB5C27"/>
    <w:rsid w:val="00DB5CF3"/>
    <w:rsid w:val="00DB5EC6"/>
    <w:rsid w:val="00DB5FD3"/>
    <w:rsid w:val="00DB602C"/>
    <w:rsid w:val="00DB6892"/>
    <w:rsid w:val="00DB6D3F"/>
    <w:rsid w:val="00DB75E3"/>
    <w:rsid w:val="00DB761B"/>
    <w:rsid w:val="00DB78D8"/>
    <w:rsid w:val="00DB7E93"/>
    <w:rsid w:val="00DB7F03"/>
    <w:rsid w:val="00DC0234"/>
    <w:rsid w:val="00DC031A"/>
    <w:rsid w:val="00DC04FA"/>
    <w:rsid w:val="00DC06DD"/>
    <w:rsid w:val="00DC0B78"/>
    <w:rsid w:val="00DC0F8C"/>
    <w:rsid w:val="00DC1633"/>
    <w:rsid w:val="00DC27D7"/>
    <w:rsid w:val="00DC27DB"/>
    <w:rsid w:val="00DC2A6A"/>
    <w:rsid w:val="00DC2C07"/>
    <w:rsid w:val="00DC3542"/>
    <w:rsid w:val="00DC3CA8"/>
    <w:rsid w:val="00DC42A1"/>
    <w:rsid w:val="00DC42E3"/>
    <w:rsid w:val="00DC4529"/>
    <w:rsid w:val="00DC4B5C"/>
    <w:rsid w:val="00DC4D9F"/>
    <w:rsid w:val="00DC5838"/>
    <w:rsid w:val="00DC58AE"/>
    <w:rsid w:val="00DC6039"/>
    <w:rsid w:val="00DC61CC"/>
    <w:rsid w:val="00DC6394"/>
    <w:rsid w:val="00DC68FD"/>
    <w:rsid w:val="00DC6C8B"/>
    <w:rsid w:val="00DC6CA1"/>
    <w:rsid w:val="00DC6E79"/>
    <w:rsid w:val="00DC7095"/>
    <w:rsid w:val="00DC7127"/>
    <w:rsid w:val="00DC728E"/>
    <w:rsid w:val="00DC79E4"/>
    <w:rsid w:val="00DC7A1E"/>
    <w:rsid w:val="00DC7DAC"/>
    <w:rsid w:val="00DD007C"/>
    <w:rsid w:val="00DD03F7"/>
    <w:rsid w:val="00DD1F75"/>
    <w:rsid w:val="00DD2C75"/>
    <w:rsid w:val="00DD2E7A"/>
    <w:rsid w:val="00DD31CE"/>
    <w:rsid w:val="00DD33F9"/>
    <w:rsid w:val="00DD3490"/>
    <w:rsid w:val="00DD3AA0"/>
    <w:rsid w:val="00DD3FE1"/>
    <w:rsid w:val="00DD4066"/>
    <w:rsid w:val="00DD45A5"/>
    <w:rsid w:val="00DD4A96"/>
    <w:rsid w:val="00DD4C4C"/>
    <w:rsid w:val="00DD4F75"/>
    <w:rsid w:val="00DD505A"/>
    <w:rsid w:val="00DD507B"/>
    <w:rsid w:val="00DD5299"/>
    <w:rsid w:val="00DD5313"/>
    <w:rsid w:val="00DD58BC"/>
    <w:rsid w:val="00DD58DE"/>
    <w:rsid w:val="00DD59FA"/>
    <w:rsid w:val="00DD5A96"/>
    <w:rsid w:val="00DD5B10"/>
    <w:rsid w:val="00DD659E"/>
    <w:rsid w:val="00DD6705"/>
    <w:rsid w:val="00DD695E"/>
    <w:rsid w:val="00DD6AFE"/>
    <w:rsid w:val="00DD6E8B"/>
    <w:rsid w:val="00DD7019"/>
    <w:rsid w:val="00DD732C"/>
    <w:rsid w:val="00DD7407"/>
    <w:rsid w:val="00DD74BF"/>
    <w:rsid w:val="00DD754B"/>
    <w:rsid w:val="00DD776B"/>
    <w:rsid w:val="00DD7813"/>
    <w:rsid w:val="00DD7CD4"/>
    <w:rsid w:val="00DD7FD3"/>
    <w:rsid w:val="00DE0910"/>
    <w:rsid w:val="00DE0C4F"/>
    <w:rsid w:val="00DE0F3F"/>
    <w:rsid w:val="00DE13A9"/>
    <w:rsid w:val="00DE14E6"/>
    <w:rsid w:val="00DE1597"/>
    <w:rsid w:val="00DE1F6C"/>
    <w:rsid w:val="00DE2230"/>
    <w:rsid w:val="00DE26BE"/>
    <w:rsid w:val="00DE2873"/>
    <w:rsid w:val="00DE2CA8"/>
    <w:rsid w:val="00DE2D9A"/>
    <w:rsid w:val="00DE3234"/>
    <w:rsid w:val="00DE3378"/>
    <w:rsid w:val="00DE382A"/>
    <w:rsid w:val="00DE3846"/>
    <w:rsid w:val="00DE3B4D"/>
    <w:rsid w:val="00DE3B65"/>
    <w:rsid w:val="00DE3BE6"/>
    <w:rsid w:val="00DE3C75"/>
    <w:rsid w:val="00DE432E"/>
    <w:rsid w:val="00DE4431"/>
    <w:rsid w:val="00DE4AA4"/>
    <w:rsid w:val="00DE4E49"/>
    <w:rsid w:val="00DE4E90"/>
    <w:rsid w:val="00DE50E0"/>
    <w:rsid w:val="00DE5281"/>
    <w:rsid w:val="00DE55F1"/>
    <w:rsid w:val="00DE5685"/>
    <w:rsid w:val="00DE5976"/>
    <w:rsid w:val="00DE5D3F"/>
    <w:rsid w:val="00DE5E15"/>
    <w:rsid w:val="00DE69C3"/>
    <w:rsid w:val="00DE6A28"/>
    <w:rsid w:val="00DE6E5B"/>
    <w:rsid w:val="00DE71F4"/>
    <w:rsid w:val="00DE746A"/>
    <w:rsid w:val="00DE766C"/>
    <w:rsid w:val="00DE77F5"/>
    <w:rsid w:val="00DE7F13"/>
    <w:rsid w:val="00DF01F9"/>
    <w:rsid w:val="00DF03EF"/>
    <w:rsid w:val="00DF04B7"/>
    <w:rsid w:val="00DF085E"/>
    <w:rsid w:val="00DF09D3"/>
    <w:rsid w:val="00DF1768"/>
    <w:rsid w:val="00DF180A"/>
    <w:rsid w:val="00DF1D44"/>
    <w:rsid w:val="00DF23A3"/>
    <w:rsid w:val="00DF25B8"/>
    <w:rsid w:val="00DF2F87"/>
    <w:rsid w:val="00DF34B1"/>
    <w:rsid w:val="00DF357A"/>
    <w:rsid w:val="00DF3645"/>
    <w:rsid w:val="00DF3827"/>
    <w:rsid w:val="00DF3884"/>
    <w:rsid w:val="00DF3C64"/>
    <w:rsid w:val="00DF4102"/>
    <w:rsid w:val="00DF4170"/>
    <w:rsid w:val="00DF44D1"/>
    <w:rsid w:val="00DF4A81"/>
    <w:rsid w:val="00DF4BE2"/>
    <w:rsid w:val="00DF4BF6"/>
    <w:rsid w:val="00DF4DD7"/>
    <w:rsid w:val="00DF506B"/>
    <w:rsid w:val="00DF53AA"/>
    <w:rsid w:val="00DF5C3C"/>
    <w:rsid w:val="00DF5E09"/>
    <w:rsid w:val="00DF61C8"/>
    <w:rsid w:val="00DF6320"/>
    <w:rsid w:val="00DF64DC"/>
    <w:rsid w:val="00DF65E6"/>
    <w:rsid w:val="00DF687F"/>
    <w:rsid w:val="00DF6AD3"/>
    <w:rsid w:val="00DF6B26"/>
    <w:rsid w:val="00DF7259"/>
    <w:rsid w:val="00DF7343"/>
    <w:rsid w:val="00DF74FD"/>
    <w:rsid w:val="00DF77BF"/>
    <w:rsid w:val="00DF7B22"/>
    <w:rsid w:val="00DF7BC5"/>
    <w:rsid w:val="00DF7C89"/>
    <w:rsid w:val="00DF7CEF"/>
    <w:rsid w:val="00DF7E7E"/>
    <w:rsid w:val="00DF7EF4"/>
    <w:rsid w:val="00DF7F51"/>
    <w:rsid w:val="00E0073B"/>
    <w:rsid w:val="00E00E95"/>
    <w:rsid w:val="00E00EEB"/>
    <w:rsid w:val="00E0174F"/>
    <w:rsid w:val="00E0198D"/>
    <w:rsid w:val="00E02069"/>
    <w:rsid w:val="00E025AE"/>
    <w:rsid w:val="00E02827"/>
    <w:rsid w:val="00E0287A"/>
    <w:rsid w:val="00E03191"/>
    <w:rsid w:val="00E033D7"/>
    <w:rsid w:val="00E03A1D"/>
    <w:rsid w:val="00E03EFB"/>
    <w:rsid w:val="00E0409E"/>
    <w:rsid w:val="00E0418F"/>
    <w:rsid w:val="00E041B9"/>
    <w:rsid w:val="00E04479"/>
    <w:rsid w:val="00E044C1"/>
    <w:rsid w:val="00E044CE"/>
    <w:rsid w:val="00E047A7"/>
    <w:rsid w:val="00E048B2"/>
    <w:rsid w:val="00E05864"/>
    <w:rsid w:val="00E05963"/>
    <w:rsid w:val="00E05B4C"/>
    <w:rsid w:val="00E05CAC"/>
    <w:rsid w:val="00E067A6"/>
    <w:rsid w:val="00E06834"/>
    <w:rsid w:val="00E06F64"/>
    <w:rsid w:val="00E07047"/>
    <w:rsid w:val="00E07238"/>
    <w:rsid w:val="00E07613"/>
    <w:rsid w:val="00E0784C"/>
    <w:rsid w:val="00E1009D"/>
    <w:rsid w:val="00E1010F"/>
    <w:rsid w:val="00E1011E"/>
    <w:rsid w:val="00E10AC3"/>
    <w:rsid w:val="00E10CC7"/>
    <w:rsid w:val="00E110E2"/>
    <w:rsid w:val="00E11383"/>
    <w:rsid w:val="00E113CF"/>
    <w:rsid w:val="00E118F0"/>
    <w:rsid w:val="00E11BEF"/>
    <w:rsid w:val="00E11E13"/>
    <w:rsid w:val="00E12B6C"/>
    <w:rsid w:val="00E131D4"/>
    <w:rsid w:val="00E1332C"/>
    <w:rsid w:val="00E134BB"/>
    <w:rsid w:val="00E13698"/>
    <w:rsid w:val="00E13C07"/>
    <w:rsid w:val="00E13CBB"/>
    <w:rsid w:val="00E13CCE"/>
    <w:rsid w:val="00E13E7D"/>
    <w:rsid w:val="00E14729"/>
    <w:rsid w:val="00E1501F"/>
    <w:rsid w:val="00E15176"/>
    <w:rsid w:val="00E16034"/>
    <w:rsid w:val="00E1636F"/>
    <w:rsid w:val="00E163E6"/>
    <w:rsid w:val="00E1691D"/>
    <w:rsid w:val="00E16AEC"/>
    <w:rsid w:val="00E16D9A"/>
    <w:rsid w:val="00E1719E"/>
    <w:rsid w:val="00E171C6"/>
    <w:rsid w:val="00E173BD"/>
    <w:rsid w:val="00E17507"/>
    <w:rsid w:val="00E17843"/>
    <w:rsid w:val="00E178C8"/>
    <w:rsid w:val="00E17919"/>
    <w:rsid w:val="00E17C97"/>
    <w:rsid w:val="00E17EDF"/>
    <w:rsid w:val="00E2063F"/>
    <w:rsid w:val="00E20856"/>
    <w:rsid w:val="00E20CC1"/>
    <w:rsid w:val="00E20E20"/>
    <w:rsid w:val="00E20E31"/>
    <w:rsid w:val="00E217D1"/>
    <w:rsid w:val="00E219C8"/>
    <w:rsid w:val="00E21B80"/>
    <w:rsid w:val="00E21D01"/>
    <w:rsid w:val="00E21DB1"/>
    <w:rsid w:val="00E21DB6"/>
    <w:rsid w:val="00E22298"/>
    <w:rsid w:val="00E22592"/>
    <w:rsid w:val="00E22AD4"/>
    <w:rsid w:val="00E22AFF"/>
    <w:rsid w:val="00E22C11"/>
    <w:rsid w:val="00E23290"/>
    <w:rsid w:val="00E23837"/>
    <w:rsid w:val="00E2391B"/>
    <w:rsid w:val="00E2396C"/>
    <w:rsid w:val="00E23E92"/>
    <w:rsid w:val="00E248FD"/>
    <w:rsid w:val="00E24E59"/>
    <w:rsid w:val="00E253C7"/>
    <w:rsid w:val="00E25B49"/>
    <w:rsid w:val="00E25F17"/>
    <w:rsid w:val="00E26279"/>
    <w:rsid w:val="00E26290"/>
    <w:rsid w:val="00E266E3"/>
    <w:rsid w:val="00E26796"/>
    <w:rsid w:val="00E26E0B"/>
    <w:rsid w:val="00E27199"/>
    <w:rsid w:val="00E276F1"/>
    <w:rsid w:val="00E2780C"/>
    <w:rsid w:val="00E27856"/>
    <w:rsid w:val="00E278DD"/>
    <w:rsid w:val="00E27D12"/>
    <w:rsid w:val="00E27D95"/>
    <w:rsid w:val="00E3028B"/>
    <w:rsid w:val="00E30535"/>
    <w:rsid w:val="00E3098D"/>
    <w:rsid w:val="00E30B74"/>
    <w:rsid w:val="00E30B9C"/>
    <w:rsid w:val="00E30D65"/>
    <w:rsid w:val="00E30ECF"/>
    <w:rsid w:val="00E3125D"/>
    <w:rsid w:val="00E313D7"/>
    <w:rsid w:val="00E31A5E"/>
    <w:rsid w:val="00E31D21"/>
    <w:rsid w:val="00E32128"/>
    <w:rsid w:val="00E322C7"/>
    <w:rsid w:val="00E3252A"/>
    <w:rsid w:val="00E32884"/>
    <w:rsid w:val="00E32DF3"/>
    <w:rsid w:val="00E33032"/>
    <w:rsid w:val="00E33473"/>
    <w:rsid w:val="00E335BE"/>
    <w:rsid w:val="00E33C9E"/>
    <w:rsid w:val="00E3458C"/>
    <w:rsid w:val="00E349D0"/>
    <w:rsid w:val="00E34C3F"/>
    <w:rsid w:val="00E34DAA"/>
    <w:rsid w:val="00E35B47"/>
    <w:rsid w:val="00E35F55"/>
    <w:rsid w:val="00E36048"/>
    <w:rsid w:val="00E360CA"/>
    <w:rsid w:val="00E36277"/>
    <w:rsid w:val="00E3661B"/>
    <w:rsid w:val="00E36761"/>
    <w:rsid w:val="00E36A43"/>
    <w:rsid w:val="00E37271"/>
    <w:rsid w:val="00E3729E"/>
    <w:rsid w:val="00E374C5"/>
    <w:rsid w:val="00E37520"/>
    <w:rsid w:val="00E379DC"/>
    <w:rsid w:val="00E37FB6"/>
    <w:rsid w:val="00E4009E"/>
    <w:rsid w:val="00E40176"/>
    <w:rsid w:val="00E40F8E"/>
    <w:rsid w:val="00E410B0"/>
    <w:rsid w:val="00E413F7"/>
    <w:rsid w:val="00E415E3"/>
    <w:rsid w:val="00E4173C"/>
    <w:rsid w:val="00E41AA0"/>
    <w:rsid w:val="00E420A3"/>
    <w:rsid w:val="00E424C4"/>
    <w:rsid w:val="00E42577"/>
    <w:rsid w:val="00E426E6"/>
    <w:rsid w:val="00E4289C"/>
    <w:rsid w:val="00E4293D"/>
    <w:rsid w:val="00E42A9E"/>
    <w:rsid w:val="00E43145"/>
    <w:rsid w:val="00E433B1"/>
    <w:rsid w:val="00E43429"/>
    <w:rsid w:val="00E434AB"/>
    <w:rsid w:val="00E43DEB"/>
    <w:rsid w:val="00E4438C"/>
    <w:rsid w:val="00E444A9"/>
    <w:rsid w:val="00E447A4"/>
    <w:rsid w:val="00E44B66"/>
    <w:rsid w:val="00E45001"/>
    <w:rsid w:val="00E4553B"/>
    <w:rsid w:val="00E455F4"/>
    <w:rsid w:val="00E4575C"/>
    <w:rsid w:val="00E45A3D"/>
    <w:rsid w:val="00E45E88"/>
    <w:rsid w:val="00E4621E"/>
    <w:rsid w:val="00E463FD"/>
    <w:rsid w:val="00E46C89"/>
    <w:rsid w:val="00E472DE"/>
    <w:rsid w:val="00E4734D"/>
    <w:rsid w:val="00E474C3"/>
    <w:rsid w:val="00E47673"/>
    <w:rsid w:val="00E47705"/>
    <w:rsid w:val="00E4775E"/>
    <w:rsid w:val="00E47B85"/>
    <w:rsid w:val="00E47EF5"/>
    <w:rsid w:val="00E47FEF"/>
    <w:rsid w:val="00E50823"/>
    <w:rsid w:val="00E50875"/>
    <w:rsid w:val="00E509EB"/>
    <w:rsid w:val="00E50A4E"/>
    <w:rsid w:val="00E5131E"/>
    <w:rsid w:val="00E51642"/>
    <w:rsid w:val="00E5195F"/>
    <w:rsid w:val="00E51C06"/>
    <w:rsid w:val="00E51C41"/>
    <w:rsid w:val="00E5238A"/>
    <w:rsid w:val="00E5242C"/>
    <w:rsid w:val="00E52682"/>
    <w:rsid w:val="00E52BAA"/>
    <w:rsid w:val="00E52D9B"/>
    <w:rsid w:val="00E52E9C"/>
    <w:rsid w:val="00E53232"/>
    <w:rsid w:val="00E535BA"/>
    <w:rsid w:val="00E536E2"/>
    <w:rsid w:val="00E5398E"/>
    <w:rsid w:val="00E53995"/>
    <w:rsid w:val="00E53FF2"/>
    <w:rsid w:val="00E540D5"/>
    <w:rsid w:val="00E542FA"/>
    <w:rsid w:val="00E546EE"/>
    <w:rsid w:val="00E54903"/>
    <w:rsid w:val="00E55904"/>
    <w:rsid w:val="00E55B24"/>
    <w:rsid w:val="00E55D6E"/>
    <w:rsid w:val="00E56213"/>
    <w:rsid w:val="00E566E9"/>
    <w:rsid w:val="00E566F6"/>
    <w:rsid w:val="00E5677B"/>
    <w:rsid w:val="00E56784"/>
    <w:rsid w:val="00E5696E"/>
    <w:rsid w:val="00E570B8"/>
    <w:rsid w:val="00E57FC4"/>
    <w:rsid w:val="00E60016"/>
    <w:rsid w:val="00E60549"/>
    <w:rsid w:val="00E60606"/>
    <w:rsid w:val="00E60626"/>
    <w:rsid w:val="00E6086B"/>
    <w:rsid w:val="00E6111E"/>
    <w:rsid w:val="00E61169"/>
    <w:rsid w:val="00E611B0"/>
    <w:rsid w:val="00E616E3"/>
    <w:rsid w:val="00E61A64"/>
    <w:rsid w:val="00E61CDC"/>
    <w:rsid w:val="00E61D8F"/>
    <w:rsid w:val="00E621A7"/>
    <w:rsid w:val="00E62286"/>
    <w:rsid w:val="00E622F4"/>
    <w:rsid w:val="00E62380"/>
    <w:rsid w:val="00E6292D"/>
    <w:rsid w:val="00E62C63"/>
    <w:rsid w:val="00E62E41"/>
    <w:rsid w:val="00E62FD1"/>
    <w:rsid w:val="00E631B0"/>
    <w:rsid w:val="00E631FB"/>
    <w:rsid w:val="00E63202"/>
    <w:rsid w:val="00E6325F"/>
    <w:rsid w:val="00E634D8"/>
    <w:rsid w:val="00E636B5"/>
    <w:rsid w:val="00E64184"/>
    <w:rsid w:val="00E649F9"/>
    <w:rsid w:val="00E64B5A"/>
    <w:rsid w:val="00E6530C"/>
    <w:rsid w:val="00E65638"/>
    <w:rsid w:val="00E65CB9"/>
    <w:rsid w:val="00E66856"/>
    <w:rsid w:val="00E668A6"/>
    <w:rsid w:val="00E66C19"/>
    <w:rsid w:val="00E671BD"/>
    <w:rsid w:val="00E6776F"/>
    <w:rsid w:val="00E677A8"/>
    <w:rsid w:val="00E67CCF"/>
    <w:rsid w:val="00E67D34"/>
    <w:rsid w:val="00E67F12"/>
    <w:rsid w:val="00E67F22"/>
    <w:rsid w:val="00E700AC"/>
    <w:rsid w:val="00E70115"/>
    <w:rsid w:val="00E704C5"/>
    <w:rsid w:val="00E705F7"/>
    <w:rsid w:val="00E706BA"/>
    <w:rsid w:val="00E70C22"/>
    <w:rsid w:val="00E712B8"/>
    <w:rsid w:val="00E714C6"/>
    <w:rsid w:val="00E7165A"/>
    <w:rsid w:val="00E71B36"/>
    <w:rsid w:val="00E72206"/>
    <w:rsid w:val="00E7253A"/>
    <w:rsid w:val="00E72566"/>
    <w:rsid w:val="00E72D7C"/>
    <w:rsid w:val="00E72D8F"/>
    <w:rsid w:val="00E72EFC"/>
    <w:rsid w:val="00E7327E"/>
    <w:rsid w:val="00E7339D"/>
    <w:rsid w:val="00E7361B"/>
    <w:rsid w:val="00E73693"/>
    <w:rsid w:val="00E737D4"/>
    <w:rsid w:val="00E73969"/>
    <w:rsid w:val="00E74727"/>
    <w:rsid w:val="00E74916"/>
    <w:rsid w:val="00E74DF1"/>
    <w:rsid w:val="00E75581"/>
    <w:rsid w:val="00E75684"/>
    <w:rsid w:val="00E75722"/>
    <w:rsid w:val="00E7594B"/>
    <w:rsid w:val="00E7599B"/>
    <w:rsid w:val="00E75A29"/>
    <w:rsid w:val="00E75B4B"/>
    <w:rsid w:val="00E75B50"/>
    <w:rsid w:val="00E763B9"/>
    <w:rsid w:val="00E7650B"/>
    <w:rsid w:val="00E76C9F"/>
    <w:rsid w:val="00E76D43"/>
    <w:rsid w:val="00E76E44"/>
    <w:rsid w:val="00E7724A"/>
    <w:rsid w:val="00E773FE"/>
    <w:rsid w:val="00E77410"/>
    <w:rsid w:val="00E77723"/>
    <w:rsid w:val="00E77E78"/>
    <w:rsid w:val="00E805FB"/>
    <w:rsid w:val="00E80642"/>
    <w:rsid w:val="00E80A51"/>
    <w:rsid w:val="00E812E1"/>
    <w:rsid w:val="00E816F9"/>
    <w:rsid w:val="00E81760"/>
    <w:rsid w:val="00E8195F"/>
    <w:rsid w:val="00E81C7A"/>
    <w:rsid w:val="00E81FF0"/>
    <w:rsid w:val="00E82406"/>
    <w:rsid w:val="00E83094"/>
    <w:rsid w:val="00E8333B"/>
    <w:rsid w:val="00E83E57"/>
    <w:rsid w:val="00E83F4C"/>
    <w:rsid w:val="00E83F53"/>
    <w:rsid w:val="00E83FA1"/>
    <w:rsid w:val="00E8428C"/>
    <w:rsid w:val="00E845FF"/>
    <w:rsid w:val="00E8479F"/>
    <w:rsid w:val="00E84978"/>
    <w:rsid w:val="00E84989"/>
    <w:rsid w:val="00E8543D"/>
    <w:rsid w:val="00E85717"/>
    <w:rsid w:val="00E857BE"/>
    <w:rsid w:val="00E85C20"/>
    <w:rsid w:val="00E85CD2"/>
    <w:rsid w:val="00E85E01"/>
    <w:rsid w:val="00E860C5"/>
    <w:rsid w:val="00E865A9"/>
    <w:rsid w:val="00E867D9"/>
    <w:rsid w:val="00E86C21"/>
    <w:rsid w:val="00E86EC6"/>
    <w:rsid w:val="00E871E1"/>
    <w:rsid w:val="00E8797E"/>
    <w:rsid w:val="00E87B91"/>
    <w:rsid w:val="00E900A1"/>
    <w:rsid w:val="00E90179"/>
    <w:rsid w:val="00E9038B"/>
    <w:rsid w:val="00E90701"/>
    <w:rsid w:val="00E909B7"/>
    <w:rsid w:val="00E90D61"/>
    <w:rsid w:val="00E90F16"/>
    <w:rsid w:val="00E9139E"/>
    <w:rsid w:val="00E91782"/>
    <w:rsid w:val="00E91AD6"/>
    <w:rsid w:val="00E91E0C"/>
    <w:rsid w:val="00E92044"/>
    <w:rsid w:val="00E92196"/>
    <w:rsid w:val="00E9252C"/>
    <w:rsid w:val="00E92C4D"/>
    <w:rsid w:val="00E93198"/>
    <w:rsid w:val="00E931A9"/>
    <w:rsid w:val="00E9345C"/>
    <w:rsid w:val="00E93574"/>
    <w:rsid w:val="00E93575"/>
    <w:rsid w:val="00E9373D"/>
    <w:rsid w:val="00E9386F"/>
    <w:rsid w:val="00E938D2"/>
    <w:rsid w:val="00E93930"/>
    <w:rsid w:val="00E939D0"/>
    <w:rsid w:val="00E93EDF"/>
    <w:rsid w:val="00E94159"/>
    <w:rsid w:val="00E9441E"/>
    <w:rsid w:val="00E94717"/>
    <w:rsid w:val="00E94811"/>
    <w:rsid w:val="00E94B3D"/>
    <w:rsid w:val="00E95025"/>
    <w:rsid w:val="00E950D5"/>
    <w:rsid w:val="00E9542E"/>
    <w:rsid w:val="00E96CDF"/>
    <w:rsid w:val="00E97274"/>
    <w:rsid w:val="00E972E8"/>
    <w:rsid w:val="00E97995"/>
    <w:rsid w:val="00E97BAC"/>
    <w:rsid w:val="00E97C90"/>
    <w:rsid w:val="00E97DBE"/>
    <w:rsid w:val="00EA0635"/>
    <w:rsid w:val="00EA0686"/>
    <w:rsid w:val="00EA06B3"/>
    <w:rsid w:val="00EA08FA"/>
    <w:rsid w:val="00EA0B33"/>
    <w:rsid w:val="00EA0F76"/>
    <w:rsid w:val="00EA1174"/>
    <w:rsid w:val="00EA1606"/>
    <w:rsid w:val="00EA1622"/>
    <w:rsid w:val="00EA169E"/>
    <w:rsid w:val="00EA1D3B"/>
    <w:rsid w:val="00EA1E10"/>
    <w:rsid w:val="00EA1E65"/>
    <w:rsid w:val="00EA1E94"/>
    <w:rsid w:val="00EA2885"/>
    <w:rsid w:val="00EA2D14"/>
    <w:rsid w:val="00EA2DEF"/>
    <w:rsid w:val="00EA3510"/>
    <w:rsid w:val="00EA3604"/>
    <w:rsid w:val="00EA3942"/>
    <w:rsid w:val="00EA3E2E"/>
    <w:rsid w:val="00EA4170"/>
    <w:rsid w:val="00EA4B42"/>
    <w:rsid w:val="00EA4DDF"/>
    <w:rsid w:val="00EA50C6"/>
    <w:rsid w:val="00EA519D"/>
    <w:rsid w:val="00EA5685"/>
    <w:rsid w:val="00EA5690"/>
    <w:rsid w:val="00EA57F2"/>
    <w:rsid w:val="00EA607D"/>
    <w:rsid w:val="00EA66A1"/>
    <w:rsid w:val="00EA6A1C"/>
    <w:rsid w:val="00EA6A6F"/>
    <w:rsid w:val="00EA6B65"/>
    <w:rsid w:val="00EA756E"/>
    <w:rsid w:val="00EA7942"/>
    <w:rsid w:val="00EA7A95"/>
    <w:rsid w:val="00EA7B70"/>
    <w:rsid w:val="00EA7BCC"/>
    <w:rsid w:val="00EA7C0E"/>
    <w:rsid w:val="00EB00A9"/>
    <w:rsid w:val="00EB02B9"/>
    <w:rsid w:val="00EB08A5"/>
    <w:rsid w:val="00EB0CCB"/>
    <w:rsid w:val="00EB0EB8"/>
    <w:rsid w:val="00EB0F19"/>
    <w:rsid w:val="00EB1006"/>
    <w:rsid w:val="00EB1618"/>
    <w:rsid w:val="00EB1E67"/>
    <w:rsid w:val="00EB208C"/>
    <w:rsid w:val="00EB226D"/>
    <w:rsid w:val="00EB2B58"/>
    <w:rsid w:val="00EB3124"/>
    <w:rsid w:val="00EB3568"/>
    <w:rsid w:val="00EB3B70"/>
    <w:rsid w:val="00EB3D9F"/>
    <w:rsid w:val="00EB4038"/>
    <w:rsid w:val="00EB424A"/>
    <w:rsid w:val="00EB44AF"/>
    <w:rsid w:val="00EB44BF"/>
    <w:rsid w:val="00EB45A0"/>
    <w:rsid w:val="00EB471F"/>
    <w:rsid w:val="00EB4F83"/>
    <w:rsid w:val="00EB54E5"/>
    <w:rsid w:val="00EB57A4"/>
    <w:rsid w:val="00EB588E"/>
    <w:rsid w:val="00EB6268"/>
    <w:rsid w:val="00EB65F0"/>
    <w:rsid w:val="00EB66E2"/>
    <w:rsid w:val="00EB6737"/>
    <w:rsid w:val="00EB6ED6"/>
    <w:rsid w:val="00EB76A2"/>
    <w:rsid w:val="00EB78D7"/>
    <w:rsid w:val="00EB7A67"/>
    <w:rsid w:val="00EB7B8A"/>
    <w:rsid w:val="00EB7C4D"/>
    <w:rsid w:val="00EB7E6E"/>
    <w:rsid w:val="00EC02AD"/>
    <w:rsid w:val="00EC0633"/>
    <w:rsid w:val="00EC074B"/>
    <w:rsid w:val="00EC0C74"/>
    <w:rsid w:val="00EC0CF1"/>
    <w:rsid w:val="00EC135D"/>
    <w:rsid w:val="00EC1392"/>
    <w:rsid w:val="00EC1735"/>
    <w:rsid w:val="00EC1A89"/>
    <w:rsid w:val="00EC1DD0"/>
    <w:rsid w:val="00EC1FA7"/>
    <w:rsid w:val="00EC271A"/>
    <w:rsid w:val="00EC2D69"/>
    <w:rsid w:val="00EC30C1"/>
    <w:rsid w:val="00EC3535"/>
    <w:rsid w:val="00EC3A01"/>
    <w:rsid w:val="00EC3C14"/>
    <w:rsid w:val="00EC4018"/>
    <w:rsid w:val="00EC4234"/>
    <w:rsid w:val="00EC444E"/>
    <w:rsid w:val="00EC490D"/>
    <w:rsid w:val="00EC4A0D"/>
    <w:rsid w:val="00EC4ABD"/>
    <w:rsid w:val="00EC4B9E"/>
    <w:rsid w:val="00EC4D79"/>
    <w:rsid w:val="00EC4EBF"/>
    <w:rsid w:val="00EC50EA"/>
    <w:rsid w:val="00EC55DD"/>
    <w:rsid w:val="00EC58F4"/>
    <w:rsid w:val="00EC6008"/>
    <w:rsid w:val="00EC60A6"/>
    <w:rsid w:val="00EC629A"/>
    <w:rsid w:val="00EC6813"/>
    <w:rsid w:val="00EC6DAE"/>
    <w:rsid w:val="00EC6FCD"/>
    <w:rsid w:val="00EC73DE"/>
    <w:rsid w:val="00EC7E83"/>
    <w:rsid w:val="00ED054B"/>
    <w:rsid w:val="00ED0C94"/>
    <w:rsid w:val="00ED1285"/>
    <w:rsid w:val="00ED147C"/>
    <w:rsid w:val="00ED14E7"/>
    <w:rsid w:val="00ED157A"/>
    <w:rsid w:val="00ED17D4"/>
    <w:rsid w:val="00ED1E7E"/>
    <w:rsid w:val="00ED2654"/>
    <w:rsid w:val="00ED2854"/>
    <w:rsid w:val="00ED317E"/>
    <w:rsid w:val="00ED3197"/>
    <w:rsid w:val="00ED31F9"/>
    <w:rsid w:val="00ED36C9"/>
    <w:rsid w:val="00ED3710"/>
    <w:rsid w:val="00ED3881"/>
    <w:rsid w:val="00ED3D11"/>
    <w:rsid w:val="00ED44EF"/>
    <w:rsid w:val="00ED464D"/>
    <w:rsid w:val="00ED4736"/>
    <w:rsid w:val="00ED5374"/>
    <w:rsid w:val="00ED582B"/>
    <w:rsid w:val="00ED5AA1"/>
    <w:rsid w:val="00ED5EED"/>
    <w:rsid w:val="00ED5EF3"/>
    <w:rsid w:val="00ED6630"/>
    <w:rsid w:val="00ED6756"/>
    <w:rsid w:val="00ED6A0F"/>
    <w:rsid w:val="00ED6C55"/>
    <w:rsid w:val="00ED6E12"/>
    <w:rsid w:val="00ED723C"/>
    <w:rsid w:val="00ED736A"/>
    <w:rsid w:val="00ED741E"/>
    <w:rsid w:val="00ED796E"/>
    <w:rsid w:val="00ED7A99"/>
    <w:rsid w:val="00ED7E72"/>
    <w:rsid w:val="00EE0474"/>
    <w:rsid w:val="00EE0A8F"/>
    <w:rsid w:val="00EE0E0C"/>
    <w:rsid w:val="00EE1095"/>
    <w:rsid w:val="00EE1185"/>
    <w:rsid w:val="00EE1288"/>
    <w:rsid w:val="00EE1604"/>
    <w:rsid w:val="00EE17E3"/>
    <w:rsid w:val="00EE1826"/>
    <w:rsid w:val="00EE1B88"/>
    <w:rsid w:val="00EE1D7C"/>
    <w:rsid w:val="00EE1F36"/>
    <w:rsid w:val="00EE2309"/>
    <w:rsid w:val="00EE261C"/>
    <w:rsid w:val="00EE26A2"/>
    <w:rsid w:val="00EE272D"/>
    <w:rsid w:val="00EE2F22"/>
    <w:rsid w:val="00EE3193"/>
    <w:rsid w:val="00EE3339"/>
    <w:rsid w:val="00EE39CA"/>
    <w:rsid w:val="00EE3B7B"/>
    <w:rsid w:val="00EE44B2"/>
    <w:rsid w:val="00EE46E2"/>
    <w:rsid w:val="00EE4783"/>
    <w:rsid w:val="00EE47A4"/>
    <w:rsid w:val="00EE499A"/>
    <w:rsid w:val="00EE49EC"/>
    <w:rsid w:val="00EE506A"/>
    <w:rsid w:val="00EE55E1"/>
    <w:rsid w:val="00EE5762"/>
    <w:rsid w:val="00EE6218"/>
    <w:rsid w:val="00EE6336"/>
    <w:rsid w:val="00EE66A3"/>
    <w:rsid w:val="00EE6C74"/>
    <w:rsid w:val="00EE6E61"/>
    <w:rsid w:val="00EE70E8"/>
    <w:rsid w:val="00EE7294"/>
    <w:rsid w:val="00EE7915"/>
    <w:rsid w:val="00EE7C30"/>
    <w:rsid w:val="00EE7DA5"/>
    <w:rsid w:val="00EF0101"/>
    <w:rsid w:val="00EF09AC"/>
    <w:rsid w:val="00EF0C35"/>
    <w:rsid w:val="00EF0FCC"/>
    <w:rsid w:val="00EF132A"/>
    <w:rsid w:val="00EF1591"/>
    <w:rsid w:val="00EF16D9"/>
    <w:rsid w:val="00EF1DF1"/>
    <w:rsid w:val="00EF1F62"/>
    <w:rsid w:val="00EF202E"/>
    <w:rsid w:val="00EF20B8"/>
    <w:rsid w:val="00EF284C"/>
    <w:rsid w:val="00EF2EF2"/>
    <w:rsid w:val="00EF2F38"/>
    <w:rsid w:val="00EF30CE"/>
    <w:rsid w:val="00EF313B"/>
    <w:rsid w:val="00EF3384"/>
    <w:rsid w:val="00EF33FC"/>
    <w:rsid w:val="00EF3D11"/>
    <w:rsid w:val="00EF3D18"/>
    <w:rsid w:val="00EF41C6"/>
    <w:rsid w:val="00EF42D7"/>
    <w:rsid w:val="00EF4889"/>
    <w:rsid w:val="00EF4900"/>
    <w:rsid w:val="00EF4A1F"/>
    <w:rsid w:val="00EF4BA4"/>
    <w:rsid w:val="00EF4C54"/>
    <w:rsid w:val="00EF59E2"/>
    <w:rsid w:val="00EF5DC8"/>
    <w:rsid w:val="00EF5DF1"/>
    <w:rsid w:val="00EF62C5"/>
    <w:rsid w:val="00EF6477"/>
    <w:rsid w:val="00EF67D8"/>
    <w:rsid w:val="00EF683B"/>
    <w:rsid w:val="00EF707E"/>
    <w:rsid w:val="00EF722F"/>
    <w:rsid w:val="00EF7C39"/>
    <w:rsid w:val="00EF7F53"/>
    <w:rsid w:val="00F004F2"/>
    <w:rsid w:val="00F00567"/>
    <w:rsid w:val="00F00BB6"/>
    <w:rsid w:val="00F00C76"/>
    <w:rsid w:val="00F00F15"/>
    <w:rsid w:val="00F0170D"/>
    <w:rsid w:val="00F01C26"/>
    <w:rsid w:val="00F02305"/>
    <w:rsid w:val="00F02BD9"/>
    <w:rsid w:val="00F030B3"/>
    <w:rsid w:val="00F03223"/>
    <w:rsid w:val="00F0325E"/>
    <w:rsid w:val="00F03557"/>
    <w:rsid w:val="00F036AB"/>
    <w:rsid w:val="00F03B99"/>
    <w:rsid w:val="00F0418C"/>
    <w:rsid w:val="00F047F9"/>
    <w:rsid w:val="00F04884"/>
    <w:rsid w:val="00F04A01"/>
    <w:rsid w:val="00F0529B"/>
    <w:rsid w:val="00F05473"/>
    <w:rsid w:val="00F059AA"/>
    <w:rsid w:val="00F05BE4"/>
    <w:rsid w:val="00F05FA7"/>
    <w:rsid w:val="00F06CA9"/>
    <w:rsid w:val="00F073A8"/>
    <w:rsid w:val="00F07904"/>
    <w:rsid w:val="00F07A46"/>
    <w:rsid w:val="00F07A8E"/>
    <w:rsid w:val="00F07D6C"/>
    <w:rsid w:val="00F1005A"/>
    <w:rsid w:val="00F10576"/>
    <w:rsid w:val="00F10633"/>
    <w:rsid w:val="00F1078D"/>
    <w:rsid w:val="00F10841"/>
    <w:rsid w:val="00F10B6B"/>
    <w:rsid w:val="00F11022"/>
    <w:rsid w:val="00F11191"/>
    <w:rsid w:val="00F111E1"/>
    <w:rsid w:val="00F11669"/>
    <w:rsid w:val="00F11899"/>
    <w:rsid w:val="00F11963"/>
    <w:rsid w:val="00F119E0"/>
    <w:rsid w:val="00F1207C"/>
    <w:rsid w:val="00F122E2"/>
    <w:rsid w:val="00F125DC"/>
    <w:rsid w:val="00F12750"/>
    <w:rsid w:val="00F127D9"/>
    <w:rsid w:val="00F1288C"/>
    <w:rsid w:val="00F12979"/>
    <w:rsid w:val="00F12DE5"/>
    <w:rsid w:val="00F12F7E"/>
    <w:rsid w:val="00F12FED"/>
    <w:rsid w:val="00F1348A"/>
    <w:rsid w:val="00F13606"/>
    <w:rsid w:val="00F136D3"/>
    <w:rsid w:val="00F136FE"/>
    <w:rsid w:val="00F1391F"/>
    <w:rsid w:val="00F13B99"/>
    <w:rsid w:val="00F13BA2"/>
    <w:rsid w:val="00F13C17"/>
    <w:rsid w:val="00F13F31"/>
    <w:rsid w:val="00F14220"/>
    <w:rsid w:val="00F14559"/>
    <w:rsid w:val="00F14AEC"/>
    <w:rsid w:val="00F15053"/>
    <w:rsid w:val="00F1545D"/>
    <w:rsid w:val="00F155EA"/>
    <w:rsid w:val="00F15739"/>
    <w:rsid w:val="00F15C77"/>
    <w:rsid w:val="00F15E38"/>
    <w:rsid w:val="00F164A3"/>
    <w:rsid w:val="00F16595"/>
    <w:rsid w:val="00F16611"/>
    <w:rsid w:val="00F16E88"/>
    <w:rsid w:val="00F170A9"/>
    <w:rsid w:val="00F1712C"/>
    <w:rsid w:val="00F173D9"/>
    <w:rsid w:val="00F1775D"/>
    <w:rsid w:val="00F1786F"/>
    <w:rsid w:val="00F17CC1"/>
    <w:rsid w:val="00F17DE4"/>
    <w:rsid w:val="00F20197"/>
    <w:rsid w:val="00F202E9"/>
    <w:rsid w:val="00F204F0"/>
    <w:rsid w:val="00F20538"/>
    <w:rsid w:val="00F21590"/>
    <w:rsid w:val="00F2175E"/>
    <w:rsid w:val="00F21886"/>
    <w:rsid w:val="00F218AA"/>
    <w:rsid w:val="00F21AB4"/>
    <w:rsid w:val="00F21BAA"/>
    <w:rsid w:val="00F21BBE"/>
    <w:rsid w:val="00F22070"/>
    <w:rsid w:val="00F225B1"/>
    <w:rsid w:val="00F226DF"/>
    <w:rsid w:val="00F229AA"/>
    <w:rsid w:val="00F22B4D"/>
    <w:rsid w:val="00F23065"/>
    <w:rsid w:val="00F2349F"/>
    <w:rsid w:val="00F239F7"/>
    <w:rsid w:val="00F23D95"/>
    <w:rsid w:val="00F23E6C"/>
    <w:rsid w:val="00F2441F"/>
    <w:rsid w:val="00F244C6"/>
    <w:rsid w:val="00F2494D"/>
    <w:rsid w:val="00F24968"/>
    <w:rsid w:val="00F24C9B"/>
    <w:rsid w:val="00F24E3A"/>
    <w:rsid w:val="00F24EC4"/>
    <w:rsid w:val="00F25078"/>
    <w:rsid w:val="00F25313"/>
    <w:rsid w:val="00F25B75"/>
    <w:rsid w:val="00F26778"/>
    <w:rsid w:val="00F268CC"/>
    <w:rsid w:val="00F26A95"/>
    <w:rsid w:val="00F26C13"/>
    <w:rsid w:val="00F26DC0"/>
    <w:rsid w:val="00F26DDA"/>
    <w:rsid w:val="00F27241"/>
    <w:rsid w:val="00F276A9"/>
    <w:rsid w:val="00F27A5C"/>
    <w:rsid w:val="00F30268"/>
    <w:rsid w:val="00F30308"/>
    <w:rsid w:val="00F30344"/>
    <w:rsid w:val="00F306B4"/>
    <w:rsid w:val="00F30786"/>
    <w:rsid w:val="00F3080A"/>
    <w:rsid w:val="00F30889"/>
    <w:rsid w:val="00F31439"/>
    <w:rsid w:val="00F31887"/>
    <w:rsid w:val="00F3193E"/>
    <w:rsid w:val="00F31B3F"/>
    <w:rsid w:val="00F31ED5"/>
    <w:rsid w:val="00F32102"/>
    <w:rsid w:val="00F329CF"/>
    <w:rsid w:val="00F329DA"/>
    <w:rsid w:val="00F32FE0"/>
    <w:rsid w:val="00F3348C"/>
    <w:rsid w:val="00F33CF9"/>
    <w:rsid w:val="00F33F3D"/>
    <w:rsid w:val="00F33FC4"/>
    <w:rsid w:val="00F3426B"/>
    <w:rsid w:val="00F34297"/>
    <w:rsid w:val="00F345FE"/>
    <w:rsid w:val="00F34624"/>
    <w:rsid w:val="00F34B6C"/>
    <w:rsid w:val="00F350BB"/>
    <w:rsid w:val="00F353FD"/>
    <w:rsid w:val="00F3593C"/>
    <w:rsid w:val="00F359B0"/>
    <w:rsid w:val="00F35ABE"/>
    <w:rsid w:val="00F35BA5"/>
    <w:rsid w:val="00F36102"/>
    <w:rsid w:val="00F36622"/>
    <w:rsid w:val="00F36706"/>
    <w:rsid w:val="00F36780"/>
    <w:rsid w:val="00F36B28"/>
    <w:rsid w:val="00F36B77"/>
    <w:rsid w:val="00F37486"/>
    <w:rsid w:val="00F37697"/>
    <w:rsid w:val="00F37ABE"/>
    <w:rsid w:val="00F40367"/>
    <w:rsid w:val="00F407EA"/>
    <w:rsid w:val="00F40986"/>
    <w:rsid w:val="00F413CF"/>
    <w:rsid w:val="00F4141B"/>
    <w:rsid w:val="00F4187B"/>
    <w:rsid w:val="00F41A88"/>
    <w:rsid w:val="00F41FBE"/>
    <w:rsid w:val="00F42200"/>
    <w:rsid w:val="00F422FF"/>
    <w:rsid w:val="00F42476"/>
    <w:rsid w:val="00F42B95"/>
    <w:rsid w:val="00F42CB0"/>
    <w:rsid w:val="00F42D73"/>
    <w:rsid w:val="00F43040"/>
    <w:rsid w:val="00F43251"/>
    <w:rsid w:val="00F433EB"/>
    <w:rsid w:val="00F43ACA"/>
    <w:rsid w:val="00F43C5C"/>
    <w:rsid w:val="00F43C63"/>
    <w:rsid w:val="00F43C9A"/>
    <w:rsid w:val="00F44525"/>
    <w:rsid w:val="00F44BA7"/>
    <w:rsid w:val="00F4504B"/>
    <w:rsid w:val="00F4531A"/>
    <w:rsid w:val="00F458D9"/>
    <w:rsid w:val="00F459DB"/>
    <w:rsid w:val="00F459F1"/>
    <w:rsid w:val="00F45A38"/>
    <w:rsid w:val="00F45D38"/>
    <w:rsid w:val="00F46021"/>
    <w:rsid w:val="00F4659F"/>
    <w:rsid w:val="00F465AE"/>
    <w:rsid w:val="00F465E3"/>
    <w:rsid w:val="00F4688E"/>
    <w:rsid w:val="00F46D27"/>
    <w:rsid w:val="00F46D83"/>
    <w:rsid w:val="00F46D8D"/>
    <w:rsid w:val="00F47BCE"/>
    <w:rsid w:val="00F47BEF"/>
    <w:rsid w:val="00F500BE"/>
    <w:rsid w:val="00F501F7"/>
    <w:rsid w:val="00F50253"/>
    <w:rsid w:val="00F5063F"/>
    <w:rsid w:val="00F50681"/>
    <w:rsid w:val="00F509A3"/>
    <w:rsid w:val="00F50F53"/>
    <w:rsid w:val="00F510B1"/>
    <w:rsid w:val="00F5110D"/>
    <w:rsid w:val="00F5111A"/>
    <w:rsid w:val="00F51B7E"/>
    <w:rsid w:val="00F51D62"/>
    <w:rsid w:val="00F51FF4"/>
    <w:rsid w:val="00F52885"/>
    <w:rsid w:val="00F52B30"/>
    <w:rsid w:val="00F52E2E"/>
    <w:rsid w:val="00F52E59"/>
    <w:rsid w:val="00F53186"/>
    <w:rsid w:val="00F531B1"/>
    <w:rsid w:val="00F53243"/>
    <w:rsid w:val="00F53379"/>
    <w:rsid w:val="00F533E6"/>
    <w:rsid w:val="00F53537"/>
    <w:rsid w:val="00F5392A"/>
    <w:rsid w:val="00F539E2"/>
    <w:rsid w:val="00F53E4A"/>
    <w:rsid w:val="00F53E5B"/>
    <w:rsid w:val="00F53FCB"/>
    <w:rsid w:val="00F54206"/>
    <w:rsid w:val="00F54483"/>
    <w:rsid w:val="00F54973"/>
    <w:rsid w:val="00F54B90"/>
    <w:rsid w:val="00F54D2B"/>
    <w:rsid w:val="00F54ECE"/>
    <w:rsid w:val="00F5506A"/>
    <w:rsid w:val="00F55151"/>
    <w:rsid w:val="00F55349"/>
    <w:rsid w:val="00F557B4"/>
    <w:rsid w:val="00F561DB"/>
    <w:rsid w:val="00F5623E"/>
    <w:rsid w:val="00F565B9"/>
    <w:rsid w:val="00F5672D"/>
    <w:rsid w:val="00F5694E"/>
    <w:rsid w:val="00F56E78"/>
    <w:rsid w:val="00F57508"/>
    <w:rsid w:val="00F57708"/>
    <w:rsid w:val="00F57878"/>
    <w:rsid w:val="00F57A62"/>
    <w:rsid w:val="00F57F0B"/>
    <w:rsid w:val="00F6019F"/>
    <w:rsid w:val="00F60D55"/>
    <w:rsid w:val="00F6100D"/>
    <w:rsid w:val="00F6110A"/>
    <w:rsid w:val="00F616FC"/>
    <w:rsid w:val="00F61C24"/>
    <w:rsid w:val="00F61D22"/>
    <w:rsid w:val="00F62595"/>
    <w:rsid w:val="00F62698"/>
    <w:rsid w:val="00F62FD2"/>
    <w:rsid w:val="00F6305A"/>
    <w:rsid w:val="00F630DE"/>
    <w:rsid w:val="00F63A6A"/>
    <w:rsid w:val="00F63AC8"/>
    <w:rsid w:val="00F647A6"/>
    <w:rsid w:val="00F64BF4"/>
    <w:rsid w:val="00F64C35"/>
    <w:rsid w:val="00F64C70"/>
    <w:rsid w:val="00F64ED3"/>
    <w:rsid w:val="00F65719"/>
    <w:rsid w:val="00F65BA5"/>
    <w:rsid w:val="00F65D6E"/>
    <w:rsid w:val="00F65E35"/>
    <w:rsid w:val="00F65FC8"/>
    <w:rsid w:val="00F660CC"/>
    <w:rsid w:val="00F665DF"/>
    <w:rsid w:val="00F66666"/>
    <w:rsid w:val="00F66672"/>
    <w:rsid w:val="00F66B76"/>
    <w:rsid w:val="00F66DDF"/>
    <w:rsid w:val="00F66EBA"/>
    <w:rsid w:val="00F66F17"/>
    <w:rsid w:val="00F67512"/>
    <w:rsid w:val="00F67B0E"/>
    <w:rsid w:val="00F67E41"/>
    <w:rsid w:val="00F70567"/>
    <w:rsid w:val="00F7093E"/>
    <w:rsid w:val="00F70CC7"/>
    <w:rsid w:val="00F70D64"/>
    <w:rsid w:val="00F70E83"/>
    <w:rsid w:val="00F70E85"/>
    <w:rsid w:val="00F70F8F"/>
    <w:rsid w:val="00F7139B"/>
    <w:rsid w:val="00F714D7"/>
    <w:rsid w:val="00F71914"/>
    <w:rsid w:val="00F719A3"/>
    <w:rsid w:val="00F71AF4"/>
    <w:rsid w:val="00F71EA4"/>
    <w:rsid w:val="00F721F2"/>
    <w:rsid w:val="00F72B89"/>
    <w:rsid w:val="00F73018"/>
    <w:rsid w:val="00F73147"/>
    <w:rsid w:val="00F7398D"/>
    <w:rsid w:val="00F73C84"/>
    <w:rsid w:val="00F73DF7"/>
    <w:rsid w:val="00F741C9"/>
    <w:rsid w:val="00F74213"/>
    <w:rsid w:val="00F743AC"/>
    <w:rsid w:val="00F745B8"/>
    <w:rsid w:val="00F747EF"/>
    <w:rsid w:val="00F748E7"/>
    <w:rsid w:val="00F749EE"/>
    <w:rsid w:val="00F74F0E"/>
    <w:rsid w:val="00F7540B"/>
    <w:rsid w:val="00F75609"/>
    <w:rsid w:val="00F757CD"/>
    <w:rsid w:val="00F75FDD"/>
    <w:rsid w:val="00F762CE"/>
    <w:rsid w:val="00F76574"/>
    <w:rsid w:val="00F76ABC"/>
    <w:rsid w:val="00F76D31"/>
    <w:rsid w:val="00F77054"/>
    <w:rsid w:val="00F770D4"/>
    <w:rsid w:val="00F7728B"/>
    <w:rsid w:val="00F77567"/>
    <w:rsid w:val="00F776FF"/>
    <w:rsid w:val="00F77B50"/>
    <w:rsid w:val="00F77DD1"/>
    <w:rsid w:val="00F77F44"/>
    <w:rsid w:val="00F77FAC"/>
    <w:rsid w:val="00F8006B"/>
    <w:rsid w:val="00F8085C"/>
    <w:rsid w:val="00F8089F"/>
    <w:rsid w:val="00F80959"/>
    <w:rsid w:val="00F80AAB"/>
    <w:rsid w:val="00F80EBD"/>
    <w:rsid w:val="00F80F25"/>
    <w:rsid w:val="00F812AB"/>
    <w:rsid w:val="00F816D7"/>
    <w:rsid w:val="00F8258B"/>
    <w:rsid w:val="00F82630"/>
    <w:rsid w:val="00F8289B"/>
    <w:rsid w:val="00F82996"/>
    <w:rsid w:val="00F82B0B"/>
    <w:rsid w:val="00F82EC4"/>
    <w:rsid w:val="00F82EF1"/>
    <w:rsid w:val="00F830CB"/>
    <w:rsid w:val="00F83321"/>
    <w:rsid w:val="00F8333B"/>
    <w:rsid w:val="00F8362B"/>
    <w:rsid w:val="00F837BA"/>
    <w:rsid w:val="00F83817"/>
    <w:rsid w:val="00F83830"/>
    <w:rsid w:val="00F83918"/>
    <w:rsid w:val="00F83963"/>
    <w:rsid w:val="00F83AA6"/>
    <w:rsid w:val="00F83D3B"/>
    <w:rsid w:val="00F841E3"/>
    <w:rsid w:val="00F8478E"/>
    <w:rsid w:val="00F84AAF"/>
    <w:rsid w:val="00F84B82"/>
    <w:rsid w:val="00F85130"/>
    <w:rsid w:val="00F8525D"/>
    <w:rsid w:val="00F85391"/>
    <w:rsid w:val="00F857E2"/>
    <w:rsid w:val="00F85C4A"/>
    <w:rsid w:val="00F86856"/>
    <w:rsid w:val="00F868EE"/>
    <w:rsid w:val="00F8690F"/>
    <w:rsid w:val="00F86A8B"/>
    <w:rsid w:val="00F86F34"/>
    <w:rsid w:val="00F871A1"/>
    <w:rsid w:val="00F871F3"/>
    <w:rsid w:val="00F87323"/>
    <w:rsid w:val="00F873FB"/>
    <w:rsid w:val="00F8780C"/>
    <w:rsid w:val="00F8783C"/>
    <w:rsid w:val="00F87AB1"/>
    <w:rsid w:val="00F90032"/>
    <w:rsid w:val="00F9055B"/>
    <w:rsid w:val="00F90623"/>
    <w:rsid w:val="00F90771"/>
    <w:rsid w:val="00F90941"/>
    <w:rsid w:val="00F90AC2"/>
    <w:rsid w:val="00F90EA2"/>
    <w:rsid w:val="00F919E3"/>
    <w:rsid w:val="00F91BB1"/>
    <w:rsid w:val="00F91E9B"/>
    <w:rsid w:val="00F91FBE"/>
    <w:rsid w:val="00F92282"/>
    <w:rsid w:val="00F926AC"/>
    <w:rsid w:val="00F926EE"/>
    <w:rsid w:val="00F927EC"/>
    <w:rsid w:val="00F92B81"/>
    <w:rsid w:val="00F92D7A"/>
    <w:rsid w:val="00F92F5C"/>
    <w:rsid w:val="00F93490"/>
    <w:rsid w:val="00F93600"/>
    <w:rsid w:val="00F93637"/>
    <w:rsid w:val="00F93860"/>
    <w:rsid w:val="00F93965"/>
    <w:rsid w:val="00F94570"/>
    <w:rsid w:val="00F94583"/>
    <w:rsid w:val="00F94C87"/>
    <w:rsid w:val="00F950F6"/>
    <w:rsid w:val="00F955DE"/>
    <w:rsid w:val="00F955EB"/>
    <w:rsid w:val="00F959A7"/>
    <w:rsid w:val="00F95AC4"/>
    <w:rsid w:val="00F95C29"/>
    <w:rsid w:val="00F96037"/>
    <w:rsid w:val="00F96381"/>
    <w:rsid w:val="00F964D3"/>
    <w:rsid w:val="00F967A2"/>
    <w:rsid w:val="00F96A87"/>
    <w:rsid w:val="00F970F3"/>
    <w:rsid w:val="00F97190"/>
    <w:rsid w:val="00F97394"/>
    <w:rsid w:val="00F973A2"/>
    <w:rsid w:val="00F97513"/>
    <w:rsid w:val="00F977AB"/>
    <w:rsid w:val="00F977DB"/>
    <w:rsid w:val="00F978AA"/>
    <w:rsid w:val="00F979D1"/>
    <w:rsid w:val="00F97C05"/>
    <w:rsid w:val="00F97E37"/>
    <w:rsid w:val="00FA052F"/>
    <w:rsid w:val="00FA0BC2"/>
    <w:rsid w:val="00FA0BFA"/>
    <w:rsid w:val="00FA117A"/>
    <w:rsid w:val="00FA1290"/>
    <w:rsid w:val="00FA130F"/>
    <w:rsid w:val="00FA1548"/>
    <w:rsid w:val="00FA17D1"/>
    <w:rsid w:val="00FA1BAD"/>
    <w:rsid w:val="00FA2108"/>
    <w:rsid w:val="00FA22F0"/>
    <w:rsid w:val="00FA2311"/>
    <w:rsid w:val="00FA2D06"/>
    <w:rsid w:val="00FA31BE"/>
    <w:rsid w:val="00FA35DB"/>
    <w:rsid w:val="00FA3A26"/>
    <w:rsid w:val="00FA3C1F"/>
    <w:rsid w:val="00FA3F12"/>
    <w:rsid w:val="00FA3FFB"/>
    <w:rsid w:val="00FA40EC"/>
    <w:rsid w:val="00FA47F5"/>
    <w:rsid w:val="00FA48DB"/>
    <w:rsid w:val="00FA49D4"/>
    <w:rsid w:val="00FA4B9C"/>
    <w:rsid w:val="00FA4BBE"/>
    <w:rsid w:val="00FA4E43"/>
    <w:rsid w:val="00FA4F34"/>
    <w:rsid w:val="00FA502F"/>
    <w:rsid w:val="00FA509A"/>
    <w:rsid w:val="00FA5996"/>
    <w:rsid w:val="00FA5D0A"/>
    <w:rsid w:val="00FA5DD5"/>
    <w:rsid w:val="00FA5F35"/>
    <w:rsid w:val="00FA64B8"/>
    <w:rsid w:val="00FA65AD"/>
    <w:rsid w:val="00FA68BA"/>
    <w:rsid w:val="00FA69A9"/>
    <w:rsid w:val="00FA6DE5"/>
    <w:rsid w:val="00FA7013"/>
    <w:rsid w:val="00FA7101"/>
    <w:rsid w:val="00FA7113"/>
    <w:rsid w:val="00FA7A25"/>
    <w:rsid w:val="00FA7ABD"/>
    <w:rsid w:val="00FA7C50"/>
    <w:rsid w:val="00FB052F"/>
    <w:rsid w:val="00FB09D1"/>
    <w:rsid w:val="00FB0F67"/>
    <w:rsid w:val="00FB122B"/>
    <w:rsid w:val="00FB1982"/>
    <w:rsid w:val="00FB1EDC"/>
    <w:rsid w:val="00FB2F7D"/>
    <w:rsid w:val="00FB34AD"/>
    <w:rsid w:val="00FB375D"/>
    <w:rsid w:val="00FB37DE"/>
    <w:rsid w:val="00FB38D2"/>
    <w:rsid w:val="00FB3AED"/>
    <w:rsid w:val="00FB4660"/>
    <w:rsid w:val="00FB4924"/>
    <w:rsid w:val="00FB4A53"/>
    <w:rsid w:val="00FB4A58"/>
    <w:rsid w:val="00FB554C"/>
    <w:rsid w:val="00FB6173"/>
    <w:rsid w:val="00FB64FE"/>
    <w:rsid w:val="00FB6578"/>
    <w:rsid w:val="00FB6832"/>
    <w:rsid w:val="00FB68E6"/>
    <w:rsid w:val="00FB6C6D"/>
    <w:rsid w:val="00FB6D78"/>
    <w:rsid w:val="00FB6E95"/>
    <w:rsid w:val="00FB6F7F"/>
    <w:rsid w:val="00FB7439"/>
    <w:rsid w:val="00FB7696"/>
    <w:rsid w:val="00FB7A5A"/>
    <w:rsid w:val="00FC0376"/>
    <w:rsid w:val="00FC044A"/>
    <w:rsid w:val="00FC12AE"/>
    <w:rsid w:val="00FC1631"/>
    <w:rsid w:val="00FC1E8C"/>
    <w:rsid w:val="00FC20C6"/>
    <w:rsid w:val="00FC231A"/>
    <w:rsid w:val="00FC2639"/>
    <w:rsid w:val="00FC26E1"/>
    <w:rsid w:val="00FC2FDB"/>
    <w:rsid w:val="00FC3695"/>
    <w:rsid w:val="00FC3803"/>
    <w:rsid w:val="00FC3B38"/>
    <w:rsid w:val="00FC3B4C"/>
    <w:rsid w:val="00FC420A"/>
    <w:rsid w:val="00FC4284"/>
    <w:rsid w:val="00FC4522"/>
    <w:rsid w:val="00FC467B"/>
    <w:rsid w:val="00FC4874"/>
    <w:rsid w:val="00FC49FC"/>
    <w:rsid w:val="00FC4A6C"/>
    <w:rsid w:val="00FC4C8A"/>
    <w:rsid w:val="00FC4F37"/>
    <w:rsid w:val="00FC4F86"/>
    <w:rsid w:val="00FC507D"/>
    <w:rsid w:val="00FC512B"/>
    <w:rsid w:val="00FC51B9"/>
    <w:rsid w:val="00FC521E"/>
    <w:rsid w:val="00FC52C6"/>
    <w:rsid w:val="00FC53EB"/>
    <w:rsid w:val="00FC59D0"/>
    <w:rsid w:val="00FC6169"/>
    <w:rsid w:val="00FC61C2"/>
    <w:rsid w:val="00FC6320"/>
    <w:rsid w:val="00FC6AD0"/>
    <w:rsid w:val="00FC6BFC"/>
    <w:rsid w:val="00FC788B"/>
    <w:rsid w:val="00FC7BB7"/>
    <w:rsid w:val="00FC7DAF"/>
    <w:rsid w:val="00FC7EA9"/>
    <w:rsid w:val="00FD063E"/>
    <w:rsid w:val="00FD06C8"/>
    <w:rsid w:val="00FD0A52"/>
    <w:rsid w:val="00FD0C69"/>
    <w:rsid w:val="00FD112A"/>
    <w:rsid w:val="00FD16C7"/>
    <w:rsid w:val="00FD17DB"/>
    <w:rsid w:val="00FD18D5"/>
    <w:rsid w:val="00FD1903"/>
    <w:rsid w:val="00FD1A73"/>
    <w:rsid w:val="00FD1CB9"/>
    <w:rsid w:val="00FD1D32"/>
    <w:rsid w:val="00FD204C"/>
    <w:rsid w:val="00FD23AB"/>
    <w:rsid w:val="00FD2694"/>
    <w:rsid w:val="00FD2754"/>
    <w:rsid w:val="00FD2860"/>
    <w:rsid w:val="00FD2EE5"/>
    <w:rsid w:val="00FD36D9"/>
    <w:rsid w:val="00FD42CA"/>
    <w:rsid w:val="00FD45C6"/>
    <w:rsid w:val="00FD524D"/>
    <w:rsid w:val="00FD54FA"/>
    <w:rsid w:val="00FD58EC"/>
    <w:rsid w:val="00FD596E"/>
    <w:rsid w:val="00FD61CD"/>
    <w:rsid w:val="00FD63F1"/>
    <w:rsid w:val="00FD6426"/>
    <w:rsid w:val="00FD6C47"/>
    <w:rsid w:val="00FD6C8F"/>
    <w:rsid w:val="00FD7350"/>
    <w:rsid w:val="00FD73EA"/>
    <w:rsid w:val="00FD7890"/>
    <w:rsid w:val="00FD7AAF"/>
    <w:rsid w:val="00FD7B4B"/>
    <w:rsid w:val="00FD7B77"/>
    <w:rsid w:val="00FD7C75"/>
    <w:rsid w:val="00FD7EF6"/>
    <w:rsid w:val="00FD7F80"/>
    <w:rsid w:val="00FE00BE"/>
    <w:rsid w:val="00FE03C4"/>
    <w:rsid w:val="00FE0542"/>
    <w:rsid w:val="00FE1309"/>
    <w:rsid w:val="00FE15B4"/>
    <w:rsid w:val="00FE18B8"/>
    <w:rsid w:val="00FE289B"/>
    <w:rsid w:val="00FE2A58"/>
    <w:rsid w:val="00FE2E96"/>
    <w:rsid w:val="00FE2F07"/>
    <w:rsid w:val="00FE2F7A"/>
    <w:rsid w:val="00FE3265"/>
    <w:rsid w:val="00FE3529"/>
    <w:rsid w:val="00FE361C"/>
    <w:rsid w:val="00FE362E"/>
    <w:rsid w:val="00FE3A27"/>
    <w:rsid w:val="00FE3A2B"/>
    <w:rsid w:val="00FE3C83"/>
    <w:rsid w:val="00FE3D66"/>
    <w:rsid w:val="00FE3E17"/>
    <w:rsid w:val="00FE3E90"/>
    <w:rsid w:val="00FE4393"/>
    <w:rsid w:val="00FE44AF"/>
    <w:rsid w:val="00FE45BE"/>
    <w:rsid w:val="00FE4835"/>
    <w:rsid w:val="00FE48D2"/>
    <w:rsid w:val="00FE4B59"/>
    <w:rsid w:val="00FE4BED"/>
    <w:rsid w:val="00FE4C08"/>
    <w:rsid w:val="00FE4F03"/>
    <w:rsid w:val="00FE513E"/>
    <w:rsid w:val="00FE52CF"/>
    <w:rsid w:val="00FE5922"/>
    <w:rsid w:val="00FE64E7"/>
    <w:rsid w:val="00FE6D21"/>
    <w:rsid w:val="00FE6E0E"/>
    <w:rsid w:val="00FE70AF"/>
    <w:rsid w:val="00FE718B"/>
    <w:rsid w:val="00FE75D7"/>
    <w:rsid w:val="00FE7B2E"/>
    <w:rsid w:val="00FE7C13"/>
    <w:rsid w:val="00FE7C78"/>
    <w:rsid w:val="00FF024E"/>
    <w:rsid w:val="00FF071D"/>
    <w:rsid w:val="00FF0DBB"/>
    <w:rsid w:val="00FF1089"/>
    <w:rsid w:val="00FF15BC"/>
    <w:rsid w:val="00FF2010"/>
    <w:rsid w:val="00FF2082"/>
    <w:rsid w:val="00FF26BF"/>
    <w:rsid w:val="00FF2A9E"/>
    <w:rsid w:val="00FF2E01"/>
    <w:rsid w:val="00FF3036"/>
    <w:rsid w:val="00FF3581"/>
    <w:rsid w:val="00FF38B6"/>
    <w:rsid w:val="00FF38BE"/>
    <w:rsid w:val="00FF3ACE"/>
    <w:rsid w:val="00FF3C42"/>
    <w:rsid w:val="00FF3CBB"/>
    <w:rsid w:val="00FF3E12"/>
    <w:rsid w:val="00FF412C"/>
    <w:rsid w:val="00FF43B2"/>
    <w:rsid w:val="00FF43B9"/>
    <w:rsid w:val="00FF4C12"/>
    <w:rsid w:val="00FF4D8B"/>
    <w:rsid w:val="00FF5359"/>
    <w:rsid w:val="00FF559D"/>
    <w:rsid w:val="00FF585F"/>
    <w:rsid w:val="00FF5B52"/>
    <w:rsid w:val="00FF5B9B"/>
    <w:rsid w:val="00FF5D31"/>
    <w:rsid w:val="00FF61B9"/>
    <w:rsid w:val="00FF6383"/>
    <w:rsid w:val="00FF6436"/>
    <w:rsid w:val="00FF6716"/>
    <w:rsid w:val="00FF6AD9"/>
    <w:rsid w:val="00FF6CE1"/>
    <w:rsid w:val="00FF70C8"/>
    <w:rsid w:val="00FF715D"/>
    <w:rsid w:val="00FF74BB"/>
    <w:rsid w:val="00FF7663"/>
    <w:rsid w:val="00FF7B99"/>
    <w:rsid w:val="00FF7FA0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8C6D0C7"/>
  <w15:docId w15:val="{E2280141-9EA5-4DA3-9DF3-8027ACD7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0" w:right="2880"/>
      <w:jc w:val="center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2944"/>
      </w:tabs>
      <w:ind w:left="2880" w:right="2880" w:hanging="2880"/>
      <w:outlineLvl w:val="1"/>
    </w:pPr>
    <w:rPr>
      <w:rFonts w:ascii="Arial" w:hAnsi="Arial" w:cs="Times New Roman"/>
      <w:sz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9450"/>
      </w:tabs>
      <w:ind w:left="1317" w:right="1317"/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Miriam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Times New Roman" w:hAnsi="Times New Roman" w:cs="Miriam"/>
      <w:noProof/>
      <w:sz w:val="20"/>
    </w:rPr>
  </w:style>
  <w:style w:type="character" w:styleId="Emphasis">
    <w:name w:val="Emphasis"/>
    <w:uiPriority w:val="20"/>
    <w:qFormat/>
    <w:rsid w:val="001664D0"/>
    <w:rPr>
      <w:i/>
      <w:iCs/>
    </w:rPr>
  </w:style>
  <w:style w:type="paragraph" w:styleId="BalloonText">
    <w:name w:val="Balloon Text"/>
    <w:basedOn w:val="Normal"/>
    <w:semiHidden/>
    <w:rsid w:val="00683AE3"/>
    <w:rPr>
      <w:sz w:val="16"/>
      <w:szCs w:val="16"/>
    </w:rPr>
  </w:style>
  <w:style w:type="character" w:customStyle="1" w:styleId="HeaderChar">
    <w:name w:val="Header Char"/>
    <w:link w:val="Header"/>
    <w:rsid w:val="00B207B2"/>
    <w:rPr>
      <w:rFonts w:ascii="Tahoma" w:hAnsi="Tahoma" w:cs="Tahoma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6E3EC6"/>
    <w:rPr>
      <w:rFonts w:ascii="Times New Roman" w:eastAsia="Calibri" w:hAnsi="Times New Roman" w:cs="Times New Roman"/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rsid w:val="006E3EC6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654D"/>
    <w:pPr>
      <w:bidi w:val="0"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HTMLTypewriter">
    <w:name w:val="HTML Typewriter"/>
    <w:uiPriority w:val="99"/>
    <w:unhideWhenUsed/>
    <w:rsid w:val="009C1AE0"/>
    <w:rPr>
      <w:rFonts w:ascii="Courier New" w:eastAsia="Calibri" w:hAnsi="Courier New" w:cs="Courier New" w:hint="default"/>
      <w:sz w:val="20"/>
      <w:szCs w:val="20"/>
    </w:rPr>
  </w:style>
  <w:style w:type="character" w:styleId="Strong">
    <w:name w:val="Strong"/>
    <w:uiPriority w:val="22"/>
    <w:qFormat/>
    <w:rsid w:val="00F42200"/>
    <w:rPr>
      <w:b/>
      <w:bCs/>
    </w:rPr>
  </w:style>
  <w:style w:type="paragraph" w:customStyle="1" w:styleId="CharChar1">
    <w:name w:val="Char Char1"/>
    <w:basedOn w:val="Normal"/>
    <w:rsid w:val="00DA1D2F"/>
    <w:pPr>
      <w:bidi w:val="0"/>
      <w:spacing w:after="160" w:line="240" w:lineRule="exact"/>
    </w:pPr>
    <w:rPr>
      <w:rFonts w:ascii="Verdana" w:eastAsia="MS Mincho" w:hAnsi="Verdana" w:cs="Miriam"/>
      <w:sz w:val="20"/>
      <w:szCs w:val="20"/>
      <w:lang w:eastAsia="ja-JP" w:bidi="ar-SA"/>
    </w:rPr>
  </w:style>
  <w:style w:type="character" w:customStyle="1" w:styleId="contacttext1">
    <w:name w:val="contact_text1"/>
    <w:rsid w:val="00E0198D"/>
    <w:rPr>
      <w:color w:val="000000"/>
      <w:sz w:val="14"/>
      <w:szCs w:val="14"/>
      <w:shd w:val="clear" w:color="auto" w:fill="B3DCE0"/>
    </w:rPr>
  </w:style>
  <w:style w:type="character" w:customStyle="1" w:styleId="Heading2Char">
    <w:name w:val="Heading 2 Char"/>
    <w:link w:val="Heading2"/>
    <w:rsid w:val="007F36D7"/>
    <w:rPr>
      <w:rFonts w:ascii="Arial" w:hAnsi="Arial" w:cs="Arial"/>
      <w:sz w:val="28"/>
      <w:szCs w:val="24"/>
    </w:rPr>
  </w:style>
  <w:style w:type="character" w:customStyle="1" w:styleId="ft">
    <w:name w:val="ft"/>
    <w:basedOn w:val="DefaultParagraphFont"/>
    <w:rsid w:val="005A445D"/>
  </w:style>
  <w:style w:type="character" w:customStyle="1" w:styleId="nolink">
    <w:name w:val="nolink"/>
    <w:basedOn w:val="DefaultParagraphFont"/>
    <w:rsid w:val="0047431A"/>
  </w:style>
  <w:style w:type="paragraph" w:styleId="ListParagraph">
    <w:name w:val="List Paragraph"/>
    <w:basedOn w:val="Normal"/>
    <w:uiPriority w:val="34"/>
    <w:qFormat/>
    <w:rsid w:val="00A344B4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94502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C94502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986">
      <w:bodyDiv w:val="1"/>
      <w:marLeft w:val="87"/>
      <w:marRight w:val="87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6243">
              <w:marLeft w:val="175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ly\Dropbox\CRMPDFCreator\Templates\CustomerOr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A12C-BA2A-4E88-A1B0-A2FD911E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CustomerOrder</Template>
  <TotalTime>1</TotalTime>
  <Pages>1</Pages>
  <Words>561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ISA ltd.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</dc:creator>
  <cp:keywords/>
  <cp:lastModifiedBy>אורלי שביט ס.מ.ל מרצים</cp:lastModifiedBy>
  <cp:revision>2</cp:revision>
  <cp:lastPrinted>2013-02-25T08:56:00Z</cp:lastPrinted>
  <dcterms:created xsi:type="dcterms:W3CDTF">2019-08-14T18:50:00Z</dcterms:created>
  <dcterms:modified xsi:type="dcterms:W3CDTF">2019-08-14T18:51:00Z</dcterms:modified>
</cp:coreProperties>
</file>