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horzAnchor="margin" w:tblpY="1104"/>
        <w:bidiVisual/>
        <w:tblW w:w="0" w:type="auto"/>
        <w:tblLook w:val="04A0" w:firstRow="1" w:lastRow="0" w:firstColumn="1" w:lastColumn="0" w:noHBand="0" w:noVBand="1"/>
      </w:tblPr>
      <w:tblGrid>
        <w:gridCol w:w="4224"/>
        <w:gridCol w:w="4298"/>
      </w:tblGrid>
      <w:tr w:rsidR="00166294" w:rsidTr="002D7019">
        <w:tc>
          <w:tcPr>
            <w:tcW w:w="4292" w:type="dxa"/>
          </w:tcPr>
          <w:p w:rsidR="00166294" w:rsidRPr="001E2C89" w:rsidRDefault="00166294" w:rsidP="002D7019">
            <w:pPr>
              <w:bidi/>
              <w:jc w:val="right"/>
              <w:rPr>
                <w:rFonts w:hint="cs"/>
                <w:b/>
                <w:bCs/>
                <w:sz w:val="36"/>
                <w:szCs w:val="36"/>
                <w:rtl/>
              </w:rPr>
            </w:pPr>
            <w:bookmarkStart w:id="0" w:name="_GoBack"/>
            <w:bookmarkEnd w:id="0"/>
          </w:p>
        </w:tc>
        <w:tc>
          <w:tcPr>
            <w:tcW w:w="4338" w:type="dxa"/>
          </w:tcPr>
          <w:p w:rsidR="00166294" w:rsidRPr="00721A5A" w:rsidRDefault="00166294" w:rsidP="002D7019">
            <w:pPr>
              <w:bidi/>
              <w:jc w:val="right"/>
              <w:rPr>
                <w:sz w:val="36"/>
                <w:szCs w:val="36"/>
                <w:highlight w:val="yellow"/>
                <w:rtl/>
              </w:rPr>
            </w:pPr>
            <w:r w:rsidRPr="00174DA2">
              <w:rPr>
                <w:sz w:val="36"/>
                <w:szCs w:val="36"/>
              </w:rPr>
              <w:t>ACCOUNT NAME</w:t>
            </w:r>
          </w:p>
        </w:tc>
      </w:tr>
      <w:tr w:rsidR="00166294" w:rsidTr="002D7019">
        <w:tc>
          <w:tcPr>
            <w:tcW w:w="4292" w:type="dxa"/>
          </w:tcPr>
          <w:p w:rsidR="00166294" w:rsidRPr="001E2C89" w:rsidRDefault="00166294" w:rsidP="002D7019">
            <w:pPr>
              <w:bidi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4338" w:type="dxa"/>
          </w:tcPr>
          <w:p w:rsidR="00166294" w:rsidRPr="00541149" w:rsidRDefault="00166294" w:rsidP="002D7019">
            <w:pPr>
              <w:bidi/>
              <w:jc w:val="right"/>
              <w:rPr>
                <w:sz w:val="36"/>
                <w:szCs w:val="36"/>
                <w:rtl/>
              </w:rPr>
            </w:pPr>
            <w:r w:rsidRPr="00541149">
              <w:rPr>
                <w:sz w:val="36"/>
                <w:szCs w:val="36"/>
              </w:rPr>
              <w:t>BANK NAME</w:t>
            </w:r>
          </w:p>
        </w:tc>
      </w:tr>
      <w:tr w:rsidR="00166294" w:rsidTr="002D7019">
        <w:tc>
          <w:tcPr>
            <w:tcW w:w="4292" w:type="dxa"/>
          </w:tcPr>
          <w:p w:rsidR="00166294" w:rsidRPr="001E2C89" w:rsidRDefault="00166294" w:rsidP="002D7019">
            <w:pPr>
              <w:bidi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4338" w:type="dxa"/>
          </w:tcPr>
          <w:p w:rsidR="00166294" w:rsidRPr="00174DA2" w:rsidRDefault="00166294" w:rsidP="002D7019">
            <w:pPr>
              <w:bidi/>
              <w:jc w:val="right"/>
              <w:rPr>
                <w:sz w:val="36"/>
                <w:szCs w:val="36"/>
                <w:rtl/>
              </w:rPr>
            </w:pPr>
            <w:r w:rsidRPr="00174DA2">
              <w:rPr>
                <w:sz w:val="36"/>
                <w:szCs w:val="36"/>
              </w:rPr>
              <w:t>BANK’S ADDRESS</w:t>
            </w:r>
          </w:p>
        </w:tc>
      </w:tr>
      <w:tr w:rsidR="00166294" w:rsidTr="002D7019">
        <w:tc>
          <w:tcPr>
            <w:tcW w:w="4292" w:type="dxa"/>
          </w:tcPr>
          <w:p w:rsidR="00166294" w:rsidRPr="001E2C89" w:rsidRDefault="00166294" w:rsidP="002D7019">
            <w:pPr>
              <w:bidi/>
              <w:jc w:val="righ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338" w:type="dxa"/>
          </w:tcPr>
          <w:p w:rsidR="00166294" w:rsidRPr="00174DA2" w:rsidRDefault="00166294" w:rsidP="002D7019">
            <w:pPr>
              <w:bidi/>
              <w:jc w:val="right"/>
              <w:rPr>
                <w:sz w:val="36"/>
                <w:szCs w:val="36"/>
                <w:rtl/>
              </w:rPr>
            </w:pPr>
            <w:r w:rsidRPr="00174DA2">
              <w:rPr>
                <w:sz w:val="36"/>
                <w:szCs w:val="36"/>
              </w:rPr>
              <w:t>ACCOUNT NUMBER</w:t>
            </w:r>
          </w:p>
        </w:tc>
      </w:tr>
      <w:tr w:rsidR="00166294" w:rsidTr="002D7019">
        <w:tc>
          <w:tcPr>
            <w:tcW w:w="4292" w:type="dxa"/>
          </w:tcPr>
          <w:p w:rsidR="00166294" w:rsidRPr="001E2C89" w:rsidRDefault="00166294" w:rsidP="002D7019">
            <w:pPr>
              <w:bidi/>
              <w:jc w:val="right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38" w:type="dxa"/>
          </w:tcPr>
          <w:p w:rsidR="00166294" w:rsidRPr="00541149" w:rsidRDefault="00166294" w:rsidP="002D7019">
            <w:pPr>
              <w:bidi/>
              <w:jc w:val="right"/>
              <w:rPr>
                <w:sz w:val="36"/>
                <w:szCs w:val="36"/>
                <w:rtl/>
              </w:rPr>
            </w:pPr>
            <w:r w:rsidRPr="00541149">
              <w:rPr>
                <w:sz w:val="36"/>
                <w:szCs w:val="36"/>
              </w:rPr>
              <w:t>SWIFT CODE</w:t>
            </w:r>
          </w:p>
        </w:tc>
      </w:tr>
      <w:tr w:rsidR="00166294" w:rsidTr="002D7019">
        <w:tc>
          <w:tcPr>
            <w:tcW w:w="4292" w:type="dxa"/>
          </w:tcPr>
          <w:p w:rsidR="00166294" w:rsidRPr="00365468" w:rsidRDefault="00166294" w:rsidP="002D7019">
            <w:pPr>
              <w:bidi/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338" w:type="dxa"/>
          </w:tcPr>
          <w:p w:rsidR="00166294" w:rsidRPr="00541149" w:rsidRDefault="00166294" w:rsidP="002D7019">
            <w:pPr>
              <w:bidi/>
              <w:jc w:val="right"/>
              <w:rPr>
                <w:sz w:val="36"/>
                <w:szCs w:val="36"/>
                <w:rtl/>
              </w:rPr>
            </w:pPr>
            <w:r w:rsidRPr="00541149">
              <w:rPr>
                <w:sz w:val="36"/>
                <w:szCs w:val="36"/>
              </w:rPr>
              <w:t>IBAN (EUROPE)</w:t>
            </w:r>
          </w:p>
        </w:tc>
      </w:tr>
      <w:tr w:rsidR="00166294" w:rsidTr="002D7019">
        <w:tc>
          <w:tcPr>
            <w:tcW w:w="4292" w:type="dxa"/>
          </w:tcPr>
          <w:p w:rsidR="00166294" w:rsidRPr="001E2C89" w:rsidRDefault="00166294" w:rsidP="002D7019">
            <w:pPr>
              <w:bidi/>
              <w:jc w:val="right"/>
              <w:rPr>
                <w:sz w:val="36"/>
                <w:szCs w:val="36"/>
                <w:rtl/>
              </w:rPr>
            </w:pPr>
          </w:p>
        </w:tc>
        <w:tc>
          <w:tcPr>
            <w:tcW w:w="4338" w:type="dxa"/>
          </w:tcPr>
          <w:p w:rsidR="00166294" w:rsidRPr="00541149" w:rsidRDefault="00166294" w:rsidP="002D7019">
            <w:pPr>
              <w:bidi/>
              <w:jc w:val="right"/>
              <w:rPr>
                <w:sz w:val="36"/>
                <w:szCs w:val="36"/>
                <w:rtl/>
              </w:rPr>
            </w:pPr>
            <w:r w:rsidRPr="00541149">
              <w:rPr>
                <w:sz w:val="36"/>
                <w:szCs w:val="36"/>
              </w:rPr>
              <w:t>ROUTING NUMBER (USA)</w:t>
            </w:r>
          </w:p>
        </w:tc>
      </w:tr>
    </w:tbl>
    <w:p w:rsidR="00166294" w:rsidRPr="00C86304" w:rsidRDefault="00166294" w:rsidP="00166294">
      <w:pPr>
        <w:bidi/>
        <w:rPr>
          <w:b/>
          <w:bCs/>
          <w:rtl/>
        </w:rPr>
      </w:pPr>
      <w:r w:rsidRPr="00C86304">
        <w:rPr>
          <w:rFonts w:hint="cs"/>
          <w:b/>
          <w:bCs/>
          <w:rtl/>
        </w:rPr>
        <w:t>עבור ספק חו"ל בלבד</w:t>
      </w:r>
    </w:p>
    <w:p w:rsidR="00166294" w:rsidRPr="00C86304" w:rsidRDefault="00166294" w:rsidP="00166294">
      <w:pPr>
        <w:bidi/>
        <w:rPr>
          <w:b/>
          <w:bCs/>
          <w:rtl/>
        </w:rPr>
      </w:pPr>
      <w:r w:rsidRPr="00C86304">
        <w:rPr>
          <w:rFonts w:hint="cs"/>
          <w:b/>
          <w:bCs/>
          <w:rtl/>
        </w:rPr>
        <w:t>פרטי בנק</w:t>
      </w:r>
    </w:p>
    <w:p w:rsidR="00CB3242" w:rsidRPr="00CB3242" w:rsidRDefault="00CB3242" w:rsidP="00CB3242">
      <w:pPr>
        <w:bidi/>
        <w:rPr>
          <w:rFonts w:ascii="David" w:hAnsi="David" w:cs="David"/>
          <w:szCs w:val="24"/>
          <w:rtl/>
        </w:rPr>
      </w:pPr>
    </w:p>
    <w:p w:rsidR="00AD6218" w:rsidRPr="00CB3242" w:rsidRDefault="001B67FD" w:rsidP="00CB3242">
      <w:pPr>
        <w:bidi/>
        <w:rPr>
          <w:rFonts w:ascii="David" w:hAnsi="David" w:cs="David"/>
          <w:sz w:val="24"/>
          <w:rtl/>
        </w:rPr>
      </w:pPr>
      <w:r w:rsidRPr="00CB3242">
        <w:rPr>
          <w:rFonts w:ascii="David" w:hAnsi="David" w:cs="David"/>
          <w:szCs w:val="24"/>
        </w:rPr>
        <w:t xml:space="preserve"> </w:t>
      </w:r>
    </w:p>
    <w:p w:rsidR="00AD6218" w:rsidRPr="002F1BFD" w:rsidRDefault="00AD6218" w:rsidP="00CB3242">
      <w:pPr>
        <w:bidi/>
        <w:rPr>
          <w:rFonts w:ascii="Calibri" w:hAnsi="Calibri" w:cs="Calibri"/>
          <w:sz w:val="24"/>
          <w:szCs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166294" w:rsidRDefault="00166294" w:rsidP="00166294">
      <w:pPr>
        <w:bidi/>
        <w:jc w:val="right"/>
        <w:rPr>
          <w:sz w:val="36"/>
          <w:szCs w:val="36"/>
        </w:rPr>
      </w:pPr>
      <w:r>
        <w:rPr>
          <w:sz w:val="36"/>
          <w:szCs w:val="36"/>
        </w:rPr>
        <w:t>VENDOR SIGNATURE________________________</w:t>
      </w: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sectPr w:rsidR="00AD6218" w:rsidRPr="00CB3242" w:rsidSect="00FB451D">
      <w:headerReference w:type="default" r:id="rId9"/>
      <w:footerReference w:type="default" r:id="rId10"/>
      <w:pgSz w:w="11906" w:h="16838" w:code="9"/>
      <w:pgMar w:top="1980" w:right="1800" w:bottom="720" w:left="1800" w:header="794" w:footer="3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1BE" w:rsidRDefault="006471BE" w:rsidP="00F13498">
      <w:r>
        <w:separator/>
      </w:r>
    </w:p>
  </w:endnote>
  <w:endnote w:type="continuationSeparator" w:id="0">
    <w:p w:rsidR="006471BE" w:rsidRDefault="006471BE" w:rsidP="00F1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ttman Frank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115" w:rsidRDefault="00485115" w:rsidP="00485115">
    <w:pPr>
      <w:pStyle w:val="a7"/>
      <w:bidi/>
      <w:jc w:val="center"/>
      <w:rPr>
        <w:rFonts w:asciiTheme="minorBidi" w:hAnsiTheme="minorBidi" w:cstheme="minorBidi"/>
        <w:sz w:val="18"/>
        <w:szCs w:val="18"/>
        <w:rtl/>
      </w:rPr>
    </w:pPr>
  </w:p>
  <w:p w:rsidR="00485115" w:rsidRPr="00112410" w:rsidRDefault="00485115" w:rsidP="00485115">
    <w:pPr>
      <w:pStyle w:val="a7"/>
      <w:bidi/>
      <w:jc w:val="center"/>
      <w:rPr>
        <w:rFonts w:asciiTheme="minorBidi" w:hAnsiTheme="minorBidi" w:cstheme="minorBidi"/>
        <w:rtl/>
      </w:rPr>
    </w:pPr>
    <w:r w:rsidRPr="00112410">
      <w:rPr>
        <w:rFonts w:asciiTheme="minorBidi" w:hAnsiTheme="minorBidi" w:cstheme="minorBidi"/>
        <w:sz w:val="18"/>
        <w:szCs w:val="18"/>
        <w:rtl/>
      </w:rPr>
      <w:t xml:space="preserve">הר הכרמל, חיפה 3498838 . טל: </w:t>
    </w:r>
    <w:r>
      <w:rPr>
        <w:rFonts w:asciiTheme="minorBidi" w:hAnsiTheme="minorBidi" w:cstheme="minorBidi" w:hint="cs"/>
        <w:sz w:val="18"/>
        <w:szCs w:val="18"/>
        <w:rtl/>
      </w:rPr>
      <w:t xml:space="preserve">8240877 </w:t>
    </w:r>
    <w:r w:rsidRPr="00112410">
      <w:rPr>
        <w:rFonts w:asciiTheme="minorBidi" w:hAnsiTheme="minorBidi" w:cstheme="minorBidi"/>
        <w:sz w:val="18"/>
        <w:szCs w:val="18"/>
        <w:rtl/>
      </w:rPr>
      <w:t xml:space="preserve">- 04 </w:t>
    </w:r>
    <w:r w:rsidRPr="00112410">
      <w:rPr>
        <w:rFonts w:asciiTheme="minorBidi" w:hAnsiTheme="minorBidi" w:cstheme="minorBidi"/>
        <w:sz w:val="18"/>
        <w:szCs w:val="18"/>
      </w:rPr>
      <w:t>PHONE</w:t>
    </w:r>
    <w:r>
      <w:rPr>
        <w:rFonts w:asciiTheme="minorBidi" w:hAnsiTheme="minorBidi" w:cstheme="minorBidi" w:hint="cs"/>
        <w:rtl/>
      </w:rPr>
      <w:t xml:space="preserve"> </w:t>
    </w:r>
    <w:r w:rsidRPr="00112410">
      <w:rPr>
        <w:rFonts w:asciiTheme="minorBidi" w:hAnsiTheme="minorBidi" w:cstheme="minorBidi"/>
        <w:rtl/>
      </w:rPr>
      <w:t xml:space="preserve"> </w:t>
    </w:r>
    <w:r w:rsidRPr="00112410">
      <w:rPr>
        <w:rFonts w:asciiTheme="minorBidi" w:hAnsiTheme="minorBidi" w:cstheme="minorBidi"/>
        <w:sz w:val="18"/>
        <w:szCs w:val="18"/>
      </w:rPr>
      <w:t>MOUNT CARMEL, HAIFA  ISRAEL 3498838</w:t>
    </w:r>
  </w:p>
  <w:p w:rsidR="00F13498" w:rsidRPr="00485115" w:rsidRDefault="00F13498" w:rsidP="00485115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1BE" w:rsidRDefault="006471BE" w:rsidP="00F13498">
      <w:r>
        <w:separator/>
      </w:r>
    </w:p>
  </w:footnote>
  <w:footnote w:type="continuationSeparator" w:id="0">
    <w:p w:rsidR="006471BE" w:rsidRDefault="006471BE" w:rsidP="00F13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115" w:rsidRDefault="00485115" w:rsidP="00485115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-1005840</wp:posOffset>
              </wp:positionH>
              <wp:positionV relativeFrom="paragraph">
                <wp:posOffset>-290195</wp:posOffset>
              </wp:positionV>
              <wp:extent cx="1524000" cy="815340"/>
              <wp:effectExtent l="0" t="0" r="0" b="3810"/>
              <wp:wrapNone/>
              <wp:docPr id="1" name="תיבת טקסט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8153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67677" w:rsidRDefault="008676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6" type="#_x0000_t202" style="position:absolute;left:0;text-align:left;margin-left:-79.2pt;margin-top:-22.85pt;width:120pt;height:6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" fillcolor="white [3201]" stroked="f" strokeweight=".5pt">
              <v:textbox>
                <w:txbxContent>
                  <w:p w:rsidR="00867677" w:rsidRDefault="00867677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F1DCF0" wp14:editId="3FB59AEF">
              <wp:simplePos x="0" y="0"/>
              <wp:positionH relativeFrom="column">
                <wp:posOffset>914400</wp:posOffset>
              </wp:positionH>
              <wp:positionV relativeFrom="paragraph">
                <wp:posOffset>-199390</wp:posOffset>
              </wp:positionV>
              <wp:extent cx="3486150" cy="913765"/>
              <wp:effectExtent l="0" t="635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0" cy="913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115" w:rsidRPr="00216510" w:rsidRDefault="00485115" w:rsidP="00485115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216510">
                            <w:rPr>
                              <w:rStyle w:val="aa"/>
                              <w:rFonts w:asciiTheme="minorHAnsi" w:hAnsiTheme="minorHAnsi"/>
                              <w:rtl/>
                            </w:rPr>
                            <w:t>אגף כספים ובקרה</w:t>
                          </w:r>
                        </w:p>
                        <w:p w:rsidR="00485115" w:rsidRPr="00C729B3" w:rsidRDefault="00485115" w:rsidP="00485115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C729B3">
                            <w:rPr>
                              <w:rStyle w:val="aa"/>
                              <w:rFonts w:asciiTheme="minorHAnsi" w:hAnsiTheme="minorHAnsi" w:cstheme="minorHAnsi"/>
                            </w:rPr>
                            <w:t>Division of Finance and Control</w:t>
                          </w:r>
                        </w:p>
                        <w:p w:rsidR="00485115" w:rsidRPr="00734D47" w:rsidRDefault="00485115" w:rsidP="00485115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4A2DC5">
                            <w:rPr>
                              <w:rFonts w:asciiTheme="minorHAnsi" w:hAnsiTheme="minorHAnsi"/>
                              <w:rtl/>
                            </w:rPr>
                            <w:t>יחידת רכש ולוגיסטיקה</w:t>
                          </w:r>
                        </w:p>
                        <w:p w:rsidR="00485115" w:rsidRPr="005257B4" w:rsidRDefault="00485115" w:rsidP="00485115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1EF1DCF0" id="Text Box 8" o:spid="_x0000_s1027" type="#_x0000_t202" style="position:absolute;left:0;text-align:left;margin-left:1in;margin-top:-15.7pt;width:274.5pt;height:7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8/2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" filled="f" stroked="f">
              <v:textbox>
                <w:txbxContent>
                  <w:p w:rsidR="00485115" w:rsidRPr="00216510" w:rsidRDefault="00485115" w:rsidP="00485115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216510">
                      <w:rPr>
                        <w:rStyle w:val="aa"/>
                        <w:rFonts w:asciiTheme="minorHAnsi" w:hAnsiTheme="minorHAnsi" w:cstheme="minorHAnsi"/>
                        <w:rtl/>
                      </w:rPr>
                      <w:t>אגף כספים ובקרה</w:t>
                    </w:r>
                  </w:p>
                  <w:p w:rsidR="00485115" w:rsidRPr="00C729B3" w:rsidRDefault="00485115" w:rsidP="00485115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C729B3">
                      <w:rPr>
                        <w:rStyle w:val="aa"/>
                        <w:rFonts w:asciiTheme="minorHAnsi" w:hAnsiTheme="minorHAnsi" w:cstheme="minorHAnsi"/>
                      </w:rPr>
                      <w:t>Division of Finance and Control</w:t>
                    </w:r>
                  </w:p>
                  <w:p w:rsidR="00485115" w:rsidRPr="00734D47" w:rsidRDefault="00485115" w:rsidP="00485115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4A2DC5">
                      <w:rPr>
                        <w:rFonts w:asciiTheme="minorHAnsi" w:hAnsiTheme="minorHAnsi" w:cstheme="minorHAnsi"/>
                        <w:rtl/>
                      </w:rPr>
                      <w:t>יחידת רכש ולוגיסטיקה</w:t>
                    </w:r>
                  </w:p>
                  <w:p w:rsidR="00485115" w:rsidRPr="005257B4" w:rsidRDefault="00485115" w:rsidP="00485115">
                    <w:pPr>
                      <w:jc w:val="center"/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05A20F" wp14:editId="3426EE1F">
              <wp:simplePos x="0" y="0"/>
              <wp:positionH relativeFrom="column">
                <wp:posOffset>-922020</wp:posOffset>
              </wp:positionH>
              <wp:positionV relativeFrom="paragraph">
                <wp:posOffset>-243840</wp:posOffset>
              </wp:positionV>
              <wp:extent cx="1524000" cy="815340"/>
              <wp:effectExtent l="0" t="0" r="0" b="3810"/>
              <wp:wrapNone/>
              <wp:docPr id="2" name="תיבת טקסט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8153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85115" w:rsidRDefault="00485115" w:rsidP="0048511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113047" wp14:editId="6E75E011">
                                <wp:extent cx="1095403" cy="693420"/>
                                <wp:effectExtent l="0" t="0" r="9525" b="0"/>
                                <wp:docPr id="8" name="תמונה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17188_logos_universita Haifa_heb.jpg"/>
                                        <pic:cNvPicPr/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4376" t="23951" r="13700" b="2122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6801" cy="71962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505A20F" id="תיבת טקסט 2" o:spid="_x0000_s1028" type="#_x0000_t202" style="position:absolute;left:0;text-align:left;margin-left:-72.6pt;margin-top:-19.2pt;width:120pt;height:64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" fillcolor="white [3201]" stroked="f" strokeweight=".5pt">
              <v:textbox>
                <w:txbxContent>
                  <w:p w:rsidR="00485115" w:rsidRDefault="00485115" w:rsidP="00485115">
                    <w:r>
                      <w:rPr>
                        <w:noProof/>
                      </w:rPr>
                      <w:drawing>
                        <wp:inline distT="0" distB="0" distL="0" distR="0" wp14:anchorId="40113047" wp14:editId="6E75E011">
                          <wp:extent cx="1095403" cy="693420"/>
                          <wp:effectExtent l="0" t="0" r="9525" b="0"/>
                          <wp:docPr id="8" name="תמונה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17188_logos_universita Haifa_heb.jpg"/>
                                  <pic:cNvPicPr/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4376" t="23951" r="13700" b="2122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36801" cy="71962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13498" w:rsidRDefault="00F13498" w:rsidP="00F13498">
    <w:pPr>
      <w:pStyle w:val="a3"/>
      <w:jc w:val="center"/>
    </w:pPr>
  </w:p>
  <w:p w:rsidR="00F13498" w:rsidRPr="00F13498" w:rsidRDefault="007C1216" w:rsidP="00F13498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244475</wp:posOffset>
              </wp:positionV>
              <wp:extent cx="7019925" cy="635"/>
              <wp:effectExtent l="0" t="0" r="28575" b="3746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47AAB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0;margin-top:19.25pt;width:552.7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" strokecolor="red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616C9"/>
    <w:multiLevelType w:val="multilevel"/>
    <w:tmpl w:val="13B6770E"/>
    <w:lvl w:ilvl="0">
      <w:start w:val="1"/>
      <w:numFmt w:val="decimal"/>
      <w:pStyle w:val="11"/>
      <w:lvlText w:val="%1."/>
      <w:lvlJc w:val="left"/>
      <w:pPr>
        <w:tabs>
          <w:tab w:val="num" w:pos="738"/>
        </w:tabs>
        <w:ind w:left="738" w:hanging="625"/>
      </w:pPr>
      <w:rPr>
        <w:rFonts w:ascii="Times New Roman" w:hAnsi="Times New Roman" w:cs="Guttman Frank" w:hint="default"/>
        <w:b w:val="0"/>
        <w:bCs w:val="0"/>
        <w:i w:val="0"/>
        <w:iCs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419"/>
        </w:tabs>
        <w:ind w:left="1419" w:hanging="624"/>
      </w:pPr>
      <w:rPr>
        <w:rFonts w:ascii="Times New Roman" w:hAnsi="Times New Roman" w:cs="Guttman Frank" w:hint="default"/>
        <w:b w:val="0"/>
        <w:bCs w:val="0"/>
        <w:i w:val="0"/>
        <w:iCs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269"/>
        </w:tabs>
        <w:ind w:left="2269" w:hanging="795"/>
      </w:pPr>
      <w:rPr>
        <w:rFonts w:ascii="Times New Roman" w:hAnsi="Times New Roman" w:cs="Guttman Frank" w:hint="default"/>
        <w:b w:val="0"/>
        <w:bCs w:val="0"/>
        <w:i w:val="0"/>
        <w:iCs w:val="0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403"/>
        </w:tabs>
        <w:ind w:left="3403" w:hanging="1022"/>
      </w:pPr>
      <w:rPr>
        <w:rFonts w:ascii="Times New Roman" w:hAnsi="Times New Roman" w:cs="Guttman Frank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736"/>
        </w:tabs>
        <w:ind w:left="4736" w:hanging="1418"/>
      </w:pPr>
      <w:rPr>
        <w:rFonts w:ascii="Times New Roman" w:hAnsi="Times New Roman" w:cs="Guttman Frank" w:hint="default"/>
        <w:b w:val="0"/>
        <w:bCs w:val="0"/>
        <w:i w:val="0"/>
        <w:iCs w:val="0"/>
        <w:sz w:val="22"/>
        <w:szCs w:val="22"/>
        <w:u w:val="none"/>
      </w:rPr>
    </w:lvl>
    <w:lvl w:ilvl="5">
      <w:start w:val="1"/>
      <w:numFmt w:val="decimal"/>
      <w:lvlText w:val="%1.%2.%3.%4.%5.%6."/>
      <w:lvlJc w:val="center"/>
      <w:pPr>
        <w:tabs>
          <w:tab w:val="num" w:pos="2652"/>
        </w:tabs>
        <w:ind w:left="2652" w:hanging="936"/>
      </w:pPr>
      <w:rPr>
        <w:rFonts w:cs="Guttman Frank" w:hint="default"/>
        <w:szCs w:val="22"/>
      </w:rPr>
    </w:lvl>
    <w:lvl w:ilvl="6">
      <w:start w:val="1"/>
      <w:numFmt w:val="decimal"/>
      <w:lvlText w:val="%1.%2.%3.%4.%5.%6.%7."/>
      <w:lvlJc w:val="center"/>
      <w:pPr>
        <w:tabs>
          <w:tab w:val="num" w:pos="3156"/>
        </w:tabs>
        <w:ind w:left="3156" w:hanging="1080"/>
      </w:pPr>
      <w:rPr>
        <w:rFonts w:cs="Guttman Frank" w:hint="default"/>
        <w:szCs w:val="22"/>
      </w:rPr>
    </w:lvl>
    <w:lvl w:ilvl="7">
      <w:start w:val="1"/>
      <w:numFmt w:val="decimal"/>
      <w:lvlText w:val="%1.%2.%3.%4.%5.%6.%7.%8."/>
      <w:lvlJc w:val="center"/>
      <w:pPr>
        <w:tabs>
          <w:tab w:val="num" w:pos="3660"/>
        </w:tabs>
        <w:ind w:left="3660" w:hanging="1224"/>
      </w:pPr>
      <w:rPr>
        <w:rFonts w:cs="Guttman Frank" w:hint="default"/>
        <w:szCs w:val="22"/>
      </w:rPr>
    </w:lvl>
    <w:lvl w:ilvl="8">
      <w:start w:val="1"/>
      <w:numFmt w:val="decimal"/>
      <w:lvlText w:val="%1.%2.%3.%4.%5.%6.%7.%8.%9."/>
      <w:lvlJc w:val="center"/>
      <w:pPr>
        <w:tabs>
          <w:tab w:val="num" w:pos="4236"/>
        </w:tabs>
        <w:ind w:left="4236" w:hanging="1440"/>
      </w:pPr>
      <w:rPr>
        <w:rFonts w:cs="Guttman Frank" w:hint="default"/>
        <w:bCs w:val="0"/>
        <w:iCs w:val="0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astSavedUser" w:val="437"/>
  </w:docVars>
  <w:rsids>
    <w:rsidRoot w:val="009F24F0"/>
    <w:rsid w:val="00001286"/>
    <w:rsid w:val="00002ACC"/>
    <w:rsid w:val="000508B1"/>
    <w:rsid w:val="0005280F"/>
    <w:rsid w:val="00056767"/>
    <w:rsid w:val="0006638D"/>
    <w:rsid w:val="000E207B"/>
    <w:rsid w:val="000E73CF"/>
    <w:rsid w:val="00112410"/>
    <w:rsid w:val="001534F0"/>
    <w:rsid w:val="00166294"/>
    <w:rsid w:val="00176ACA"/>
    <w:rsid w:val="001B4F7F"/>
    <w:rsid w:val="001B67FD"/>
    <w:rsid w:val="001F2A82"/>
    <w:rsid w:val="00201691"/>
    <w:rsid w:val="00255D58"/>
    <w:rsid w:val="0026440A"/>
    <w:rsid w:val="00270612"/>
    <w:rsid w:val="002A2DF9"/>
    <w:rsid w:val="002C7433"/>
    <w:rsid w:val="002D7518"/>
    <w:rsid w:val="002F1BFD"/>
    <w:rsid w:val="003A2BA2"/>
    <w:rsid w:val="003B5ED5"/>
    <w:rsid w:val="003C0ACF"/>
    <w:rsid w:val="003F533F"/>
    <w:rsid w:val="00440D9F"/>
    <w:rsid w:val="00441D85"/>
    <w:rsid w:val="00485115"/>
    <w:rsid w:val="004B394D"/>
    <w:rsid w:val="004D7270"/>
    <w:rsid w:val="00516CA2"/>
    <w:rsid w:val="005C7A15"/>
    <w:rsid w:val="005E5E25"/>
    <w:rsid w:val="00604681"/>
    <w:rsid w:val="006471BE"/>
    <w:rsid w:val="00660625"/>
    <w:rsid w:val="00666E03"/>
    <w:rsid w:val="00672FE2"/>
    <w:rsid w:val="00773DCD"/>
    <w:rsid w:val="007971B7"/>
    <w:rsid w:val="007A12C4"/>
    <w:rsid w:val="007C1216"/>
    <w:rsid w:val="007F19FB"/>
    <w:rsid w:val="008300B5"/>
    <w:rsid w:val="00867677"/>
    <w:rsid w:val="008D4692"/>
    <w:rsid w:val="008F387A"/>
    <w:rsid w:val="00922953"/>
    <w:rsid w:val="00945A82"/>
    <w:rsid w:val="009A2EA9"/>
    <w:rsid w:val="009A3FCB"/>
    <w:rsid w:val="009C10B5"/>
    <w:rsid w:val="009E0A35"/>
    <w:rsid w:val="009F24F0"/>
    <w:rsid w:val="00A073FF"/>
    <w:rsid w:val="00A9532F"/>
    <w:rsid w:val="00A97F8E"/>
    <w:rsid w:val="00AC31D8"/>
    <w:rsid w:val="00AD0E2F"/>
    <w:rsid w:val="00AD6218"/>
    <w:rsid w:val="00B23A90"/>
    <w:rsid w:val="00B404A8"/>
    <w:rsid w:val="00B4341B"/>
    <w:rsid w:val="00B53A73"/>
    <w:rsid w:val="00BE12F6"/>
    <w:rsid w:val="00BE3EBF"/>
    <w:rsid w:val="00BF648D"/>
    <w:rsid w:val="00C95584"/>
    <w:rsid w:val="00CB3242"/>
    <w:rsid w:val="00CB35DD"/>
    <w:rsid w:val="00CC2E9F"/>
    <w:rsid w:val="00CD19AE"/>
    <w:rsid w:val="00CE7959"/>
    <w:rsid w:val="00CF2D2D"/>
    <w:rsid w:val="00D16785"/>
    <w:rsid w:val="00D7135C"/>
    <w:rsid w:val="00DA532A"/>
    <w:rsid w:val="00DD6852"/>
    <w:rsid w:val="00E42C95"/>
    <w:rsid w:val="00E66FDE"/>
    <w:rsid w:val="00EA5F72"/>
    <w:rsid w:val="00EE3FCA"/>
    <w:rsid w:val="00EE7DCE"/>
    <w:rsid w:val="00F13498"/>
    <w:rsid w:val="00F13C60"/>
    <w:rsid w:val="00FB451D"/>
    <w:rsid w:val="00FB6EE5"/>
    <w:rsid w:val="00F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91"/>
    <w:pPr>
      <w:tabs>
        <w:tab w:val="left" w:pos="737"/>
        <w:tab w:val="left" w:pos="1418"/>
        <w:tab w:val="left" w:pos="2268"/>
        <w:tab w:val="left" w:pos="2835"/>
        <w:tab w:val="left" w:pos="3402"/>
      </w:tabs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498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F13498"/>
  </w:style>
  <w:style w:type="paragraph" w:styleId="a5">
    <w:name w:val="footer"/>
    <w:basedOn w:val="a"/>
    <w:link w:val="a6"/>
    <w:unhideWhenUsed/>
    <w:rsid w:val="00F13498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rsid w:val="00F13498"/>
  </w:style>
  <w:style w:type="character" w:styleId="Hyperlink">
    <w:name w:val="Hyperlink"/>
    <w:basedOn w:val="a0"/>
    <w:unhideWhenUsed/>
    <w:rsid w:val="00F13498"/>
    <w:rPr>
      <w:color w:val="0000FF"/>
      <w:u w:val="single"/>
    </w:rPr>
  </w:style>
  <w:style w:type="paragraph" w:styleId="a7">
    <w:name w:val="No Spacing"/>
    <w:uiPriority w:val="1"/>
    <w:qFormat/>
    <w:rsid w:val="00F13498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13498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F13498"/>
    <w:rPr>
      <w:rFonts w:ascii="Tahoma" w:hAnsi="Tahoma" w:cs="Tahoma"/>
      <w:sz w:val="16"/>
      <w:szCs w:val="16"/>
    </w:rPr>
  </w:style>
  <w:style w:type="paragraph" w:customStyle="1" w:styleId="11">
    <w:name w:val="מספור1.1"/>
    <w:basedOn w:val="a"/>
    <w:rsid w:val="00201691"/>
    <w:pPr>
      <w:numPr>
        <w:numId w:val="1"/>
      </w:numPr>
      <w:spacing w:after="240"/>
    </w:pPr>
    <w:rPr>
      <w:sz w:val="22"/>
    </w:rPr>
  </w:style>
  <w:style w:type="character" w:styleId="aa">
    <w:name w:val="Strong"/>
    <w:basedOn w:val="a0"/>
    <w:qFormat/>
    <w:rsid w:val="009A2EA9"/>
    <w:rPr>
      <w:b/>
      <w:bCs/>
    </w:rPr>
  </w:style>
  <w:style w:type="table" w:styleId="ab">
    <w:name w:val="Table Grid"/>
    <w:basedOn w:val="a1"/>
    <w:uiPriority w:val="59"/>
    <w:rsid w:val="0016629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91"/>
    <w:pPr>
      <w:tabs>
        <w:tab w:val="left" w:pos="737"/>
        <w:tab w:val="left" w:pos="1418"/>
        <w:tab w:val="left" w:pos="2268"/>
        <w:tab w:val="left" w:pos="2835"/>
        <w:tab w:val="left" w:pos="3402"/>
      </w:tabs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498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F13498"/>
  </w:style>
  <w:style w:type="paragraph" w:styleId="a5">
    <w:name w:val="footer"/>
    <w:basedOn w:val="a"/>
    <w:link w:val="a6"/>
    <w:unhideWhenUsed/>
    <w:rsid w:val="00F13498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rsid w:val="00F13498"/>
  </w:style>
  <w:style w:type="character" w:styleId="Hyperlink">
    <w:name w:val="Hyperlink"/>
    <w:basedOn w:val="a0"/>
    <w:unhideWhenUsed/>
    <w:rsid w:val="00F13498"/>
    <w:rPr>
      <w:color w:val="0000FF"/>
      <w:u w:val="single"/>
    </w:rPr>
  </w:style>
  <w:style w:type="paragraph" w:styleId="a7">
    <w:name w:val="No Spacing"/>
    <w:uiPriority w:val="1"/>
    <w:qFormat/>
    <w:rsid w:val="00F13498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13498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F13498"/>
    <w:rPr>
      <w:rFonts w:ascii="Tahoma" w:hAnsi="Tahoma" w:cs="Tahoma"/>
      <w:sz w:val="16"/>
      <w:szCs w:val="16"/>
    </w:rPr>
  </w:style>
  <w:style w:type="paragraph" w:customStyle="1" w:styleId="11">
    <w:name w:val="מספור1.1"/>
    <w:basedOn w:val="a"/>
    <w:rsid w:val="00201691"/>
    <w:pPr>
      <w:numPr>
        <w:numId w:val="1"/>
      </w:numPr>
      <w:spacing w:after="240"/>
    </w:pPr>
    <w:rPr>
      <w:sz w:val="22"/>
    </w:rPr>
  </w:style>
  <w:style w:type="character" w:styleId="aa">
    <w:name w:val="Strong"/>
    <w:basedOn w:val="a0"/>
    <w:qFormat/>
    <w:rsid w:val="009A2EA9"/>
    <w:rPr>
      <w:b/>
      <w:bCs/>
    </w:rPr>
  </w:style>
  <w:style w:type="table" w:styleId="ab">
    <w:name w:val="Table Grid"/>
    <w:basedOn w:val="a1"/>
    <w:uiPriority w:val="59"/>
    <w:rsid w:val="0016629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strik\Desktop\&#1490;&#1500;&#1497;&#1492;\&#1500;&#1513;&#1499;&#1514;%20&#1504;&#1513;&#1497;&#148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10FED-8B87-4D3B-8480-7A3DB603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לשכת נשיא</Template>
  <TotalTime>1</TotalTime>
  <Pages>1</Pages>
  <Words>37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אוניברסיטת חיפה</Company>
  <LinksUpToDate>false</LinksUpToDate>
  <CharactersWithSpaces>221</CharactersWithSpaces>
  <SharedDoc>false</SharedDoc>
  <HLinks>
    <vt:vector size="24" baseType="variant">
      <vt:variant>
        <vt:i4>1245289</vt:i4>
      </vt:variant>
      <vt:variant>
        <vt:i4>6</vt:i4>
      </vt:variant>
      <vt:variant>
        <vt:i4>0</vt:i4>
      </vt:variant>
      <vt:variant>
        <vt:i4>5</vt:i4>
      </vt:variant>
      <vt:variant>
        <vt:lpwstr>mailto:miri@ophirkatz.co.il</vt:lpwstr>
      </vt:variant>
      <vt:variant>
        <vt:lpwstr/>
      </vt:variant>
      <vt:variant>
        <vt:i4>2162693</vt:i4>
      </vt:variant>
      <vt:variant>
        <vt:i4>3</vt:i4>
      </vt:variant>
      <vt:variant>
        <vt:i4>0</vt:i4>
      </vt:variant>
      <vt:variant>
        <vt:i4>5</vt:i4>
      </vt:variant>
      <vt:variant>
        <vt:lpwstr>mailto:Sharon@nazent.com</vt:lpwstr>
      </vt:variant>
      <vt:variant>
        <vt:lpwstr/>
      </vt:variant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mailto:pervizt@ydsinvestments.com</vt:lpwstr>
      </vt:variant>
      <vt:variant>
        <vt:lpwstr/>
      </vt:variant>
      <vt:variant>
        <vt:i4>1966134</vt:i4>
      </vt:variant>
      <vt:variant>
        <vt:i4>0</vt:i4>
      </vt:variant>
      <vt:variant>
        <vt:i4>0</vt:i4>
      </vt:variant>
      <vt:variant>
        <vt:i4>5</vt:i4>
      </vt:variant>
      <vt:variant>
        <vt:lpwstr>mailto:president@univ.haifa.ac.il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histrik</dc:creator>
  <cp:lastModifiedBy>Int</cp:lastModifiedBy>
  <cp:revision>2</cp:revision>
  <cp:lastPrinted>2019-06-25T07:06:00Z</cp:lastPrinted>
  <dcterms:created xsi:type="dcterms:W3CDTF">2020-05-19T17:24:00Z</dcterms:created>
  <dcterms:modified xsi:type="dcterms:W3CDTF">2020-05-19T17:24:00Z</dcterms:modified>
</cp:coreProperties>
</file>