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DC2" w:rsidRPr="00703339" w:rsidRDefault="007F6DC2" w:rsidP="007F6DC2">
      <w:pPr>
        <w:pStyle w:val="Textoindependiente"/>
        <w:tabs>
          <w:tab w:val="center" w:pos="2268"/>
          <w:tab w:val="center" w:pos="6946"/>
        </w:tabs>
        <w:spacing w:line="240" w:lineRule="auto"/>
        <w:jc w:val="right"/>
        <w:rPr>
          <w:rFonts w:ascii="Arial" w:hAnsi="Arial" w:cs="Arial"/>
          <w:b/>
          <w:sz w:val="22"/>
          <w:lang w:val="es-ES"/>
        </w:rPr>
      </w:pPr>
      <w:r w:rsidRPr="00703339">
        <w:rPr>
          <w:rFonts w:ascii="Arial" w:hAnsi="Arial" w:cs="Arial"/>
          <w:b/>
          <w:sz w:val="22"/>
          <w:lang w:val="es-ES"/>
        </w:rPr>
        <w:t xml:space="preserve">ANEXO </w:t>
      </w:r>
      <w:r w:rsidR="00703339" w:rsidRPr="00703339">
        <w:rPr>
          <w:rFonts w:ascii="Arial" w:hAnsi="Arial" w:cs="Arial"/>
          <w:b/>
          <w:sz w:val="22"/>
          <w:lang w:val="es-ES"/>
        </w:rPr>
        <w:t>B</w:t>
      </w:r>
    </w:p>
    <w:p w:rsidR="007F6DC2" w:rsidRDefault="007F6DC2" w:rsidP="007F6DC2">
      <w:pPr>
        <w:pStyle w:val="Textoindependiente"/>
        <w:tabs>
          <w:tab w:val="center" w:pos="2268"/>
          <w:tab w:val="center" w:pos="6946"/>
        </w:tabs>
        <w:spacing w:line="240" w:lineRule="auto"/>
        <w:jc w:val="right"/>
        <w:rPr>
          <w:rFonts w:ascii="Arial" w:hAnsi="Arial" w:cs="Arial"/>
          <w:b/>
          <w:sz w:val="22"/>
          <w:u w:val="single"/>
          <w:lang w:val="es-ES"/>
        </w:rPr>
      </w:pPr>
    </w:p>
    <w:p w:rsidR="007F6DC2" w:rsidRPr="007F6DC2" w:rsidRDefault="007F6DC2" w:rsidP="007F6DC2">
      <w:pPr>
        <w:pStyle w:val="Textoindependiente"/>
        <w:tabs>
          <w:tab w:val="center" w:pos="2268"/>
          <w:tab w:val="center" w:pos="6946"/>
        </w:tabs>
        <w:spacing w:line="240" w:lineRule="auto"/>
        <w:jc w:val="right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APÉNDICE 1</w:t>
      </w:r>
    </w:p>
    <w:p w:rsidR="007F6DC2" w:rsidRDefault="007F6DC2" w:rsidP="00273DE0">
      <w:pPr>
        <w:pStyle w:val="Textoindependiente"/>
        <w:tabs>
          <w:tab w:val="center" w:pos="2268"/>
          <w:tab w:val="center" w:pos="6946"/>
        </w:tabs>
        <w:spacing w:line="240" w:lineRule="auto"/>
        <w:jc w:val="center"/>
        <w:rPr>
          <w:rFonts w:ascii="Arial" w:hAnsi="Arial" w:cs="Arial"/>
          <w:b/>
          <w:sz w:val="22"/>
          <w:u w:val="single"/>
          <w:lang w:val="es-ES"/>
        </w:rPr>
      </w:pPr>
    </w:p>
    <w:p w:rsidR="00273DE0" w:rsidRPr="007F6DC2" w:rsidRDefault="007F6DC2" w:rsidP="00273DE0">
      <w:pPr>
        <w:pStyle w:val="Textoindependiente"/>
        <w:tabs>
          <w:tab w:val="center" w:pos="2268"/>
          <w:tab w:val="center" w:pos="6946"/>
        </w:tabs>
        <w:spacing w:line="240" w:lineRule="auto"/>
        <w:jc w:val="center"/>
        <w:rPr>
          <w:rFonts w:ascii="Arial" w:hAnsi="Arial" w:cs="Arial"/>
          <w:b/>
          <w:sz w:val="22"/>
          <w:lang w:val="es-ES"/>
        </w:rPr>
      </w:pPr>
      <w:r w:rsidRPr="007F6DC2">
        <w:rPr>
          <w:rFonts w:ascii="Arial" w:hAnsi="Arial" w:cs="Arial"/>
          <w:b/>
          <w:sz w:val="22"/>
          <w:lang w:val="es-ES"/>
        </w:rPr>
        <w:t>AGENDA</w:t>
      </w:r>
      <w:r w:rsidR="008B4727">
        <w:rPr>
          <w:rFonts w:ascii="Arial" w:hAnsi="Arial" w:cs="Arial"/>
          <w:b/>
          <w:sz w:val="22"/>
          <w:lang w:val="es-ES"/>
        </w:rPr>
        <w:t xml:space="preserve"> TENTATIVA</w:t>
      </w:r>
    </w:p>
    <w:p w:rsidR="007F6DC2" w:rsidRPr="00273DE0" w:rsidRDefault="007F6DC2" w:rsidP="00273DE0">
      <w:pPr>
        <w:pStyle w:val="Textoindependiente"/>
        <w:tabs>
          <w:tab w:val="center" w:pos="2268"/>
          <w:tab w:val="center" w:pos="6946"/>
        </w:tabs>
        <w:spacing w:line="240" w:lineRule="auto"/>
        <w:jc w:val="center"/>
        <w:rPr>
          <w:rFonts w:ascii="Arial" w:hAnsi="Arial" w:cs="Arial"/>
          <w:b/>
          <w:sz w:val="22"/>
          <w:u w:val="single"/>
          <w:lang w:val="es-ES"/>
        </w:rPr>
      </w:pPr>
    </w:p>
    <w:tbl>
      <w:tblPr>
        <w:tblStyle w:val="TableNormal"/>
        <w:tblW w:w="9353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2169"/>
        <w:gridCol w:w="1387"/>
        <w:gridCol w:w="1178"/>
        <w:gridCol w:w="4619"/>
      </w:tblGrid>
      <w:tr w:rsidR="00BD28C3" w:rsidRPr="005C7BAF" w:rsidTr="002D7F7F">
        <w:trPr>
          <w:trHeight w:hRule="exact" w:val="586"/>
        </w:trPr>
        <w:tc>
          <w:tcPr>
            <w:tcW w:w="2169" w:type="dxa"/>
            <w:tcBorders>
              <w:top w:val="thinThickSmallGap" w:sz="24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:rsidR="00BD28C3" w:rsidRPr="00D07C92" w:rsidRDefault="00BD28C3" w:rsidP="00BD28C3">
            <w:pPr>
              <w:spacing w:before="85"/>
              <w:ind w:left="215"/>
              <w:jc w:val="center"/>
              <w:rPr>
                <w:rFonts w:ascii="Arial Narrow" w:hAnsi="Arial Narrow" w:cs="Arial"/>
                <w:b/>
                <w:color w:val="4B4B4D"/>
                <w:w w:val="105"/>
                <w:sz w:val="28"/>
                <w:szCs w:val="18"/>
              </w:rPr>
            </w:pPr>
            <w:r w:rsidRPr="00D07C92">
              <w:rPr>
                <w:rFonts w:ascii="Arial Narrow" w:hAnsi="Arial Narrow" w:cs="Arial"/>
                <w:b/>
                <w:color w:val="4B4B4D"/>
                <w:w w:val="105"/>
                <w:sz w:val="28"/>
                <w:szCs w:val="18"/>
              </w:rPr>
              <w:t>Day</w:t>
            </w:r>
          </w:p>
        </w:tc>
        <w:tc>
          <w:tcPr>
            <w:tcW w:w="1387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:rsidR="00BD28C3" w:rsidRPr="00D07C92" w:rsidRDefault="00BD28C3" w:rsidP="007F6DC2">
            <w:pPr>
              <w:spacing w:before="85"/>
              <w:jc w:val="center"/>
              <w:rPr>
                <w:rFonts w:ascii="Arial Narrow" w:hAnsi="Arial Narrow" w:cs="Arial"/>
                <w:b/>
                <w:color w:val="4B4B4D"/>
                <w:w w:val="105"/>
                <w:sz w:val="28"/>
                <w:szCs w:val="18"/>
              </w:rPr>
            </w:pPr>
            <w:r w:rsidRPr="00D07C92">
              <w:rPr>
                <w:rFonts w:ascii="Arial Narrow" w:hAnsi="Arial Narrow" w:cs="Arial"/>
                <w:b/>
                <w:color w:val="4B4B4D"/>
                <w:w w:val="105"/>
                <w:sz w:val="28"/>
                <w:szCs w:val="18"/>
              </w:rPr>
              <w:t>Time</w:t>
            </w:r>
          </w:p>
        </w:tc>
        <w:tc>
          <w:tcPr>
            <w:tcW w:w="1178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:rsidR="00BD28C3" w:rsidRPr="00D07C92" w:rsidRDefault="00BD28C3" w:rsidP="007F6DC2">
            <w:pPr>
              <w:spacing w:before="85"/>
              <w:jc w:val="center"/>
              <w:rPr>
                <w:rFonts w:ascii="Arial Narrow" w:hAnsi="Arial Narrow" w:cs="Arial"/>
                <w:b/>
                <w:color w:val="4B4B4D"/>
                <w:w w:val="105"/>
                <w:sz w:val="28"/>
                <w:szCs w:val="18"/>
              </w:rPr>
            </w:pPr>
            <w:r w:rsidRPr="00D07C92">
              <w:rPr>
                <w:rFonts w:ascii="Arial Narrow" w:hAnsi="Arial Narrow" w:cs="Arial"/>
                <w:b/>
                <w:color w:val="4B4B4D"/>
                <w:w w:val="105"/>
                <w:sz w:val="28"/>
                <w:szCs w:val="18"/>
              </w:rPr>
              <w:t>Location</w:t>
            </w:r>
          </w:p>
        </w:tc>
        <w:tc>
          <w:tcPr>
            <w:tcW w:w="4619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B8CCE4" w:themeFill="accent1" w:themeFillTint="66"/>
            <w:vAlign w:val="center"/>
          </w:tcPr>
          <w:p w:rsidR="00BD28C3" w:rsidRPr="00D07C92" w:rsidRDefault="00BD28C3" w:rsidP="007F6DC2">
            <w:pPr>
              <w:spacing w:before="85"/>
              <w:jc w:val="center"/>
              <w:rPr>
                <w:rFonts w:ascii="Arial Narrow" w:hAnsi="Arial Narrow" w:cs="Arial"/>
                <w:b/>
                <w:color w:val="4B4B4D"/>
                <w:w w:val="105"/>
                <w:sz w:val="28"/>
                <w:szCs w:val="18"/>
              </w:rPr>
            </w:pPr>
            <w:r w:rsidRPr="00D07C92">
              <w:rPr>
                <w:rFonts w:ascii="Arial Narrow" w:hAnsi="Arial Narrow" w:cs="Arial"/>
                <w:b/>
                <w:color w:val="4B4B4D"/>
                <w:w w:val="105"/>
                <w:sz w:val="28"/>
                <w:szCs w:val="18"/>
              </w:rPr>
              <w:t>Activity</w:t>
            </w:r>
          </w:p>
        </w:tc>
      </w:tr>
      <w:tr w:rsidR="007F6DC2" w:rsidRPr="005C7BAF" w:rsidTr="00FE51A5">
        <w:trPr>
          <w:trHeight w:val="20"/>
        </w:trPr>
        <w:tc>
          <w:tcPr>
            <w:tcW w:w="2169" w:type="dxa"/>
            <w:tcBorders>
              <w:top w:val="thinThickSmallGap" w:sz="24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6DC2" w:rsidRPr="00D07C92" w:rsidRDefault="007F6DC2" w:rsidP="00273DE0">
            <w:pPr>
              <w:spacing w:before="85"/>
              <w:ind w:left="215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 w:rsidRPr="00D07C92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Day 1</w:t>
            </w:r>
          </w:p>
        </w:tc>
        <w:tc>
          <w:tcPr>
            <w:tcW w:w="1387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6DC2" w:rsidRPr="00D07C92" w:rsidRDefault="007F6DC2" w:rsidP="00BD28C3">
            <w:pPr>
              <w:spacing w:before="85"/>
              <w:ind w:left="115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 w:rsidRPr="00D07C92">
              <w:rPr>
                <w:rFonts w:ascii="Arial Narrow" w:hAnsi="Arial Narrow" w:cs="Arial"/>
                <w:sz w:val="20"/>
                <w:szCs w:val="18"/>
              </w:rPr>
              <w:t>18.00 – 20.00</w:t>
            </w:r>
          </w:p>
        </w:tc>
        <w:tc>
          <w:tcPr>
            <w:tcW w:w="1178" w:type="dxa"/>
            <w:vMerge w:val="restart"/>
            <w:tcBorders>
              <w:top w:val="thinThickSmallGap" w:sz="2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F6DC2" w:rsidRPr="00D07C92" w:rsidRDefault="007F6DC2" w:rsidP="00BD28C3">
            <w:pPr>
              <w:spacing w:before="85"/>
              <w:ind w:left="153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 w:rsidRPr="00D07C92">
              <w:rPr>
                <w:rFonts w:ascii="Arial Narrow" w:hAnsi="Arial Narrow" w:cs="Arial"/>
                <w:sz w:val="20"/>
                <w:szCs w:val="18"/>
              </w:rPr>
              <w:t>Hotel</w:t>
            </w:r>
          </w:p>
        </w:tc>
        <w:tc>
          <w:tcPr>
            <w:tcW w:w="4619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vAlign w:val="center"/>
          </w:tcPr>
          <w:p w:rsidR="007F6DC2" w:rsidRPr="00D07C92" w:rsidRDefault="007F6DC2" w:rsidP="00BD28C3">
            <w:pPr>
              <w:spacing w:before="75"/>
              <w:ind w:left="211"/>
              <w:rPr>
                <w:rFonts w:ascii="Arial Narrow" w:hAnsi="Arial Narrow" w:cs="Arial"/>
                <w:sz w:val="20"/>
                <w:szCs w:val="18"/>
              </w:rPr>
            </w:pPr>
            <w:r w:rsidRPr="00D07C92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Ice Breaker</w:t>
            </w:r>
          </w:p>
        </w:tc>
      </w:tr>
      <w:tr w:rsidR="007F6DC2" w:rsidRPr="005C7BAF" w:rsidTr="00FE51A5">
        <w:trPr>
          <w:trHeight w:val="20"/>
        </w:trPr>
        <w:tc>
          <w:tcPr>
            <w:tcW w:w="2169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6DC2" w:rsidRPr="00D07C92" w:rsidRDefault="007F6DC2" w:rsidP="00273DE0">
            <w:pPr>
              <w:jc w:val="center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6DC2" w:rsidRPr="00D07C92" w:rsidRDefault="007F6DC2" w:rsidP="00BD28C3">
            <w:pPr>
              <w:spacing w:before="85"/>
              <w:ind w:left="115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 w:rsidRPr="00D07C92">
              <w:rPr>
                <w:rFonts w:ascii="Arial Narrow" w:hAnsi="Arial Narrow" w:cs="Arial"/>
                <w:sz w:val="20"/>
                <w:szCs w:val="18"/>
              </w:rPr>
              <w:t>18.00 – 20.00</w:t>
            </w:r>
          </w:p>
        </w:tc>
        <w:tc>
          <w:tcPr>
            <w:tcW w:w="11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6DC2" w:rsidRPr="00D07C92" w:rsidRDefault="007F6DC2" w:rsidP="00BD28C3">
            <w:pPr>
              <w:spacing w:before="85"/>
              <w:ind w:left="153"/>
              <w:jc w:val="center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vAlign w:val="center"/>
          </w:tcPr>
          <w:p w:rsidR="007F6DC2" w:rsidRPr="00D07C92" w:rsidRDefault="007F6DC2" w:rsidP="00BD28C3">
            <w:pPr>
              <w:spacing w:before="20"/>
              <w:ind w:left="211"/>
              <w:rPr>
                <w:rFonts w:ascii="Arial Narrow" w:hAnsi="Arial Narrow" w:cs="Arial"/>
                <w:sz w:val="20"/>
                <w:szCs w:val="18"/>
              </w:rPr>
            </w:pPr>
            <w:r w:rsidRPr="00D07C92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Registration / Badges</w:t>
            </w:r>
          </w:p>
        </w:tc>
      </w:tr>
      <w:tr w:rsidR="005C7BAF" w:rsidRPr="005C7BAF" w:rsidTr="002D7F7F">
        <w:trPr>
          <w:trHeight w:val="20"/>
        </w:trPr>
        <w:tc>
          <w:tcPr>
            <w:tcW w:w="2169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:rsidR="005C7BAF" w:rsidRPr="00D07C92" w:rsidRDefault="005C7BAF" w:rsidP="00273DE0">
            <w:pPr>
              <w:jc w:val="center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:rsidR="005C7BAF" w:rsidRPr="00D07C92" w:rsidRDefault="005C7BAF" w:rsidP="00BD28C3">
            <w:pPr>
              <w:jc w:val="center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:rsidR="005C7BAF" w:rsidRPr="00D07C92" w:rsidRDefault="005C7BAF" w:rsidP="00BD28C3">
            <w:pPr>
              <w:ind w:left="153"/>
              <w:jc w:val="center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B8CCE4" w:themeFill="accent1" w:themeFillTint="66"/>
            <w:vAlign w:val="center"/>
          </w:tcPr>
          <w:p w:rsidR="005C7BAF" w:rsidRPr="00D07C92" w:rsidRDefault="005C7BAF" w:rsidP="00BD28C3">
            <w:pPr>
              <w:ind w:left="211"/>
              <w:rPr>
                <w:rFonts w:ascii="Arial Narrow" w:hAnsi="Arial Narrow" w:cs="Arial"/>
                <w:sz w:val="20"/>
                <w:szCs w:val="18"/>
              </w:rPr>
            </w:pPr>
          </w:p>
        </w:tc>
      </w:tr>
      <w:tr w:rsidR="001F16E1" w:rsidRPr="005C7BAF" w:rsidTr="00FE51A5">
        <w:trPr>
          <w:trHeight w:val="20"/>
        </w:trPr>
        <w:tc>
          <w:tcPr>
            <w:tcW w:w="2169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6E1" w:rsidRPr="00D07C92" w:rsidRDefault="001F16E1" w:rsidP="00273DE0">
            <w:pPr>
              <w:spacing w:before="39"/>
              <w:ind w:left="196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 w:rsidRPr="00D07C92">
              <w:rPr>
                <w:rFonts w:ascii="Arial Narrow" w:hAnsi="Arial Narrow" w:cs="Arial"/>
                <w:color w:val="4B4B4D"/>
                <w:w w:val="110"/>
                <w:sz w:val="20"/>
                <w:szCs w:val="18"/>
              </w:rPr>
              <w:t>Day 2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6E1" w:rsidRPr="00D07C92" w:rsidRDefault="001F16E1" w:rsidP="00BD28C3">
            <w:pPr>
              <w:spacing w:before="39"/>
              <w:ind w:left="119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 w:rsidRPr="00D07C92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09.00</w:t>
            </w:r>
          </w:p>
        </w:tc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F16E1" w:rsidRPr="00D07C92" w:rsidRDefault="00541B5C" w:rsidP="00BD28C3">
            <w:pPr>
              <w:spacing w:before="25"/>
              <w:ind w:left="153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Army War College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vAlign w:val="center"/>
          </w:tcPr>
          <w:p w:rsidR="001F16E1" w:rsidRPr="00D07C92" w:rsidRDefault="001F16E1" w:rsidP="001F16E1">
            <w:pPr>
              <w:spacing w:before="75"/>
              <w:ind w:left="211"/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</w:pPr>
            <w:r w:rsidRPr="00D07C92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Arrival to conference venue</w:t>
            </w:r>
          </w:p>
        </w:tc>
      </w:tr>
      <w:tr w:rsidR="001F16E1" w:rsidRPr="00555838" w:rsidTr="00FE51A5">
        <w:trPr>
          <w:trHeight w:val="20"/>
        </w:trPr>
        <w:tc>
          <w:tcPr>
            <w:tcW w:w="2169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6E1" w:rsidRPr="00D07C92" w:rsidRDefault="001F16E1" w:rsidP="00273DE0">
            <w:pPr>
              <w:jc w:val="center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6E1" w:rsidRPr="00D07C92" w:rsidRDefault="001F16E1" w:rsidP="001F16E1">
            <w:pPr>
              <w:spacing w:before="39"/>
              <w:ind w:left="119"/>
              <w:jc w:val="center"/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</w:pPr>
            <w:r w:rsidRPr="00D07C92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09.00 - 09.15</w:t>
            </w:r>
          </w:p>
        </w:tc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F16E1" w:rsidRPr="00D07C92" w:rsidRDefault="001F16E1" w:rsidP="00BD28C3">
            <w:pPr>
              <w:spacing w:before="42"/>
              <w:ind w:left="153"/>
              <w:jc w:val="center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vAlign w:val="center"/>
          </w:tcPr>
          <w:p w:rsidR="001F16E1" w:rsidRPr="00D07C92" w:rsidRDefault="001F16E1" w:rsidP="001F16E1">
            <w:pPr>
              <w:spacing w:before="75"/>
              <w:ind w:left="211"/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</w:pPr>
            <w:r w:rsidRPr="00D07C92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 xml:space="preserve">Grand Opening by </w:t>
            </w:r>
            <w:r w:rsidRPr="00D07C92">
              <w:rPr>
                <w:rFonts w:ascii="Arial Narrow" w:hAnsi="Arial Narrow" w:cs="Arial"/>
                <w:color w:val="C00000"/>
                <w:w w:val="105"/>
                <w:sz w:val="20"/>
                <w:szCs w:val="18"/>
              </w:rPr>
              <w:t>TBD (</w:t>
            </w:r>
            <w:r w:rsidR="007F6DC2" w:rsidRPr="00D07C92">
              <w:rPr>
                <w:rFonts w:ascii="Arial Narrow" w:hAnsi="Arial Narrow" w:cs="Arial"/>
                <w:color w:val="C00000"/>
                <w:w w:val="105"/>
                <w:sz w:val="20"/>
                <w:szCs w:val="18"/>
              </w:rPr>
              <w:t xml:space="preserve">ESP </w:t>
            </w:r>
            <w:proofErr w:type="spellStart"/>
            <w:r w:rsidRPr="00D07C92">
              <w:rPr>
                <w:rFonts w:ascii="Arial Narrow" w:hAnsi="Arial Narrow" w:cs="Arial"/>
                <w:color w:val="C00000"/>
                <w:w w:val="105"/>
                <w:sz w:val="20"/>
                <w:szCs w:val="18"/>
              </w:rPr>
              <w:t>MoD</w:t>
            </w:r>
            <w:proofErr w:type="spellEnd"/>
            <w:r w:rsidRPr="00D07C92">
              <w:rPr>
                <w:rFonts w:ascii="Arial Narrow" w:hAnsi="Arial Narrow" w:cs="Arial"/>
                <w:color w:val="C00000"/>
                <w:w w:val="105"/>
                <w:sz w:val="20"/>
                <w:szCs w:val="18"/>
              </w:rPr>
              <w:t>) and TBD (</w:t>
            </w:r>
            <w:r w:rsidR="007F6DC2" w:rsidRPr="00D07C92">
              <w:rPr>
                <w:rFonts w:ascii="Arial Narrow" w:hAnsi="Arial Narrow" w:cs="Arial"/>
                <w:color w:val="C00000"/>
                <w:w w:val="105"/>
                <w:sz w:val="20"/>
                <w:szCs w:val="18"/>
              </w:rPr>
              <w:t xml:space="preserve">ESP </w:t>
            </w:r>
            <w:r w:rsidRPr="00D07C92">
              <w:rPr>
                <w:rFonts w:ascii="Arial Narrow" w:hAnsi="Arial Narrow" w:cs="Arial"/>
                <w:color w:val="C00000"/>
                <w:w w:val="105"/>
                <w:sz w:val="20"/>
                <w:szCs w:val="18"/>
              </w:rPr>
              <w:t>MFA)</w:t>
            </w:r>
          </w:p>
        </w:tc>
      </w:tr>
      <w:tr w:rsidR="001F16E1" w:rsidRPr="00555838" w:rsidTr="00FE51A5">
        <w:trPr>
          <w:trHeight w:val="20"/>
        </w:trPr>
        <w:tc>
          <w:tcPr>
            <w:tcW w:w="2169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6E1" w:rsidRPr="00D07C92" w:rsidRDefault="001F16E1" w:rsidP="00273DE0">
            <w:pPr>
              <w:jc w:val="center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6E1" w:rsidRPr="00D07C92" w:rsidRDefault="001F16E1" w:rsidP="001F16E1">
            <w:pPr>
              <w:spacing w:before="39"/>
              <w:ind w:left="119"/>
              <w:jc w:val="center"/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</w:pPr>
            <w:r w:rsidRPr="00D07C92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09.15 - 09.45</w:t>
            </w:r>
          </w:p>
        </w:tc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F16E1" w:rsidRPr="00D07C92" w:rsidRDefault="001F16E1" w:rsidP="00BD28C3">
            <w:pPr>
              <w:spacing w:before="23"/>
              <w:ind w:left="153"/>
              <w:jc w:val="center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vAlign w:val="center"/>
          </w:tcPr>
          <w:p w:rsidR="001F16E1" w:rsidRPr="00D07C92" w:rsidRDefault="001F16E1" w:rsidP="001F16E1">
            <w:pPr>
              <w:spacing w:before="75"/>
              <w:ind w:left="211"/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</w:pPr>
            <w:r w:rsidRPr="00D07C92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Administrative remarks Introduction of participants</w:t>
            </w:r>
          </w:p>
          <w:p w:rsidR="001F16E1" w:rsidRPr="00D07C92" w:rsidRDefault="001F16E1" w:rsidP="001F16E1">
            <w:pPr>
              <w:spacing w:before="75"/>
              <w:ind w:left="211"/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</w:pPr>
            <w:r w:rsidRPr="00D07C92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Review of minutes of  33rd  NCG Meeting</w:t>
            </w:r>
          </w:p>
          <w:p w:rsidR="001F16E1" w:rsidRPr="00D07C92" w:rsidRDefault="001F16E1" w:rsidP="001F16E1">
            <w:pPr>
              <w:spacing w:before="75"/>
              <w:ind w:left="211" w:hanging="10"/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</w:pPr>
            <w:r w:rsidRPr="00D07C92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Adoption of the agenda of 34th NCG Meeting.</w:t>
            </w:r>
          </w:p>
        </w:tc>
      </w:tr>
      <w:tr w:rsidR="001F16E1" w:rsidRPr="005C7BAF" w:rsidTr="00FE51A5">
        <w:trPr>
          <w:trHeight w:val="20"/>
        </w:trPr>
        <w:tc>
          <w:tcPr>
            <w:tcW w:w="2169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6E1" w:rsidRPr="00D07C92" w:rsidRDefault="001F16E1" w:rsidP="00273DE0">
            <w:pPr>
              <w:jc w:val="center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6E1" w:rsidRPr="00D07C92" w:rsidRDefault="001F16E1" w:rsidP="001F16E1">
            <w:pPr>
              <w:spacing w:before="39"/>
              <w:ind w:left="119"/>
              <w:jc w:val="center"/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</w:pPr>
            <w:r w:rsidRPr="00D07C92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09.45 - 10.30</w:t>
            </w:r>
          </w:p>
        </w:tc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F16E1" w:rsidRPr="00D07C92" w:rsidRDefault="001F16E1" w:rsidP="00BD28C3">
            <w:pPr>
              <w:spacing w:before="20"/>
              <w:ind w:left="153"/>
              <w:jc w:val="center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vAlign w:val="center"/>
          </w:tcPr>
          <w:p w:rsidR="001F16E1" w:rsidRPr="00D07C92" w:rsidRDefault="001F16E1" w:rsidP="00273DE0">
            <w:pPr>
              <w:spacing w:before="75"/>
              <w:ind w:left="211"/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</w:pPr>
            <w:r w:rsidRPr="00D07C92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NCG membership, TOR, procedures.</w:t>
            </w:r>
          </w:p>
        </w:tc>
      </w:tr>
      <w:tr w:rsidR="001F16E1" w:rsidRPr="00555838" w:rsidTr="00FE51A5">
        <w:trPr>
          <w:trHeight w:val="20"/>
        </w:trPr>
        <w:tc>
          <w:tcPr>
            <w:tcW w:w="2169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6E1" w:rsidRPr="00D07C92" w:rsidRDefault="001F16E1" w:rsidP="00273DE0">
            <w:pPr>
              <w:jc w:val="center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6E1" w:rsidRPr="00D07C92" w:rsidRDefault="001F16E1" w:rsidP="001F16E1">
            <w:pPr>
              <w:spacing w:before="39"/>
              <w:ind w:left="119"/>
              <w:jc w:val="center"/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</w:pPr>
            <w:r w:rsidRPr="00D07C92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10.30 - 11.00</w:t>
            </w:r>
          </w:p>
        </w:tc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F16E1" w:rsidRPr="00D07C92" w:rsidRDefault="001F16E1" w:rsidP="00BD28C3">
            <w:pPr>
              <w:spacing w:before="27"/>
              <w:ind w:left="153"/>
              <w:jc w:val="center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vAlign w:val="center"/>
          </w:tcPr>
          <w:p w:rsidR="001F16E1" w:rsidRPr="00D07C92" w:rsidRDefault="001F16E1" w:rsidP="001F16E1">
            <w:pPr>
              <w:spacing w:before="75"/>
              <w:ind w:left="211"/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</w:pPr>
            <w:r w:rsidRPr="00D07C92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Coffee break and group photo</w:t>
            </w:r>
          </w:p>
        </w:tc>
      </w:tr>
      <w:tr w:rsidR="001F16E1" w:rsidRPr="005C7BAF" w:rsidTr="00FE51A5">
        <w:trPr>
          <w:trHeight w:val="20"/>
        </w:trPr>
        <w:tc>
          <w:tcPr>
            <w:tcW w:w="2169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6E1" w:rsidRPr="00D07C92" w:rsidRDefault="001F16E1" w:rsidP="00273DE0">
            <w:pPr>
              <w:jc w:val="center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6E1" w:rsidRPr="00D07C92" w:rsidRDefault="001F16E1" w:rsidP="001F16E1">
            <w:pPr>
              <w:spacing w:before="39"/>
              <w:ind w:left="119"/>
              <w:jc w:val="center"/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</w:pPr>
            <w:r w:rsidRPr="00D07C92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11.00 - 11.45</w:t>
            </w:r>
          </w:p>
        </w:tc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F16E1" w:rsidRPr="00D07C92" w:rsidRDefault="001F16E1" w:rsidP="00BD28C3">
            <w:pPr>
              <w:spacing w:before="23"/>
              <w:ind w:left="153"/>
              <w:jc w:val="center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vAlign w:val="center"/>
          </w:tcPr>
          <w:p w:rsidR="001F16E1" w:rsidRPr="00D07C92" w:rsidRDefault="001F16E1" w:rsidP="001F16E1">
            <w:pPr>
              <w:spacing w:before="75"/>
              <w:ind w:left="211"/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</w:pPr>
            <w:r w:rsidRPr="00D07C92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Top 5 overview</w:t>
            </w:r>
          </w:p>
        </w:tc>
      </w:tr>
      <w:tr w:rsidR="001F16E1" w:rsidRPr="00B55FB8" w:rsidTr="00FE51A5">
        <w:trPr>
          <w:trHeight w:val="20"/>
        </w:trPr>
        <w:tc>
          <w:tcPr>
            <w:tcW w:w="2169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6E1" w:rsidRPr="00D07C92" w:rsidRDefault="001F16E1" w:rsidP="00273DE0">
            <w:pPr>
              <w:jc w:val="center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6E1" w:rsidRPr="00D07C92" w:rsidRDefault="001F16E1" w:rsidP="001F16E1">
            <w:pPr>
              <w:spacing w:before="39"/>
              <w:ind w:left="119"/>
              <w:jc w:val="center"/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</w:pPr>
            <w:r w:rsidRPr="00D07C92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11.45 - 12.30</w:t>
            </w:r>
          </w:p>
        </w:tc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F16E1" w:rsidRPr="00D07C92" w:rsidRDefault="001F16E1" w:rsidP="00BD28C3">
            <w:pPr>
              <w:spacing w:before="32"/>
              <w:ind w:left="153"/>
              <w:jc w:val="center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vAlign w:val="center"/>
          </w:tcPr>
          <w:p w:rsidR="001F16E1" w:rsidRPr="00D07C92" w:rsidRDefault="00B55FB8" w:rsidP="001F16E1">
            <w:pPr>
              <w:spacing w:before="75"/>
              <w:ind w:left="211"/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</w:pPr>
            <w:r w:rsidRPr="007C67BE">
              <w:rPr>
                <w:rFonts w:ascii="Arial Narrow" w:hAnsi="Arial Narrow" w:cs="Arial"/>
                <w:color w:val="FF0000"/>
                <w:w w:val="105"/>
                <w:sz w:val="20"/>
                <w:szCs w:val="18"/>
              </w:rPr>
              <w:t xml:space="preserve">Case </w:t>
            </w:r>
            <w:r>
              <w:rPr>
                <w:rFonts w:ascii="Arial Narrow" w:hAnsi="Arial Narrow" w:cs="Arial"/>
                <w:color w:val="FF0000"/>
                <w:w w:val="105"/>
                <w:sz w:val="20"/>
                <w:szCs w:val="18"/>
              </w:rPr>
              <w:t>study 1 TBD</w:t>
            </w:r>
          </w:p>
        </w:tc>
      </w:tr>
      <w:tr w:rsidR="001F16E1" w:rsidRPr="005C7BAF" w:rsidTr="00FE51A5">
        <w:trPr>
          <w:trHeight w:val="20"/>
        </w:trPr>
        <w:tc>
          <w:tcPr>
            <w:tcW w:w="2169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6E1" w:rsidRPr="00D07C92" w:rsidRDefault="001F16E1" w:rsidP="00273DE0">
            <w:pPr>
              <w:jc w:val="center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6E1" w:rsidRPr="00D07C92" w:rsidRDefault="001F16E1" w:rsidP="001F16E1">
            <w:pPr>
              <w:spacing w:before="39"/>
              <w:ind w:left="119"/>
              <w:jc w:val="center"/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</w:pPr>
            <w:r w:rsidRPr="00D07C92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12.30 - 13.30</w:t>
            </w:r>
          </w:p>
        </w:tc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F16E1" w:rsidRPr="00D07C92" w:rsidRDefault="001F16E1" w:rsidP="00BD28C3">
            <w:pPr>
              <w:spacing w:before="23"/>
              <w:ind w:left="153"/>
              <w:jc w:val="center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vAlign w:val="center"/>
          </w:tcPr>
          <w:p w:rsidR="001F16E1" w:rsidRPr="00D07C92" w:rsidRDefault="001F16E1" w:rsidP="001F16E1">
            <w:pPr>
              <w:spacing w:before="75"/>
              <w:ind w:left="211"/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</w:pPr>
            <w:r w:rsidRPr="00D07C92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Lunch break</w:t>
            </w:r>
          </w:p>
        </w:tc>
      </w:tr>
      <w:tr w:rsidR="001F16E1" w:rsidRPr="00B55FB8" w:rsidTr="00FE51A5">
        <w:trPr>
          <w:trHeight w:val="20"/>
        </w:trPr>
        <w:tc>
          <w:tcPr>
            <w:tcW w:w="2169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6E1" w:rsidRPr="00D07C92" w:rsidRDefault="001F16E1" w:rsidP="00273DE0">
            <w:pPr>
              <w:jc w:val="center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6E1" w:rsidRPr="00D07C92" w:rsidRDefault="001F16E1" w:rsidP="00C23BB7">
            <w:pPr>
              <w:spacing w:before="39"/>
              <w:ind w:left="119"/>
              <w:jc w:val="center"/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</w:pPr>
            <w:r w:rsidRPr="00D07C92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13.30 - 14.</w:t>
            </w:r>
            <w:r w:rsidR="00C23BB7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15</w:t>
            </w:r>
          </w:p>
        </w:tc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F16E1" w:rsidRPr="00D07C92" w:rsidRDefault="001F16E1" w:rsidP="00BD28C3">
            <w:pPr>
              <w:spacing w:before="23"/>
              <w:ind w:left="153"/>
              <w:jc w:val="center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vAlign w:val="center"/>
          </w:tcPr>
          <w:p w:rsidR="001F16E1" w:rsidRPr="00D07C92" w:rsidRDefault="001F16E1" w:rsidP="001F16E1">
            <w:pPr>
              <w:spacing w:before="75"/>
              <w:ind w:left="211"/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</w:pPr>
            <w:r w:rsidRPr="007C67BE">
              <w:rPr>
                <w:rFonts w:ascii="Arial Narrow" w:hAnsi="Arial Narrow" w:cs="Arial"/>
                <w:color w:val="FF0000"/>
                <w:w w:val="105"/>
                <w:sz w:val="20"/>
                <w:szCs w:val="18"/>
              </w:rPr>
              <w:t xml:space="preserve">Case </w:t>
            </w:r>
            <w:r w:rsidR="00B55FB8">
              <w:rPr>
                <w:rFonts w:ascii="Arial Narrow" w:hAnsi="Arial Narrow" w:cs="Arial"/>
                <w:color w:val="FF0000"/>
                <w:w w:val="105"/>
                <w:sz w:val="20"/>
                <w:szCs w:val="18"/>
              </w:rPr>
              <w:t>study 2 TBD</w:t>
            </w:r>
          </w:p>
        </w:tc>
      </w:tr>
      <w:tr w:rsidR="001F16E1" w:rsidRPr="005C7BAF" w:rsidTr="00FE51A5">
        <w:trPr>
          <w:trHeight w:val="20"/>
        </w:trPr>
        <w:tc>
          <w:tcPr>
            <w:tcW w:w="2169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6E1" w:rsidRPr="00D07C92" w:rsidRDefault="001F16E1" w:rsidP="00273DE0">
            <w:pPr>
              <w:jc w:val="center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6E1" w:rsidRPr="00D07C92" w:rsidRDefault="00C23BB7" w:rsidP="00C23BB7">
            <w:pPr>
              <w:spacing w:before="39"/>
              <w:ind w:left="119"/>
              <w:jc w:val="center"/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</w:pPr>
            <w:r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14.15 - 15.00</w:t>
            </w:r>
          </w:p>
        </w:tc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F16E1" w:rsidRPr="00D07C92" w:rsidRDefault="001F16E1" w:rsidP="00BD28C3">
            <w:pPr>
              <w:spacing w:before="15"/>
              <w:ind w:left="153"/>
              <w:jc w:val="center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vAlign w:val="center"/>
          </w:tcPr>
          <w:p w:rsidR="001F16E1" w:rsidRPr="00D07C92" w:rsidRDefault="00B55FB8" w:rsidP="00C23BB7">
            <w:pPr>
              <w:spacing w:before="75"/>
              <w:ind w:left="211"/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</w:pPr>
            <w:r>
              <w:rPr>
                <w:rFonts w:ascii="Arial Narrow" w:hAnsi="Arial Narrow" w:cs="Arial"/>
                <w:color w:val="FF0000"/>
                <w:w w:val="105"/>
                <w:sz w:val="20"/>
                <w:szCs w:val="18"/>
              </w:rPr>
              <w:t xml:space="preserve">EESP </w:t>
            </w:r>
            <w:r w:rsidR="001F16E1" w:rsidRPr="007C67BE">
              <w:rPr>
                <w:rFonts w:ascii="Arial Narrow" w:hAnsi="Arial Narrow" w:cs="Arial"/>
                <w:color w:val="FF0000"/>
                <w:w w:val="105"/>
                <w:sz w:val="20"/>
                <w:szCs w:val="18"/>
              </w:rPr>
              <w:t xml:space="preserve">Consular </w:t>
            </w:r>
            <w:r w:rsidR="00C23BB7" w:rsidRPr="007C67BE">
              <w:rPr>
                <w:rFonts w:ascii="Arial Narrow" w:hAnsi="Arial Narrow" w:cs="Arial"/>
                <w:color w:val="FF0000"/>
                <w:w w:val="105"/>
                <w:sz w:val="20"/>
                <w:szCs w:val="18"/>
              </w:rPr>
              <w:t xml:space="preserve">App presentation </w:t>
            </w:r>
            <w:r w:rsidR="001F16E1" w:rsidRPr="007C67BE">
              <w:rPr>
                <w:rFonts w:ascii="Arial Narrow" w:hAnsi="Arial Narrow" w:cs="Arial"/>
                <w:color w:val="FF0000"/>
                <w:w w:val="105"/>
                <w:sz w:val="20"/>
                <w:szCs w:val="18"/>
              </w:rPr>
              <w:t>(</w:t>
            </w:r>
            <w:r w:rsidR="00762B53" w:rsidRPr="007C67BE">
              <w:rPr>
                <w:rFonts w:ascii="Arial Narrow" w:hAnsi="Arial Narrow" w:cs="Arial"/>
                <w:color w:val="FF0000"/>
                <w:w w:val="105"/>
                <w:sz w:val="20"/>
                <w:szCs w:val="18"/>
              </w:rPr>
              <w:t>ESP</w:t>
            </w:r>
            <w:r w:rsidR="00273DE0" w:rsidRPr="007C67BE">
              <w:rPr>
                <w:rFonts w:ascii="Arial Narrow" w:hAnsi="Arial Narrow" w:cs="Arial"/>
                <w:color w:val="FF0000"/>
                <w:w w:val="105"/>
                <w:sz w:val="20"/>
                <w:szCs w:val="18"/>
              </w:rPr>
              <w:t xml:space="preserve"> </w:t>
            </w:r>
            <w:r w:rsidR="001F16E1" w:rsidRPr="007C67BE">
              <w:rPr>
                <w:rFonts w:ascii="Arial Narrow" w:hAnsi="Arial Narrow" w:cs="Arial"/>
                <w:color w:val="FF0000"/>
                <w:w w:val="105"/>
                <w:sz w:val="20"/>
                <w:szCs w:val="18"/>
              </w:rPr>
              <w:t>MFA)</w:t>
            </w:r>
          </w:p>
        </w:tc>
      </w:tr>
      <w:tr w:rsidR="001F16E1" w:rsidRPr="005C7BAF" w:rsidTr="00FE51A5">
        <w:trPr>
          <w:trHeight w:val="20"/>
        </w:trPr>
        <w:tc>
          <w:tcPr>
            <w:tcW w:w="2169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6E1" w:rsidRPr="00D07C92" w:rsidRDefault="001F16E1" w:rsidP="00273DE0">
            <w:pPr>
              <w:jc w:val="center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6E1" w:rsidRPr="00D07C92" w:rsidRDefault="001F16E1" w:rsidP="007C67BE">
            <w:pPr>
              <w:spacing w:before="39"/>
              <w:ind w:left="119"/>
              <w:jc w:val="center"/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</w:pPr>
            <w:r w:rsidRPr="00D07C92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15.</w:t>
            </w:r>
            <w:r w:rsidR="00C23BB7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15</w:t>
            </w:r>
            <w:r w:rsidR="007C67BE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 xml:space="preserve"> - 15</w:t>
            </w:r>
            <w:r w:rsidRPr="00D07C92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.</w:t>
            </w:r>
            <w:r w:rsidR="007C67BE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30</w:t>
            </w:r>
          </w:p>
        </w:tc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F16E1" w:rsidRPr="00D07C92" w:rsidRDefault="001F16E1" w:rsidP="00BD28C3">
            <w:pPr>
              <w:spacing w:before="37"/>
              <w:ind w:left="153"/>
              <w:jc w:val="center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vAlign w:val="center"/>
          </w:tcPr>
          <w:p w:rsidR="001F16E1" w:rsidRPr="00D07C92" w:rsidRDefault="007C67BE" w:rsidP="001F16E1">
            <w:pPr>
              <w:spacing w:before="75"/>
              <w:ind w:left="211"/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</w:pPr>
            <w:r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Wrap up day 1</w:t>
            </w:r>
          </w:p>
        </w:tc>
      </w:tr>
      <w:tr w:rsidR="001F16E1" w:rsidRPr="005C7BAF" w:rsidTr="00FE51A5">
        <w:trPr>
          <w:trHeight w:val="20"/>
        </w:trPr>
        <w:tc>
          <w:tcPr>
            <w:tcW w:w="2169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6E1" w:rsidRPr="00D07C92" w:rsidRDefault="001F16E1" w:rsidP="00273DE0">
            <w:pPr>
              <w:jc w:val="center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6E1" w:rsidRPr="00D07C92" w:rsidRDefault="007C67BE" w:rsidP="007C67BE">
            <w:pPr>
              <w:spacing w:before="39"/>
              <w:ind w:left="119"/>
              <w:jc w:val="center"/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</w:pPr>
            <w:r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15.45</w:t>
            </w:r>
            <w:r w:rsidR="00C23BB7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 xml:space="preserve"> - 16.</w:t>
            </w:r>
            <w:r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30</w:t>
            </w:r>
          </w:p>
        </w:tc>
        <w:tc>
          <w:tcPr>
            <w:tcW w:w="11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6E1" w:rsidRPr="00D07C92" w:rsidRDefault="001F16E1" w:rsidP="00BD28C3">
            <w:pPr>
              <w:spacing w:before="30"/>
              <w:ind w:left="153"/>
              <w:jc w:val="center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vAlign w:val="center"/>
          </w:tcPr>
          <w:p w:rsidR="001F16E1" w:rsidRPr="00D07C92" w:rsidRDefault="00C23BB7" w:rsidP="001F16E1">
            <w:pPr>
              <w:spacing w:before="75"/>
              <w:ind w:left="211"/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</w:pPr>
            <w:r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Transport to cultural visit</w:t>
            </w:r>
          </w:p>
        </w:tc>
      </w:tr>
      <w:tr w:rsidR="005C7BAF" w:rsidRPr="00D247A1" w:rsidTr="00BD28C3">
        <w:trPr>
          <w:trHeight w:val="20"/>
        </w:trPr>
        <w:tc>
          <w:tcPr>
            <w:tcW w:w="2169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BAF" w:rsidRPr="00D07C92" w:rsidRDefault="005C7BAF" w:rsidP="00273DE0">
            <w:pPr>
              <w:jc w:val="center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BAF" w:rsidRPr="00D07C92" w:rsidRDefault="00C23BB7" w:rsidP="007C67BE">
            <w:pPr>
              <w:spacing w:before="39"/>
              <w:ind w:left="119"/>
              <w:jc w:val="center"/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</w:pPr>
            <w:r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17</w:t>
            </w:r>
            <w:r w:rsidR="005C7BAF" w:rsidRPr="00D07C92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.</w:t>
            </w:r>
            <w:r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0</w:t>
            </w:r>
            <w:r w:rsidR="007C67BE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0 – 18.00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BAF" w:rsidRPr="00D07C92" w:rsidRDefault="007F6DC2" w:rsidP="00BD28C3">
            <w:pPr>
              <w:spacing w:before="23"/>
              <w:ind w:left="153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 w:rsidRPr="00D07C92">
              <w:rPr>
                <w:rFonts w:ascii="Arial Narrow" w:hAnsi="Arial Narrow" w:cs="Arial"/>
                <w:sz w:val="20"/>
                <w:szCs w:val="18"/>
              </w:rPr>
              <w:t>TBD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vAlign w:val="center"/>
          </w:tcPr>
          <w:p w:rsidR="005C7BAF" w:rsidRPr="00D07C92" w:rsidRDefault="007C67BE" w:rsidP="001F16E1">
            <w:pPr>
              <w:spacing w:before="75"/>
              <w:ind w:left="211"/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</w:pPr>
            <w:r>
              <w:rPr>
                <w:rFonts w:ascii="Arial Narrow" w:hAnsi="Arial Narrow" w:cs="Arial"/>
                <w:w w:val="105"/>
                <w:sz w:val="20"/>
                <w:szCs w:val="18"/>
              </w:rPr>
              <w:t>Cultural visit</w:t>
            </w:r>
          </w:p>
        </w:tc>
      </w:tr>
      <w:tr w:rsidR="007C67BE" w:rsidRPr="00D247A1" w:rsidTr="00BD28C3">
        <w:trPr>
          <w:trHeight w:val="20"/>
        </w:trPr>
        <w:tc>
          <w:tcPr>
            <w:tcW w:w="2169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7BE" w:rsidRPr="00D07C92" w:rsidRDefault="007C67BE" w:rsidP="00273DE0">
            <w:pPr>
              <w:jc w:val="center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7BE" w:rsidRDefault="007C67BE" w:rsidP="00C23BB7">
            <w:pPr>
              <w:spacing w:before="39"/>
              <w:ind w:left="119"/>
              <w:jc w:val="center"/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</w:pPr>
            <w:r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19.00 – 21.00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7BE" w:rsidRPr="00D07C92" w:rsidRDefault="007C67BE" w:rsidP="00BD28C3">
            <w:pPr>
              <w:spacing w:before="23"/>
              <w:ind w:left="153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TBD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vAlign w:val="center"/>
          </w:tcPr>
          <w:p w:rsidR="007C67BE" w:rsidRPr="00C23BB7" w:rsidRDefault="007C67BE" w:rsidP="001F16E1">
            <w:pPr>
              <w:spacing w:before="75"/>
              <w:ind w:left="211"/>
              <w:rPr>
                <w:rFonts w:ascii="Arial Narrow" w:hAnsi="Arial Narrow" w:cs="Arial"/>
                <w:w w:val="105"/>
                <w:sz w:val="20"/>
                <w:szCs w:val="18"/>
              </w:rPr>
            </w:pPr>
            <w:r>
              <w:rPr>
                <w:rFonts w:ascii="Arial Narrow" w:hAnsi="Arial Narrow" w:cs="Arial"/>
                <w:w w:val="105"/>
                <w:sz w:val="20"/>
                <w:szCs w:val="18"/>
              </w:rPr>
              <w:t>Hosted Dinner</w:t>
            </w:r>
          </w:p>
        </w:tc>
      </w:tr>
      <w:tr w:rsidR="007C67BE" w:rsidRPr="00D247A1" w:rsidTr="00BD28C3">
        <w:trPr>
          <w:trHeight w:val="20"/>
        </w:trPr>
        <w:tc>
          <w:tcPr>
            <w:tcW w:w="2169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7BE" w:rsidRPr="00D07C92" w:rsidRDefault="007C67BE" w:rsidP="00273DE0">
            <w:pPr>
              <w:jc w:val="center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7BE" w:rsidRDefault="007C67BE" w:rsidP="00C23BB7">
            <w:pPr>
              <w:spacing w:before="39"/>
              <w:ind w:left="119"/>
              <w:jc w:val="center"/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</w:pPr>
            <w:r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21.00 - 21.45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7BE" w:rsidRPr="00D07C92" w:rsidRDefault="007C67BE" w:rsidP="00BD28C3">
            <w:pPr>
              <w:spacing w:before="23"/>
              <w:ind w:left="153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TBD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vAlign w:val="center"/>
          </w:tcPr>
          <w:p w:rsidR="007C67BE" w:rsidRPr="00C23BB7" w:rsidRDefault="007C67BE" w:rsidP="001F16E1">
            <w:pPr>
              <w:spacing w:before="75"/>
              <w:ind w:left="211"/>
              <w:rPr>
                <w:rFonts w:ascii="Arial Narrow" w:hAnsi="Arial Narrow" w:cs="Arial"/>
                <w:w w:val="105"/>
                <w:sz w:val="20"/>
                <w:szCs w:val="18"/>
              </w:rPr>
            </w:pPr>
            <w:r>
              <w:rPr>
                <w:rFonts w:ascii="Arial Narrow" w:hAnsi="Arial Narrow" w:cs="Arial"/>
                <w:w w:val="105"/>
                <w:sz w:val="20"/>
                <w:szCs w:val="18"/>
              </w:rPr>
              <w:t>Transport to Hotel</w:t>
            </w:r>
          </w:p>
        </w:tc>
      </w:tr>
      <w:tr w:rsidR="005C7BAF" w:rsidRPr="00D247A1" w:rsidTr="002D7F7F">
        <w:trPr>
          <w:trHeight w:val="20"/>
        </w:trPr>
        <w:tc>
          <w:tcPr>
            <w:tcW w:w="2169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:rsidR="005C7BAF" w:rsidRPr="00D07C92" w:rsidRDefault="005C7BAF" w:rsidP="00273DE0">
            <w:pPr>
              <w:jc w:val="center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:rsidR="005C7BAF" w:rsidRPr="00D07C92" w:rsidRDefault="005C7BAF" w:rsidP="001F16E1">
            <w:pPr>
              <w:spacing w:before="39"/>
              <w:ind w:left="119"/>
              <w:jc w:val="center"/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:rsidR="005C7BAF" w:rsidRPr="00D07C92" w:rsidRDefault="005C7BAF" w:rsidP="00BD28C3">
            <w:pPr>
              <w:ind w:left="153"/>
              <w:jc w:val="center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B8CCE4" w:themeFill="accent1" w:themeFillTint="66"/>
            <w:vAlign w:val="center"/>
          </w:tcPr>
          <w:p w:rsidR="005C7BAF" w:rsidRPr="00D07C92" w:rsidRDefault="005C7BAF" w:rsidP="00BD28C3">
            <w:pPr>
              <w:ind w:left="211"/>
              <w:rPr>
                <w:rFonts w:ascii="Arial Narrow" w:hAnsi="Arial Narrow" w:cs="Arial"/>
                <w:sz w:val="20"/>
                <w:szCs w:val="18"/>
              </w:rPr>
            </w:pPr>
          </w:p>
        </w:tc>
      </w:tr>
      <w:tr w:rsidR="003C6059" w:rsidRPr="005C7BAF" w:rsidTr="003C6059">
        <w:trPr>
          <w:trHeight w:val="20"/>
        </w:trPr>
        <w:tc>
          <w:tcPr>
            <w:tcW w:w="2169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059" w:rsidRPr="00D07C92" w:rsidRDefault="003C6059" w:rsidP="00273DE0">
            <w:pPr>
              <w:spacing w:before="13" w:line="294" w:lineRule="auto"/>
              <w:ind w:left="177" w:right="786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 w:rsidRPr="00D07C92">
              <w:rPr>
                <w:rFonts w:ascii="Arial Narrow" w:hAnsi="Arial Narrow" w:cs="Arial"/>
                <w:color w:val="4B4B4D"/>
                <w:w w:val="110"/>
                <w:sz w:val="20"/>
                <w:szCs w:val="18"/>
              </w:rPr>
              <w:t>Day 3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059" w:rsidRPr="00D07C92" w:rsidRDefault="003C6059" w:rsidP="003C6059">
            <w:pPr>
              <w:spacing w:before="39"/>
              <w:ind w:left="119"/>
              <w:jc w:val="center"/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</w:pPr>
            <w:r w:rsidRPr="00D07C92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09.00</w:t>
            </w:r>
          </w:p>
        </w:tc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C6059" w:rsidRPr="00541B5C" w:rsidRDefault="00541B5C" w:rsidP="003C6059">
            <w:pPr>
              <w:spacing w:before="39"/>
              <w:jc w:val="center"/>
              <w:rPr>
                <w:rFonts w:ascii="Arial Narrow" w:hAnsi="Arial Narrow" w:cs="Arial"/>
                <w:color w:val="FF0000"/>
                <w:w w:val="105"/>
                <w:sz w:val="20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w w:val="105"/>
                <w:sz w:val="20"/>
                <w:szCs w:val="18"/>
              </w:rPr>
              <w:t>Army War College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</w:tcPr>
          <w:p w:rsidR="003C6059" w:rsidRPr="00541B5C" w:rsidRDefault="003C6059" w:rsidP="007C67BE">
            <w:pPr>
              <w:spacing w:before="39"/>
              <w:ind w:left="211"/>
              <w:rPr>
                <w:rFonts w:ascii="Arial Narrow" w:hAnsi="Arial Narrow" w:cs="Arial"/>
                <w:color w:val="FF0000"/>
                <w:w w:val="105"/>
                <w:sz w:val="20"/>
                <w:szCs w:val="18"/>
              </w:rPr>
            </w:pPr>
            <w:r w:rsidRPr="00541B5C">
              <w:rPr>
                <w:rFonts w:ascii="Arial Narrow" w:hAnsi="Arial Narrow" w:cs="Arial"/>
                <w:color w:val="FF0000"/>
                <w:w w:val="105"/>
                <w:sz w:val="20"/>
                <w:szCs w:val="18"/>
              </w:rPr>
              <w:t>Arrival to conference venue</w:t>
            </w:r>
          </w:p>
        </w:tc>
      </w:tr>
      <w:tr w:rsidR="003C6059" w:rsidRPr="005C7BAF" w:rsidTr="00FE51A5">
        <w:trPr>
          <w:trHeight w:val="20"/>
        </w:trPr>
        <w:tc>
          <w:tcPr>
            <w:tcW w:w="2169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059" w:rsidRPr="00D07C92" w:rsidRDefault="003C6059" w:rsidP="005C7BAF">
            <w:pPr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059" w:rsidRPr="00D07C92" w:rsidRDefault="003C6059" w:rsidP="001F16E1">
            <w:pPr>
              <w:spacing w:before="39"/>
              <w:ind w:left="119"/>
              <w:jc w:val="center"/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</w:pPr>
            <w:r w:rsidRPr="00D07C92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09.00 - 10.00</w:t>
            </w:r>
          </w:p>
        </w:tc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C6059" w:rsidRPr="00541B5C" w:rsidRDefault="003C6059" w:rsidP="00BD28C3">
            <w:pPr>
              <w:spacing w:before="18"/>
              <w:ind w:left="153"/>
              <w:jc w:val="center"/>
              <w:rPr>
                <w:rFonts w:ascii="Arial Narrow" w:hAnsi="Arial Narrow" w:cs="Arial"/>
                <w:color w:val="FF0000"/>
                <w:sz w:val="20"/>
                <w:szCs w:val="18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vAlign w:val="center"/>
          </w:tcPr>
          <w:p w:rsidR="003C6059" w:rsidRPr="00541B5C" w:rsidRDefault="00C23BB7" w:rsidP="001F16E1">
            <w:pPr>
              <w:spacing w:before="75"/>
              <w:ind w:left="211"/>
              <w:rPr>
                <w:rFonts w:ascii="Arial Narrow" w:hAnsi="Arial Narrow" w:cs="Arial"/>
                <w:color w:val="FF0000"/>
                <w:w w:val="105"/>
                <w:sz w:val="20"/>
                <w:szCs w:val="18"/>
              </w:rPr>
            </w:pPr>
            <w:r w:rsidRPr="00541B5C">
              <w:rPr>
                <w:rFonts w:ascii="Arial Narrow" w:hAnsi="Arial Narrow" w:cs="Arial"/>
                <w:color w:val="FF0000"/>
                <w:w w:val="105"/>
                <w:sz w:val="20"/>
                <w:szCs w:val="18"/>
              </w:rPr>
              <w:t>Canadian NEO Exercise (CAN</w:t>
            </w:r>
            <w:r w:rsidR="00762B53" w:rsidRPr="00541B5C">
              <w:rPr>
                <w:rFonts w:ascii="Arial Narrow" w:hAnsi="Arial Narrow" w:cs="Arial"/>
                <w:color w:val="FF0000"/>
                <w:w w:val="105"/>
                <w:sz w:val="20"/>
                <w:szCs w:val="18"/>
              </w:rPr>
              <w:t>)</w:t>
            </w:r>
          </w:p>
        </w:tc>
      </w:tr>
      <w:tr w:rsidR="003C6059" w:rsidRPr="00B55FB8" w:rsidTr="00FE51A5">
        <w:trPr>
          <w:trHeight w:val="20"/>
        </w:trPr>
        <w:tc>
          <w:tcPr>
            <w:tcW w:w="2169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059" w:rsidRPr="00D07C92" w:rsidRDefault="003C6059" w:rsidP="005C7BAF">
            <w:pPr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059" w:rsidRPr="00D07C92" w:rsidRDefault="003C6059" w:rsidP="001F16E1">
            <w:pPr>
              <w:spacing w:before="39"/>
              <w:ind w:left="119"/>
              <w:jc w:val="center"/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</w:pPr>
            <w:r w:rsidRPr="00D07C92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10.00 - 11.00</w:t>
            </w:r>
          </w:p>
        </w:tc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C6059" w:rsidRPr="00541B5C" w:rsidRDefault="003C6059" w:rsidP="00BD28C3">
            <w:pPr>
              <w:spacing w:before="27"/>
              <w:ind w:left="153"/>
              <w:jc w:val="center"/>
              <w:rPr>
                <w:rFonts w:ascii="Arial Narrow" w:hAnsi="Arial Narrow" w:cs="Arial"/>
                <w:color w:val="FF0000"/>
                <w:sz w:val="20"/>
                <w:szCs w:val="18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vAlign w:val="center"/>
          </w:tcPr>
          <w:p w:rsidR="003C6059" w:rsidRPr="00541B5C" w:rsidRDefault="00B55FB8" w:rsidP="00C23BB7">
            <w:pPr>
              <w:spacing w:before="75"/>
              <w:ind w:left="211"/>
              <w:rPr>
                <w:rFonts w:ascii="Arial Narrow" w:hAnsi="Arial Narrow" w:cs="Arial"/>
                <w:color w:val="FF0000"/>
                <w:w w:val="105"/>
                <w:sz w:val="20"/>
                <w:szCs w:val="18"/>
              </w:rPr>
            </w:pPr>
            <w:r w:rsidRPr="007C67BE">
              <w:rPr>
                <w:rFonts w:ascii="Arial Narrow" w:hAnsi="Arial Narrow" w:cs="Arial"/>
                <w:color w:val="FF0000"/>
                <w:w w:val="105"/>
                <w:sz w:val="20"/>
                <w:szCs w:val="18"/>
              </w:rPr>
              <w:t xml:space="preserve">Case </w:t>
            </w:r>
            <w:r>
              <w:rPr>
                <w:rFonts w:ascii="Arial Narrow" w:hAnsi="Arial Narrow" w:cs="Arial"/>
                <w:color w:val="FF0000"/>
                <w:w w:val="105"/>
                <w:sz w:val="20"/>
                <w:szCs w:val="18"/>
              </w:rPr>
              <w:t>study 3 TBD</w:t>
            </w:r>
          </w:p>
        </w:tc>
      </w:tr>
      <w:tr w:rsidR="003C6059" w:rsidRPr="005C7BAF" w:rsidTr="00FE51A5">
        <w:trPr>
          <w:trHeight w:val="20"/>
        </w:trPr>
        <w:tc>
          <w:tcPr>
            <w:tcW w:w="2169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059" w:rsidRPr="00D07C92" w:rsidRDefault="003C6059" w:rsidP="005C7BAF">
            <w:pPr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059" w:rsidRPr="00D07C92" w:rsidRDefault="003C6059" w:rsidP="001F16E1">
            <w:pPr>
              <w:spacing w:before="39"/>
              <w:ind w:left="119"/>
              <w:jc w:val="center"/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</w:pPr>
            <w:r w:rsidRPr="00D07C92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11.00 - 11.15</w:t>
            </w:r>
          </w:p>
        </w:tc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C6059" w:rsidRPr="00D07C92" w:rsidRDefault="003C6059" w:rsidP="00BD28C3">
            <w:pPr>
              <w:spacing w:before="15"/>
              <w:ind w:left="153"/>
              <w:jc w:val="center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vAlign w:val="center"/>
          </w:tcPr>
          <w:p w:rsidR="003C6059" w:rsidRPr="00D07C92" w:rsidRDefault="003C6059" w:rsidP="001F16E1">
            <w:pPr>
              <w:spacing w:before="75"/>
              <w:ind w:left="211"/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</w:pPr>
            <w:r w:rsidRPr="00D07C92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Coffee break</w:t>
            </w:r>
          </w:p>
        </w:tc>
      </w:tr>
      <w:tr w:rsidR="003C6059" w:rsidRPr="00582BA9" w:rsidTr="00FE51A5">
        <w:trPr>
          <w:trHeight w:val="20"/>
        </w:trPr>
        <w:tc>
          <w:tcPr>
            <w:tcW w:w="2169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059" w:rsidRPr="00D07C92" w:rsidRDefault="003C6059" w:rsidP="005C7BAF">
            <w:pPr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059" w:rsidRPr="00D07C92" w:rsidRDefault="003C6059" w:rsidP="001F16E1">
            <w:pPr>
              <w:spacing w:before="39"/>
              <w:ind w:left="119"/>
              <w:jc w:val="center"/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</w:pPr>
            <w:r w:rsidRPr="00D07C92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11.15 - 12.00</w:t>
            </w:r>
          </w:p>
        </w:tc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C6059" w:rsidRPr="00D07C92" w:rsidRDefault="003C6059" w:rsidP="00BD28C3">
            <w:pPr>
              <w:spacing w:before="23"/>
              <w:ind w:left="153"/>
              <w:jc w:val="center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vAlign w:val="center"/>
          </w:tcPr>
          <w:p w:rsidR="003C6059" w:rsidRPr="00D07C92" w:rsidRDefault="003C6059" w:rsidP="001F16E1">
            <w:pPr>
              <w:spacing w:before="75" w:line="300" w:lineRule="auto"/>
              <w:ind w:left="211" w:right="790" w:firstLine="19"/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</w:pPr>
            <w:r w:rsidRPr="00D07C92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 xml:space="preserve">Lessons </w:t>
            </w:r>
            <w:r w:rsidR="00273DE0" w:rsidRPr="00D07C92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identified</w:t>
            </w:r>
            <w:r w:rsidRPr="00D07C92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 xml:space="preserve"> from ARGONAUT 2019 </w:t>
            </w:r>
          </w:p>
          <w:p w:rsidR="003C6059" w:rsidRPr="00D07C92" w:rsidRDefault="003C6059" w:rsidP="00273DE0">
            <w:pPr>
              <w:spacing w:before="75" w:line="300" w:lineRule="auto"/>
              <w:ind w:left="211" w:right="790" w:firstLine="19"/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</w:pPr>
            <w:r w:rsidRPr="00D07C92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 xml:space="preserve">ARGONAUT </w:t>
            </w:r>
            <w:r w:rsidR="00273DE0" w:rsidRPr="00D07C92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2020</w:t>
            </w:r>
          </w:p>
        </w:tc>
      </w:tr>
      <w:tr w:rsidR="003C6059" w:rsidRPr="00555838" w:rsidTr="00FE51A5">
        <w:trPr>
          <w:trHeight w:val="20"/>
        </w:trPr>
        <w:tc>
          <w:tcPr>
            <w:tcW w:w="2169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059" w:rsidRPr="00D07C92" w:rsidRDefault="003C6059" w:rsidP="005C7BAF">
            <w:pPr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059" w:rsidRPr="00D07C92" w:rsidRDefault="003C6059" w:rsidP="00273DE0">
            <w:pPr>
              <w:spacing w:before="39"/>
              <w:ind w:left="119"/>
              <w:jc w:val="center"/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</w:pPr>
            <w:r w:rsidRPr="00D07C92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12.</w:t>
            </w:r>
            <w:r w:rsidR="00273DE0" w:rsidRPr="00D07C92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0</w:t>
            </w:r>
            <w:r w:rsidRPr="00D07C92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0 - 12.15</w:t>
            </w:r>
          </w:p>
        </w:tc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C6059" w:rsidRPr="00D07C92" w:rsidRDefault="003C6059" w:rsidP="00BD28C3">
            <w:pPr>
              <w:spacing w:before="32"/>
              <w:ind w:left="153"/>
              <w:jc w:val="center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vAlign w:val="center"/>
          </w:tcPr>
          <w:p w:rsidR="003C6059" w:rsidRPr="00D07C92" w:rsidRDefault="003C6059" w:rsidP="001F16E1">
            <w:pPr>
              <w:spacing w:before="75"/>
              <w:ind w:left="211"/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</w:pPr>
            <w:r w:rsidRPr="00D07C92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Approval of NCG rotation schedule</w:t>
            </w:r>
          </w:p>
        </w:tc>
      </w:tr>
      <w:tr w:rsidR="003C6059" w:rsidRPr="00555838" w:rsidTr="00FE51A5">
        <w:trPr>
          <w:trHeight w:val="20"/>
        </w:trPr>
        <w:tc>
          <w:tcPr>
            <w:tcW w:w="2169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059" w:rsidRPr="00D07C92" w:rsidRDefault="003C6059" w:rsidP="005C7BAF">
            <w:pPr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059" w:rsidRPr="00D07C92" w:rsidRDefault="003C6059" w:rsidP="001F16E1">
            <w:pPr>
              <w:spacing w:before="39"/>
              <w:ind w:left="119"/>
              <w:jc w:val="center"/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</w:pPr>
            <w:r w:rsidRPr="00D07C92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12.15 - 12.30</w:t>
            </w:r>
          </w:p>
        </w:tc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C6059" w:rsidRPr="00D07C92" w:rsidRDefault="003C6059" w:rsidP="00BD28C3">
            <w:pPr>
              <w:spacing w:before="23"/>
              <w:ind w:left="153"/>
              <w:jc w:val="center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vAlign w:val="center"/>
          </w:tcPr>
          <w:p w:rsidR="003C6059" w:rsidRPr="00D07C92" w:rsidRDefault="007C67BE" w:rsidP="00555838">
            <w:pPr>
              <w:spacing w:before="75"/>
              <w:ind w:left="211"/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</w:pPr>
            <w:r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 xml:space="preserve">Briefing by the </w:t>
            </w:r>
            <w:r w:rsidR="00555838">
              <w:rPr>
                <w:rFonts w:ascii="Arial Narrow" w:hAnsi="Arial Narrow" w:cs="Arial"/>
                <w:color w:val="FF0000"/>
                <w:w w:val="105"/>
                <w:sz w:val="20"/>
                <w:szCs w:val="18"/>
              </w:rPr>
              <w:t>Switzerland</w:t>
            </w:r>
            <w:r w:rsidR="00273DE0" w:rsidRPr="00B55FB8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 xml:space="preserve"> </w:t>
            </w:r>
            <w:r w:rsidR="003C6059" w:rsidRPr="00D07C92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delegation on the 3</w:t>
            </w:r>
            <w:r w:rsidR="00273DE0" w:rsidRPr="00D07C92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5th</w:t>
            </w:r>
            <w:r w:rsidR="003C6059" w:rsidRPr="00D07C92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 xml:space="preserve"> NCG</w:t>
            </w:r>
          </w:p>
        </w:tc>
      </w:tr>
      <w:tr w:rsidR="003C6059" w:rsidRPr="00555838" w:rsidTr="00FE51A5">
        <w:trPr>
          <w:trHeight w:val="20"/>
        </w:trPr>
        <w:tc>
          <w:tcPr>
            <w:tcW w:w="2169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059" w:rsidRPr="00D07C92" w:rsidRDefault="003C6059" w:rsidP="005C7BAF">
            <w:pPr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059" w:rsidRPr="00D07C92" w:rsidRDefault="003C6059" w:rsidP="001F16E1">
            <w:pPr>
              <w:spacing w:before="39"/>
              <w:ind w:left="119"/>
              <w:jc w:val="center"/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</w:pPr>
            <w:r w:rsidRPr="00D07C92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12.30 - 13.00</w:t>
            </w:r>
          </w:p>
        </w:tc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C6059" w:rsidRPr="00D07C92" w:rsidRDefault="003C6059" w:rsidP="00BD28C3">
            <w:pPr>
              <w:spacing w:before="23"/>
              <w:ind w:left="153"/>
              <w:jc w:val="center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vAlign w:val="center"/>
          </w:tcPr>
          <w:p w:rsidR="003C6059" w:rsidRPr="00D07C92" w:rsidRDefault="003C6059" w:rsidP="008B4727">
            <w:pPr>
              <w:spacing w:before="75"/>
              <w:ind w:left="211"/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</w:pPr>
            <w:r w:rsidRPr="00D07C92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Discussion and Wrap Up 3</w:t>
            </w:r>
            <w:r w:rsidR="008B4727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4</w:t>
            </w:r>
            <w:r w:rsidR="008B4727" w:rsidRPr="008B4727">
              <w:rPr>
                <w:rFonts w:ascii="Arial Narrow" w:hAnsi="Arial Narrow" w:cs="Arial"/>
                <w:color w:val="4B4B4D"/>
                <w:w w:val="105"/>
                <w:sz w:val="20"/>
                <w:szCs w:val="18"/>
                <w:vertAlign w:val="superscript"/>
              </w:rPr>
              <w:t>TH</w:t>
            </w:r>
            <w:r w:rsidR="008B4727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 xml:space="preserve"> </w:t>
            </w:r>
            <w:r w:rsidRPr="00D07C92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NCG</w:t>
            </w:r>
          </w:p>
        </w:tc>
      </w:tr>
      <w:tr w:rsidR="003C6059" w:rsidRPr="005C7BAF" w:rsidTr="00FE51A5">
        <w:trPr>
          <w:trHeight w:val="20"/>
        </w:trPr>
        <w:tc>
          <w:tcPr>
            <w:tcW w:w="2169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059" w:rsidRPr="00D07C92" w:rsidRDefault="003C6059" w:rsidP="005C7BAF">
            <w:pPr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059" w:rsidRPr="00D07C92" w:rsidRDefault="003C6059" w:rsidP="001F16E1">
            <w:pPr>
              <w:spacing w:before="39"/>
              <w:ind w:left="119"/>
              <w:jc w:val="center"/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</w:pPr>
            <w:r w:rsidRPr="00D07C92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13.00 - 14.00</w:t>
            </w:r>
          </w:p>
        </w:tc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C6059" w:rsidRPr="00D07C92" w:rsidRDefault="003C6059" w:rsidP="00BD28C3">
            <w:pPr>
              <w:spacing w:before="23"/>
              <w:ind w:left="153"/>
              <w:jc w:val="center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vAlign w:val="center"/>
          </w:tcPr>
          <w:p w:rsidR="003C6059" w:rsidRPr="00D07C92" w:rsidRDefault="003C6059" w:rsidP="001F16E1">
            <w:pPr>
              <w:spacing w:before="75"/>
              <w:ind w:left="211"/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</w:pPr>
            <w:r w:rsidRPr="00D07C92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Lunch break</w:t>
            </w:r>
            <w:bookmarkStart w:id="0" w:name="_GoBack"/>
            <w:bookmarkEnd w:id="0"/>
          </w:p>
        </w:tc>
      </w:tr>
      <w:tr w:rsidR="003C6059" w:rsidRPr="005C7BAF" w:rsidTr="00FE51A5">
        <w:trPr>
          <w:trHeight w:val="20"/>
        </w:trPr>
        <w:tc>
          <w:tcPr>
            <w:tcW w:w="2169" w:type="dxa"/>
            <w:tcBorders>
              <w:top w:val="single" w:sz="6" w:space="0" w:color="000000"/>
              <w:left w:val="thinThickSmallGap" w:sz="24" w:space="0" w:color="000000"/>
              <w:bottom w:val="thickThinSmallGap" w:sz="24" w:space="0" w:color="000000"/>
              <w:right w:val="single" w:sz="6" w:space="0" w:color="000000"/>
            </w:tcBorders>
            <w:vAlign w:val="center"/>
          </w:tcPr>
          <w:p w:rsidR="003C6059" w:rsidRPr="00D07C92" w:rsidRDefault="003C6059" w:rsidP="005C7BAF">
            <w:pPr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  <w:vAlign w:val="center"/>
          </w:tcPr>
          <w:p w:rsidR="003C6059" w:rsidRPr="00D07C92" w:rsidRDefault="003C6059" w:rsidP="001F16E1">
            <w:pPr>
              <w:spacing w:before="39"/>
              <w:ind w:left="119"/>
              <w:jc w:val="center"/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</w:pPr>
            <w:r w:rsidRPr="00D07C92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14.00 - 14.30</w:t>
            </w:r>
          </w:p>
        </w:tc>
        <w:tc>
          <w:tcPr>
            <w:tcW w:w="1178" w:type="dxa"/>
            <w:vMerge/>
            <w:tcBorders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  <w:vAlign w:val="center"/>
          </w:tcPr>
          <w:p w:rsidR="003C6059" w:rsidRPr="00D07C92" w:rsidRDefault="003C6059" w:rsidP="00BD28C3">
            <w:pPr>
              <w:ind w:left="153"/>
              <w:jc w:val="center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thickThinSmallGap" w:sz="24" w:space="0" w:color="000000"/>
            </w:tcBorders>
            <w:vAlign w:val="center"/>
          </w:tcPr>
          <w:p w:rsidR="003C6059" w:rsidRPr="00D07C92" w:rsidRDefault="003C6059" w:rsidP="001F16E1">
            <w:pPr>
              <w:spacing w:before="75"/>
              <w:ind w:left="211"/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</w:pPr>
            <w:r w:rsidRPr="00D07C92">
              <w:rPr>
                <w:rFonts w:ascii="Arial Narrow" w:hAnsi="Arial Narrow" w:cs="Arial"/>
                <w:color w:val="4B4B4D"/>
                <w:w w:val="105"/>
                <w:sz w:val="20"/>
                <w:szCs w:val="18"/>
              </w:rPr>
              <w:t>Transport to airport</w:t>
            </w:r>
          </w:p>
        </w:tc>
      </w:tr>
    </w:tbl>
    <w:p w:rsidR="002D3340" w:rsidRPr="002D7F7F" w:rsidRDefault="002D3340" w:rsidP="00D247A1">
      <w:pPr>
        <w:pStyle w:val="Textoindependiente"/>
        <w:tabs>
          <w:tab w:val="center" w:pos="2268"/>
          <w:tab w:val="center" w:pos="6946"/>
        </w:tabs>
        <w:spacing w:before="120"/>
        <w:rPr>
          <w:rFonts w:ascii="Arial" w:hAnsi="Arial" w:cs="Arial"/>
          <w:sz w:val="22"/>
        </w:rPr>
      </w:pPr>
    </w:p>
    <w:sectPr w:rsidR="002D3340" w:rsidRPr="002D7F7F" w:rsidSect="00CF3C10">
      <w:footerReference w:type="first" r:id="rId8"/>
      <w:pgSz w:w="11907" w:h="16840" w:code="9"/>
      <w:pgMar w:top="1418" w:right="992" w:bottom="1418" w:left="1560" w:header="851" w:footer="370" w:gutter="0"/>
      <w:cols w:space="720"/>
      <w:titlePg/>
      <w:docGrid w:linePitch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7A5" w:rsidRDefault="007A67A5">
      <w:r>
        <w:separator/>
      </w:r>
    </w:p>
  </w:endnote>
  <w:endnote w:type="continuationSeparator" w:id="0">
    <w:p w:rsidR="007A67A5" w:rsidRDefault="007A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33E" w:rsidRDefault="00AD533E" w:rsidP="003B4DC2">
    <w:pPr>
      <w:pStyle w:val="Piedepgina"/>
      <w:jc w:val="center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728384" behindDoc="0" locked="0" layoutInCell="1" allowOverlap="1" wp14:anchorId="38F09E9F" wp14:editId="0201FCE7">
          <wp:simplePos x="0" y="0"/>
          <wp:positionH relativeFrom="page">
            <wp:align>center</wp:align>
          </wp:positionH>
          <wp:positionV relativeFrom="paragraph">
            <wp:posOffset>-419100</wp:posOffset>
          </wp:positionV>
          <wp:extent cx="1042670" cy="284672"/>
          <wp:effectExtent l="0" t="0" r="5080" b="1270"/>
          <wp:wrapNone/>
          <wp:docPr id="94" name="Imagen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28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7A5" w:rsidRDefault="007A67A5">
      <w:r>
        <w:separator/>
      </w:r>
    </w:p>
  </w:footnote>
  <w:footnote w:type="continuationSeparator" w:id="0">
    <w:p w:rsidR="007A67A5" w:rsidRDefault="007A6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2"/>
        <w:szCs w:val="22"/>
        <w:lang w:val="es-ES"/>
      </w:rPr>
    </w:lvl>
  </w:abstractNum>
  <w:abstractNum w:abstractNumId="1" w15:restartNumberingAfterBreak="0">
    <w:nsid w:val="00000006"/>
    <w:multiLevelType w:val="multilevel"/>
    <w:tmpl w:val="402090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2"/>
        <w:szCs w:val="22"/>
        <w:lang w:val="es-ES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F9653D"/>
    <w:multiLevelType w:val="hybridMultilevel"/>
    <w:tmpl w:val="68E2331E"/>
    <w:lvl w:ilvl="0" w:tplc="C2EE9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25C5D"/>
    <w:multiLevelType w:val="hybridMultilevel"/>
    <w:tmpl w:val="1CB240C0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A372166"/>
    <w:multiLevelType w:val="hybridMultilevel"/>
    <w:tmpl w:val="DDBC0C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10E74"/>
    <w:multiLevelType w:val="hybridMultilevel"/>
    <w:tmpl w:val="105E66E6"/>
    <w:lvl w:ilvl="0" w:tplc="D5049F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07DB0"/>
    <w:multiLevelType w:val="multilevel"/>
    <w:tmpl w:val="073027EE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tulo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Ttulo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Ttulo8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Ttulo9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0524E62"/>
    <w:multiLevelType w:val="hybridMultilevel"/>
    <w:tmpl w:val="FBD6E50E"/>
    <w:lvl w:ilvl="0" w:tplc="2D06BF4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61C4F"/>
    <w:multiLevelType w:val="multilevel"/>
    <w:tmpl w:val="BFCC7558"/>
    <w:lvl w:ilvl="0">
      <w:start w:val="1"/>
      <w:numFmt w:val="decimal"/>
      <w:pStyle w:val="Estilo2"/>
      <w:suff w:val="space"/>
      <w:lvlText w:val="%1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/>
        <w:color w:val="auto"/>
        <w:sz w:val="24"/>
        <w:vertAlign w:val="baseline"/>
      </w:rPr>
    </w:lvl>
    <w:lvl w:ilvl="1">
      <w:start w:val="1"/>
      <w:numFmt w:val="decimal"/>
      <w:pStyle w:val="11TITULO2"/>
      <w:suff w:val="space"/>
      <w:lvlText w:val="5.%2."/>
      <w:lvlJc w:val="left"/>
      <w:pPr>
        <w:ind w:left="454" w:hanging="45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pStyle w:val="111TITULO3"/>
      <w:suff w:val="space"/>
      <w:lvlText w:val="%3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/>
        <w:color w:val="auto"/>
        <w:sz w:val="24"/>
        <w:vertAlign w:val="baseline"/>
      </w:rPr>
    </w:lvl>
    <w:lvl w:ilvl="3">
      <w:start w:val="1"/>
      <w:numFmt w:val="decimalZero"/>
      <w:pStyle w:val="NOP4"/>
      <w:suff w:val="space"/>
      <w:lvlText w:val="%1%3%4"/>
      <w:lvlJc w:val="left"/>
      <w:pPr>
        <w:ind w:left="624" w:hanging="62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4">
      <w:start w:val="1"/>
      <w:numFmt w:val="bullet"/>
      <w:pStyle w:val="NOP5"/>
      <w:suff w:val="space"/>
      <w:lvlText w:val=""/>
      <w:lvlJc w:val="left"/>
      <w:pPr>
        <w:ind w:left="624" w:firstLine="0"/>
      </w:pPr>
      <w:rPr>
        <w:rFonts w:ascii="Symbol" w:hAnsi="Symbol" w:hint="default"/>
        <w:color w:val="auto"/>
      </w:rPr>
    </w:lvl>
    <w:lvl w:ilvl="5">
      <w:start w:val="1"/>
      <w:numFmt w:val="lowerLetter"/>
      <w:pStyle w:val="NOP6"/>
      <w:suff w:val="space"/>
      <w:lvlText w:val="%6"/>
      <w:lvlJc w:val="left"/>
      <w:pPr>
        <w:ind w:left="624" w:firstLine="0"/>
      </w:pPr>
      <w:rPr>
        <w:rFonts w:hint="default"/>
      </w:rPr>
    </w:lvl>
    <w:lvl w:ilvl="6">
      <w:start w:val="1"/>
      <w:numFmt w:val="bullet"/>
      <w:pStyle w:val="NOP7"/>
      <w:suff w:val="space"/>
      <w:lvlText w:val=""/>
      <w:lvlJc w:val="left"/>
      <w:pPr>
        <w:ind w:left="1247" w:firstLine="0"/>
      </w:pPr>
      <w:rPr>
        <w:rFonts w:ascii="Symbol" w:hAnsi="Symbol" w:hint="default"/>
        <w:color w:val="auto"/>
      </w:rPr>
    </w:lvl>
    <w:lvl w:ilvl="7">
      <w:start w:val="1"/>
      <w:numFmt w:val="lowerLetter"/>
      <w:pStyle w:val="NOP8"/>
      <w:suff w:val="space"/>
      <w:lvlText w:val="%8."/>
      <w:lvlJc w:val="left"/>
      <w:pPr>
        <w:ind w:left="1247" w:firstLine="0"/>
      </w:pPr>
      <w:rPr>
        <w:rFonts w:hint="default"/>
      </w:rPr>
    </w:lvl>
    <w:lvl w:ilvl="8">
      <w:start w:val="1"/>
      <w:numFmt w:val="bullet"/>
      <w:pStyle w:val="NOP9"/>
      <w:suff w:val="space"/>
      <w:lvlText w:val=""/>
      <w:lvlJc w:val="left"/>
      <w:pPr>
        <w:ind w:left="1871" w:firstLine="0"/>
      </w:pPr>
      <w:rPr>
        <w:rFonts w:ascii="Symbol" w:hAnsi="Symbol" w:hint="default"/>
        <w:color w:val="auto"/>
      </w:rPr>
    </w:lvl>
  </w:abstractNum>
  <w:abstractNum w:abstractNumId="9" w15:restartNumberingAfterBreak="0">
    <w:nsid w:val="248A7C8E"/>
    <w:multiLevelType w:val="hybridMultilevel"/>
    <w:tmpl w:val="563485E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C525B8D"/>
    <w:multiLevelType w:val="hybridMultilevel"/>
    <w:tmpl w:val="B3D8D7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C66F4"/>
    <w:multiLevelType w:val="multilevel"/>
    <w:tmpl w:val="EDD232A6"/>
    <w:lvl w:ilvl="0">
      <w:start w:val="1"/>
      <w:numFmt w:val="decimal"/>
      <w:pStyle w:val="1TITULO1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pStyle w:val="11TITULO20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pStyle w:val="111Titulo30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2" w15:restartNumberingAfterBreak="0">
    <w:nsid w:val="47B94AA2"/>
    <w:multiLevelType w:val="hybridMultilevel"/>
    <w:tmpl w:val="ED381D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3264B"/>
    <w:multiLevelType w:val="hybridMultilevel"/>
    <w:tmpl w:val="655A8B80"/>
    <w:lvl w:ilvl="0" w:tplc="A4CA691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87223"/>
    <w:multiLevelType w:val="hybridMultilevel"/>
    <w:tmpl w:val="088EB3BE"/>
    <w:lvl w:ilvl="0" w:tplc="E52A0D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87E16"/>
    <w:multiLevelType w:val="hybridMultilevel"/>
    <w:tmpl w:val="1D107982"/>
    <w:lvl w:ilvl="0" w:tplc="C2140AD4">
      <w:start w:val="1"/>
      <w:numFmt w:val="bullet"/>
      <w:pStyle w:val="GUION"/>
      <w:lvlText w:val=""/>
      <w:lvlJc w:val="left"/>
      <w:pPr>
        <w:ind w:left="631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688E6891"/>
    <w:multiLevelType w:val="hybridMultilevel"/>
    <w:tmpl w:val="D49CF4C2"/>
    <w:lvl w:ilvl="0" w:tplc="43B87BF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C2C86"/>
    <w:multiLevelType w:val="hybridMultilevel"/>
    <w:tmpl w:val="380EF434"/>
    <w:lvl w:ilvl="0" w:tplc="7ACED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4D15A3"/>
    <w:multiLevelType w:val="hybridMultilevel"/>
    <w:tmpl w:val="6CAA0E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5"/>
  </w:num>
  <w:num w:numId="5">
    <w:abstractNumId w:val="4"/>
  </w:num>
  <w:num w:numId="6">
    <w:abstractNumId w:val="18"/>
  </w:num>
  <w:num w:numId="7">
    <w:abstractNumId w:val="12"/>
  </w:num>
  <w:num w:numId="8">
    <w:abstractNumId w:val="17"/>
  </w:num>
  <w:num w:numId="9">
    <w:abstractNumId w:val="10"/>
  </w:num>
  <w:num w:numId="10">
    <w:abstractNumId w:val="5"/>
  </w:num>
  <w:num w:numId="11">
    <w:abstractNumId w:val="14"/>
  </w:num>
  <w:num w:numId="12">
    <w:abstractNumId w:val="0"/>
  </w:num>
  <w:num w:numId="13">
    <w:abstractNumId w:val="1"/>
  </w:num>
  <w:num w:numId="14">
    <w:abstractNumId w:val="2"/>
  </w:num>
  <w:num w:numId="15">
    <w:abstractNumId w:val="7"/>
  </w:num>
  <w:num w:numId="16">
    <w:abstractNumId w:val="13"/>
  </w:num>
  <w:num w:numId="17">
    <w:abstractNumId w:val="16"/>
  </w:num>
  <w:num w:numId="18">
    <w:abstractNumId w:val="3"/>
  </w:num>
  <w:num w:numId="19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cecec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F5"/>
    <w:rsid w:val="00000BA4"/>
    <w:rsid w:val="00001307"/>
    <w:rsid w:val="0000293F"/>
    <w:rsid w:val="000039AD"/>
    <w:rsid w:val="000078AF"/>
    <w:rsid w:val="00010369"/>
    <w:rsid w:val="00010A86"/>
    <w:rsid w:val="00013A29"/>
    <w:rsid w:val="00015581"/>
    <w:rsid w:val="00015AEC"/>
    <w:rsid w:val="00015D7A"/>
    <w:rsid w:val="000160AC"/>
    <w:rsid w:val="0001724D"/>
    <w:rsid w:val="000177A4"/>
    <w:rsid w:val="0001792C"/>
    <w:rsid w:val="00017DA8"/>
    <w:rsid w:val="00020F23"/>
    <w:rsid w:val="00020F92"/>
    <w:rsid w:val="0002107C"/>
    <w:rsid w:val="000218E0"/>
    <w:rsid w:val="000224FC"/>
    <w:rsid w:val="00022A95"/>
    <w:rsid w:val="00022F1C"/>
    <w:rsid w:val="00025158"/>
    <w:rsid w:val="0002595F"/>
    <w:rsid w:val="0002704E"/>
    <w:rsid w:val="00030C9F"/>
    <w:rsid w:val="00031409"/>
    <w:rsid w:val="00031697"/>
    <w:rsid w:val="000319A8"/>
    <w:rsid w:val="00031B7F"/>
    <w:rsid w:val="00031EDC"/>
    <w:rsid w:val="00032137"/>
    <w:rsid w:val="000338D0"/>
    <w:rsid w:val="00037F8D"/>
    <w:rsid w:val="00041077"/>
    <w:rsid w:val="0004204A"/>
    <w:rsid w:val="00044385"/>
    <w:rsid w:val="000456F8"/>
    <w:rsid w:val="000463D9"/>
    <w:rsid w:val="000464C5"/>
    <w:rsid w:val="00047C28"/>
    <w:rsid w:val="00047EF2"/>
    <w:rsid w:val="00052F38"/>
    <w:rsid w:val="00060624"/>
    <w:rsid w:val="00061470"/>
    <w:rsid w:val="0006260D"/>
    <w:rsid w:val="0006423C"/>
    <w:rsid w:val="0006433D"/>
    <w:rsid w:val="00066A5B"/>
    <w:rsid w:val="00066EBE"/>
    <w:rsid w:val="000730C8"/>
    <w:rsid w:val="00075D52"/>
    <w:rsid w:val="000773E4"/>
    <w:rsid w:val="00077EC2"/>
    <w:rsid w:val="00081799"/>
    <w:rsid w:val="00083B8B"/>
    <w:rsid w:val="000840E0"/>
    <w:rsid w:val="00085016"/>
    <w:rsid w:val="00085CBC"/>
    <w:rsid w:val="00086F89"/>
    <w:rsid w:val="00091990"/>
    <w:rsid w:val="00091F2B"/>
    <w:rsid w:val="000920F2"/>
    <w:rsid w:val="000927E6"/>
    <w:rsid w:val="00092D42"/>
    <w:rsid w:val="00093139"/>
    <w:rsid w:val="00097107"/>
    <w:rsid w:val="00097FCA"/>
    <w:rsid w:val="000A2693"/>
    <w:rsid w:val="000A3547"/>
    <w:rsid w:val="000A384C"/>
    <w:rsid w:val="000A4AC8"/>
    <w:rsid w:val="000A5B19"/>
    <w:rsid w:val="000A74CC"/>
    <w:rsid w:val="000A7DC3"/>
    <w:rsid w:val="000B0226"/>
    <w:rsid w:val="000B08B2"/>
    <w:rsid w:val="000B11BF"/>
    <w:rsid w:val="000B1778"/>
    <w:rsid w:val="000B1B3C"/>
    <w:rsid w:val="000B1B55"/>
    <w:rsid w:val="000B1FE0"/>
    <w:rsid w:val="000B2ACF"/>
    <w:rsid w:val="000B2D1F"/>
    <w:rsid w:val="000B379C"/>
    <w:rsid w:val="000B3B0B"/>
    <w:rsid w:val="000B4641"/>
    <w:rsid w:val="000B4E15"/>
    <w:rsid w:val="000B7EDD"/>
    <w:rsid w:val="000B7F91"/>
    <w:rsid w:val="000C2B9B"/>
    <w:rsid w:val="000C2F55"/>
    <w:rsid w:val="000C7101"/>
    <w:rsid w:val="000D19C8"/>
    <w:rsid w:val="000D1BC3"/>
    <w:rsid w:val="000D5F3C"/>
    <w:rsid w:val="000D62C2"/>
    <w:rsid w:val="000D7414"/>
    <w:rsid w:val="000E02A0"/>
    <w:rsid w:val="000E122D"/>
    <w:rsid w:val="000E193F"/>
    <w:rsid w:val="000E1951"/>
    <w:rsid w:val="000E2429"/>
    <w:rsid w:val="000E2BC6"/>
    <w:rsid w:val="000E3030"/>
    <w:rsid w:val="000E4FB0"/>
    <w:rsid w:val="000E51E2"/>
    <w:rsid w:val="000E5281"/>
    <w:rsid w:val="000E687D"/>
    <w:rsid w:val="000E68BE"/>
    <w:rsid w:val="000E6C00"/>
    <w:rsid w:val="000E78D7"/>
    <w:rsid w:val="000F096E"/>
    <w:rsid w:val="000F21B5"/>
    <w:rsid w:val="000F471C"/>
    <w:rsid w:val="000F4BA9"/>
    <w:rsid w:val="000F50E2"/>
    <w:rsid w:val="000F57A4"/>
    <w:rsid w:val="000F57F0"/>
    <w:rsid w:val="000F63B3"/>
    <w:rsid w:val="000F6DB5"/>
    <w:rsid w:val="00100B0C"/>
    <w:rsid w:val="00103A4D"/>
    <w:rsid w:val="0010408D"/>
    <w:rsid w:val="00104ADB"/>
    <w:rsid w:val="0010531E"/>
    <w:rsid w:val="00105434"/>
    <w:rsid w:val="0011498E"/>
    <w:rsid w:val="00114D28"/>
    <w:rsid w:val="00115D32"/>
    <w:rsid w:val="00116067"/>
    <w:rsid w:val="001200E7"/>
    <w:rsid w:val="00120273"/>
    <w:rsid w:val="00120576"/>
    <w:rsid w:val="00122F11"/>
    <w:rsid w:val="001231A1"/>
    <w:rsid w:val="00123AD5"/>
    <w:rsid w:val="0012602B"/>
    <w:rsid w:val="001311AD"/>
    <w:rsid w:val="00133176"/>
    <w:rsid w:val="00136346"/>
    <w:rsid w:val="00136E4F"/>
    <w:rsid w:val="00136F82"/>
    <w:rsid w:val="001370A3"/>
    <w:rsid w:val="00140BCC"/>
    <w:rsid w:val="00141256"/>
    <w:rsid w:val="00141308"/>
    <w:rsid w:val="001424AB"/>
    <w:rsid w:val="001431BB"/>
    <w:rsid w:val="001454FA"/>
    <w:rsid w:val="001503AE"/>
    <w:rsid w:val="00151F9D"/>
    <w:rsid w:val="00152782"/>
    <w:rsid w:val="00154BC3"/>
    <w:rsid w:val="001561D6"/>
    <w:rsid w:val="00157F29"/>
    <w:rsid w:val="00160615"/>
    <w:rsid w:val="00160B81"/>
    <w:rsid w:val="001610E6"/>
    <w:rsid w:val="00163CCB"/>
    <w:rsid w:val="00164673"/>
    <w:rsid w:val="00165992"/>
    <w:rsid w:val="00165FD7"/>
    <w:rsid w:val="00166609"/>
    <w:rsid w:val="001666FA"/>
    <w:rsid w:val="00167B70"/>
    <w:rsid w:val="00170C80"/>
    <w:rsid w:val="00171047"/>
    <w:rsid w:val="00171546"/>
    <w:rsid w:val="00173733"/>
    <w:rsid w:val="00173D0F"/>
    <w:rsid w:val="0017409F"/>
    <w:rsid w:val="00174354"/>
    <w:rsid w:val="00174530"/>
    <w:rsid w:val="00174BD4"/>
    <w:rsid w:val="00174D81"/>
    <w:rsid w:val="001764B0"/>
    <w:rsid w:val="00176EA1"/>
    <w:rsid w:val="00177089"/>
    <w:rsid w:val="00180C41"/>
    <w:rsid w:val="00181E45"/>
    <w:rsid w:val="001822B4"/>
    <w:rsid w:val="001827DA"/>
    <w:rsid w:val="00182D1C"/>
    <w:rsid w:val="00185452"/>
    <w:rsid w:val="00185CE0"/>
    <w:rsid w:val="00187603"/>
    <w:rsid w:val="001904D6"/>
    <w:rsid w:val="001908CE"/>
    <w:rsid w:val="001911C2"/>
    <w:rsid w:val="00191900"/>
    <w:rsid w:val="00192B0C"/>
    <w:rsid w:val="001936F3"/>
    <w:rsid w:val="0019372C"/>
    <w:rsid w:val="00193C41"/>
    <w:rsid w:val="0019568E"/>
    <w:rsid w:val="00195D50"/>
    <w:rsid w:val="00196046"/>
    <w:rsid w:val="00196412"/>
    <w:rsid w:val="00196999"/>
    <w:rsid w:val="00196D54"/>
    <w:rsid w:val="001A09C2"/>
    <w:rsid w:val="001A26C2"/>
    <w:rsid w:val="001A61D6"/>
    <w:rsid w:val="001A6CA1"/>
    <w:rsid w:val="001B05EE"/>
    <w:rsid w:val="001B077F"/>
    <w:rsid w:val="001B08DD"/>
    <w:rsid w:val="001B1029"/>
    <w:rsid w:val="001B12C1"/>
    <w:rsid w:val="001B1538"/>
    <w:rsid w:val="001B3331"/>
    <w:rsid w:val="001B4500"/>
    <w:rsid w:val="001C328D"/>
    <w:rsid w:val="001C370B"/>
    <w:rsid w:val="001C4178"/>
    <w:rsid w:val="001C7026"/>
    <w:rsid w:val="001C7178"/>
    <w:rsid w:val="001C7E49"/>
    <w:rsid w:val="001D06DC"/>
    <w:rsid w:val="001D1247"/>
    <w:rsid w:val="001D5711"/>
    <w:rsid w:val="001D6C9A"/>
    <w:rsid w:val="001D6EBC"/>
    <w:rsid w:val="001D74C1"/>
    <w:rsid w:val="001D792E"/>
    <w:rsid w:val="001E1308"/>
    <w:rsid w:val="001E3218"/>
    <w:rsid w:val="001E321F"/>
    <w:rsid w:val="001E5A2C"/>
    <w:rsid w:val="001E5D32"/>
    <w:rsid w:val="001E72DC"/>
    <w:rsid w:val="001E7EBE"/>
    <w:rsid w:val="001F01F6"/>
    <w:rsid w:val="001F0BE0"/>
    <w:rsid w:val="001F16E1"/>
    <w:rsid w:val="001F1A2B"/>
    <w:rsid w:val="001F2A55"/>
    <w:rsid w:val="001F3DA2"/>
    <w:rsid w:val="001F5335"/>
    <w:rsid w:val="002030B0"/>
    <w:rsid w:val="00204212"/>
    <w:rsid w:val="002043FF"/>
    <w:rsid w:val="00204FC6"/>
    <w:rsid w:val="00205F4B"/>
    <w:rsid w:val="002072AA"/>
    <w:rsid w:val="00211556"/>
    <w:rsid w:val="0021277D"/>
    <w:rsid w:val="002128B6"/>
    <w:rsid w:val="00213CC9"/>
    <w:rsid w:val="00214684"/>
    <w:rsid w:val="00216BFB"/>
    <w:rsid w:val="00220136"/>
    <w:rsid w:val="00221383"/>
    <w:rsid w:val="00221B8D"/>
    <w:rsid w:val="00222102"/>
    <w:rsid w:val="0022255A"/>
    <w:rsid w:val="0022284B"/>
    <w:rsid w:val="00226579"/>
    <w:rsid w:val="0022753B"/>
    <w:rsid w:val="00227CD5"/>
    <w:rsid w:val="00231D72"/>
    <w:rsid w:val="002327AB"/>
    <w:rsid w:val="00232E44"/>
    <w:rsid w:val="0023303A"/>
    <w:rsid w:val="00233209"/>
    <w:rsid w:val="002337C0"/>
    <w:rsid w:val="00233E17"/>
    <w:rsid w:val="00233E37"/>
    <w:rsid w:val="00235453"/>
    <w:rsid w:val="002373DB"/>
    <w:rsid w:val="002412BC"/>
    <w:rsid w:val="002423B3"/>
    <w:rsid w:val="002424E1"/>
    <w:rsid w:val="002438B6"/>
    <w:rsid w:val="0024420C"/>
    <w:rsid w:val="0024489D"/>
    <w:rsid w:val="00245A89"/>
    <w:rsid w:val="00245FC8"/>
    <w:rsid w:val="00247D23"/>
    <w:rsid w:val="002510F5"/>
    <w:rsid w:val="002513F7"/>
    <w:rsid w:val="00251A47"/>
    <w:rsid w:val="00251D2C"/>
    <w:rsid w:val="002603E4"/>
    <w:rsid w:val="00264468"/>
    <w:rsid w:val="00267585"/>
    <w:rsid w:val="002712A5"/>
    <w:rsid w:val="00273DE0"/>
    <w:rsid w:val="00275422"/>
    <w:rsid w:val="00275ED6"/>
    <w:rsid w:val="00282913"/>
    <w:rsid w:val="00284E82"/>
    <w:rsid w:val="002851BD"/>
    <w:rsid w:val="0028555F"/>
    <w:rsid w:val="00285652"/>
    <w:rsid w:val="002856EE"/>
    <w:rsid w:val="00285E10"/>
    <w:rsid w:val="0028636E"/>
    <w:rsid w:val="00287B64"/>
    <w:rsid w:val="0029280E"/>
    <w:rsid w:val="00294563"/>
    <w:rsid w:val="00294E55"/>
    <w:rsid w:val="0029504B"/>
    <w:rsid w:val="00295AE6"/>
    <w:rsid w:val="002A26F9"/>
    <w:rsid w:val="002A39B1"/>
    <w:rsid w:val="002A3B08"/>
    <w:rsid w:val="002A40CB"/>
    <w:rsid w:val="002A5714"/>
    <w:rsid w:val="002A60BD"/>
    <w:rsid w:val="002A711E"/>
    <w:rsid w:val="002A751B"/>
    <w:rsid w:val="002B0B7E"/>
    <w:rsid w:val="002B2ED2"/>
    <w:rsid w:val="002B43B4"/>
    <w:rsid w:val="002B5D55"/>
    <w:rsid w:val="002B65BD"/>
    <w:rsid w:val="002B7398"/>
    <w:rsid w:val="002B7DFC"/>
    <w:rsid w:val="002C1960"/>
    <w:rsid w:val="002C35DB"/>
    <w:rsid w:val="002C3EB4"/>
    <w:rsid w:val="002C4BD2"/>
    <w:rsid w:val="002C6F9D"/>
    <w:rsid w:val="002D1487"/>
    <w:rsid w:val="002D1725"/>
    <w:rsid w:val="002D2DFD"/>
    <w:rsid w:val="002D3340"/>
    <w:rsid w:val="002D3A04"/>
    <w:rsid w:val="002D40AC"/>
    <w:rsid w:val="002D4B29"/>
    <w:rsid w:val="002D4D93"/>
    <w:rsid w:val="002D5668"/>
    <w:rsid w:val="002D69D9"/>
    <w:rsid w:val="002D6ED2"/>
    <w:rsid w:val="002D7F7F"/>
    <w:rsid w:val="002E199C"/>
    <w:rsid w:val="002E273E"/>
    <w:rsid w:val="002E290F"/>
    <w:rsid w:val="002E4079"/>
    <w:rsid w:val="002E49A0"/>
    <w:rsid w:val="002E4B22"/>
    <w:rsid w:val="002E53E9"/>
    <w:rsid w:val="002E60C0"/>
    <w:rsid w:val="002E60CF"/>
    <w:rsid w:val="002E6726"/>
    <w:rsid w:val="002F1CC0"/>
    <w:rsid w:val="002F2BAA"/>
    <w:rsid w:val="002F4960"/>
    <w:rsid w:val="0030121C"/>
    <w:rsid w:val="00302378"/>
    <w:rsid w:val="00302AF5"/>
    <w:rsid w:val="00304F1C"/>
    <w:rsid w:val="003055FC"/>
    <w:rsid w:val="00307079"/>
    <w:rsid w:val="00307D4D"/>
    <w:rsid w:val="003105F8"/>
    <w:rsid w:val="003112DC"/>
    <w:rsid w:val="00316E5A"/>
    <w:rsid w:val="00320EF8"/>
    <w:rsid w:val="00322192"/>
    <w:rsid w:val="0032535A"/>
    <w:rsid w:val="00326076"/>
    <w:rsid w:val="003270AC"/>
    <w:rsid w:val="00330933"/>
    <w:rsid w:val="003327A7"/>
    <w:rsid w:val="00332A1D"/>
    <w:rsid w:val="0033691F"/>
    <w:rsid w:val="0033767F"/>
    <w:rsid w:val="00337A04"/>
    <w:rsid w:val="00340255"/>
    <w:rsid w:val="003405D9"/>
    <w:rsid w:val="00340BE1"/>
    <w:rsid w:val="00342564"/>
    <w:rsid w:val="0034401E"/>
    <w:rsid w:val="003446DA"/>
    <w:rsid w:val="00344D7E"/>
    <w:rsid w:val="00345CC4"/>
    <w:rsid w:val="003464B3"/>
    <w:rsid w:val="003479D7"/>
    <w:rsid w:val="00347DF4"/>
    <w:rsid w:val="00347F5D"/>
    <w:rsid w:val="003506A3"/>
    <w:rsid w:val="00350933"/>
    <w:rsid w:val="00356934"/>
    <w:rsid w:val="003577B8"/>
    <w:rsid w:val="00357DEF"/>
    <w:rsid w:val="003614A9"/>
    <w:rsid w:val="003625FE"/>
    <w:rsid w:val="0036264C"/>
    <w:rsid w:val="003627C6"/>
    <w:rsid w:val="00362A2F"/>
    <w:rsid w:val="00362DC1"/>
    <w:rsid w:val="00363E63"/>
    <w:rsid w:val="00364449"/>
    <w:rsid w:val="003676C7"/>
    <w:rsid w:val="0037018D"/>
    <w:rsid w:val="00372F70"/>
    <w:rsid w:val="003739DA"/>
    <w:rsid w:val="003752F9"/>
    <w:rsid w:val="0037676B"/>
    <w:rsid w:val="003818AF"/>
    <w:rsid w:val="00384D53"/>
    <w:rsid w:val="0038606C"/>
    <w:rsid w:val="003865F0"/>
    <w:rsid w:val="00391A79"/>
    <w:rsid w:val="00393034"/>
    <w:rsid w:val="00393F7F"/>
    <w:rsid w:val="00393FE1"/>
    <w:rsid w:val="00394254"/>
    <w:rsid w:val="00394C2F"/>
    <w:rsid w:val="00395084"/>
    <w:rsid w:val="0039577A"/>
    <w:rsid w:val="0039597E"/>
    <w:rsid w:val="00395D8E"/>
    <w:rsid w:val="003A0718"/>
    <w:rsid w:val="003A07DD"/>
    <w:rsid w:val="003A1BE8"/>
    <w:rsid w:val="003A32A0"/>
    <w:rsid w:val="003A33EF"/>
    <w:rsid w:val="003A3D36"/>
    <w:rsid w:val="003A53EB"/>
    <w:rsid w:val="003A5791"/>
    <w:rsid w:val="003A7388"/>
    <w:rsid w:val="003B487E"/>
    <w:rsid w:val="003B4DC2"/>
    <w:rsid w:val="003B6B13"/>
    <w:rsid w:val="003B7ACB"/>
    <w:rsid w:val="003B7F83"/>
    <w:rsid w:val="003C0E2C"/>
    <w:rsid w:val="003C0EF9"/>
    <w:rsid w:val="003C1C25"/>
    <w:rsid w:val="003C29BC"/>
    <w:rsid w:val="003C48A3"/>
    <w:rsid w:val="003C4C8C"/>
    <w:rsid w:val="003C5D0E"/>
    <w:rsid w:val="003C6059"/>
    <w:rsid w:val="003C702F"/>
    <w:rsid w:val="003C73CB"/>
    <w:rsid w:val="003C75D1"/>
    <w:rsid w:val="003D15C0"/>
    <w:rsid w:val="003D1ACD"/>
    <w:rsid w:val="003D3AD2"/>
    <w:rsid w:val="003D3BB9"/>
    <w:rsid w:val="003D400F"/>
    <w:rsid w:val="003D6B0A"/>
    <w:rsid w:val="003D7A94"/>
    <w:rsid w:val="003E29A6"/>
    <w:rsid w:val="003E3CE4"/>
    <w:rsid w:val="003E48D0"/>
    <w:rsid w:val="003E7FE1"/>
    <w:rsid w:val="003F1FEA"/>
    <w:rsid w:val="003F2C43"/>
    <w:rsid w:val="003F4889"/>
    <w:rsid w:val="003F4CF5"/>
    <w:rsid w:val="003F55EE"/>
    <w:rsid w:val="004038C1"/>
    <w:rsid w:val="004057C6"/>
    <w:rsid w:val="00405AB6"/>
    <w:rsid w:val="00405B84"/>
    <w:rsid w:val="00412960"/>
    <w:rsid w:val="004134C8"/>
    <w:rsid w:val="00415541"/>
    <w:rsid w:val="00415B12"/>
    <w:rsid w:val="00422F4E"/>
    <w:rsid w:val="0042745D"/>
    <w:rsid w:val="004317D8"/>
    <w:rsid w:val="00431F8C"/>
    <w:rsid w:val="004324D9"/>
    <w:rsid w:val="004331EE"/>
    <w:rsid w:val="00435492"/>
    <w:rsid w:val="00435A0C"/>
    <w:rsid w:val="0043682C"/>
    <w:rsid w:val="0043756F"/>
    <w:rsid w:val="00437BA3"/>
    <w:rsid w:val="00437C8F"/>
    <w:rsid w:val="004400CC"/>
    <w:rsid w:val="00442394"/>
    <w:rsid w:val="00442920"/>
    <w:rsid w:val="004450C7"/>
    <w:rsid w:val="00445448"/>
    <w:rsid w:val="0044559B"/>
    <w:rsid w:val="00447873"/>
    <w:rsid w:val="004479E9"/>
    <w:rsid w:val="00447C6C"/>
    <w:rsid w:val="00450112"/>
    <w:rsid w:val="004524E2"/>
    <w:rsid w:val="00453312"/>
    <w:rsid w:val="004545F5"/>
    <w:rsid w:val="00454B20"/>
    <w:rsid w:val="00455100"/>
    <w:rsid w:val="0045595D"/>
    <w:rsid w:val="00456D84"/>
    <w:rsid w:val="004575B3"/>
    <w:rsid w:val="00457BBC"/>
    <w:rsid w:val="00457F81"/>
    <w:rsid w:val="004631FE"/>
    <w:rsid w:val="00463E7A"/>
    <w:rsid w:val="00464D30"/>
    <w:rsid w:val="004679E3"/>
    <w:rsid w:val="0047050C"/>
    <w:rsid w:val="004708CC"/>
    <w:rsid w:val="004743AC"/>
    <w:rsid w:val="00475370"/>
    <w:rsid w:val="00475CC5"/>
    <w:rsid w:val="004761F9"/>
    <w:rsid w:val="00476A20"/>
    <w:rsid w:val="00480420"/>
    <w:rsid w:val="00480A49"/>
    <w:rsid w:val="00481018"/>
    <w:rsid w:val="00481A6D"/>
    <w:rsid w:val="0048231A"/>
    <w:rsid w:val="00484F92"/>
    <w:rsid w:val="004857E5"/>
    <w:rsid w:val="00491A15"/>
    <w:rsid w:val="00492C91"/>
    <w:rsid w:val="004934D6"/>
    <w:rsid w:val="00496880"/>
    <w:rsid w:val="00496A62"/>
    <w:rsid w:val="004A20B4"/>
    <w:rsid w:val="004A2AFB"/>
    <w:rsid w:val="004A3B63"/>
    <w:rsid w:val="004B287D"/>
    <w:rsid w:val="004B3219"/>
    <w:rsid w:val="004B413F"/>
    <w:rsid w:val="004B4525"/>
    <w:rsid w:val="004B4E39"/>
    <w:rsid w:val="004B72E6"/>
    <w:rsid w:val="004B73C9"/>
    <w:rsid w:val="004B78A4"/>
    <w:rsid w:val="004C20B0"/>
    <w:rsid w:val="004C2170"/>
    <w:rsid w:val="004C30AE"/>
    <w:rsid w:val="004C3496"/>
    <w:rsid w:val="004C4B9E"/>
    <w:rsid w:val="004C6820"/>
    <w:rsid w:val="004C6C42"/>
    <w:rsid w:val="004C718F"/>
    <w:rsid w:val="004C7269"/>
    <w:rsid w:val="004D198C"/>
    <w:rsid w:val="004D1D03"/>
    <w:rsid w:val="004D3208"/>
    <w:rsid w:val="004D3CC6"/>
    <w:rsid w:val="004D3CFC"/>
    <w:rsid w:val="004D5A2A"/>
    <w:rsid w:val="004E0ADB"/>
    <w:rsid w:val="004E0DF0"/>
    <w:rsid w:val="004E10E6"/>
    <w:rsid w:val="004E2576"/>
    <w:rsid w:val="004E5C6B"/>
    <w:rsid w:val="004E6038"/>
    <w:rsid w:val="004E6EA2"/>
    <w:rsid w:val="004E6F10"/>
    <w:rsid w:val="004E739E"/>
    <w:rsid w:val="004F1324"/>
    <w:rsid w:val="004F3056"/>
    <w:rsid w:val="004F3953"/>
    <w:rsid w:val="00500651"/>
    <w:rsid w:val="00501254"/>
    <w:rsid w:val="0050311C"/>
    <w:rsid w:val="00504053"/>
    <w:rsid w:val="00505469"/>
    <w:rsid w:val="00505C57"/>
    <w:rsid w:val="00505DBB"/>
    <w:rsid w:val="0050724D"/>
    <w:rsid w:val="0051009C"/>
    <w:rsid w:val="00511EC8"/>
    <w:rsid w:val="0051359E"/>
    <w:rsid w:val="00513ED5"/>
    <w:rsid w:val="005140D4"/>
    <w:rsid w:val="005148BA"/>
    <w:rsid w:val="00514B4F"/>
    <w:rsid w:val="00515AB7"/>
    <w:rsid w:val="00516D44"/>
    <w:rsid w:val="00517BE1"/>
    <w:rsid w:val="005207BC"/>
    <w:rsid w:val="00521172"/>
    <w:rsid w:val="0052250C"/>
    <w:rsid w:val="005239DB"/>
    <w:rsid w:val="00523BF9"/>
    <w:rsid w:val="00524126"/>
    <w:rsid w:val="0052479B"/>
    <w:rsid w:val="00525606"/>
    <w:rsid w:val="00530244"/>
    <w:rsid w:val="00530522"/>
    <w:rsid w:val="00530BEC"/>
    <w:rsid w:val="00530E2A"/>
    <w:rsid w:val="0053207D"/>
    <w:rsid w:val="0053294C"/>
    <w:rsid w:val="00534644"/>
    <w:rsid w:val="00534E26"/>
    <w:rsid w:val="00535901"/>
    <w:rsid w:val="00536E59"/>
    <w:rsid w:val="0053751E"/>
    <w:rsid w:val="00537938"/>
    <w:rsid w:val="00540CDD"/>
    <w:rsid w:val="0054183E"/>
    <w:rsid w:val="00541B5C"/>
    <w:rsid w:val="00542609"/>
    <w:rsid w:val="00543E02"/>
    <w:rsid w:val="00545A6B"/>
    <w:rsid w:val="00545B04"/>
    <w:rsid w:val="00547909"/>
    <w:rsid w:val="005509EE"/>
    <w:rsid w:val="005516C7"/>
    <w:rsid w:val="005524E2"/>
    <w:rsid w:val="005527AF"/>
    <w:rsid w:val="005544C9"/>
    <w:rsid w:val="00554BA8"/>
    <w:rsid w:val="00555345"/>
    <w:rsid w:val="005557CA"/>
    <w:rsid w:val="00555838"/>
    <w:rsid w:val="00555F52"/>
    <w:rsid w:val="00556C18"/>
    <w:rsid w:val="00557F83"/>
    <w:rsid w:val="00561A7D"/>
    <w:rsid w:val="00562845"/>
    <w:rsid w:val="0056625D"/>
    <w:rsid w:val="005673CD"/>
    <w:rsid w:val="005679FB"/>
    <w:rsid w:val="00567F6F"/>
    <w:rsid w:val="00570297"/>
    <w:rsid w:val="00570647"/>
    <w:rsid w:val="0057224B"/>
    <w:rsid w:val="00574A83"/>
    <w:rsid w:val="00575BF1"/>
    <w:rsid w:val="00576359"/>
    <w:rsid w:val="00577CE2"/>
    <w:rsid w:val="00581000"/>
    <w:rsid w:val="00581E69"/>
    <w:rsid w:val="00581FD5"/>
    <w:rsid w:val="005827FB"/>
    <w:rsid w:val="00582BA9"/>
    <w:rsid w:val="00582DFD"/>
    <w:rsid w:val="00585028"/>
    <w:rsid w:val="00585851"/>
    <w:rsid w:val="005870E4"/>
    <w:rsid w:val="00592507"/>
    <w:rsid w:val="00592928"/>
    <w:rsid w:val="00594F46"/>
    <w:rsid w:val="005963C6"/>
    <w:rsid w:val="00597488"/>
    <w:rsid w:val="005A0B0F"/>
    <w:rsid w:val="005A0C86"/>
    <w:rsid w:val="005A1F33"/>
    <w:rsid w:val="005A3EC8"/>
    <w:rsid w:val="005A61AA"/>
    <w:rsid w:val="005B01CF"/>
    <w:rsid w:val="005B2BA2"/>
    <w:rsid w:val="005B3208"/>
    <w:rsid w:val="005B46AE"/>
    <w:rsid w:val="005B7515"/>
    <w:rsid w:val="005B7574"/>
    <w:rsid w:val="005C2B3B"/>
    <w:rsid w:val="005C2B9E"/>
    <w:rsid w:val="005C389C"/>
    <w:rsid w:val="005C5AEF"/>
    <w:rsid w:val="005C6804"/>
    <w:rsid w:val="005C7BAF"/>
    <w:rsid w:val="005D03AE"/>
    <w:rsid w:val="005D33BF"/>
    <w:rsid w:val="005D3B91"/>
    <w:rsid w:val="005D4F86"/>
    <w:rsid w:val="005D562B"/>
    <w:rsid w:val="005E12EC"/>
    <w:rsid w:val="005E1C03"/>
    <w:rsid w:val="005E45FD"/>
    <w:rsid w:val="005E51F4"/>
    <w:rsid w:val="005E55F2"/>
    <w:rsid w:val="005E703B"/>
    <w:rsid w:val="005F3153"/>
    <w:rsid w:val="005F3B67"/>
    <w:rsid w:val="005F5F65"/>
    <w:rsid w:val="005F6332"/>
    <w:rsid w:val="005F707D"/>
    <w:rsid w:val="005F787A"/>
    <w:rsid w:val="00604754"/>
    <w:rsid w:val="00605ECC"/>
    <w:rsid w:val="0060695D"/>
    <w:rsid w:val="006079AE"/>
    <w:rsid w:val="0061266D"/>
    <w:rsid w:val="006148D5"/>
    <w:rsid w:val="00615831"/>
    <w:rsid w:val="006161AB"/>
    <w:rsid w:val="006178F3"/>
    <w:rsid w:val="006217B6"/>
    <w:rsid w:val="006223F4"/>
    <w:rsid w:val="006229A3"/>
    <w:rsid w:val="00624BFF"/>
    <w:rsid w:val="0062587B"/>
    <w:rsid w:val="00626435"/>
    <w:rsid w:val="006301E7"/>
    <w:rsid w:val="00630F86"/>
    <w:rsid w:val="006317BA"/>
    <w:rsid w:val="006336EB"/>
    <w:rsid w:val="00634C4F"/>
    <w:rsid w:val="006351DA"/>
    <w:rsid w:val="00635C24"/>
    <w:rsid w:val="00635C8B"/>
    <w:rsid w:val="00635FC7"/>
    <w:rsid w:val="00636178"/>
    <w:rsid w:val="00636ED4"/>
    <w:rsid w:val="006407C5"/>
    <w:rsid w:val="006416FA"/>
    <w:rsid w:val="00642D34"/>
    <w:rsid w:val="00643E65"/>
    <w:rsid w:val="006442A1"/>
    <w:rsid w:val="00645F40"/>
    <w:rsid w:val="00646917"/>
    <w:rsid w:val="0064697E"/>
    <w:rsid w:val="00650530"/>
    <w:rsid w:val="00650F46"/>
    <w:rsid w:val="00652103"/>
    <w:rsid w:val="0065282C"/>
    <w:rsid w:val="006539C7"/>
    <w:rsid w:val="00653A6F"/>
    <w:rsid w:val="006542DC"/>
    <w:rsid w:val="00655497"/>
    <w:rsid w:val="00655955"/>
    <w:rsid w:val="006568A6"/>
    <w:rsid w:val="00656B5A"/>
    <w:rsid w:val="00656BC0"/>
    <w:rsid w:val="00662AD9"/>
    <w:rsid w:val="0066314E"/>
    <w:rsid w:val="00664DDB"/>
    <w:rsid w:val="00666478"/>
    <w:rsid w:val="00667AB6"/>
    <w:rsid w:val="00670A49"/>
    <w:rsid w:val="00671F13"/>
    <w:rsid w:val="0067351F"/>
    <w:rsid w:val="0067374E"/>
    <w:rsid w:val="00673795"/>
    <w:rsid w:val="006737C4"/>
    <w:rsid w:val="00674389"/>
    <w:rsid w:val="00674E6D"/>
    <w:rsid w:val="00674E7E"/>
    <w:rsid w:val="0067707C"/>
    <w:rsid w:val="00683D87"/>
    <w:rsid w:val="006844F7"/>
    <w:rsid w:val="00684BBE"/>
    <w:rsid w:val="00687525"/>
    <w:rsid w:val="0069038F"/>
    <w:rsid w:val="00690EC3"/>
    <w:rsid w:val="00692A99"/>
    <w:rsid w:val="00692EE2"/>
    <w:rsid w:val="0069553F"/>
    <w:rsid w:val="006966D9"/>
    <w:rsid w:val="00697EB8"/>
    <w:rsid w:val="006A0E5C"/>
    <w:rsid w:val="006A280F"/>
    <w:rsid w:val="006A2901"/>
    <w:rsid w:val="006A2C77"/>
    <w:rsid w:val="006A4F84"/>
    <w:rsid w:val="006A65B5"/>
    <w:rsid w:val="006B062E"/>
    <w:rsid w:val="006B0699"/>
    <w:rsid w:val="006B3EB8"/>
    <w:rsid w:val="006B525E"/>
    <w:rsid w:val="006B685A"/>
    <w:rsid w:val="006B72CC"/>
    <w:rsid w:val="006C0614"/>
    <w:rsid w:val="006C06B3"/>
    <w:rsid w:val="006C231B"/>
    <w:rsid w:val="006C25D5"/>
    <w:rsid w:val="006C3CA5"/>
    <w:rsid w:val="006C4BB8"/>
    <w:rsid w:val="006C4C91"/>
    <w:rsid w:val="006C529A"/>
    <w:rsid w:val="006C536F"/>
    <w:rsid w:val="006C6219"/>
    <w:rsid w:val="006C7954"/>
    <w:rsid w:val="006D0064"/>
    <w:rsid w:val="006D15AF"/>
    <w:rsid w:val="006D1CEB"/>
    <w:rsid w:val="006D1FF3"/>
    <w:rsid w:val="006D36C7"/>
    <w:rsid w:val="006D527D"/>
    <w:rsid w:val="006D6259"/>
    <w:rsid w:val="006D7F45"/>
    <w:rsid w:val="006E16FA"/>
    <w:rsid w:val="006E3455"/>
    <w:rsid w:val="006E5A28"/>
    <w:rsid w:val="006E6BAE"/>
    <w:rsid w:val="006E79AF"/>
    <w:rsid w:val="006F0610"/>
    <w:rsid w:val="006F062B"/>
    <w:rsid w:val="006F0701"/>
    <w:rsid w:val="006F0821"/>
    <w:rsid w:val="006F25DD"/>
    <w:rsid w:val="006F34E7"/>
    <w:rsid w:val="006F391A"/>
    <w:rsid w:val="006F55D1"/>
    <w:rsid w:val="0070075D"/>
    <w:rsid w:val="00700937"/>
    <w:rsid w:val="0070152F"/>
    <w:rsid w:val="00702185"/>
    <w:rsid w:val="007021C7"/>
    <w:rsid w:val="00702257"/>
    <w:rsid w:val="0070266C"/>
    <w:rsid w:val="00702A7D"/>
    <w:rsid w:val="00702BD0"/>
    <w:rsid w:val="00703339"/>
    <w:rsid w:val="00703368"/>
    <w:rsid w:val="00703932"/>
    <w:rsid w:val="00703FC8"/>
    <w:rsid w:val="00704AD1"/>
    <w:rsid w:val="00704B29"/>
    <w:rsid w:val="00704D5D"/>
    <w:rsid w:val="00706BA6"/>
    <w:rsid w:val="00706C65"/>
    <w:rsid w:val="007106C9"/>
    <w:rsid w:val="00710EF4"/>
    <w:rsid w:val="0071160C"/>
    <w:rsid w:val="007120D1"/>
    <w:rsid w:val="00712A7F"/>
    <w:rsid w:val="0071357D"/>
    <w:rsid w:val="00714EFD"/>
    <w:rsid w:val="007159A8"/>
    <w:rsid w:val="007166CF"/>
    <w:rsid w:val="0071707B"/>
    <w:rsid w:val="0071788F"/>
    <w:rsid w:val="007219AB"/>
    <w:rsid w:val="00722125"/>
    <w:rsid w:val="007251BB"/>
    <w:rsid w:val="007315AD"/>
    <w:rsid w:val="00735D94"/>
    <w:rsid w:val="00735F96"/>
    <w:rsid w:val="00736DB7"/>
    <w:rsid w:val="0073714F"/>
    <w:rsid w:val="00740FDC"/>
    <w:rsid w:val="0074136D"/>
    <w:rsid w:val="007422DE"/>
    <w:rsid w:val="007424EC"/>
    <w:rsid w:val="00743B69"/>
    <w:rsid w:val="00743C57"/>
    <w:rsid w:val="007459AE"/>
    <w:rsid w:val="00750515"/>
    <w:rsid w:val="00753520"/>
    <w:rsid w:val="00754DA1"/>
    <w:rsid w:val="00756C5C"/>
    <w:rsid w:val="0075769E"/>
    <w:rsid w:val="00760C52"/>
    <w:rsid w:val="00762B53"/>
    <w:rsid w:val="00762FAD"/>
    <w:rsid w:val="00763D34"/>
    <w:rsid w:val="00763FEE"/>
    <w:rsid w:val="0076416E"/>
    <w:rsid w:val="00764D1F"/>
    <w:rsid w:val="007654E1"/>
    <w:rsid w:val="00765B7E"/>
    <w:rsid w:val="007663E6"/>
    <w:rsid w:val="0077006E"/>
    <w:rsid w:val="007717B7"/>
    <w:rsid w:val="00772FB4"/>
    <w:rsid w:val="007732AD"/>
    <w:rsid w:val="00773530"/>
    <w:rsid w:val="0077481F"/>
    <w:rsid w:val="007755AB"/>
    <w:rsid w:val="00776DC1"/>
    <w:rsid w:val="00780842"/>
    <w:rsid w:val="00780B36"/>
    <w:rsid w:val="0078268B"/>
    <w:rsid w:val="00785318"/>
    <w:rsid w:val="00785533"/>
    <w:rsid w:val="00786D50"/>
    <w:rsid w:val="00791BBA"/>
    <w:rsid w:val="00791E50"/>
    <w:rsid w:val="00791E9D"/>
    <w:rsid w:val="00792235"/>
    <w:rsid w:val="00793A46"/>
    <w:rsid w:val="00794E5B"/>
    <w:rsid w:val="00795ECC"/>
    <w:rsid w:val="00797C35"/>
    <w:rsid w:val="007A237C"/>
    <w:rsid w:val="007A2BF4"/>
    <w:rsid w:val="007A2F8F"/>
    <w:rsid w:val="007A3572"/>
    <w:rsid w:val="007A4D65"/>
    <w:rsid w:val="007A522E"/>
    <w:rsid w:val="007A5F7F"/>
    <w:rsid w:val="007A67A5"/>
    <w:rsid w:val="007A7381"/>
    <w:rsid w:val="007B0DB8"/>
    <w:rsid w:val="007B15CB"/>
    <w:rsid w:val="007B17C8"/>
    <w:rsid w:val="007B452D"/>
    <w:rsid w:val="007B4C9B"/>
    <w:rsid w:val="007B4EB4"/>
    <w:rsid w:val="007B59AE"/>
    <w:rsid w:val="007B7388"/>
    <w:rsid w:val="007C091A"/>
    <w:rsid w:val="007C2AFF"/>
    <w:rsid w:val="007C3424"/>
    <w:rsid w:val="007C57A5"/>
    <w:rsid w:val="007C5AF5"/>
    <w:rsid w:val="007C67BE"/>
    <w:rsid w:val="007C6C3A"/>
    <w:rsid w:val="007D1354"/>
    <w:rsid w:val="007D173C"/>
    <w:rsid w:val="007D2E0D"/>
    <w:rsid w:val="007D3359"/>
    <w:rsid w:val="007D456C"/>
    <w:rsid w:val="007D519E"/>
    <w:rsid w:val="007D6A96"/>
    <w:rsid w:val="007D6BE5"/>
    <w:rsid w:val="007D721C"/>
    <w:rsid w:val="007E1728"/>
    <w:rsid w:val="007E22A3"/>
    <w:rsid w:val="007E3039"/>
    <w:rsid w:val="007E31BC"/>
    <w:rsid w:val="007E3A51"/>
    <w:rsid w:val="007E5FA6"/>
    <w:rsid w:val="007E6C52"/>
    <w:rsid w:val="007E7DBC"/>
    <w:rsid w:val="007F07A6"/>
    <w:rsid w:val="007F1E98"/>
    <w:rsid w:val="007F2EA2"/>
    <w:rsid w:val="007F3378"/>
    <w:rsid w:val="007F448D"/>
    <w:rsid w:val="007F6DC2"/>
    <w:rsid w:val="008022E6"/>
    <w:rsid w:val="008035B7"/>
    <w:rsid w:val="008039D3"/>
    <w:rsid w:val="00803CAD"/>
    <w:rsid w:val="00803FBD"/>
    <w:rsid w:val="008050C6"/>
    <w:rsid w:val="008051AC"/>
    <w:rsid w:val="00805991"/>
    <w:rsid w:val="00805BDB"/>
    <w:rsid w:val="008062C2"/>
    <w:rsid w:val="008067DE"/>
    <w:rsid w:val="00812255"/>
    <w:rsid w:val="00812277"/>
    <w:rsid w:val="00812DD5"/>
    <w:rsid w:val="008131EB"/>
    <w:rsid w:val="008162CD"/>
    <w:rsid w:val="00820EB2"/>
    <w:rsid w:val="008268D8"/>
    <w:rsid w:val="00827717"/>
    <w:rsid w:val="00827C25"/>
    <w:rsid w:val="00827F57"/>
    <w:rsid w:val="00830088"/>
    <w:rsid w:val="00831F83"/>
    <w:rsid w:val="00833226"/>
    <w:rsid w:val="00833DB7"/>
    <w:rsid w:val="0083533E"/>
    <w:rsid w:val="00835744"/>
    <w:rsid w:val="008360BF"/>
    <w:rsid w:val="00836BF0"/>
    <w:rsid w:val="00836FDD"/>
    <w:rsid w:val="00844D1E"/>
    <w:rsid w:val="008466E9"/>
    <w:rsid w:val="00846820"/>
    <w:rsid w:val="00846DEE"/>
    <w:rsid w:val="00847718"/>
    <w:rsid w:val="00852539"/>
    <w:rsid w:val="008525FF"/>
    <w:rsid w:val="00854E39"/>
    <w:rsid w:val="00855278"/>
    <w:rsid w:val="0085591E"/>
    <w:rsid w:val="008564F7"/>
    <w:rsid w:val="00857AB2"/>
    <w:rsid w:val="00860555"/>
    <w:rsid w:val="00860CA5"/>
    <w:rsid w:val="00860E0D"/>
    <w:rsid w:val="00864AA8"/>
    <w:rsid w:val="00871CB9"/>
    <w:rsid w:val="00872C4A"/>
    <w:rsid w:val="00873650"/>
    <w:rsid w:val="008754A4"/>
    <w:rsid w:val="00877AE8"/>
    <w:rsid w:val="0088078E"/>
    <w:rsid w:val="008808ED"/>
    <w:rsid w:val="00880AC5"/>
    <w:rsid w:val="0088155E"/>
    <w:rsid w:val="00883F33"/>
    <w:rsid w:val="00884431"/>
    <w:rsid w:val="00885DEA"/>
    <w:rsid w:val="00890AA2"/>
    <w:rsid w:val="0089226C"/>
    <w:rsid w:val="0089544D"/>
    <w:rsid w:val="00895B5D"/>
    <w:rsid w:val="0089760A"/>
    <w:rsid w:val="008A03A9"/>
    <w:rsid w:val="008A03FB"/>
    <w:rsid w:val="008A2A67"/>
    <w:rsid w:val="008A374E"/>
    <w:rsid w:val="008A3843"/>
    <w:rsid w:val="008A39D2"/>
    <w:rsid w:val="008B0479"/>
    <w:rsid w:val="008B0825"/>
    <w:rsid w:val="008B23E3"/>
    <w:rsid w:val="008B39A5"/>
    <w:rsid w:val="008B4727"/>
    <w:rsid w:val="008B4FA0"/>
    <w:rsid w:val="008B6FB0"/>
    <w:rsid w:val="008C0780"/>
    <w:rsid w:val="008C0A37"/>
    <w:rsid w:val="008C0D88"/>
    <w:rsid w:val="008C0FE8"/>
    <w:rsid w:val="008C1A2B"/>
    <w:rsid w:val="008C3414"/>
    <w:rsid w:val="008C3889"/>
    <w:rsid w:val="008C476B"/>
    <w:rsid w:val="008C545C"/>
    <w:rsid w:val="008C5B9F"/>
    <w:rsid w:val="008C68D8"/>
    <w:rsid w:val="008C6DA5"/>
    <w:rsid w:val="008D2918"/>
    <w:rsid w:val="008D3091"/>
    <w:rsid w:val="008D32C5"/>
    <w:rsid w:val="008D37C5"/>
    <w:rsid w:val="008D461F"/>
    <w:rsid w:val="008D7611"/>
    <w:rsid w:val="008D7634"/>
    <w:rsid w:val="008E39BB"/>
    <w:rsid w:val="008E3BD3"/>
    <w:rsid w:val="008E655B"/>
    <w:rsid w:val="008E7497"/>
    <w:rsid w:val="008E7A39"/>
    <w:rsid w:val="008F1B75"/>
    <w:rsid w:val="008F208E"/>
    <w:rsid w:val="008F2B75"/>
    <w:rsid w:val="008F333D"/>
    <w:rsid w:val="008F338E"/>
    <w:rsid w:val="008F47F1"/>
    <w:rsid w:val="008F4A4B"/>
    <w:rsid w:val="008F6368"/>
    <w:rsid w:val="008F7392"/>
    <w:rsid w:val="008F7454"/>
    <w:rsid w:val="008F7CBE"/>
    <w:rsid w:val="00900727"/>
    <w:rsid w:val="009014F1"/>
    <w:rsid w:val="00902861"/>
    <w:rsid w:val="009033DE"/>
    <w:rsid w:val="009036A5"/>
    <w:rsid w:val="00903E70"/>
    <w:rsid w:val="0090621D"/>
    <w:rsid w:val="0090660D"/>
    <w:rsid w:val="00906951"/>
    <w:rsid w:val="0090734C"/>
    <w:rsid w:val="00907851"/>
    <w:rsid w:val="00911E78"/>
    <w:rsid w:val="00914BA2"/>
    <w:rsid w:val="0091515D"/>
    <w:rsid w:val="00916A93"/>
    <w:rsid w:val="009174EA"/>
    <w:rsid w:val="00920665"/>
    <w:rsid w:val="009215B7"/>
    <w:rsid w:val="0092168E"/>
    <w:rsid w:val="00922218"/>
    <w:rsid w:val="009225A0"/>
    <w:rsid w:val="009233E1"/>
    <w:rsid w:val="0092468B"/>
    <w:rsid w:val="00927D4D"/>
    <w:rsid w:val="009302D8"/>
    <w:rsid w:val="0093036F"/>
    <w:rsid w:val="009307A9"/>
    <w:rsid w:val="0093125F"/>
    <w:rsid w:val="00931271"/>
    <w:rsid w:val="00933D1F"/>
    <w:rsid w:val="00934834"/>
    <w:rsid w:val="009355DF"/>
    <w:rsid w:val="009366AA"/>
    <w:rsid w:val="00937E7D"/>
    <w:rsid w:val="00940997"/>
    <w:rsid w:val="0094342D"/>
    <w:rsid w:val="00943528"/>
    <w:rsid w:val="00943722"/>
    <w:rsid w:val="00943F9F"/>
    <w:rsid w:val="00944129"/>
    <w:rsid w:val="00944D48"/>
    <w:rsid w:val="00947BE0"/>
    <w:rsid w:val="00947E69"/>
    <w:rsid w:val="009507DC"/>
    <w:rsid w:val="00951080"/>
    <w:rsid w:val="0095243A"/>
    <w:rsid w:val="009554A4"/>
    <w:rsid w:val="00955CA3"/>
    <w:rsid w:val="00956BAD"/>
    <w:rsid w:val="00957433"/>
    <w:rsid w:val="00957549"/>
    <w:rsid w:val="00963C8B"/>
    <w:rsid w:val="009647EE"/>
    <w:rsid w:val="00965AFD"/>
    <w:rsid w:val="00965D30"/>
    <w:rsid w:val="00966B1A"/>
    <w:rsid w:val="00971167"/>
    <w:rsid w:val="0097253E"/>
    <w:rsid w:val="0097421B"/>
    <w:rsid w:val="009744A0"/>
    <w:rsid w:val="009744C8"/>
    <w:rsid w:val="00974547"/>
    <w:rsid w:val="00981481"/>
    <w:rsid w:val="00983993"/>
    <w:rsid w:val="00984E84"/>
    <w:rsid w:val="00985D9C"/>
    <w:rsid w:val="00985FB1"/>
    <w:rsid w:val="009873ED"/>
    <w:rsid w:val="00987B0C"/>
    <w:rsid w:val="00990554"/>
    <w:rsid w:val="00990608"/>
    <w:rsid w:val="00990B25"/>
    <w:rsid w:val="0099104E"/>
    <w:rsid w:val="00991632"/>
    <w:rsid w:val="00992CF6"/>
    <w:rsid w:val="0099345C"/>
    <w:rsid w:val="00993F2E"/>
    <w:rsid w:val="0099491C"/>
    <w:rsid w:val="00994D66"/>
    <w:rsid w:val="00995953"/>
    <w:rsid w:val="00995B12"/>
    <w:rsid w:val="00996AE7"/>
    <w:rsid w:val="009A017F"/>
    <w:rsid w:val="009A02C7"/>
    <w:rsid w:val="009A07DA"/>
    <w:rsid w:val="009A0DCC"/>
    <w:rsid w:val="009A162D"/>
    <w:rsid w:val="009A38DB"/>
    <w:rsid w:val="009A7108"/>
    <w:rsid w:val="009B0F42"/>
    <w:rsid w:val="009B10A5"/>
    <w:rsid w:val="009B2565"/>
    <w:rsid w:val="009B273F"/>
    <w:rsid w:val="009B4087"/>
    <w:rsid w:val="009B48B8"/>
    <w:rsid w:val="009B5540"/>
    <w:rsid w:val="009B60A4"/>
    <w:rsid w:val="009C2AC9"/>
    <w:rsid w:val="009C3D27"/>
    <w:rsid w:val="009C43F9"/>
    <w:rsid w:val="009C67AC"/>
    <w:rsid w:val="009C695D"/>
    <w:rsid w:val="009C79CD"/>
    <w:rsid w:val="009C7BA2"/>
    <w:rsid w:val="009D12B9"/>
    <w:rsid w:val="009D1463"/>
    <w:rsid w:val="009D4A66"/>
    <w:rsid w:val="009E0415"/>
    <w:rsid w:val="009E176D"/>
    <w:rsid w:val="009E3DC6"/>
    <w:rsid w:val="009E3FDA"/>
    <w:rsid w:val="009E4A8D"/>
    <w:rsid w:val="009E76E6"/>
    <w:rsid w:val="009F05A3"/>
    <w:rsid w:val="009F5AC3"/>
    <w:rsid w:val="009F659D"/>
    <w:rsid w:val="009F6BD7"/>
    <w:rsid w:val="009F6FF0"/>
    <w:rsid w:val="00A03D4C"/>
    <w:rsid w:val="00A06D76"/>
    <w:rsid w:val="00A10641"/>
    <w:rsid w:val="00A106C2"/>
    <w:rsid w:val="00A10DC0"/>
    <w:rsid w:val="00A11BBA"/>
    <w:rsid w:val="00A11D2F"/>
    <w:rsid w:val="00A13E05"/>
    <w:rsid w:val="00A14423"/>
    <w:rsid w:val="00A15737"/>
    <w:rsid w:val="00A176CF"/>
    <w:rsid w:val="00A2047E"/>
    <w:rsid w:val="00A212B6"/>
    <w:rsid w:val="00A235A4"/>
    <w:rsid w:val="00A238D8"/>
    <w:rsid w:val="00A25662"/>
    <w:rsid w:val="00A27902"/>
    <w:rsid w:val="00A30A1D"/>
    <w:rsid w:val="00A343E2"/>
    <w:rsid w:val="00A34EBF"/>
    <w:rsid w:val="00A35C83"/>
    <w:rsid w:val="00A36C5B"/>
    <w:rsid w:val="00A412A5"/>
    <w:rsid w:val="00A43031"/>
    <w:rsid w:val="00A433A6"/>
    <w:rsid w:val="00A43F0F"/>
    <w:rsid w:val="00A4788A"/>
    <w:rsid w:val="00A5030F"/>
    <w:rsid w:val="00A511C1"/>
    <w:rsid w:val="00A540C0"/>
    <w:rsid w:val="00A54538"/>
    <w:rsid w:val="00A55BEE"/>
    <w:rsid w:val="00A56848"/>
    <w:rsid w:val="00A56C48"/>
    <w:rsid w:val="00A6080A"/>
    <w:rsid w:val="00A625D8"/>
    <w:rsid w:val="00A62778"/>
    <w:rsid w:val="00A64C79"/>
    <w:rsid w:val="00A65459"/>
    <w:rsid w:val="00A670EA"/>
    <w:rsid w:val="00A72768"/>
    <w:rsid w:val="00A72D99"/>
    <w:rsid w:val="00A7336A"/>
    <w:rsid w:val="00A74269"/>
    <w:rsid w:val="00A745AD"/>
    <w:rsid w:val="00A74BAA"/>
    <w:rsid w:val="00A75FCE"/>
    <w:rsid w:val="00A77375"/>
    <w:rsid w:val="00A80583"/>
    <w:rsid w:val="00A80596"/>
    <w:rsid w:val="00A805B9"/>
    <w:rsid w:val="00A80782"/>
    <w:rsid w:val="00A819D1"/>
    <w:rsid w:val="00A81A7A"/>
    <w:rsid w:val="00A82777"/>
    <w:rsid w:val="00A82E7A"/>
    <w:rsid w:val="00A84236"/>
    <w:rsid w:val="00A84551"/>
    <w:rsid w:val="00A8764B"/>
    <w:rsid w:val="00A8795E"/>
    <w:rsid w:val="00A905AD"/>
    <w:rsid w:val="00A9119C"/>
    <w:rsid w:val="00A92946"/>
    <w:rsid w:val="00A92E1B"/>
    <w:rsid w:val="00A93939"/>
    <w:rsid w:val="00A955B5"/>
    <w:rsid w:val="00A96A9B"/>
    <w:rsid w:val="00A97792"/>
    <w:rsid w:val="00AA05AB"/>
    <w:rsid w:val="00AA15BE"/>
    <w:rsid w:val="00AA3606"/>
    <w:rsid w:val="00AA58FB"/>
    <w:rsid w:val="00AB08E7"/>
    <w:rsid w:val="00AB131C"/>
    <w:rsid w:val="00AB168E"/>
    <w:rsid w:val="00AB1ED7"/>
    <w:rsid w:val="00AB2B81"/>
    <w:rsid w:val="00AB2F77"/>
    <w:rsid w:val="00AB3002"/>
    <w:rsid w:val="00AB54F7"/>
    <w:rsid w:val="00AB65CA"/>
    <w:rsid w:val="00AB684D"/>
    <w:rsid w:val="00AB6E05"/>
    <w:rsid w:val="00AB7B48"/>
    <w:rsid w:val="00AC03B1"/>
    <w:rsid w:val="00AC40A8"/>
    <w:rsid w:val="00AC5586"/>
    <w:rsid w:val="00AC5B98"/>
    <w:rsid w:val="00AC5C42"/>
    <w:rsid w:val="00AC5E67"/>
    <w:rsid w:val="00AD1BC8"/>
    <w:rsid w:val="00AD4834"/>
    <w:rsid w:val="00AD4D74"/>
    <w:rsid w:val="00AD533E"/>
    <w:rsid w:val="00AD5578"/>
    <w:rsid w:val="00AD7A7F"/>
    <w:rsid w:val="00AE0B60"/>
    <w:rsid w:val="00AE26D6"/>
    <w:rsid w:val="00AE28EA"/>
    <w:rsid w:val="00AE28F1"/>
    <w:rsid w:val="00AE4752"/>
    <w:rsid w:val="00AE51E3"/>
    <w:rsid w:val="00AE5F68"/>
    <w:rsid w:val="00AE7B29"/>
    <w:rsid w:val="00AF2C28"/>
    <w:rsid w:val="00AF3BB2"/>
    <w:rsid w:val="00AF3ECB"/>
    <w:rsid w:val="00B01A91"/>
    <w:rsid w:val="00B02573"/>
    <w:rsid w:val="00B03624"/>
    <w:rsid w:val="00B10EDE"/>
    <w:rsid w:val="00B11EBF"/>
    <w:rsid w:val="00B122AA"/>
    <w:rsid w:val="00B13F43"/>
    <w:rsid w:val="00B15487"/>
    <w:rsid w:val="00B1556A"/>
    <w:rsid w:val="00B15600"/>
    <w:rsid w:val="00B15E67"/>
    <w:rsid w:val="00B16FD2"/>
    <w:rsid w:val="00B20B8A"/>
    <w:rsid w:val="00B22059"/>
    <w:rsid w:val="00B2212D"/>
    <w:rsid w:val="00B226EF"/>
    <w:rsid w:val="00B22C24"/>
    <w:rsid w:val="00B23C72"/>
    <w:rsid w:val="00B24DB9"/>
    <w:rsid w:val="00B25C8C"/>
    <w:rsid w:val="00B25E75"/>
    <w:rsid w:val="00B26B13"/>
    <w:rsid w:val="00B27C8D"/>
    <w:rsid w:val="00B3069E"/>
    <w:rsid w:val="00B30CB7"/>
    <w:rsid w:val="00B3259C"/>
    <w:rsid w:val="00B34430"/>
    <w:rsid w:val="00B35FA3"/>
    <w:rsid w:val="00B373E0"/>
    <w:rsid w:val="00B37BEF"/>
    <w:rsid w:val="00B404CA"/>
    <w:rsid w:val="00B40F27"/>
    <w:rsid w:val="00B421E4"/>
    <w:rsid w:val="00B43173"/>
    <w:rsid w:val="00B454B0"/>
    <w:rsid w:val="00B505A9"/>
    <w:rsid w:val="00B52593"/>
    <w:rsid w:val="00B52AEA"/>
    <w:rsid w:val="00B54828"/>
    <w:rsid w:val="00B55FB8"/>
    <w:rsid w:val="00B65781"/>
    <w:rsid w:val="00B67B7E"/>
    <w:rsid w:val="00B7138A"/>
    <w:rsid w:val="00B7392F"/>
    <w:rsid w:val="00B75EBA"/>
    <w:rsid w:val="00B76412"/>
    <w:rsid w:val="00B81EE1"/>
    <w:rsid w:val="00B82786"/>
    <w:rsid w:val="00B84789"/>
    <w:rsid w:val="00B86804"/>
    <w:rsid w:val="00B86D42"/>
    <w:rsid w:val="00B874AE"/>
    <w:rsid w:val="00B874EF"/>
    <w:rsid w:val="00B87DD4"/>
    <w:rsid w:val="00B90E63"/>
    <w:rsid w:val="00B939B2"/>
    <w:rsid w:val="00B9402C"/>
    <w:rsid w:val="00B942E8"/>
    <w:rsid w:val="00B95DA8"/>
    <w:rsid w:val="00B9692B"/>
    <w:rsid w:val="00B96E9F"/>
    <w:rsid w:val="00BA31D3"/>
    <w:rsid w:val="00BA441E"/>
    <w:rsid w:val="00BA4C92"/>
    <w:rsid w:val="00BA4CE7"/>
    <w:rsid w:val="00BA4D9B"/>
    <w:rsid w:val="00BA4F47"/>
    <w:rsid w:val="00BA642F"/>
    <w:rsid w:val="00BA699D"/>
    <w:rsid w:val="00BB505A"/>
    <w:rsid w:val="00BC1192"/>
    <w:rsid w:val="00BC5A28"/>
    <w:rsid w:val="00BC65DA"/>
    <w:rsid w:val="00BC67A7"/>
    <w:rsid w:val="00BC70A8"/>
    <w:rsid w:val="00BC7607"/>
    <w:rsid w:val="00BC7A0F"/>
    <w:rsid w:val="00BD08AE"/>
    <w:rsid w:val="00BD28C3"/>
    <w:rsid w:val="00BD44A1"/>
    <w:rsid w:val="00BD6F77"/>
    <w:rsid w:val="00BD71DE"/>
    <w:rsid w:val="00BE00F3"/>
    <w:rsid w:val="00BE0CD9"/>
    <w:rsid w:val="00BE0DD4"/>
    <w:rsid w:val="00BE1254"/>
    <w:rsid w:val="00BE13D2"/>
    <w:rsid w:val="00BE315D"/>
    <w:rsid w:val="00BE4797"/>
    <w:rsid w:val="00BE69EA"/>
    <w:rsid w:val="00BE6A3C"/>
    <w:rsid w:val="00BE7282"/>
    <w:rsid w:val="00BF08F5"/>
    <w:rsid w:val="00BF0A71"/>
    <w:rsid w:val="00BF0AE1"/>
    <w:rsid w:val="00BF1968"/>
    <w:rsid w:val="00BF1EC9"/>
    <w:rsid w:val="00BF3B57"/>
    <w:rsid w:val="00BF46ED"/>
    <w:rsid w:val="00BF4CFF"/>
    <w:rsid w:val="00BF6AFB"/>
    <w:rsid w:val="00BF728A"/>
    <w:rsid w:val="00BF7ED6"/>
    <w:rsid w:val="00C0057A"/>
    <w:rsid w:val="00C00711"/>
    <w:rsid w:val="00C0171F"/>
    <w:rsid w:val="00C02016"/>
    <w:rsid w:val="00C04EF7"/>
    <w:rsid w:val="00C05711"/>
    <w:rsid w:val="00C05930"/>
    <w:rsid w:val="00C06293"/>
    <w:rsid w:val="00C074FE"/>
    <w:rsid w:val="00C07E8D"/>
    <w:rsid w:val="00C10CFD"/>
    <w:rsid w:val="00C121ED"/>
    <w:rsid w:val="00C12F13"/>
    <w:rsid w:val="00C138CE"/>
    <w:rsid w:val="00C13A8B"/>
    <w:rsid w:val="00C16BE5"/>
    <w:rsid w:val="00C17B95"/>
    <w:rsid w:val="00C202F7"/>
    <w:rsid w:val="00C20DE2"/>
    <w:rsid w:val="00C21C07"/>
    <w:rsid w:val="00C23BB7"/>
    <w:rsid w:val="00C24174"/>
    <w:rsid w:val="00C24C4E"/>
    <w:rsid w:val="00C24F4D"/>
    <w:rsid w:val="00C31595"/>
    <w:rsid w:val="00C31DC4"/>
    <w:rsid w:val="00C32494"/>
    <w:rsid w:val="00C33195"/>
    <w:rsid w:val="00C335BF"/>
    <w:rsid w:val="00C33FEC"/>
    <w:rsid w:val="00C34A87"/>
    <w:rsid w:val="00C354A3"/>
    <w:rsid w:val="00C36AAE"/>
    <w:rsid w:val="00C36D75"/>
    <w:rsid w:val="00C37203"/>
    <w:rsid w:val="00C372D8"/>
    <w:rsid w:val="00C37E1B"/>
    <w:rsid w:val="00C43102"/>
    <w:rsid w:val="00C468DB"/>
    <w:rsid w:val="00C532FE"/>
    <w:rsid w:val="00C55198"/>
    <w:rsid w:val="00C55704"/>
    <w:rsid w:val="00C55D45"/>
    <w:rsid w:val="00C56B6D"/>
    <w:rsid w:val="00C56D92"/>
    <w:rsid w:val="00C60A72"/>
    <w:rsid w:val="00C61FA2"/>
    <w:rsid w:val="00C640D5"/>
    <w:rsid w:val="00C655CA"/>
    <w:rsid w:val="00C65A93"/>
    <w:rsid w:val="00C663DA"/>
    <w:rsid w:val="00C672FA"/>
    <w:rsid w:val="00C67DD0"/>
    <w:rsid w:val="00C67E0C"/>
    <w:rsid w:val="00C71239"/>
    <w:rsid w:val="00C72F19"/>
    <w:rsid w:val="00C741EF"/>
    <w:rsid w:val="00C742DA"/>
    <w:rsid w:val="00C7477C"/>
    <w:rsid w:val="00C74DFF"/>
    <w:rsid w:val="00C75B15"/>
    <w:rsid w:val="00C769D0"/>
    <w:rsid w:val="00C77AE0"/>
    <w:rsid w:val="00C80A1A"/>
    <w:rsid w:val="00C82136"/>
    <w:rsid w:val="00C827C1"/>
    <w:rsid w:val="00C8282F"/>
    <w:rsid w:val="00C8577F"/>
    <w:rsid w:val="00C86D05"/>
    <w:rsid w:val="00C872D3"/>
    <w:rsid w:val="00C901AA"/>
    <w:rsid w:val="00C901B4"/>
    <w:rsid w:val="00C936F4"/>
    <w:rsid w:val="00C94EE0"/>
    <w:rsid w:val="00C95397"/>
    <w:rsid w:val="00C96935"/>
    <w:rsid w:val="00C97443"/>
    <w:rsid w:val="00C97F78"/>
    <w:rsid w:val="00CA317E"/>
    <w:rsid w:val="00CA36AD"/>
    <w:rsid w:val="00CA4044"/>
    <w:rsid w:val="00CA4C64"/>
    <w:rsid w:val="00CA5327"/>
    <w:rsid w:val="00CA5511"/>
    <w:rsid w:val="00CB0393"/>
    <w:rsid w:val="00CB108C"/>
    <w:rsid w:val="00CB1A0D"/>
    <w:rsid w:val="00CB3CB6"/>
    <w:rsid w:val="00CB4630"/>
    <w:rsid w:val="00CB50ED"/>
    <w:rsid w:val="00CB525A"/>
    <w:rsid w:val="00CC053A"/>
    <w:rsid w:val="00CC14DA"/>
    <w:rsid w:val="00CC17F3"/>
    <w:rsid w:val="00CC26B5"/>
    <w:rsid w:val="00CC2D6E"/>
    <w:rsid w:val="00CC3856"/>
    <w:rsid w:val="00CC52A3"/>
    <w:rsid w:val="00CC5DD3"/>
    <w:rsid w:val="00CC6861"/>
    <w:rsid w:val="00CC78A2"/>
    <w:rsid w:val="00CD12EA"/>
    <w:rsid w:val="00CD1531"/>
    <w:rsid w:val="00CD2AE2"/>
    <w:rsid w:val="00CD5950"/>
    <w:rsid w:val="00CD5C4C"/>
    <w:rsid w:val="00CD5E76"/>
    <w:rsid w:val="00CD72ED"/>
    <w:rsid w:val="00CE09A5"/>
    <w:rsid w:val="00CE24BA"/>
    <w:rsid w:val="00CE4C60"/>
    <w:rsid w:val="00CE5415"/>
    <w:rsid w:val="00CE5423"/>
    <w:rsid w:val="00CE584C"/>
    <w:rsid w:val="00CE72D3"/>
    <w:rsid w:val="00CE72F1"/>
    <w:rsid w:val="00CE776E"/>
    <w:rsid w:val="00CE7AF2"/>
    <w:rsid w:val="00CF3853"/>
    <w:rsid w:val="00CF3C10"/>
    <w:rsid w:val="00CF537C"/>
    <w:rsid w:val="00CF53DC"/>
    <w:rsid w:val="00CF67FD"/>
    <w:rsid w:val="00CF7D60"/>
    <w:rsid w:val="00D00709"/>
    <w:rsid w:val="00D007C4"/>
    <w:rsid w:val="00D00F29"/>
    <w:rsid w:val="00D01C91"/>
    <w:rsid w:val="00D0348D"/>
    <w:rsid w:val="00D04F5E"/>
    <w:rsid w:val="00D0532D"/>
    <w:rsid w:val="00D06132"/>
    <w:rsid w:val="00D07862"/>
    <w:rsid w:val="00D07C92"/>
    <w:rsid w:val="00D10BA9"/>
    <w:rsid w:val="00D11AC6"/>
    <w:rsid w:val="00D139EC"/>
    <w:rsid w:val="00D13E78"/>
    <w:rsid w:val="00D15F27"/>
    <w:rsid w:val="00D22630"/>
    <w:rsid w:val="00D22AFE"/>
    <w:rsid w:val="00D23551"/>
    <w:rsid w:val="00D247A1"/>
    <w:rsid w:val="00D24916"/>
    <w:rsid w:val="00D26234"/>
    <w:rsid w:val="00D27C6F"/>
    <w:rsid w:val="00D3058E"/>
    <w:rsid w:val="00D317C9"/>
    <w:rsid w:val="00D33360"/>
    <w:rsid w:val="00D334B1"/>
    <w:rsid w:val="00D346F5"/>
    <w:rsid w:val="00D375CA"/>
    <w:rsid w:val="00D40689"/>
    <w:rsid w:val="00D41131"/>
    <w:rsid w:val="00D43414"/>
    <w:rsid w:val="00D444AB"/>
    <w:rsid w:val="00D455F2"/>
    <w:rsid w:val="00D508AB"/>
    <w:rsid w:val="00D51D24"/>
    <w:rsid w:val="00D51FFF"/>
    <w:rsid w:val="00D524A2"/>
    <w:rsid w:val="00D529CA"/>
    <w:rsid w:val="00D54875"/>
    <w:rsid w:val="00D54AA5"/>
    <w:rsid w:val="00D54ECA"/>
    <w:rsid w:val="00D56B61"/>
    <w:rsid w:val="00D57B4C"/>
    <w:rsid w:val="00D57FE2"/>
    <w:rsid w:val="00D60422"/>
    <w:rsid w:val="00D6125F"/>
    <w:rsid w:val="00D62701"/>
    <w:rsid w:val="00D628CA"/>
    <w:rsid w:val="00D64374"/>
    <w:rsid w:val="00D6580B"/>
    <w:rsid w:val="00D66617"/>
    <w:rsid w:val="00D70221"/>
    <w:rsid w:val="00D725F5"/>
    <w:rsid w:val="00D74764"/>
    <w:rsid w:val="00D74D57"/>
    <w:rsid w:val="00D75B3E"/>
    <w:rsid w:val="00D7685E"/>
    <w:rsid w:val="00D77CFD"/>
    <w:rsid w:val="00D80EC5"/>
    <w:rsid w:val="00D85C48"/>
    <w:rsid w:val="00D92085"/>
    <w:rsid w:val="00D92468"/>
    <w:rsid w:val="00D928F3"/>
    <w:rsid w:val="00D937E0"/>
    <w:rsid w:val="00D93C11"/>
    <w:rsid w:val="00D9685D"/>
    <w:rsid w:val="00DA3678"/>
    <w:rsid w:val="00DA3CD2"/>
    <w:rsid w:val="00DA42EF"/>
    <w:rsid w:val="00DA5556"/>
    <w:rsid w:val="00DB0D4C"/>
    <w:rsid w:val="00DB1F23"/>
    <w:rsid w:val="00DB2CB6"/>
    <w:rsid w:val="00DB494E"/>
    <w:rsid w:val="00DB6546"/>
    <w:rsid w:val="00DC0615"/>
    <w:rsid w:val="00DC1706"/>
    <w:rsid w:val="00DC1F03"/>
    <w:rsid w:val="00DC34CD"/>
    <w:rsid w:val="00DC4F22"/>
    <w:rsid w:val="00DC765F"/>
    <w:rsid w:val="00DC76A0"/>
    <w:rsid w:val="00DC7813"/>
    <w:rsid w:val="00DD0930"/>
    <w:rsid w:val="00DD0D9B"/>
    <w:rsid w:val="00DD0E69"/>
    <w:rsid w:val="00DD198F"/>
    <w:rsid w:val="00DD2966"/>
    <w:rsid w:val="00DD4DE4"/>
    <w:rsid w:val="00DD6DD3"/>
    <w:rsid w:val="00DE0E21"/>
    <w:rsid w:val="00DE1D03"/>
    <w:rsid w:val="00DE3171"/>
    <w:rsid w:val="00DE5AEB"/>
    <w:rsid w:val="00DE6094"/>
    <w:rsid w:val="00DE74CB"/>
    <w:rsid w:val="00DE7DAB"/>
    <w:rsid w:val="00DF0CEB"/>
    <w:rsid w:val="00DF0D34"/>
    <w:rsid w:val="00DF1BB2"/>
    <w:rsid w:val="00DF33EB"/>
    <w:rsid w:val="00DF3989"/>
    <w:rsid w:val="00DF3BBA"/>
    <w:rsid w:val="00DF3F46"/>
    <w:rsid w:val="00DF5135"/>
    <w:rsid w:val="00DF551F"/>
    <w:rsid w:val="00DF6674"/>
    <w:rsid w:val="00DF7463"/>
    <w:rsid w:val="00DF7E75"/>
    <w:rsid w:val="00E009DE"/>
    <w:rsid w:val="00E01273"/>
    <w:rsid w:val="00E0400A"/>
    <w:rsid w:val="00E06163"/>
    <w:rsid w:val="00E074E0"/>
    <w:rsid w:val="00E10E65"/>
    <w:rsid w:val="00E1249D"/>
    <w:rsid w:val="00E13FC2"/>
    <w:rsid w:val="00E15B35"/>
    <w:rsid w:val="00E205EB"/>
    <w:rsid w:val="00E21148"/>
    <w:rsid w:val="00E22537"/>
    <w:rsid w:val="00E23C7D"/>
    <w:rsid w:val="00E24929"/>
    <w:rsid w:val="00E2658A"/>
    <w:rsid w:val="00E271EF"/>
    <w:rsid w:val="00E3135C"/>
    <w:rsid w:val="00E322C0"/>
    <w:rsid w:val="00E3259A"/>
    <w:rsid w:val="00E336FB"/>
    <w:rsid w:val="00E36CEF"/>
    <w:rsid w:val="00E372FB"/>
    <w:rsid w:val="00E37C9C"/>
    <w:rsid w:val="00E4382B"/>
    <w:rsid w:val="00E451C5"/>
    <w:rsid w:val="00E469EA"/>
    <w:rsid w:val="00E5320F"/>
    <w:rsid w:val="00E533FE"/>
    <w:rsid w:val="00E54137"/>
    <w:rsid w:val="00E5429F"/>
    <w:rsid w:val="00E54D62"/>
    <w:rsid w:val="00E5547E"/>
    <w:rsid w:val="00E56CAD"/>
    <w:rsid w:val="00E57EFB"/>
    <w:rsid w:val="00E616F2"/>
    <w:rsid w:val="00E625F2"/>
    <w:rsid w:val="00E62772"/>
    <w:rsid w:val="00E636C4"/>
    <w:rsid w:val="00E648F5"/>
    <w:rsid w:val="00E7125F"/>
    <w:rsid w:val="00E75382"/>
    <w:rsid w:val="00E75688"/>
    <w:rsid w:val="00E76B7D"/>
    <w:rsid w:val="00E772F6"/>
    <w:rsid w:val="00E84791"/>
    <w:rsid w:val="00E86F7F"/>
    <w:rsid w:val="00E90723"/>
    <w:rsid w:val="00E90D33"/>
    <w:rsid w:val="00E90FC4"/>
    <w:rsid w:val="00E91E6B"/>
    <w:rsid w:val="00E92A23"/>
    <w:rsid w:val="00E934C5"/>
    <w:rsid w:val="00E96E36"/>
    <w:rsid w:val="00EA1A62"/>
    <w:rsid w:val="00EA1EBF"/>
    <w:rsid w:val="00EA29DF"/>
    <w:rsid w:val="00EA2CDE"/>
    <w:rsid w:val="00EA3289"/>
    <w:rsid w:val="00EA3E64"/>
    <w:rsid w:val="00EA6EAF"/>
    <w:rsid w:val="00EA728D"/>
    <w:rsid w:val="00EA785B"/>
    <w:rsid w:val="00EA7A2A"/>
    <w:rsid w:val="00EB2831"/>
    <w:rsid w:val="00EB4B73"/>
    <w:rsid w:val="00EC3B0B"/>
    <w:rsid w:val="00EC4879"/>
    <w:rsid w:val="00EC64FA"/>
    <w:rsid w:val="00EC6E84"/>
    <w:rsid w:val="00EC75A3"/>
    <w:rsid w:val="00ED10EA"/>
    <w:rsid w:val="00ED187A"/>
    <w:rsid w:val="00ED23B6"/>
    <w:rsid w:val="00ED45BC"/>
    <w:rsid w:val="00ED78A5"/>
    <w:rsid w:val="00ED7C4F"/>
    <w:rsid w:val="00EE01EE"/>
    <w:rsid w:val="00EE0C88"/>
    <w:rsid w:val="00EE1A8A"/>
    <w:rsid w:val="00EE1C6D"/>
    <w:rsid w:val="00EE263D"/>
    <w:rsid w:val="00EE3913"/>
    <w:rsid w:val="00EE523A"/>
    <w:rsid w:val="00EE5751"/>
    <w:rsid w:val="00EE5A5C"/>
    <w:rsid w:val="00EE651D"/>
    <w:rsid w:val="00EE67A2"/>
    <w:rsid w:val="00EE7461"/>
    <w:rsid w:val="00EE7FC5"/>
    <w:rsid w:val="00EF1AEF"/>
    <w:rsid w:val="00EF2919"/>
    <w:rsid w:val="00EF31ED"/>
    <w:rsid w:val="00EF73EC"/>
    <w:rsid w:val="00EF7EBC"/>
    <w:rsid w:val="00F00154"/>
    <w:rsid w:val="00F00B78"/>
    <w:rsid w:val="00F04EEB"/>
    <w:rsid w:val="00F070C4"/>
    <w:rsid w:val="00F10312"/>
    <w:rsid w:val="00F104BA"/>
    <w:rsid w:val="00F130B4"/>
    <w:rsid w:val="00F16C84"/>
    <w:rsid w:val="00F179A4"/>
    <w:rsid w:val="00F17DF6"/>
    <w:rsid w:val="00F22180"/>
    <w:rsid w:val="00F23B74"/>
    <w:rsid w:val="00F26457"/>
    <w:rsid w:val="00F26DD0"/>
    <w:rsid w:val="00F27CE3"/>
    <w:rsid w:val="00F30BF6"/>
    <w:rsid w:val="00F310DE"/>
    <w:rsid w:val="00F35627"/>
    <w:rsid w:val="00F3700F"/>
    <w:rsid w:val="00F4013B"/>
    <w:rsid w:val="00F416D6"/>
    <w:rsid w:val="00F43C4D"/>
    <w:rsid w:val="00F43D9F"/>
    <w:rsid w:val="00F450D9"/>
    <w:rsid w:val="00F45F95"/>
    <w:rsid w:val="00F46F09"/>
    <w:rsid w:val="00F477A1"/>
    <w:rsid w:val="00F50586"/>
    <w:rsid w:val="00F50987"/>
    <w:rsid w:val="00F510E2"/>
    <w:rsid w:val="00F5149E"/>
    <w:rsid w:val="00F57BA8"/>
    <w:rsid w:val="00F6343B"/>
    <w:rsid w:val="00F646F5"/>
    <w:rsid w:val="00F668B2"/>
    <w:rsid w:val="00F70741"/>
    <w:rsid w:val="00F71090"/>
    <w:rsid w:val="00F72967"/>
    <w:rsid w:val="00F72D06"/>
    <w:rsid w:val="00F72F89"/>
    <w:rsid w:val="00F733B4"/>
    <w:rsid w:val="00F74768"/>
    <w:rsid w:val="00F747B4"/>
    <w:rsid w:val="00F74B9D"/>
    <w:rsid w:val="00F75C3A"/>
    <w:rsid w:val="00F77008"/>
    <w:rsid w:val="00F775FB"/>
    <w:rsid w:val="00F77ECA"/>
    <w:rsid w:val="00F81445"/>
    <w:rsid w:val="00F85781"/>
    <w:rsid w:val="00F902B6"/>
    <w:rsid w:val="00F90E65"/>
    <w:rsid w:val="00F92E07"/>
    <w:rsid w:val="00F93031"/>
    <w:rsid w:val="00F93CD1"/>
    <w:rsid w:val="00F94286"/>
    <w:rsid w:val="00F95E84"/>
    <w:rsid w:val="00F97BD9"/>
    <w:rsid w:val="00FA127A"/>
    <w:rsid w:val="00FA32E5"/>
    <w:rsid w:val="00FA38F7"/>
    <w:rsid w:val="00FA42F4"/>
    <w:rsid w:val="00FA5A39"/>
    <w:rsid w:val="00FA695C"/>
    <w:rsid w:val="00FB3B5C"/>
    <w:rsid w:val="00FB3BCC"/>
    <w:rsid w:val="00FB4F7E"/>
    <w:rsid w:val="00FB52B4"/>
    <w:rsid w:val="00FB639E"/>
    <w:rsid w:val="00FB7C43"/>
    <w:rsid w:val="00FC0749"/>
    <w:rsid w:val="00FC210E"/>
    <w:rsid w:val="00FC58D4"/>
    <w:rsid w:val="00FC5E2E"/>
    <w:rsid w:val="00FD05C8"/>
    <w:rsid w:val="00FD0A2F"/>
    <w:rsid w:val="00FD23AB"/>
    <w:rsid w:val="00FD3F62"/>
    <w:rsid w:val="00FD43E0"/>
    <w:rsid w:val="00FD54E9"/>
    <w:rsid w:val="00FD5EB1"/>
    <w:rsid w:val="00FD613A"/>
    <w:rsid w:val="00FD6D91"/>
    <w:rsid w:val="00FE02C1"/>
    <w:rsid w:val="00FE2CDE"/>
    <w:rsid w:val="00FE2E31"/>
    <w:rsid w:val="00FE3095"/>
    <w:rsid w:val="00FE51A5"/>
    <w:rsid w:val="00FE5543"/>
    <w:rsid w:val="00FE5ADF"/>
    <w:rsid w:val="00FE68AB"/>
    <w:rsid w:val="00FE6921"/>
    <w:rsid w:val="00FF06AF"/>
    <w:rsid w:val="00FF17D5"/>
    <w:rsid w:val="00FF196B"/>
    <w:rsid w:val="00FF5751"/>
    <w:rsid w:val="00FF5A8E"/>
    <w:rsid w:val="00FF5AC8"/>
    <w:rsid w:val="00FF6700"/>
    <w:rsid w:val="00FF6713"/>
    <w:rsid w:val="00FF6ECB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cecece"/>
    </o:shapedefaults>
    <o:shapelayout v:ext="edit">
      <o:idmap v:ext="edit" data="1"/>
    </o:shapelayout>
  </w:shapeDefaults>
  <w:decimalSymbol w:val=","/>
  <w:listSeparator w:val=";"/>
  <w15:docId w15:val="{2DE3501C-12E5-4707-A92D-3990333C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23BF9"/>
    <w:rPr>
      <w:rFonts w:ascii="Gill Sans" w:hAnsi="Gill Sans"/>
      <w:sz w:val="14"/>
    </w:rPr>
  </w:style>
  <w:style w:type="paragraph" w:styleId="Ttulo1">
    <w:name w:val="heading 1"/>
    <w:basedOn w:val="Normal"/>
    <w:next w:val="Normal"/>
    <w:rsid w:val="00A64C79"/>
    <w:pPr>
      <w:keepNext/>
      <w:numPr>
        <w:numId w:val="2"/>
      </w:numPr>
      <w:tabs>
        <w:tab w:val="left" w:pos="709"/>
        <w:tab w:val="left" w:pos="1134"/>
        <w:tab w:val="left" w:pos="1560"/>
        <w:tab w:val="left" w:pos="1985"/>
        <w:tab w:val="left" w:pos="2410"/>
        <w:tab w:val="left" w:pos="2694"/>
      </w:tabs>
      <w:outlineLvl w:val="0"/>
    </w:pPr>
    <w:rPr>
      <w:rFonts w:eastAsiaTheme="majorEastAsia" w:cstheme="majorBidi"/>
      <w:b/>
      <w:kern w:val="48"/>
      <w:position w:val="6"/>
      <w:sz w:val="16"/>
      <w:lang w:val="es-ES_tradnl"/>
    </w:rPr>
  </w:style>
  <w:style w:type="paragraph" w:styleId="Ttulo2">
    <w:name w:val="heading 2"/>
    <w:basedOn w:val="Normal"/>
    <w:next w:val="Normal"/>
    <w:rsid w:val="00A64C79"/>
    <w:pPr>
      <w:keepNext/>
      <w:numPr>
        <w:ilvl w:val="1"/>
        <w:numId w:val="2"/>
      </w:numPr>
      <w:tabs>
        <w:tab w:val="left" w:pos="284"/>
      </w:tabs>
      <w:jc w:val="center"/>
      <w:outlineLvl w:val="1"/>
    </w:pPr>
    <w:rPr>
      <w:rFonts w:eastAsiaTheme="majorEastAsia" w:cstheme="majorBidi"/>
      <w:b/>
      <w:noProof/>
      <w:sz w:val="16"/>
    </w:rPr>
  </w:style>
  <w:style w:type="paragraph" w:styleId="Ttulo3">
    <w:name w:val="heading 3"/>
    <w:basedOn w:val="Normal"/>
    <w:next w:val="Normal"/>
    <w:rsid w:val="00A64C79"/>
    <w:pPr>
      <w:keepNext/>
      <w:numPr>
        <w:ilvl w:val="2"/>
        <w:numId w:val="2"/>
      </w:numPr>
      <w:tabs>
        <w:tab w:val="left" w:pos="284"/>
      </w:tabs>
      <w:spacing w:line="320" w:lineRule="exact"/>
      <w:outlineLvl w:val="2"/>
    </w:pPr>
    <w:rPr>
      <w:rFonts w:ascii="Arial" w:eastAsiaTheme="majorEastAsia" w:hAnsi="Arial" w:cstheme="majorBidi"/>
      <w:kern w:val="48"/>
      <w:position w:val="6"/>
      <w:sz w:val="20"/>
      <w:lang w:val="es-ES_tradnl"/>
    </w:rPr>
  </w:style>
  <w:style w:type="paragraph" w:styleId="Ttulo4">
    <w:name w:val="heading 4"/>
    <w:basedOn w:val="Normal"/>
    <w:next w:val="Normal"/>
    <w:rsid w:val="00A64C79"/>
    <w:pPr>
      <w:keepNext/>
      <w:numPr>
        <w:ilvl w:val="3"/>
        <w:numId w:val="2"/>
      </w:numPr>
      <w:tabs>
        <w:tab w:val="left" w:pos="284"/>
      </w:tabs>
      <w:spacing w:line="460" w:lineRule="exact"/>
      <w:outlineLvl w:val="3"/>
    </w:pPr>
    <w:rPr>
      <w:rFonts w:ascii="Arial Narrow" w:eastAsiaTheme="majorEastAsia" w:hAnsi="Arial Narrow" w:cstheme="majorBidi"/>
      <w:b/>
      <w:noProof/>
      <w:spacing w:val="410"/>
      <w:sz w:val="16"/>
    </w:rPr>
  </w:style>
  <w:style w:type="paragraph" w:styleId="Ttulo5">
    <w:name w:val="heading 5"/>
    <w:basedOn w:val="Normal"/>
    <w:next w:val="Normal"/>
    <w:rsid w:val="00A64C79"/>
    <w:pPr>
      <w:numPr>
        <w:ilvl w:val="4"/>
        <w:numId w:val="2"/>
      </w:numPr>
      <w:spacing w:before="240" w:after="60"/>
      <w:outlineLvl w:val="4"/>
    </w:pPr>
    <w:rPr>
      <w:rFonts w:ascii="Times New Roman" w:eastAsiaTheme="majorEastAsia" w:hAnsi="Times New Roman" w:cstheme="maj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rsid w:val="00A64C79"/>
    <w:pPr>
      <w:numPr>
        <w:ilvl w:val="5"/>
        <w:numId w:val="2"/>
      </w:numPr>
      <w:spacing w:before="240" w:after="60"/>
      <w:outlineLvl w:val="5"/>
    </w:pPr>
    <w:rPr>
      <w:rFonts w:ascii="Times New Roman" w:eastAsiaTheme="majorEastAsia" w:hAnsi="Times New Roman" w:cstheme="majorBidi"/>
      <w:b/>
      <w:bCs/>
      <w:sz w:val="22"/>
      <w:szCs w:val="22"/>
    </w:rPr>
  </w:style>
  <w:style w:type="paragraph" w:styleId="Ttulo7">
    <w:name w:val="heading 7"/>
    <w:basedOn w:val="Normal"/>
    <w:next w:val="Normal"/>
    <w:rsid w:val="00A64C79"/>
    <w:pPr>
      <w:numPr>
        <w:ilvl w:val="6"/>
        <w:numId w:val="2"/>
      </w:numPr>
      <w:spacing w:before="240" w:after="60"/>
      <w:outlineLvl w:val="6"/>
    </w:pPr>
    <w:rPr>
      <w:rFonts w:ascii="Times New Roman" w:eastAsiaTheme="majorEastAsia" w:hAnsi="Times New Roman" w:cstheme="majorBidi"/>
      <w:sz w:val="24"/>
      <w:szCs w:val="24"/>
    </w:rPr>
  </w:style>
  <w:style w:type="paragraph" w:styleId="Ttulo8">
    <w:name w:val="heading 8"/>
    <w:basedOn w:val="Normal"/>
    <w:next w:val="Normal"/>
    <w:rsid w:val="00A64C79"/>
    <w:pPr>
      <w:numPr>
        <w:ilvl w:val="7"/>
        <w:numId w:val="2"/>
      </w:numPr>
      <w:spacing w:before="240" w:after="60"/>
      <w:outlineLvl w:val="7"/>
    </w:pPr>
    <w:rPr>
      <w:rFonts w:ascii="Times New Roman" w:eastAsiaTheme="majorEastAsia" w:hAnsi="Times New Roman" w:cstheme="majorBidi"/>
      <w:i/>
      <w:iCs/>
      <w:sz w:val="24"/>
      <w:szCs w:val="24"/>
    </w:rPr>
  </w:style>
  <w:style w:type="paragraph" w:styleId="Ttulo9">
    <w:name w:val="heading 9"/>
    <w:basedOn w:val="Normal"/>
    <w:next w:val="Normal"/>
    <w:rsid w:val="00A64C79"/>
    <w:pPr>
      <w:numPr>
        <w:ilvl w:val="8"/>
        <w:numId w:val="2"/>
      </w:num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03D4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A03D4C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rsid w:val="00A03D4C"/>
    <w:pPr>
      <w:shd w:val="clear" w:color="auto" w:fill="000080"/>
    </w:pPr>
    <w:rPr>
      <w:rFonts w:ascii="Tahoma" w:hAnsi="Tahoma"/>
    </w:rPr>
  </w:style>
  <w:style w:type="paragraph" w:styleId="Textoindependiente">
    <w:name w:val="Body Text"/>
    <w:basedOn w:val="Normal"/>
    <w:rsid w:val="00A03D4C"/>
    <w:pPr>
      <w:spacing w:line="360" w:lineRule="auto"/>
      <w:jc w:val="both"/>
    </w:pPr>
    <w:rPr>
      <w:rFonts w:ascii="Times New Roman" w:hAnsi="Times New Roman"/>
      <w:sz w:val="24"/>
      <w:lang w:val="es-ES_tradnl"/>
    </w:rPr>
  </w:style>
  <w:style w:type="character" w:styleId="Nmerodepgina">
    <w:name w:val="page number"/>
    <w:basedOn w:val="Fuentedeprrafopredeter"/>
    <w:rsid w:val="00A03D4C"/>
  </w:style>
  <w:style w:type="paragraph" w:styleId="Sangradetextonormal">
    <w:name w:val="Body Text Indent"/>
    <w:basedOn w:val="Normal"/>
    <w:rsid w:val="00A03D4C"/>
    <w:pPr>
      <w:spacing w:after="120"/>
      <w:ind w:left="283"/>
    </w:pPr>
  </w:style>
  <w:style w:type="paragraph" w:styleId="Sangra2detindependiente">
    <w:name w:val="Body Text Indent 2"/>
    <w:basedOn w:val="Normal"/>
    <w:rsid w:val="00A03D4C"/>
    <w:pPr>
      <w:tabs>
        <w:tab w:val="num" w:pos="2268"/>
      </w:tabs>
      <w:spacing w:line="240" w:lineRule="exact"/>
      <w:ind w:left="2268"/>
      <w:jc w:val="both"/>
    </w:pPr>
    <w:rPr>
      <w:rFonts w:ascii="Arial" w:hAnsi="Arial" w:cs="Arial"/>
      <w:sz w:val="24"/>
    </w:rPr>
  </w:style>
  <w:style w:type="paragraph" w:styleId="Sangra3detindependiente">
    <w:name w:val="Body Text Indent 3"/>
    <w:basedOn w:val="Normal"/>
    <w:rsid w:val="00A03D4C"/>
    <w:pPr>
      <w:spacing w:line="240" w:lineRule="exact"/>
      <w:ind w:left="1418"/>
      <w:jc w:val="both"/>
    </w:pPr>
    <w:rPr>
      <w:rFonts w:ascii="Arial" w:hAnsi="Arial" w:cs="Arial"/>
      <w:sz w:val="24"/>
    </w:rPr>
  </w:style>
  <w:style w:type="paragraph" w:styleId="Textodebloque">
    <w:name w:val="Block Text"/>
    <w:basedOn w:val="Normal"/>
    <w:rsid w:val="00A03D4C"/>
    <w:pPr>
      <w:spacing w:line="240" w:lineRule="exact"/>
      <w:ind w:left="1134" w:right="567"/>
      <w:jc w:val="both"/>
    </w:pPr>
    <w:rPr>
      <w:rFonts w:ascii="Arial" w:hAnsi="Arial" w:cs="Arial"/>
      <w:sz w:val="24"/>
      <w:szCs w:val="24"/>
    </w:rPr>
  </w:style>
  <w:style w:type="table" w:styleId="Tablaconcuadrcula">
    <w:name w:val="Table Grid"/>
    <w:basedOn w:val="Tablanormal"/>
    <w:rsid w:val="0024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000">
    <w:name w:val="LO 000"/>
    <w:basedOn w:val="Normal"/>
    <w:rsid w:val="008C68D8"/>
    <w:pPr>
      <w:spacing w:before="60" w:after="60"/>
      <w:jc w:val="center"/>
    </w:pPr>
    <w:rPr>
      <w:rFonts w:ascii="Arial" w:hAnsi="Arial"/>
      <w:b/>
      <w:caps/>
      <w:sz w:val="24"/>
      <w:u w:val="single"/>
      <w:lang w:val="es-ES_tradnl"/>
    </w:rPr>
  </w:style>
  <w:style w:type="paragraph" w:customStyle="1" w:styleId="NOP1">
    <w:name w:val="NOP1"/>
    <w:basedOn w:val="Normal"/>
    <w:rsid w:val="008C68D8"/>
    <w:pPr>
      <w:spacing w:before="120" w:after="120"/>
    </w:pPr>
    <w:rPr>
      <w:rFonts w:ascii="Arial" w:hAnsi="Arial"/>
      <w:b/>
      <w:caps/>
      <w:sz w:val="24"/>
      <w:u w:val="single"/>
      <w:lang w:val="es-ES_tradnl"/>
    </w:rPr>
  </w:style>
  <w:style w:type="paragraph" w:customStyle="1" w:styleId="NOP2">
    <w:name w:val="NOP2"/>
    <w:basedOn w:val="Normal"/>
    <w:rsid w:val="008C68D8"/>
    <w:pPr>
      <w:tabs>
        <w:tab w:val="right" w:pos="284"/>
        <w:tab w:val="left" w:pos="426"/>
        <w:tab w:val="left" w:pos="709"/>
        <w:tab w:val="left" w:pos="1134"/>
        <w:tab w:val="left" w:pos="1560"/>
      </w:tabs>
      <w:spacing w:before="60" w:after="60"/>
      <w:ind w:left="454" w:hanging="454"/>
      <w:jc w:val="both"/>
    </w:pPr>
    <w:rPr>
      <w:rFonts w:ascii="Arial" w:hAnsi="Arial"/>
      <w:sz w:val="24"/>
      <w:lang w:val="es-ES_tradnl"/>
    </w:rPr>
  </w:style>
  <w:style w:type="paragraph" w:customStyle="1" w:styleId="NOP3">
    <w:name w:val="NOP3"/>
    <w:basedOn w:val="Normal"/>
    <w:rsid w:val="008C68D8"/>
    <w:pPr>
      <w:tabs>
        <w:tab w:val="right" w:pos="284"/>
        <w:tab w:val="left" w:pos="426"/>
        <w:tab w:val="left" w:pos="709"/>
        <w:tab w:val="left" w:pos="1134"/>
        <w:tab w:val="left" w:pos="1560"/>
      </w:tabs>
      <w:spacing w:before="60" w:after="60"/>
      <w:jc w:val="both"/>
    </w:pPr>
    <w:rPr>
      <w:rFonts w:ascii="Arial" w:hAnsi="Arial"/>
      <w:b/>
      <w:sz w:val="24"/>
      <w:u w:val="single"/>
      <w:lang w:val="es-ES_tradnl"/>
    </w:rPr>
  </w:style>
  <w:style w:type="paragraph" w:customStyle="1" w:styleId="NOP4">
    <w:name w:val="NOP4"/>
    <w:basedOn w:val="Normal"/>
    <w:rsid w:val="008C68D8"/>
    <w:pPr>
      <w:numPr>
        <w:ilvl w:val="3"/>
        <w:numId w:val="1"/>
      </w:numPr>
      <w:spacing w:before="60" w:after="60"/>
      <w:jc w:val="both"/>
    </w:pPr>
    <w:rPr>
      <w:rFonts w:ascii="Arial" w:hAnsi="Arial"/>
      <w:sz w:val="24"/>
      <w:lang w:val="es-ES_tradnl"/>
    </w:rPr>
  </w:style>
  <w:style w:type="paragraph" w:customStyle="1" w:styleId="NOP5">
    <w:name w:val="NOP5"/>
    <w:basedOn w:val="Normal"/>
    <w:rsid w:val="008C68D8"/>
    <w:pPr>
      <w:numPr>
        <w:ilvl w:val="4"/>
        <w:numId w:val="1"/>
      </w:numPr>
      <w:spacing w:before="60" w:after="60"/>
    </w:pPr>
    <w:rPr>
      <w:rFonts w:ascii="Arial" w:hAnsi="Arial"/>
      <w:sz w:val="24"/>
    </w:rPr>
  </w:style>
  <w:style w:type="paragraph" w:customStyle="1" w:styleId="NOP6">
    <w:name w:val="NOP6"/>
    <w:basedOn w:val="NOP5"/>
    <w:rsid w:val="008C68D8"/>
    <w:pPr>
      <w:numPr>
        <w:ilvl w:val="5"/>
      </w:numPr>
    </w:pPr>
  </w:style>
  <w:style w:type="paragraph" w:customStyle="1" w:styleId="NOP7">
    <w:name w:val="NOP7"/>
    <w:basedOn w:val="NOP6"/>
    <w:rsid w:val="008C68D8"/>
    <w:pPr>
      <w:numPr>
        <w:ilvl w:val="6"/>
      </w:numPr>
    </w:pPr>
  </w:style>
  <w:style w:type="paragraph" w:customStyle="1" w:styleId="NOP8">
    <w:name w:val="NOP8"/>
    <w:basedOn w:val="NOP7"/>
    <w:rsid w:val="008C68D8"/>
    <w:pPr>
      <w:numPr>
        <w:ilvl w:val="7"/>
      </w:numPr>
    </w:pPr>
  </w:style>
  <w:style w:type="paragraph" w:customStyle="1" w:styleId="NOP9">
    <w:name w:val="NOP9"/>
    <w:basedOn w:val="NOP8"/>
    <w:rsid w:val="008C68D8"/>
    <w:pPr>
      <w:numPr>
        <w:ilvl w:val="8"/>
      </w:numPr>
    </w:pPr>
  </w:style>
  <w:style w:type="paragraph" w:customStyle="1" w:styleId="LO8">
    <w:name w:val="LO 8"/>
    <w:basedOn w:val="Normal"/>
    <w:rsid w:val="008C68D8"/>
    <w:pPr>
      <w:spacing w:before="60" w:after="60"/>
      <w:jc w:val="both"/>
    </w:pPr>
    <w:rPr>
      <w:rFonts w:ascii="Arial" w:hAnsi="Arial"/>
      <w:sz w:val="24"/>
    </w:rPr>
  </w:style>
  <w:style w:type="paragraph" w:styleId="Prrafodelista">
    <w:name w:val="List Paragraph"/>
    <w:basedOn w:val="Normal"/>
    <w:uiPriority w:val="34"/>
    <w:qFormat/>
    <w:rsid w:val="00A64C79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7D3359"/>
    <w:rPr>
      <w:rFonts w:ascii="Times New Roman" w:hAnsi="Times New Roman"/>
      <w:sz w:val="20"/>
      <w:szCs w:val="24"/>
    </w:rPr>
  </w:style>
  <w:style w:type="character" w:customStyle="1" w:styleId="TextonotapieCar">
    <w:name w:val="Texto nota pie Car"/>
    <w:basedOn w:val="Fuentedeprrafopredeter"/>
    <w:link w:val="Textonotapie"/>
    <w:rsid w:val="007D3359"/>
    <w:rPr>
      <w:szCs w:val="24"/>
    </w:rPr>
  </w:style>
  <w:style w:type="character" w:styleId="Refdenotaalpie">
    <w:name w:val="footnote reference"/>
    <w:basedOn w:val="Fuentedeprrafopredeter"/>
    <w:rsid w:val="007D3359"/>
    <w:rPr>
      <w:vertAlign w:val="superscript"/>
    </w:rPr>
  </w:style>
  <w:style w:type="character" w:styleId="Refdecomentario">
    <w:name w:val="annotation reference"/>
    <w:basedOn w:val="Fuentedeprrafopredeter"/>
    <w:rsid w:val="005A61A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A61A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5A61AA"/>
    <w:rPr>
      <w:rFonts w:ascii="Gill Sans" w:hAnsi="Gill San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A61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A61AA"/>
    <w:rPr>
      <w:rFonts w:ascii="Gill Sans" w:hAnsi="Gill Sans"/>
      <w:b/>
      <w:bCs/>
    </w:rPr>
  </w:style>
  <w:style w:type="paragraph" w:styleId="Textodeglobo">
    <w:name w:val="Balloon Text"/>
    <w:basedOn w:val="Normal"/>
    <w:link w:val="TextodegloboCar"/>
    <w:rsid w:val="005A61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A61A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locked/>
    <w:rsid w:val="00097107"/>
    <w:rPr>
      <w:rFonts w:ascii="Gill Sans" w:hAnsi="Gill Sans"/>
      <w:sz w:val="14"/>
    </w:rPr>
  </w:style>
  <w:style w:type="paragraph" w:customStyle="1" w:styleId="Estilo2">
    <w:name w:val="Estilo2"/>
    <w:basedOn w:val="Normal"/>
    <w:link w:val="Estilo2Car"/>
    <w:rsid w:val="00EE1A8A"/>
    <w:pPr>
      <w:keepNext/>
      <w:numPr>
        <w:numId w:val="1"/>
      </w:numPr>
      <w:spacing w:before="360"/>
      <w:jc w:val="both"/>
      <w:outlineLvl w:val="0"/>
    </w:pPr>
    <w:rPr>
      <w:rFonts w:ascii="Arial Narrow" w:hAnsi="Arial Narrow" w:cs="Arial"/>
      <w:b/>
      <w:bCs/>
      <w:caps/>
      <w:kern w:val="32"/>
      <w:sz w:val="24"/>
      <w:szCs w:val="24"/>
    </w:rPr>
  </w:style>
  <w:style w:type="paragraph" w:customStyle="1" w:styleId="11TITULO2">
    <w:name w:val="1.1. TITULO 2"/>
    <w:basedOn w:val="Ttulo2"/>
    <w:rsid w:val="00EE1A8A"/>
    <w:pPr>
      <w:numPr>
        <w:numId w:val="1"/>
      </w:numPr>
      <w:tabs>
        <w:tab w:val="clear" w:pos="284"/>
        <w:tab w:val="num" w:pos="576"/>
      </w:tabs>
      <w:spacing w:before="240" w:after="100" w:afterAutospacing="1"/>
      <w:ind w:left="0" w:firstLine="0"/>
      <w:jc w:val="both"/>
    </w:pPr>
    <w:rPr>
      <w:rFonts w:ascii="Arial Narrow" w:eastAsia="Times New Roman" w:hAnsi="Arial Narrow" w:cs="Arial"/>
      <w:b w:val="0"/>
      <w:bCs/>
      <w:iCs/>
      <w:caps/>
      <w:noProof w:val="0"/>
      <w:sz w:val="24"/>
      <w:szCs w:val="24"/>
      <w:u w:val="single"/>
    </w:rPr>
  </w:style>
  <w:style w:type="paragraph" w:customStyle="1" w:styleId="111TITULO3">
    <w:name w:val="1.1.1. TITULO 3"/>
    <w:basedOn w:val="Ttulo3"/>
    <w:rsid w:val="00F070C4"/>
    <w:pPr>
      <w:numPr>
        <w:numId w:val="1"/>
      </w:numPr>
      <w:tabs>
        <w:tab w:val="clear" w:pos="284"/>
      </w:tabs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kern w:val="0"/>
      <w:position w:val="0"/>
      <w:sz w:val="24"/>
      <w:szCs w:val="24"/>
      <w:lang w:val="es-ES"/>
    </w:rPr>
  </w:style>
  <w:style w:type="paragraph" w:customStyle="1" w:styleId="1TITULO1">
    <w:name w:val="1. TITULO 1"/>
    <w:basedOn w:val="Estilo2"/>
    <w:link w:val="1TITULO1Car"/>
    <w:qFormat/>
    <w:rsid w:val="00545B04"/>
    <w:pPr>
      <w:numPr>
        <w:numId w:val="3"/>
      </w:numPr>
    </w:pPr>
  </w:style>
  <w:style w:type="paragraph" w:customStyle="1" w:styleId="11TITULO20">
    <w:name w:val="1.1. TITULO 2."/>
    <w:basedOn w:val="Estilo2"/>
    <w:link w:val="11TITULO2Car"/>
    <w:qFormat/>
    <w:rsid w:val="0069553F"/>
    <w:pPr>
      <w:numPr>
        <w:ilvl w:val="1"/>
        <w:numId w:val="3"/>
      </w:numPr>
    </w:pPr>
    <w:rPr>
      <w:b w:val="0"/>
      <w:u w:val="single"/>
    </w:rPr>
  </w:style>
  <w:style w:type="character" w:customStyle="1" w:styleId="Estilo2Car">
    <w:name w:val="Estilo2 Car"/>
    <w:basedOn w:val="Fuentedeprrafopredeter"/>
    <w:link w:val="Estilo2"/>
    <w:rsid w:val="00650530"/>
    <w:rPr>
      <w:rFonts w:ascii="Arial Narrow" w:hAnsi="Arial Narrow" w:cs="Arial"/>
      <w:b/>
      <w:bCs/>
      <w:caps/>
      <w:kern w:val="32"/>
      <w:sz w:val="24"/>
      <w:szCs w:val="24"/>
    </w:rPr>
  </w:style>
  <w:style w:type="character" w:customStyle="1" w:styleId="1TITULO1Car">
    <w:name w:val="1. TITULO 1 Car"/>
    <w:basedOn w:val="Estilo2Car"/>
    <w:link w:val="1TITULO1"/>
    <w:rsid w:val="00545B04"/>
    <w:rPr>
      <w:rFonts w:ascii="Arial Narrow" w:hAnsi="Arial Narrow" w:cs="Arial"/>
      <w:b/>
      <w:bCs/>
      <w:caps/>
      <w:kern w:val="32"/>
      <w:sz w:val="24"/>
      <w:szCs w:val="24"/>
    </w:rPr>
  </w:style>
  <w:style w:type="paragraph" w:customStyle="1" w:styleId="111Titulo30">
    <w:name w:val="1.1.1. Titulo 3."/>
    <w:basedOn w:val="Estilo2"/>
    <w:link w:val="111Titulo3Car"/>
    <w:qFormat/>
    <w:rsid w:val="00545B04"/>
    <w:pPr>
      <w:numPr>
        <w:ilvl w:val="2"/>
        <w:numId w:val="3"/>
      </w:numPr>
      <w:spacing w:before="120"/>
    </w:pPr>
    <w:rPr>
      <w:caps w:val="0"/>
    </w:rPr>
  </w:style>
  <w:style w:type="character" w:customStyle="1" w:styleId="11TITULO2Car">
    <w:name w:val="1.1. TITULO 2. Car"/>
    <w:basedOn w:val="Estilo2Car"/>
    <w:link w:val="11TITULO20"/>
    <w:rsid w:val="0069553F"/>
    <w:rPr>
      <w:rFonts w:ascii="Arial Narrow" w:hAnsi="Arial Narrow" w:cs="Arial"/>
      <w:b w:val="0"/>
      <w:bCs/>
      <w:caps/>
      <w:kern w:val="32"/>
      <w:sz w:val="24"/>
      <w:szCs w:val="24"/>
      <w:u w:val="single"/>
    </w:rPr>
  </w:style>
  <w:style w:type="paragraph" w:customStyle="1" w:styleId="TituloNORMAL">
    <w:name w:val="Titulo NORMAL"/>
    <w:basedOn w:val="Normal"/>
    <w:link w:val="TituloNORMALCar"/>
    <w:rsid w:val="00650530"/>
    <w:pPr>
      <w:widowControl w:val="0"/>
      <w:tabs>
        <w:tab w:val="left" w:pos="709"/>
      </w:tabs>
      <w:spacing w:line="360" w:lineRule="auto"/>
      <w:ind w:left="993"/>
      <w:jc w:val="both"/>
    </w:pPr>
    <w:rPr>
      <w:rFonts w:ascii="Arial Narrow" w:hAnsi="Arial Narrow" w:cs="Arial"/>
      <w:sz w:val="24"/>
      <w:szCs w:val="24"/>
    </w:rPr>
  </w:style>
  <w:style w:type="character" w:customStyle="1" w:styleId="111Titulo3Car">
    <w:name w:val="1.1.1. Titulo 3. Car"/>
    <w:basedOn w:val="Estilo2Car"/>
    <w:link w:val="111Titulo30"/>
    <w:rsid w:val="00545B04"/>
    <w:rPr>
      <w:rFonts w:ascii="Arial Narrow" w:hAnsi="Arial Narrow" w:cs="Arial"/>
      <w:b/>
      <w:bCs/>
      <w:caps w:val="0"/>
      <w:kern w:val="32"/>
      <w:sz w:val="24"/>
      <w:szCs w:val="24"/>
    </w:rPr>
  </w:style>
  <w:style w:type="paragraph" w:customStyle="1" w:styleId="TITULONORMAL0">
    <w:name w:val="TITULO NORMAL"/>
    <w:basedOn w:val="TituloNORMAL"/>
    <w:link w:val="TITULONORMALCar0"/>
    <w:qFormat/>
    <w:rsid w:val="00650530"/>
    <w:pPr>
      <w:spacing w:before="120"/>
      <w:ind w:left="992"/>
    </w:pPr>
  </w:style>
  <w:style w:type="character" w:customStyle="1" w:styleId="TituloNORMALCar">
    <w:name w:val="Titulo NORMAL Car"/>
    <w:basedOn w:val="Fuentedeprrafopredeter"/>
    <w:link w:val="TituloNORMAL"/>
    <w:rsid w:val="00650530"/>
    <w:rPr>
      <w:rFonts w:ascii="Arial Narrow" w:hAnsi="Arial Narrow" w:cs="Arial"/>
      <w:sz w:val="24"/>
      <w:szCs w:val="24"/>
    </w:rPr>
  </w:style>
  <w:style w:type="character" w:customStyle="1" w:styleId="TITULONORMALCar0">
    <w:name w:val="TITULO NORMAL Car"/>
    <w:basedOn w:val="TituloNORMALCar"/>
    <w:link w:val="TITULONORMAL0"/>
    <w:rsid w:val="00650530"/>
    <w:rPr>
      <w:rFonts w:ascii="Arial Narrow" w:hAnsi="Arial Narrow" w:cs="Arial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786D50"/>
    <w:rPr>
      <w:color w:val="808080"/>
    </w:rPr>
  </w:style>
  <w:style w:type="paragraph" w:styleId="Revisin">
    <w:name w:val="Revision"/>
    <w:hidden/>
    <w:uiPriority w:val="99"/>
    <w:semiHidden/>
    <w:rsid w:val="00450112"/>
    <w:rPr>
      <w:rFonts w:ascii="Gill Sans" w:hAnsi="Gill Sans"/>
      <w:sz w:val="14"/>
    </w:rPr>
  </w:style>
  <w:style w:type="paragraph" w:customStyle="1" w:styleId="GUION">
    <w:name w:val="GUION"/>
    <w:basedOn w:val="TITULONORMAL0"/>
    <w:link w:val="GUIONCar"/>
    <w:qFormat/>
    <w:rsid w:val="00545B04"/>
    <w:pPr>
      <w:numPr>
        <w:numId w:val="4"/>
      </w:numPr>
      <w:ind w:left="1353"/>
    </w:pPr>
  </w:style>
  <w:style w:type="character" w:customStyle="1" w:styleId="GUIONCar">
    <w:name w:val="GUION Car"/>
    <w:basedOn w:val="TITULONORMALCar0"/>
    <w:link w:val="GUION"/>
    <w:rsid w:val="00545B04"/>
    <w:rPr>
      <w:rFonts w:ascii="Arial Narrow" w:hAnsi="Arial Narrow" w:cs="Arial"/>
      <w:sz w:val="24"/>
      <w:szCs w:val="24"/>
    </w:rPr>
  </w:style>
  <w:style w:type="paragraph" w:styleId="ndice1">
    <w:name w:val="index 1"/>
    <w:basedOn w:val="Normal"/>
    <w:next w:val="Normal"/>
    <w:autoRedefine/>
    <w:uiPriority w:val="99"/>
    <w:rsid w:val="007A237C"/>
    <w:pPr>
      <w:ind w:left="140" w:hanging="140"/>
    </w:pPr>
    <w:rPr>
      <w:rFonts w:ascii="Arial Narrow" w:hAnsi="Arial Narrow"/>
      <w:sz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A237C"/>
    <w:pPr>
      <w:keepLines/>
      <w:numPr>
        <w:numId w:val="0"/>
      </w:numPr>
      <w:tabs>
        <w:tab w:val="clear" w:pos="709"/>
        <w:tab w:val="clear" w:pos="1134"/>
        <w:tab w:val="clear" w:pos="1560"/>
        <w:tab w:val="clear" w:pos="1985"/>
        <w:tab w:val="clear" w:pos="2410"/>
        <w:tab w:val="clear" w:pos="2694"/>
      </w:tabs>
      <w:spacing w:before="480" w:line="276" w:lineRule="auto"/>
      <w:outlineLvl w:val="9"/>
    </w:pPr>
    <w:rPr>
      <w:rFonts w:asciiTheme="majorHAnsi" w:hAnsiTheme="majorHAnsi"/>
      <w:bCs/>
      <w:color w:val="365F91" w:themeColor="accent1" w:themeShade="BF"/>
      <w:kern w:val="0"/>
      <w:position w:val="0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712A7F"/>
    <w:pPr>
      <w:tabs>
        <w:tab w:val="left" w:pos="440"/>
        <w:tab w:val="left" w:pos="1540"/>
        <w:tab w:val="right" w:leader="dot" w:pos="10054"/>
      </w:tabs>
      <w:spacing w:after="100"/>
      <w:ind w:left="993"/>
    </w:pPr>
    <w:rPr>
      <w:rFonts w:ascii="Arial Narrow" w:hAnsi="Arial Narrow"/>
      <w:caps/>
      <w:noProof/>
      <w:sz w:val="24"/>
    </w:rPr>
  </w:style>
  <w:style w:type="character" w:styleId="Hipervnculo">
    <w:name w:val="Hyperlink"/>
    <w:basedOn w:val="Fuentedeprrafopredeter"/>
    <w:uiPriority w:val="99"/>
    <w:unhideWhenUsed/>
    <w:rsid w:val="007A237C"/>
    <w:rPr>
      <w:color w:val="0000FF" w:themeColor="hyperlink"/>
      <w:u w:val="single"/>
    </w:rPr>
  </w:style>
  <w:style w:type="paragraph" w:customStyle="1" w:styleId="Pa9">
    <w:name w:val="Pa9"/>
    <w:basedOn w:val="Normal"/>
    <w:next w:val="Normal"/>
    <w:uiPriority w:val="99"/>
    <w:rsid w:val="005F787A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5F787A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</w:rPr>
  </w:style>
  <w:style w:type="character" w:customStyle="1" w:styleId="hps">
    <w:name w:val="hps"/>
    <w:basedOn w:val="Fuentedeprrafopredeter"/>
    <w:rsid w:val="004E739E"/>
  </w:style>
  <w:style w:type="paragraph" w:customStyle="1" w:styleId="Default">
    <w:name w:val="Default"/>
    <w:rsid w:val="004C68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E74CB"/>
    <w:rPr>
      <w:rFonts w:ascii="Gill Sans" w:hAnsi="Gill Sans"/>
      <w:sz w:val="14"/>
    </w:rPr>
  </w:style>
  <w:style w:type="paragraph" w:customStyle="1" w:styleId="Texto">
    <w:name w:val="Texto"/>
    <w:basedOn w:val="Normal"/>
    <w:rsid w:val="00505C57"/>
    <w:pPr>
      <w:tabs>
        <w:tab w:val="left" w:pos="3686"/>
      </w:tabs>
      <w:ind w:firstLine="284"/>
      <w:jc w:val="both"/>
    </w:pPr>
    <w:rPr>
      <w:rFonts w:ascii="Arial" w:hAnsi="Arial"/>
      <w:sz w:val="24"/>
      <w:lang w:val="es-ES_tradnl"/>
    </w:rPr>
  </w:style>
  <w:style w:type="table" w:customStyle="1" w:styleId="TableNormal">
    <w:name w:val="Table Normal"/>
    <w:uiPriority w:val="2"/>
    <w:semiHidden/>
    <w:unhideWhenUsed/>
    <w:qFormat/>
    <w:rsid w:val="005C7BAF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1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Mis%20documentos%2005\SEC.%20%20DE%20&#193;REA%2005\Documentos%202005\MODELOS\Modelo%20escritos%20IGE\OFICIO%20JEFE%20EMR%2005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1D6AF-8524-43FF-A933-1BABD012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JEFE EMR 05</Template>
  <TotalTime>0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dibujo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SANCHEZ JORGE</dc:creator>
  <cp:lastModifiedBy>DOMINGO FERNANDEZ JUAN CARLOS</cp:lastModifiedBy>
  <cp:revision>3</cp:revision>
  <cp:lastPrinted>2018-01-09T09:59:00Z</cp:lastPrinted>
  <dcterms:created xsi:type="dcterms:W3CDTF">2019-06-10T10:08:00Z</dcterms:created>
  <dcterms:modified xsi:type="dcterms:W3CDTF">2019-06-11T07:21:00Z</dcterms:modified>
</cp:coreProperties>
</file>