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2C0" w:rsidRPr="005417A1" w:rsidRDefault="006C37D8" w:rsidP="008761D7">
      <w:pPr>
        <w:pStyle w:val="1"/>
        <w:rPr>
          <w:rtl/>
        </w:rPr>
      </w:pPr>
      <w:r>
        <w:rPr>
          <w:rFonts w:hint="cs"/>
          <w:rtl/>
        </w:rPr>
        <w:t>רשימת משתתפים- סיור ר"נ לירושלים</w:t>
      </w:r>
    </w:p>
    <w:p w:rsidR="00D60C5C" w:rsidRDefault="00D60C5C" w:rsidP="00D60C5C">
      <w:pPr>
        <w:jc w:val="center"/>
        <w:rPr>
          <w:b/>
          <w:bCs/>
          <w:rtl/>
        </w:rPr>
      </w:pPr>
    </w:p>
    <w:tbl>
      <w:tblPr>
        <w:tblStyle w:val="a8"/>
        <w:tblpPr w:leftFromText="180" w:rightFromText="180" w:vertAnchor="text" w:horzAnchor="margin" w:tblpXSpec="center" w:tblpY="280"/>
        <w:bidiVisual/>
        <w:tblW w:w="6222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</w:tblGrid>
      <w:tr w:rsidR="008761D7" w:rsidTr="008761D7">
        <w:tc>
          <w:tcPr>
            <w:tcW w:w="2074" w:type="dxa"/>
            <w:shd w:val="clear" w:color="auto" w:fill="FFFFFF" w:themeFill="background1"/>
          </w:tcPr>
          <w:p w:rsidR="008761D7" w:rsidRPr="001A179D" w:rsidRDefault="008761D7" w:rsidP="008761D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A179D">
              <w:rPr>
                <w:rFonts w:hint="cs"/>
                <w:b/>
                <w:bCs/>
                <w:sz w:val="32"/>
                <w:szCs w:val="32"/>
                <w:rtl/>
              </w:rPr>
              <w:t>שם</w:t>
            </w:r>
          </w:p>
        </w:tc>
        <w:tc>
          <w:tcPr>
            <w:tcW w:w="2074" w:type="dxa"/>
            <w:shd w:val="clear" w:color="auto" w:fill="FFFFFF" w:themeFill="background1"/>
          </w:tcPr>
          <w:p w:rsidR="008761D7" w:rsidRPr="001A179D" w:rsidRDefault="008761D7" w:rsidP="008761D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A179D">
              <w:rPr>
                <w:rFonts w:hint="cs"/>
                <w:b/>
                <w:bCs/>
                <w:sz w:val="32"/>
                <w:szCs w:val="32"/>
                <w:rtl/>
              </w:rPr>
              <w:t>ת.ז.</w:t>
            </w:r>
          </w:p>
        </w:tc>
        <w:tc>
          <w:tcPr>
            <w:tcW w:w="2074" w:type="dxa"/>
            <w:shd w:val="clear" w:color="auto" w:fill="FFFFFF" w:themeFill="background1"/>
          </w:tcPr>
          <w:p w:rsidR="008761D7" w:rsidRPr="001A179D" w:rsidRDefault="008761D7" w:rsidP="008761D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A179D">
              <w:rPr>
                <w:rFonts w:hint="cs"/>
                <w:b/>
                <w:bCs/>
                <w:sz w:val="32"/>
                <w:szCs w:val="32"/>
                <w:rtl/>
              </w:rPr>
              <w:t>מינוי</w:t>
            </w:r>
          </w:p>
          <w:p w:rsidR="008761D7" w:rsidRPr="001A179D" w:rsidRDefault="008761D7" w:rsidP="008761D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8761D7" w:rsidTr="008761D7">
        <w:tc>
          <w:tcPr>
            <w:tcW w:w="2074" w:type="dxa"/>
          </w:tcPr>
          <w:p w:rsidR="008761D7" w:rsidRPr="001A179D" w:rsidRDefault="008761D7" w:rsidP="008761D7">
            <w:pPr>
              <w:jc w:val="center"/>
              <w:rPr>
                <w:b/>
                <w:bCs/>
                <w:rtl/>
              </w:rPr>
            </w:pPr>
            <w:r w:rsidRPr="001A179D">
              <w:rPr>
                <w:rFonts w:hint="cs"/>
                <w:b/>
                <w:bCs/>
                <w:rtl/>
              </w:rPr>
              <w:t>וליד אבו-חיה</w:t>
            </w:r>
          </w:p>
          <w:p w:rsidR="008761D7" w:rsidRPr="001A179D" w:rsidRDefault="008761D7" w:rsidP="008761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74" w:type="dxa"/>
          </w:tcPr>
          <w:p w:rsidR="008761D7" w:rsidRDefault="008761D7" w:rsidP="008761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29152485</w:t>
            </w:r>
          </w:p>
        </w:tc>
        <w:tc>
          <w:tcPr>
            <w:tcW w:w="2074" w:type="dxa"/>
          </w:tcPr>
          <w:p w:rsidR="008761D7" w:rsidRDefault="008761D7" w:rsidP="008761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ציר </w:t>
            </w:r>
            <w:r>
              <w:rPr>
                <w:rFonts w:hint="cs"/>
              </w:rPr>
              <w:t>DCM</w:t>
            </w:r>
            <w:r>
              <w:rPr>
                <w:rFonts w:hint="cs"/>
                <w:rtl/>
              </w:rPr>
              <w:t xml:space="preserve"> (מ"מ השגריר) בריסל</w:t>
            </w:r>
          </w:p>
        </w:tc>
      </w:tr>
      <w:tr w:rsidR="008761D7" w:rsidTr="008761D7">
        <w:tc>
          <w:tcPr>
            <w:tcW w:w="2074" w:type="dxa"/>
          </w:tcPr>
          <w:p w:rsidR="008761D7" w:rsidRPr="001A179D" w:rsidRDefault="008761D7" w:rsidP="008761D7">
            <w:pPr>
              <w:jc w:val="center"/>
              <w:rPr>
                <w:b/>
                <w:bCs/>
                <w:rtl/>
              </w:rPr>
            </w:pPr>
            <w:r w:rsidRPr="001A179D">
              <w:rPr>
                <w:rFonts w:hint="cs"/>
                <w:b/>
                <w:bCs/>
                <w:rtl/>
              </w:rPr>
              <w:t xml:space="preserve">אסף </w:t>
            </w:r>
            <w:proofErr w:type="spellStart"/>
            <w:r w:rsidRPr="001A179D">
              <w:rPr>
                <w:rFonts w:hint="cs"/>
                <w:b/>
                <w:bCs/>
                <w:rtl/>
              </w:rPr>
              <w:t>איכלביץ</w:t>
            </w:r>
            <w:proofErr w:type="spellEnd"/>
          </w:p>
        </w:tc>
        <w:tc>
          <w:tcPr>
            <w:tcW w:w="2074" w:type="dxa"/>
          </w:tcPr>
          <w:p w:rsidR="008761D7" w:rsidRDefault="008761D7" w:rsidP="008761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27768720</w:t>
            </w:r>
          </w:p>
        </w:tc>
        <w:tc>
          <w:tcPr>
            <w:tcW w:w="2074" w:type="dxa"/>
          </w:tcPr>
          <w:p w:rsidR="008761D7" w:rsidRDefault="008761D7" w:rsidP="008761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שגריר בלימה</w:t>
            </w:r>
          </w:p>
        </w:tc>
      </w:tr>
      <w:tr w:rsidR="008761D7" w:rsidTr="008761D7">
        <w:tc>
          <w:tcPr>
            <w:tcW w:w="2074" w:type="dxa"/>
          </w:tcPr>
          <w:p w:rsidR="008761D7" w:rsidRPr="001A179D" w:rsidRDefault="008761D7" w:rsidP="008761D7">
            <w:pPr>
              <w:jc w:val="center"/>
              <w:rPr>
                <w:b/>
                <w:bCs/>
                <w:rtl/>
              </w:rPr>
            </w:pPr>
            <w:r w:rsidRPr="001A179D">
              <w:rPr>
                <w:rFonts w:hint="cs"/>
                <w:b/>
                <w:bCs/>
                <w:rtl/>
              </w:rPr>
              <w:t xml:space="preserve">בן </w:t>
            </w:r>
            <w:proofErr w:type="spellStart"/>
            <w:r w:rsidRPr="001A179D">
              <w:rPr>
                <w:rFonts w:hint="cs"/>
                <w:b/>
                <w:bCs/>
                <w:rtl/>
              </w:rPr>
              <w:t>בורגל</w:t>
            </w:r>
            <w:proofErr w:type="spellEnd"/>
            <w:r w:rsidRPr="001A179D">
              <w:rPr>
                <w:rFonts w:hint="cs"/>
                <w:b/>
                <w:bCs/>
                <w:rtl/>
              </w:rPr>
              <w:t xml:space="preserve">  </w:t>
            </w:r>
          </w:p>
          <w:p w:rsidR="008761D7" w:rsidRPr="001A179D" w:rsidRDefault="008761D7" w:rsidP="008761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74" w:type="dxa"/>
          </w:tcPr>
          <w:p w:rsidR="008761D7" w:rsidRDefault="008761D7" w:rsidP="008761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324337732</w:t>
            </w:r>
          </w:p>
        </w:tc>
        <w:tc>
          <w:tcPr>
            <w:tcW w:w="2074" w:type="dxa"/>
          </w:tcPr>
          <w:p w:rsidR="008761D7" w:rsidRDefault="008761D7" w:rsidP="008761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ציר-יועץ משלחת האו"ם בניו יורק</w:t>
            </w:r>
          </w:p>
        </w:tc>
      </w:tr>
      <w:tr w:rsidR="008761D7" w:rsidTr="008761D7">
        <w:tc>
          <w:tcPr>
            <w:tcW w:w="2074" w:type="dxa"/>
          </w:tcPr>
          <w:p w:rsidR="008761D7" w:rsidRPr="001A179D" w:rsidRDefault="008761D7" w:rsidP="008761D7">
            <w:pPr>
              <w:jc w:val="center"/>
              <w:rPr>
                <w:b/>
                <w:bCs/>
                <w:rtl/>
              </w:rPr>
            </w:pPr>
            <w:r w:rsidRPr="001A179D">
              <w:rPr>
                <w:rFonts w:hint="cs"/>
                <w:b/>
                <w:bCs/>
                <w:rtl/>
              </w:rPr>
              <w:t>דני בירן</w:t>
            </w:r>
          </w:p>
          <w:p w:rsidR="008761D7" w:rsidRPr="001A179D" w:rsidRDefault="008761D7" w:rsidP="008761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74" w:type="dxa"/>
          </w:tcPr>
          <w:p w:rsidR="008761D7" w:rsidRDefault="008761D7" w:rsidP="008761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54320734</w:t>
            </w:r>
          </w:p>
        </w:tc>
        <w:tc>
          <w:tcPr>
            <w:tcW w:w="2074" w:type="dxa"/>
          </w:tcPr>
          <w:p w:rsidR="008761D7" w:rsidRDefault="008761D7" w:rsidP="008761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שגריר בסנטו דומינגו, ושגריר לא תושב לאנטיגואה-ברבודה, </w:t>
            </w:r>
            <w:proofErr w:type="spellStart"/>
            <w:r>
              <w:rPr>
                <w:rFonts w:hint="cs"/>
                <w:rtl/>
              </w:rPr>
              <w:t>ג'מאיקה</w:t>
            </w:r>
            <w:proofErr w:type="spellEnd"/>
            <w:r>
              <w:rPr>
                <w:rFonts w:hint="cs"/>
                <w:rtl/>
              </w:rPr>
              <w:t xml:space="preserve">, גרנדה, דומיניקה והאיטי  </w:t>
            </w:r>
          </w:p>
        </w:tc>
      </w:tr>
      <w:tr w:rsidR="008761D7" w:rsidTr="008761D7">
        <w:tc>
          <w:tcPr>
            <w:tcW w:w="2074" w:type="dxa"/>
          </w:tcPr>
          <w:p w:rsidR="008761D7" w:rsidRPr="001A179D" w:rsidRDefault="008761D7" w:rsidP="008761D7">
            <w:pPr>
              <w:jc w:val="center"/>
              <w:rPr>
                <w:b/>
                <w:bCs/>
                <w:rtl/>
              </w:rPr>
            </w:pPr>
            <w:r w:rsidRPr="001A179D">
              <w:rPr>
                <w:rFonts w:hint="cs"/>
                <w:b/>
                <w:bCs/>
                <w:rtl/>
              </w:rPr>
              <w:t>רפאל הרפז</w:t>
            </w:r>
          </w:p>
        </w:tc>
        <w:tc>
          <w:tcPr>
            <w:tcW w:w="2074" w:type="dxa"/>
          </w:tcPr>
          <w:p w:rsidR="008761D7" w:rsidRDefault="008761D7" w:rsidP="008761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57361719</w:t>
            </w:r>
          </w:p>
        </w:tc>
        <w:tc>
          <w:tcPr>
            <w:tcW w:w="2074" w:type="dxa"/>
          </w:tcPr>
          <w:p w:rsidR="008761D7" w:rsidRDefault="008761D7" w:rsidP="008761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שגריר במנילה</w:t>
            </w:r>
          </w:p>
        </w:tc>
      </w:tr>
      <w:tr w:rsidR="008761D7" w:rsidTr="008761D7">
        <w:tc>
          <w:tcPr>
            <w:tcW w:w="2074" w:type="dxa"/>
          </w:tcPr>
          <w:p w:rsidR="008761D7" w:rsidRPr="001A179D" w:rsidRDefault="008761D7" w:rsidP="008761D7">
            <w:pPr>
              <w:jc w:val="center"/>
              <w:rPr>
                <w:b/>
                <w:bCs/>
                <w:rtl/>
              </w:rPr>
            </w:pPr>
            <w:r w:rsidRPr="001A179D">
              <w:rPr>
                <w:rFonts w:hint="cs"/>
                <w:b/>
                <w:bCs/>
                <w:rtl/>
              </w:rPr>
              <w:t xml:space="preserve">ישראל </w:t>
            </w:r>
            <w:proofErr w:type="spellStart"/>
            <w:r w:rsidRPr="001A179D">
              <w:rPr>
                <w:rFonts w:hint="cs"/>
                <w:b/>
                <w:bCs/>
                <w:rtl/>
              </w:rPr>
              <w:t>טיקוצ'ינסקי</w:t>
            </w:r>
            <w:proofErr w:type="spellEnd"/>
            <w:r w:rsidRPr="001A179D">
              <w:rPr>
                <w:rFonts w:hint="cs"/>
                <w:b/>
                <w:bCs/>
                <w:rtl/>
              </w:rPr>
              <w:t>- ניצן</w:t>
            </w:r>
          </w:p>
        </w:tc>
        <w:tc>
          <w:tcPr>
            <w:tcW w:w="2074" w:type="dxa"/>
          </w:tcPr>
          <w:p w:rsidR="008761D7" w:rsidRDefault="008761D7" w:rsidP="008761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32210098</w:t>
            </w:r>
          </w:p>
        </w:tc>
        <w:tc>
          <w:tcPr>
            <w:tcW w:w="2074" w:type="dxa"/>
          </w:tcPr>
          <w:p w:rsidR="008761D7" w:rsidRDefault="008761D7" w:rsidP="008761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ציר </w:t>
            </w:r>
            <w:r>
              <w:rPr>
                <w:rFonts w:hint="cs"/>
              </w:rPr>
              <w:t>DCM</w:t>
            </w:r>
            <w:r>
              <w:rPr>
                <w:rFonts w:hint="cs"/>
                <w:rtl/>
              </w:rPr>
              <w:t>, קונסול מדיני בניו יורק</w:t>
            </w:r>
          </w:p>
        </w:tc>
      </w:tr>
      <w:tr w:rsidR="008761D7" w:rsidTr="008761D7">
        <w:tc>
          <w:tcPr>
            <w:tcW w:w="2074" w:type="dxa"/>
          </w:tcPr>
          <w:p w:rsidR="008761D7" w:rsidRPr="001A179D" w:rsidRDefault="008761D7" w:rsidP="008761D7">
            <w:pPr>
              <w:jc w:val="center"/>
              <w:rPr>
                <w:b/>
                <w:bCs/>
                <w:rtl/>
              </w:rPr>
            </w:pPr>
            <w:r w:rsidRPr="001A179D">
              <w:rPr>
                <w:rFonts w:hint="cs"/>
                <w:b/>
                <w:bCs/>
                <w:rtl/>
              </w:rPr>
              <w:t>קרן כהן-גת</w:t>
            </w:r>
          </w:p>
          <w:p w:rsidR="008761D7" w:rsidRPr="001A179D" w:rsidRDefault="008761D7" w:rsidP="008761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74" w:type="dxa"/>
          </w:tcPr>
          <w:p w:rsidR="008761D7" w:rsidRDefault="008761D7" w:rsidP="008761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38397956</w:t>
            </w:r>
          </w:p>
        </w:tc>
        <w:tc>
          <w:tcPr>
            <w:tcW w:w="2074" w:type="dxa"/>
          </w:tcPr>
          <w:p w:rsidR="008761D7" w:rsidRDefault="008761D7" w:rsidP="008761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ציר </w:t>
            </w:r>
            <w:r>
              <w:rPr>
                <w:rFonts w:hint="cs"/>
              </w:rPr>
              <w:t>DCM</w:t>
            </w:r>
            <w:r>
              <w:rPr>
                <w:rFonts w:hint="cs"/>
                <w:rtl/>
              </w:rPr>
              <w:t xml:space="preserve"> (מ"מ השגריר) במוסקבה</w:t>
            </w:r>
          </w:p>
        </w:tc>
      </w:tr>
      <w:tr w:rsidR="008761D7" w:rsidTr="008761D7">
        <w:tc>
          <w:tcPr>
            <w:tcW w:w="2074" w:type="dxa"/>
          </w:tcPr>
          <w:p w:rsidR="008761D7" w:rsidRPr="001A179D" w:rsidRDefault="008761D7" w:rsidP="008761D7">
            <w:pPr>
              <w:jc w:val="center"/>
              <w:rPr>
                <w:b/>
                <w:bCs/>
                <w:rtl/>
              </w:rPr>
            </w:pPr>
            <w:r w:rsidRPr="001A179D">
              <w:rPr>
                <w:rFonts w:hint="cs"/>
                <w:b/>
                <w:bCs/>
                <w:rtl/>
              </w:rPr>
              <w:t>אילן מור</w:t>
            </w:r>
          </w:p>
        </w:tc>
        <w:tc>
          <w:tcPr>
            <w:tcW w:w="2074" w:type="dxa"/>
          </w:tcPr>
          <w:p w:rsidR="008761D7" w:rsidRDefault="008761D7" w:rsidP="008761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53465878</w:t>
            </w:r>
          </w:p>
        </w:tc>
        <w:tc>
          <w:tcPr>
            <w:tcW w:w="2074" w:type="dxa"/>
          </w:tcPr>
          <w:p w:rsidR="008761D7" w:rsidRDefault="008761D7" w:rsidP="008761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שגריר בזאגרב</w:t>
            </w:r>
          </w:p>
        </w:tc>
      </w:tr>
      <w:tr w:rsidR="008761D7" w:rsidTr="008761D7">
        <w:tc>
          <w:tcPr>
            <w:tcW w:w="2074" w:type="dxa"/>
          </w:tcPr>
          <w:p w:rsidR="008761D7" w:rsidRPr="001A179D" w:rsidRDefault="008761D7" w:rsidP="008761D7">
            <w:pPr>
              <w:jc w:val="center"/>
              <w:rPr>
                <w:b/>
                <w:bCs/>
                <w:rtl/>
              </w:rPr>
            </w:pPr>
            <w:r w:rsidRPr="001A179D">
              <w:rPr>
                <w:rFonts w:hint="cs"/>
                <w:b/>
                <w:bCs/>
                <w:rtl/>
              </w:rPr>
              <w:t xml:space="preserve">אסף מורן </w:t>
            </w:r>
          </w:p>
          <w:p w:rsidR="008761D7" w:rsidRPr="001A179D" w:rsidRDefault="008761D7" w:rsidP="008761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74" w:type="dxa"/>
          </w:tcPr>
          <w:p w:rsidR="008761D7" w:rsidRDefault="008761D7" w:rsidP="008761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40833139</w:t>
            </w:r>
          </w:p>
        </w:tc>
        <w:tc>
          <w:tcPr>
            <w:tcW w:w="2074" w:type="dxa"/>
          </w:tcPr>
          <w:p w:rsidR="008761D7" w:rsidRDefault="008761D7" w:rsidP="008761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ציר </w:t>
            </w:r>
            <w:r>
              <w:rPr>
                <w:rFonts w:hint="cs"/>
              </w:rPr>
              <w:t>DCM</w:t>
            </w:r>
            <w:r>
              <w:rPr>
                <w:rFonts w:hint="cs"/>
                <w:rtl/>
              </w:rPr>
              <w:t xml:space="preserve"> (מ"מ השגריר) במדריד</w:t>
            </w:r>
          </w:p>
        </w:tc>
      </w:tr>
      <w:tr w:rsidR="008761D7" w:rsidTr="008761D7">
        <w:tc>
          <w:tcPr>
            <w:tcW w:w="2074" w:type="dxa"/>
          </w:tcPr>
          <w:p w:rsidR="008761D7" w:rsidRPr="001A179D" w:rsidRDefault="008761D7" w:rsidP="008761D7">
            <w:pPr>
              <w:jc w:val="center"/>
              <w:rPr>
                <w:b/>
                <w:bCs/>
                <w:rtl/>
              </w:rPr>
            </w:pPr>
            <w:r w:rsidRPr="001A179D">
              <w:rPr>
                <w:rFonts w:hint="cs"/>
                <w:b/>
                <w:bCs/>
                <w:rtl/>
              </w:rPr>
              <w:t>רן פלג</w:t>
            </w:r>
          </w:p>
        </w:tc>
        <w:tc>
          <w:tcPr>
            <w:tcW w:w="2074" w:type="dxa"/>
          </w:tcPr>
          <w:p w:rsidR="008761D7" w:rsidRDefault="008761D7" w:rsidP="008761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32971301</w:t>
            </w:r>
          </w:p>
        </w:tc>
        <w:tc>
          <w:tcPr>
            <w:tcW w:w="2074" w:type="dxa"/>
          </w:tcPr>
          <w:p w:rsidR="008761D7" w:rsidRDefault="008761D7" w:rsidP="008761D7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קונכ"ל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בצ'נגדו</w:t>
            </w:r>
            <w:proofErr w:type="spellEnd"/>
          </w:p>
        </w:tc>
      </w:tr>
      <w:tr w:rsidR="008761D7" w:rsidTr="008761D7">
        <w:tc>
          <w:tcPr>
            <w:tcW w:w="2074" w:type="dxa"/>
          </w:tcPr>
          <w:p w:rsidR="008761D7" w:rsidRPr="001A179D" w:rsidRDefault="008761D7" w:rsidP="008761D7">
            <w:pPr>
              <w:jc w:val="center"/>
              <w:rPr>
                <w:b/>
                <w:bCs/>
                <w:rtl/>
              </w:rPr>
            </w:pPr>
            <w:r w:rsidRPr="001A179D">
              <w:rPr>
                <w:rFonts w:hint="cs"/>
                <w:b/>
                <w:bCs/>
                <w:rtl/>
              </w:rPr>
              <w:t xml:space="preserve">רועי </w:t>
            </w:r>
            <w:proofErr w:type="spellStart"/>
            <w:r w:rsidRPr="001A179D">
              <w:rPr>
                <w:rFonts w:hint="cs"/>
                <w:b/>
                <w:bCs/>
                <w:rtl/>
              </w:rPr>
              <w:t>רוזנבליט</w:t>
            </w:r>
            <w:proofErr w:type="spellEnd"/>
          </w:p>
          <w:p w:rsidR="008761D7" w:rsidRPr="001A179D" w:rsidRDefault="008761D7" w:rsidP="008761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74" w:type="dxa"/>
          </w:tcPr>
          <w:p w:rsidR="008761D7" w:rsidRDefault="008761D7" w:rsidP="008761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22846612</w:t>
            </w:r>
          </w:p>
        </w:tc>
        <w:tc>
          <w:tcPr>
            <w:tcW w:w="2074" w:type="dxa"/>
          </w:tcPr>
          <w:p w:rsidR="008761D7" w:rsidRDefault="008761D7" w:rsidP="008761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שגריר בדקאר, ושגריר לא תושב </w:t>
            </w:r>
            <w:proofErr w:type="spellStart"/>
            <w:r>
              <w:rPr>
                <w:rFonts w:hint="cs"/>
                <w:rtl/>
              </w:rPr>
              <w:t>בלגינאה</w:t>
            </w:r>
            <w:proofErr w:type="spellEnd"/>
            <w:r>
              <w:rPr>
                <w:rFonts w:hint="cs"/>
                <w:rtl/>
              </w:rPr>
              <w:t xml:space="preserve">-ביסאו, גמביה, סיירה לאונה </w:t>
            </w:r>
            <w:proofErr w:type="spellStart"/>
            <w:r>
              <w:rPr>
                <w:rFonts w:hint="cs"/>
                <w:rtl/>
              </w:rPr>
              <w:t>וקייפ</w:t>
            </w:r>
            <w:proofErr w:type="spellEnd"/>
            <w:r>
              <w:rPr>
                <w:rFonts w:hint="cs"/>
                <w:rtl/>
              </w:rPr>
              <w:t xml:space="preserve"> ורדה</w:t>
            </w:r>
          </w:p>
        </w:tc>
      </w:tr>
      <w:tr w:rsidR="008761D7" w:rsidTr="008761D7">
        <w:tc>
          <w:tcPr>
            <w:tcW w:w="2074" w:type="dxa"/>
          </w:tcPr>
          <w:p w:rsidR="008761D7" w:rsidRPr="001A179D" w:rsidRDefault="008761D7" w:rsidP="008761D7">
            <w:pPr>
              <w:jc w:val="center"/>
              <w:rPr>
                <w:b/>
                <w:bCs/>
                <w:rtl/>
              </w:rPr>
            </w:pPr>
            <w:r w:rsidRPr="001A179D">
              <w:rPr>
                <w:rFonts w:hint="cs"/>
                <w:b/>
                <w:bCs/>
                <w:rtl/>
              </w:rPr>
              <w:t>אלון רוט- שניר</w:t>
            </w:r>
          </w:p>
        </w:tc>
        <w:tc>
          <w:tcPr>
            <w:tcW w:w="2074" w:type="dxa"/>
          </w:tcPr>
          <w:p w:rsidR="008761D7" w:rsidRDefault="008761D7" w:rsidP="008761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56790033</w:t>
            </w:r>
          </w:p>
        </w:tc>
        <w:tc>
          <w:tcPr>
            <w:tcW w:w="2074" w:type="dxa"/>
          </w:tcPr>
          <w:p w:rsidR="008761D7" w:rsidRDefault="008761D7" w:rsidP="008761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שגריר באוסלו</w:t>
            </w:r>
          </w:p>
        </w:tc>
      </w:tr>
      <w:tr w:rsidR="008761D7" w:rsidTr="008761D7">
        <w:trPr>
          <w:trHeight w:val="268"/>
        </w:trPr>
        <w:tc>
          <w:tcPr>
            <w:tcW w:w="2074" w:type="dxa"/>
          </w:tcPr>
          <w:p w:rsidR="008761D7" w:rsidRPr="001A179D" w:rsidRDefault="008761D7" w:rsidP="008761D7">
            <w:pPr>
              <w:jc w:val="center"/>
              <w:rPr>
                <w:b/>
                <w:bCs/>
                <w:rtl/>
              </w:rPr>
            </w:pPr>
            <w:r w:rsidRPr="001A179D">
              <w:rPr>
                <w:rFonts w:hint="cs"/>
                <w:b/>
                <w:bCs/>
                <w:rtl/>
              </w:rPr>
              <w:t>גלית רונן</w:t>
            </w:r>
          </w:p>
        </w:tc>
        <w:tc>
          <w:tcPr>
            <w:tcW w:w="2074" w:type="dxa"/>
          </w:tcPr>
          <w:p w:rsidR="008761D7" w:rsidRDefault="008761D7" w:rsidP="008761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59114041</w:t>
            </w:r>
          </w:p>
        </w:tc>
        <w:tc>
          <w:tcPr>
            <w:tcW w:w="2074" w:type="dxa"/>
          </w:tcPr>
          <w:p w:rsidR="008761D7" w:rsidRDefault="008761D7" w:rsidP="008761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שגרירה במונטבידאו </w:t>
            </w:r>
          </w:p>
        </w:tc>
      </w:tr>
      <w:tr w:rsidR="008761D7" w:rsidTr="008761D7">
        <w:tc>
          <w:tcPr>
            <w:tcW w:w="2074" w:type="dxa"/>
          </w:tcPr>
          <w:p w:rsidR="008761D7" w:rsidRPr="001A179D" w:rsidRDefault="008761D7" w:rsidP="008761D7">
            <w:pPr>
              <w:jc w:val="center"/>
              <w:rPr>
                <w:b/>
                <w:bCs/>
                <w:rtl/>
              </w:rPr>
            </w:pPr>
            <w:r w:rsidRPr="001A179D">
              <w:rPr>
                <w:rFonts w:hint="cs"/>
                <w:b/>
                <w:bCs/>
                <w:rtl/>
              </w:rPr>
              <w:t xml:space="preserve">מישל שגב </w:t>
            </w:r>
          </w:p>
          <w:p w:rsidR="008761D7" w:rsidRPr="001A179D" w:rsidRDefault="008761D7" w:rsidP="008761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74" w:type="dxa"/>
          </w:tcPr>
          <w:p w:rsidR="008761D7" w:rsidRDefault="008761D7" w:rsidP="008761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12238556</w:t>
            </w:r>
          </w:p>
        </w:tc>
        <w:tc>
          <w:tcPr>
            <w:tcW w:w="2074" w:type="dxa"/>
          </w:tcPr>
          <w:p w:rsidR="008761D7" w:rsidRDefault="008761D7" w:rsidP="008761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ציר יועץ לענייני תרבות ברומא</w:t>
            </w:r>
          </w:p>
        </w:tc>
      </w:tr>
      <w:tr w:rsidR="008761D7" w:rsidTr="008761D7">
        <w:tc>
          <w:tcPr>
            <w:tcW w:w="2074" w:type="dxa"/>
          </w:tcPr>
          <w:p w:rsidR="008761D7" w:rsidRDefault="008761D7" w:rsidP="008761D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רון </w:t>
            </w:r>
            <w:proofErr w:type="spellStart"/>
            <w:r>
              <w:rPr>
                <w:rFonts w:hint="cs"/>
                <w:b/>
                <w:bCs/>
                <w:rtl/>
              </w:rPr>
              <w:t>גרסטנפלד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8761D7" w:rsidRPr="001A179D" w:rsidRDefault="008761D7" w:rsidP="008761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74" w:type="dxa"/>
          </w:tcPr>
          <w:p w:rsidR="008761D7" w:rsidRDefault="008761D7" w:rsidP="008761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32231227</w:t>
            </w:r>
          </w:p>
        </w:tc>
        <w:tc>
          <w:tcPr>
            <w:tcW w:w="2074" w:type="dxa"/>
          </w:tcPr>
          <w:p w:rsidR="008761D7" w:rsidRDefault="008761D7" w:rsidP="008761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יועץ מדיני (מ"מ השגריר) בקנברה</w:t>
            </w:r>
          </w:p>
        </w:tc>
      </w:tr>
      <w:tr w:rsidR="008761D7" w:rsidTr="008761D7">
        <w:tc>
          <w:tcPr>
            <w:tcW w:w="2074" w:type="dxa"/>
          </w:tcPr>
          <w:p w:rsidR="008761D7" w:rsidRDefault="008761D7" w:rsidP="008761D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דניאל </w:t>
            </w:r>
            <w:proofErr w:type="spellStart"/>
            <w:r>
              <w:rPr>
                <w:rFonts w:hint="cs"/>
                <w:b/>
                <w:bCs/>
                <w:rtl/>
              </w:rPr>
              <w:t>אגרנוב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8761D7" w:rsidRDefault="008761D7" w:rsidP="008761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74" w:type="dxa"/>
          </w:tcPr>
          <w:p w:rsidR="008761D7" w:rsidRDefault="008761D7" w:rsidP="008761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306411794</w:t>
            </w:r>
          </w:p>
        </w:tc>
        <w:tc>
          <w:tcPr>
            <w:tcW w:w="2074" w:type="dxa"/>
          </w:tcPr>
          <w:p w:rsidR="008761D7" w:rsidRDefault="008761D7" w:rsidP="008761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יועץ, קונסול מדיני (מ"מ </w:t>
            </w:r>
            <w:proofErr w:type="spellStart"/>
            <w:r>
              <w:rPr>
                <w:rFonts w:hint="cs"/>
                <w:rtl/>
              </w:rPr>
              <w:t>הקונכ"ל</w:t>
            </w:r>
            <w:proofErr w:type="spellEnd"/>
            <w:r>
              <w:rPr>
                <w:rFonts w:hint="cs"/>
                <w:rtl/>
              </w:rPr>
              <w:t>) בבוסטון</w:t>
            </w:r>
          </w:p>
        </w:tc>
      </w:tr>
      <w:tr w:rsidR="008761D7" w:rsidTr="008761D7">
        <w:tc>
          <w:tcPr>
            <w:tcW w:w="2074" w:type="dxa"/>
          </w:tcPr>
          <w:p w:rsidR="008761D7" w:rsidRDefault="008761D7" w:rsidP="008761D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שרה וייס-מעודי </w:t>
            </w:r>
          </w:p>
          <w:p w:rsidR="008761D7" w:rsidRDefault="008761D7" w:rsidP="008761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74" w:type="dxa"/>
          </w:tcPr>
          <w:p w:rsidR="008761D7" w:rsidRDefault="008761D7" w:rsidP="008761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324563337</w:t>
            </w:r>
          </w:p>
        </w:tc>
        <w:tc>
          <w:tcPr>
            <w:tcW w:w="2074" w:type="dxa"/>
          </w:tcPr>
          <w:p w:rsidR="008761D7" w:rsidRDefault="008761D7" w:rsidP="008761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יועץ משפטי לניו יורק (משלחת האו"ם)</w:t>
            </w:r>
          </w:p>
        </w:tc>
      </w:tr>
      <w:tr w:rsidR="008761D7" w:rsidTr="008761D7">
        <w:tc>
          <w:tcPr>
            <w:tcW w:w="2074" w:type="dxa"/>
          </w:tcPr>
          <w:p w:rsidR="008761D7" w:rsidRDefault="008761D7" w:rsidP="008761D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טל גת </w:t>
            </w:r>
          </w:p>
          <w:p w:rsidR="008761D7" w:rsidRDefault="008761D7" w:rsidP="008761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74" w:type="dxa"/>
          </w:tcPr>
          <w:p w:rsidR="008761D7" w:rsidRDefault="008761D7" w:rsidP="008761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32962664</w:t>
            </w:r>
          </w:p>
        </w:tc>
        <w:tc>
          <w:tcPr>
            <w:tcW w:w="2074" w:type="dxa"/>
          </w:tcPr>
          <w:p w:rsidR="008761D7" w:rsidRDefault="008761D7" w:rsidP="008761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יועץ מדיני בבריסל</w:t>
            </w:r>
          </w:p>
        </w:tc>
      </w:tr>
      <w:tr w:rsidR="008761D7" w:rsidTr="008761D7">
        <w:trPr>
          <w:trHeight w:val="398"/>
        </w:trPr>
        <w:tc>
          <w:tcPr>
            <w:tcW w:w="2074" w:type="dxa"/>
          </w:tcPr>
          <w:p w:rsidR="008761D7" w:rsidRDefault="008761D7" w:rsidP="008761D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אלי לב </w:t>
            </w:r>
          </w:p>
        </w:tc>
        <w:tc>
          <w:tcPr>
            <w:tcW w:w="2074" w:type="dxa"/>
          </w:tcPr>
          <w:p w:rsidR="008761D7" w:rsidRDefault="008761D7" w:rsidP="008761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54602024</w:t>
            </w:r>
          </w:p>
        </w:tc>
        <w:tc>
          <w:tcPr>
            <w:tcW w:w="2074" w:type="dxa"/>
          </w:tcPr>
          <w:p w:rsidR="008761D7" w:rsidRDefault="008761D7" w:rsidP="008761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שגריר לעניינים </w:t>
            </w:r>
            <w:proofErr w:type="spellStart"/>
            <w:r>
              <w:rPr>
                <w:rFonts w:hint="cs"/>
                <w:rtl/>
              </w:rPr>
              <w:t>מולטילטריים</w:t>
            </w:r>
            <w:proofErr w:type="spellEnd"/>
            <w:r>
              <w:rPr>
                <w:rFonts w:hint="cs"/>
                <w:rtl/>
              </w:rPr>
              <w:t xml:space="preserve"> בפריס, </w:t>
            </w:r>
            <w:r>
              <w:rPr>
                <w:rFonts w:hint="cs"/>
              </w:rPr>
              <w:t>OECD</w:t>
            </w:r>
            <w:r>
              <w:rPr>
                <w:rFonts w:hint="cs"/>
                <w:rtl/>
              </w:rPr>
              <w:t>, אונסק"ו</w:t>
            </w:r>
          </w:p>
        </w:tc>
      </w:tr>
      <w:tr w:rsidR="008761D7" w:rsidTr="008761D7">
        <w:tc>
          <w:tcPr>
            <w:tcW w:w="2074" w:type="dxa"/>
          </w:tcPr>
          <w:p w:rsidR="008761D7" w:rsidRDefault="008761D7" w:rsidP="008761D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יואל ליאון </w:t>
            </w:r>
          </w:p>
          <w:p w:rsidR="008761D7" w:rsidRDefault="008761D7" w:rsidP="008761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74" w:type="dxa"/>
          </w:tcPr>
          <w:p w:rsidR="008761D7" w:rsidRDefault="008761D7" w:rsidP="008761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15348907</w:t>
            </w:r>
          </w:p>
        </w:tc>
        <w:tc>
          <w:tcPr>
            <w:tcW w:w="2074" w:type="dxa"/>
          </w:tcPr>
          <w:p w:rsidR="008761D7" w:rsidRDefault="008761D7" w:rsidP="008761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שגריר בקייב</w:t>
            </w:r>
          </w:p>
        </w:tc>
      </w:tr>
      <w:tr w:rsidR="00394C37" w:rsidTr="008761D7">
        <w:tc>
          <w:tcPr>
            <w:tcW w:w="2074" w:type="dxa"/>
          </w:tcPr>
          <w:p w:rsidR="00394C37" w:rsidRDefault="00394C37" w:rsidP="008761D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שני קופר</w:t>
            </w:r>
          </w:p>
          <w:p w:rsidR="00394C37" w:rsidRDefault="00394C37" w:rsidP="008761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74" w:type="dxa"/>
          </w:tcPr>
          <w:p w:rsidR="00394C37" w:rsidRDefault="00394C37" w:rsidP="008761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33294935</w:t>
            </w:r>
          </w:p>
        </w:tc>
        <w:tc>
          <w:tcPr>
            <w:tcW w:w="2074" w:type="dxa"/>
          </w:tcPr>
          <w:p w:rsidR="00394C37" w:rsidRDefault="000E12E1" w:rsidP="008761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שגרירה, א</w:t>
            </w:r>
            <w:r w:rsidR="00394C37">
              <w:rPr>
                <w:rFonts w:hint="cs"/>
                <w:rtl/>
              </w:rPr>
              <w:t>קרה</w:t>
            </w:r>
          </w:p>
        </w:tc>
      </w:tr>
      <w:tr w:rsidR="008761D7" w:rsidTr="008761D7">
        <w:tc>
          <w:tcPr>
            <w:tcW w:w="2074" w:type="dxa"/>
          </w:tcPr>
          <w:p w:rsidR="008761D7" w:rsidRDefault="008761D7" w:rsidP="008761D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שרון ברפי-מיכאלי</w:t>
            </w:r>
          </w:p>
          <w:p w:rsidR="008761D7" w:rsidRDefault="008761D7" w:rsidP="008761D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074" w:type="dxa"/>
          </w:tcPr>
          <w:p w:rsidR="008761D7" w:rsidRDefault="00677030" w:rsidP="008761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036452316</w:t>
            </w:r>
          </w:p>
        </w:tc>
        <w:tc>
          <w:tcPr>
            <w:tcW w:w="2074" w:type="dxa"/>
          </w:tcPr>
          <w:p w:rsidR="008761D7" w:rsidRPr="00FA5984" w:rsidRDefault="008761D7" w:rsidP="008761D7">
            <w:pPr>
              <w:jc w:val="center"/>
              <w:rPr>
                <w:u w:val="single"/>
                <w:rtl/>
              </w:rPr>
            </w:pPr>
            <w:r w:rsidRPr="00FA5984">
              <w:rPr>
                <w:rFonts w:hint="cs"/>
                <w:u w:val="single"/>
                <w:rtl/>
              </w:rPr>
              <w:t>מלווה מטעם חטיבת ההדרכה-משרד החוץ</w:t>
            </w:r>
          </w:p>
        </w:tc>
      </w:tr>
      <w:tr w:rsidR="000844EB" w:rsidTr="000844EB">
        <w:trPr>
          <w:trHeight w:val="337"/>
        </w:trPr>
        <w:tc>
          <w:tcPr>
            <w:tcW w:w="2074" w:type="dxa"/>
          </w:tcPr>
          <w:p w:rsidR="000844EB" w:rsidRDefault="000844EB" w:rsidP="008761D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אורן </w:t>
            </w:r>
            <w:proofErr w:type="spellStart"/>
            <w:r>
              <w:rPr>
                <w:rFonts w:hint="cs"/>
                <w:b/>
                <w:bCs/>
                <w:rtl/>
              </w:rPr>
              <w:t>אנוליק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074" w:type="dxa"/>
          </w:tcPr>
          <w:p w:rsidR="000844EB" w:rsidRDefault="000844EB" w:rsidP="008761D7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027891429</w:t>
            </w:r>
          </w:p>
        </w:tc>
        <w:tc>
          <w:tcPr>
            <w:tcW w:w="2074" w:type="dxa"/>
          </w:tcPr>
          <w:p w:rsidR="000844EB" w:rsidRPr="00FA5984" w:rsidRDefault="000844EB" w:rsidP="008761D7">
            <w:pPr>
              <w:jc w:val="center"/>
              <w:rPr>
                <w:rFonts w:hint="cs"/>
                <w:u w:val="single"/>
                <w:rtl/>
              </w:rPr>
            </w:pPr>
            <w:proofErr w:type="spellStart"/>
            <w:r>
              <w:rPr>
                <w:rFonts w:hint="cs"/>
                <w:u w:val="single"/>
                <w:rtl/>
              </w:rPr>
              <w:t>רח"ט</w:t>
            </w:r>
            <w:proofErr w:type="spellEnd"/>
            <w:r>
              <w:rPr>
                <w:rFonts w:hint="cs"/>
                <w:u w:val="single"/>
                <w:rtl/>
              </w:rPr>
              <w:t xml:space="preserve"> חטיבת הדרכה </w:t>
            </w:r>
            <w:bookmarkStart w:id="0" w:name="_GoBack"/>
            <w:bookmarkEnd w:id="0"/>
          </w:p>
        </w:tc>
      </w:tr>
    </w:tbl>
    <w:p w:rsidR="006F0A8B" w:rsidRPr="00D60C5C" w:rsidRDefault="00D60C5C" w:rsidP="00656B06">
      <w:pPr>
        <w:jc w:val="center"/>
        <w:rPr>
          <w:b/>
          <w:bCs/>
          <w:rtl/>
        </w:rPr>
      </w:pPr>
      <w:r w:rsidRPr="00D60C5C">
        <w:rPr>
          <w:rFonts w:hint="cs"/>
          <w:b/>
          <w:bCs/>
          <w:rtl/>
        </w:rPr>
        <w:t>יום</w:t>
      </w:r>
      <w:r w:rsidR="006C37D8">
        <w:rPr>
          <w:rFonts w:hint="cs"/>
          <w:b/>
          <w:bCs/>
          <w:rtl/>
        </w:rPr>
        <w:t xml:space="preserve"> חמישי</w:t>
      </w:r>
      <w:r w:rsidRPr="00D60C5C">
        <w:rPr>
          <w:rFonts w:hint="cs"/>
          <w:b/>
          <w:bCs/>
          <w:rtl/>
        </w:rPr>
        <w:t xml:space="preserve">, </w:t>
      </w:r>
      <w:r w:rsidR="00656B06">
        <w:rPr>
          <w:rFonts w:hint="cs"/>
          <w:b/>
          <w:bCs/>
          <w:rtl/>
        </w:rPr>
        <w:t>22</w:t>
      </w:r>
      <w:r w:rsidRPr="00D60C5C">
        <w:rPr>
          <w:rFonts w:hint="cs"/>
          <w:b/>
          <w:bCs/>
          <w:rtl/>
        </w:rPr>
        <w:t>/</w:t>
      </w:r>
      <w:r w:rsidR="006C37D8">
        <w:rPr>
          <w:rFonts w:hint="cs"/>
          <w:b/>
          <w:bCs/>
          <w:rtl/>
        </w:rPr>
        <w:t>03</w:t>
      </w:r>
      <w:r w:rsidRPr="00D60C5C">
        <w:rPr>
          <w:rFonts w:hint="cs"/>
          <w:b/>
          <w:bCs/>
          <w:rtl/>
        </w:rPr>
        <w:t>/</w:t>
      </w:r>
      <w:r w:rsidR="006C37D8">
        <w:rPr>
          <w:rFonts w:hint="cs"/>
          <w:b/>
          <w:bCs/>
          <w:rtl/>
        </w:rPr>
        <w:t>2018</w:t>
      </w:r>
    </w:p>
    <w:p w:rsidR="005A6A73" w:rsidRDefault="005A6A73" w:rsidP="006F0A8B">
      <w:pPr>
        <w:rPr>
          <w:rtl/>
        </w:rPr>
      </w:pPr>
    </w:p>
    <w:p w:rsidR="00D60C5C" w:rsidRDefault="00D60C5C" w:rsidP="006F0A8B">
      <w:pPr>
        <w:rPr>
          <w:rtl/>
        </w:rPr>
      </w:pPr>
    </w:p>
    <w:p w:rsidR="006F0A8B" w:rsidRPr="005417A1" w:rsidRDefault="006F0A8B" w:rsidP="00211C84">
      <w:pPr>
        <w:rPr>
          <w:rtl/>
        </w:rPr>
      </w:pPr>
    </w:p>
    <w:sectPr w:rsidR="006F0A8B" w:rsidRPr="005417A1" w:rsidSect="005A4607">
      <w:headerReference w:type="default" r:id="rId7"/>
      <w:footerReference w:type="default" r:id="rId8"/>
      <w:type w:val="continuous"/>
      <w:pgSz w:w="11906" w:h="16838"/>
      <w:pgMar w:top="1134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636" w:rsidRDefault="004E4636">
      <w:r>
        <w:separator/>
      </w:r>
    </w:p>
  </w:endnote>
  <w:endnote w:type="continuationSeparator" w:id="0">
    <w:p w:rsidR="004E4636" w:rsidRDefault="004E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2C0" w:rsidRDefault="00702309" w:rsidP="008E7DC2">
    <w:pPr>
      <w:pStyle w:val="a5"/>
      <w:rPr>
        <w:color w:val="0000C0"/>
        <w:rtl/>
      </w:rPr>
    </w:pPr>
    <w:r>
      <w:rPr>
        <w:noProof/>
        <w:color w:val="0000C0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D35D506" wp14:editId="253A2DE9">
              <wp:simplePos x="0" y="0"/>
              <wp:positionH relativeFrom="column">
                <wp:posOffset>-1152525</wp:posOffset>
              </wp:positionH>
              <wp:positionV relativeFrom="paragraph">
                <wp:posOffset>89535</wp:posOffset>
              </wp:positionV>
              <wp:extent cx="7581900" cy="635"/>
              <wp:effectExtent l="9525" t="13335" r="9525" b="508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819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7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E71F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90.75pt;margin-top:7.05pt;width:597pt;height:.0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" strokecolor="#00007a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636" w:rsidRDefault="004E4636">
      <w:r>
        <w:separator/>
      </w:r>
    </w:p>
  </w:footnote>
  <w:footnote w:type="continuationSeparator" w:id="0">
    <w:p w:rsidR="004E4636" w:rsidRDefault="004E4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C6D" w:rsidRPr="00FD6ADC" w:rsidRDefault="00A12C6D" w:rsidP="00A12C6D">
    <w:pPr>
      <w:pStyle w:val="a3"/>
      <w:rPr>
        <w:rFonts w:ascii="David" w:hAnsi="David" w:cs="David"/>
        <w:b/>
        <w:bCs/>
        <w:color w:val="1F497D" w:themeColor="text2"/>
        <w:sz w:val="32"/>
        <w:szCs w:val="32"/>
        <w:rtl/>
      </w:rPr>
    </w:pPr>
    <w:r w:rsidRPr="00FD6ADC">
      <w:rPr>
        <w:rFonts w:ascii="David" w:hAnsi="David" w:cs="David"/>
        <w:b/>
        <w:bCs/>
        <w:color w:val="1F497D" w:themeColor="text2"/>
        <w:sz w:val="32"/>
        <w:szCs w:val="32"/>
        <w:rtl/>
      </w:rPr>
      <w:t>יוצאים לחול</w:t>
    </w:r>
  </w:p>
  <w:p w:rsidR="00A12C6D" w:rsidRPr="00FD6ADC" w:rsidRDefault="00A12C6D" w:rsidP="00A12C6D">
    <w:pPr>
      <w:pStyle w:val="a3"/>
      <w:rPr>
        <w:rFonts w:ascii="David" w:hAnsi="David" w:cs="David"/>
        <w:color w:val="1F497D" w:themeColor="text2"/>
        <w:rtl/>
      </w:rPr>
    </w:pPr>
    <w:r w:rsidRPr="00FD6ADC">
      <w:rPr>
        <w:rFonts w:ascii="David" w:hAnsi="David" w:cs="David"/>
        <w:noProof/>
        <w:color w:val="1F497D" w:themeColor="text2"/>
        <w:rtl/>
      </w:rPr>
      <w:drawing>
        <wp:anchor distT="0" distB="0" distL="114300" distR="114300" simplePos="0" relativeHeight="251660800" behindDoc="0" locked="0" layoutInCell="1" allowOverlap="1" wp14:anchorId="15E7CE5D" wp14:editId="78E476DC">
          <wp:simplePos x="0" y="0"/>
          <wp:positionH relativeFrom="margin">
            <wp:align>center</wp:align>
          </wp:positionH>
          <wp:positionV relativeFrom="topMargin">
            <wp:posOffset>217170</wp:posOffset>
          </wp:positionV>
          <wp:extent cx="828675" cy="837565"/>
          <wp:effectExtent l="0" t="0" r="9525" b="635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adrch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33" t="10455" r="12456" b="18810"/>
                  <a:stretch/>
                </pic:blipFill>
                <pic:spPr bwMode="auto">
                  <a:xfrm>
                    <a:off x="0" y="0"/>
                    <a:ext cx="828675" cy="837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FD6ADC">
      <w:rPr>
        <w:rFonts w:ascii="David" w:hAnsi="David" w:cs="David"/>
        <w:color w:val="1F497D" w:themeColor="text2"/>
        <w:rtl/>
      </w:rPr>
      <w:t>מדינת ישראל</w:t>
    </w:r>
  </w:p>
  <w:p w:rsidR="00A12C6D" w:rsidRPr="00FD6ADC" w:rsidRDefault="00A12C6D" w:rsidP="00A12C6D">
    <w:pPr>
      <w:pStyle w:val="a3"/>
      <w:rPr>
        <w:rFonts w:ascii="David" w:hAnsi="David" w:cs="David"/>
        <w:color w:val="1F497D" w:themeColor="text2"/>
        <w:rtl/>
      </w:rPr>
    </w:pPr>
    <w:r w:rsidRPr="00FD6ADC">
      <w:rPr>
        <w:rFonts w:ascii="David" w:hAnsi="David" w:cs="David"/>
        <w:color w:val="1F497D" w:themeColor="text2"/>
        <w:rtl/>
      </w:rPr>
      <w:t>משרד החוץ</w:t>
    </w:r>
  </w:p>
  <w:p w:rsidR="00A12C6D" w:rsidRPr="00FD6ADC" w:rsidRDefault="00A12C6D" w:rsidP="00A12C6D">
    <w:pPr>
      <w:pStyle w:val="a3"/>
      <w:rPr>
        <w:rFonts w:ascii="David" w:hAnsi="David" w:cs="David"/>
        <w:color w:val="1F497D" w:themeColor="text2"/>
        <w:rtl/>
      </w:rPr>
    </w:pPr>
    <w:r w:rsidRPr="00FD6ADC">
      <w:rPr>
        <w:rFonts w:ascii="David" w:hAnsi="David" w:cs="David"/>
        <w:color w:val="1F497D" w:themeColor="text2"/>
        <w:rtl/>
      </w:rPr>
      <w:t xml:space="preserve">חטיבת הדרכה </w:t>
    </w:r>
  </w:p>
  <w:p w:rsidR="005A4607" w:rsidRPr="00A12C6D" w:rsidRDefault="005A4607" w:rsidP="00A12C6D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364D"/>
    <w:multiLevelType w:val="hybridMultilevel"/>
    <w:tmpl w:val="FBC8C7B0"/>
    <w:lvl w:ilvl="0" w:tplc="3F089998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F2605"/>
    <w:multiLevelType w:val="hybridMultilevel"/>
    <w:tmpl w:val="7D663E7A"/>
    <w:lvl w:ilvl="0" w:tplc="877888AA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742D8"/>
    <w:multiLevelType w:val="hybridMultilevel"/>
    <w:tmpl w:val="4DAE732E"/>
    <w:lvl w:ilvl="0" w:tplc="3F089998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945D1"/>
    <w:multiLevelType w:val="hybridMultilevel"/>
    <w:tmpl w:val="3EB88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50504"/>
    <w:multiLevelType w:val="hybridMultilevel"/>
    <w:tmpl w:val="32F89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C00C7"/>
    <w:multiLevelType w:val="hybridMultilevel"/>
    <w:tmpl w:val="0A70D562"/>
    <w:lvl w:ilvl="0" w:tplc="877888AA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34976"/>
    <w:multiLevelType w:val="hybridMultilevel"/>
    <w:tmpl w:val="89644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45B09"/>
    <w:multiLevelType w:val="hybridMultilevel"/>
    <w:tmpl w:val="12E06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17883"/>
    <w:multiLevelType w:val="hybridMultilevel"/>
    <w:tmpl w:val="328C8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20C80"/>
    <w:multiLevelType w:val="hybridMultilevel"/>
    <w:tmpl w:val="66C28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A302B"/>
    <w:multiLevelType w:val="hybridMultilevel"/>
    <w:tmpl w:val="C7E41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B8"/>
    <w:rsid w:val="0000657F"/>
    <w:rsid w:val="000070A6"/>
    <w:rsid w:val="000144C2"/>
    <w:rsid w:val="000178E4"/>
    <w:rsid w:val="000215EA"/>
    <w:rsid w:val="000501BF"/>
    <w:rsid w:val="00051DC4"/>
    <w:rsid w:val="00074730"/>
    <w:rsid w:val="000844EB"/>
    <w:rsid w:val="000A378E"/>
    <w:rsid w:val="000D23C1"/>
    <w:rsid w:val="000E12E1"/>
    <w:rsid w:val="000E16A9"/>
    <w:rsid w:val="000F654D"/>
    <w:rsid w:val="00107D0C"/>
    <w:rsid w:val="001116B1"/>
    <w:rsid w:val="00113F0D"/>
    <w:rsid w:val="00136AD6"/>
    <w:rsid w:val="00143AD8"/>
    <w:rsid w:val="00147C28"/>
    <w:rsid w:val="00165BC2"/>
    <w:rsid w:val="00184435"/>
    <w:rsid w:val="00195F4F"/>
    <w:rsid w:val="001970BA"/>
    <w:rsid w:val="001A179D"/>
    <w:rsid w:val="001A6AC7"/>
    <w:rsid w:val="001B5459"/>
    <w:rsid w:val="001C274A"/>
    <w:rsid w:val="001F1C83"/>
    <w:rsid w:val="001F5D24"/>
    <w:rsid w:val="00211C84"/>
    <w:rsid w:val="00213070"/>
    <w:rsid w:val="00217B98"/>
    <w:rsid w:val="002226F6"/>
    <w:rsid w:val="00246FCC"/>
    <w:rsid w:val="00256FBB"/>
    <w:rsid w:val="002607B0"/>
    <w:rsid w:val="002C0330"/>
    <w:rsid w:val="002C143F"/>
    <w:rsid w:val="002C5E46"/>
    <w:rsid w:val="002F4A74"/>
    <w:rsid w:val="002F54EF"/>
    <w:rsid w:val="00304872"/>
    <w:rsid w:val="003071FC"/>
    <w:rsid w:val="00312417"/>
    <w:rsid w:val="003345C3"/>
    <w:rsid w:val="00340299"/>
    <w:rsid w:val="003503EB"/>
    <w:rsid w:val="003724B9"/>
    <w:rsid w:val="00385902"/>
    <w:rsid w:val="00391101"/>
    <w:rsid w:val="00394C37"/>
    <w:rsid w:val="003A6DF4"/>
    <w:rsid w:val="003F0B24"/>
    <w:rsid w:val="003F47FD"/>
    <w:rsid w:val="00400488"/>
    <w:rsid w:val="00413883"/>
    <w:rsid w:val="004500C1"/>
    <w:rsid w:val="0046058E"/>
    <w:rsid w:val="00480DA8"/>
    <w:rsid w:val="004B16D4"/>
    <w:rsid w:val="004B5070"/>
    <w:rsid w:val="004E4636"/>
    <w:rsid w:val="004E6BF1"/>
    <w:rsid w:val="004F525C"/>
    <w:rsid w:val="00513EEE"/>
    <w:rsid w:val="005219CD"/>
    <w:rsid w:val="00531C30"/>
    <w:rsid w:val="005417A1"/>
    <w:rsid w:val="00547059"/>
    <w:rsid w:val="00581C0D"/>
    <w:rsid w:val="005A4607"/>
    <w:rsid w:val="005A6A73"/>
    <w:rsid w:val="005B62C0"/>
    <w:rsid w:val="005E31FA"/>
    <w:rsid w:val="005F1125"/>
    <w:rsid w:val="005F76D6"/>
    <w:rsid w:val="00612826"/>
    <w:rsid w:val="00634C15"/>
    <w:rsid w:val="00647CFD"/>
    <w:rsid w:val="00647ECC"/>
    <w:rsid w:val="00655919"/>
    <w:rsid w:val="00656B06"/>
    <w:rsid w:val="00677030"/>
    <w:rsid w:val="006B5F8F"/>
    <w:rsid w:val="006C37D8"/>
    <w:rsid w:val="006E4491"/>
    <w:rsid w:val="006F0A8B"/>
    <w:rsid w:val="00700338"/>
    <w:rsid w:val="00702309"/>
    <w:rsid w:val="0073417F"/>
    <w:rsid w:val="0073539D"/>
    <w:rsid w:val="00743511"/>
    <w:rsid w:val="00791D0A"/>
    <w:rsid w:val="007A1B48"/>
    <w:rsid w:val="0080037E"/>
    <w:rsid w:val="00801132"/>
    <w:rsid w:val="0080316E"/>
    <w:rsid w:val="008136F5"/>
    <w:rsid w:val="008153DA"/>
    <w:rsid w:val="00852EBB"/>
    <w:rsid w:val="008761D7"/>
    <w:rsid w:val="008B5F7E"/>
    <w:rsid w:val="008E7DC2"/>
    <w:rsid w:val="008F5875"/>
    <w:rsid w:val="00904006"/>
    <w:rsid w:val="00912603"/>
    <w:rsid w:val="0091623A"/>
    <w:rsid w:val="00937567"/>
    <w:rsid w:val="009457A7"/>
    <w:rsid w:val="0095072D"/>
    <w:rsid w:val="00976B04"/>
    <w:rsid w:val="00983438"/>
    <w:rsid w:val="009D4CFE"/>
    <w:rsid w:val="009F308B"/>
    <w:rsid w:val="009F3FE4"/>
    <w:rsid w:val="00A12C6D"/>
    <w:rsid w:val="00A1504E"/>
    <w:rsid w:val="00A2249B"/>
    <w:rsid w:val="00A36FBE"/>
    <w:rsid w:val="00A370D8"/>
    <w:rsid w:val="00A52268"/>
    <w:rsid w:val="00A55D29"/>
    <w:rsid w:val="00A6425E"/>
    <w:rsid w:val="00A712DA"/>
    <w:rsid w:val="00A73EBD"/>
    <w:rsid w:val="00A7752C"/>
    <w:rsid w:val="00A92B2A"/>
    <w:rsid w:val="00AC4D5A"/>
    <w:rsid w:val="00AD580E"/>
    <w:rsid w:val="00AF6DED"/>
    <w:rsid w:val="00B233B8"/>
    <w:rsid w:val="00B359C6"/>
    <w:rsid w:val="00B518BA"/>
    <w:rsid w:val="00BC33C5"/>
    <w:rsid w:val="00BC7F7C"/>
    <w:rsid w:val="00BD793C"/>
    <w:rsid w:val="00BE146B"/>
    <w:rsid w:val="00BF19B8"/>
    <w:rsid w:val="00C027D8"/>
    <w:rsid w:val="00C07B46"/>
    <w:rsid w:val="00C10B13"/>
    <w:rsid w:val="00C42627"/>
    <w:rsid w:val="00C55327"/>
    <w:rsid w:val="00C62E52"/>
    <w:rsid w:val="00C83795"/>
    <w:rsid w:val="00C867DB"/>
    <w:rsid w:val="00CB5CDD"/>
    <w:rsid w:val="00CD04E9"/>
    <w:rsid w:val="00CE1E43"/>
    <w:rsid w:val="00D006DC"/>
    <w:rsid w:val="00D051FD"/>
    <w:rsid w:val="00D100C9"/>
    <w:rsid w:val="00D22579"/>
    <w:rsid w:val="00D435B0"/>
    <w:rsid w:val="00D60C5C"/>
    <w:rsid w:val="00D7504D"/>
    <w:rsid w:val="00DA02DE"/>
    <w:rsid w:val="00E47E66"/>
    <w:rsid w:val="00E55E99"/>
    <w:rsid w:val="00E73233"/>
    <w:rsid w:val="00E74073"/>
    <w:rsid w:val="00EC7250"/>
    <w:rsid w:val="00F20D8A"/>
    <w:rsid w:val="00F314F6"/>
    <w:rsid w:val="00F62511"/>
    <w:rsid w:val="00F94695"/>
    <w:rsid w:val="00F96107"/>
    <w:rsid w:val="00FA4633"/>
    <w:rsid w:val="00FA5984"/>
    <w:rsid w:val="00FB6EA1"/>
    <w:rsid w:val="00FC0793"/>
    <w:rsid w:val="00FE577A"/>
    <w:rsid w:val="00FF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37F217"/>
  <w15:docId w15:val="{27C78EF9-751C-4531-A150-E0EA6C0E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132"/>
    <w:pPr>
      <w:bidi/>
    </w:pPr>
    <w:rPr>
      <w:rFonts w:cs="David"/>
      <w:sz w:val="24"/>
      <w:szCs w:val="24"/>
    </w:rPr>
  </w:style>
  <w:style w:type="paragraph" w:styleId="1">
    <w:name w:val="heading 1"/>
    <w:basedOn w:val="a"/>
    <w:next w:val="a"/>
    <w:link w:val="10"/>
    <w:qFormat/>
    <w:rsid w:val="005417A1"/>
    <w:pPr>
      <w:jc w:val="center"/>
      <w:outlineLvl w:val="0"/>
    </w:pPr>
    <w:rPr>
      <w:b/>
      <w:bCs/>
      <w:sz w:val="40"/>
      <w:szCs w:val="40"/>
      <w:u w:val="thic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7DC2"/>
    <w:pPr>
      <w:tabs>
        <w:tab w:val="center" w:pos="4153"/>
        <w:tab w:val="right" w:pos="8306"/>
      </w:tabs>
    </w:pPr>
    <w:rPr>
      <w:rFonts w:cs="Times New Roman"/>
    </w:rPr>
  </w:style>
  <w:style w:type="paragraph" w:styleId="a5">
    <w:name w:val="footer"/>
    <w:basedOn w:val="a"/>
    <w:rsid w:val="008E7DC2"/>
    <w:pPr>
      <w:tabs>
        <w:tab w:val="center" w:pos="4153"/>
        <w:tab w:val="right" w:pos="8306"/>
      </w:tabs>
    </w:pPr>
    <w:rPr>
      <w:rFonts w:cs="Times New Roman"/>
    </w:rPr>
  </w:style>
  <w:style w:type="character" w:styleId="a6">
    <w:name w:val="page number"/>
    <w:basedOn w:val="a0"/>
    <w:rsid w:val="008E7DC2"/>
  </w:style>
  <w:style w:type="paragraph" w:styleId="a7">
    <w:name w:val="List Paragraph"/>
    <w:basedOn w:val="a"/>
    <w:uiPriority w:val="34"/>
    <w:qFormat/>
    <w:rsid w:val="002C033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8">
    <w:name w:val="Table Grid"/>
    <w:basedOn w:val="a1"/>
    <w:uiPriority w:val="39"/>
    <w:rsid w:val="006F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1">
    <w:name w:val="Medium Grid 3 Accent 1"/>
    <w:basedOn w:val="a1"/>
    <w:uiPriority w:val="69"/>
    <w:rsid w:val="006F0A8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Medium Grid 1 Accent 1"/>
    <w:basedOn w:val="a1"/>
    <w:uiPriority w:val="67"/>
    <w:rsid w:val="006F0A8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0">
    <w:name w:val="Light Grid Accent 1"/>
    <w:basedOn w:val="a1"/>
    <w:uiPriority w:val="62"/>
    <w:rsid w:val="006F0A8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10">
    <w:name w:val="כותרת 1 תו"/>
    <w:basedOn w:val="a0"/>
    <w:link w:val="1"/>
    <w:rsid w:val="005417A1"/>
    <w:rPr>
      <w:rFonts w:cs="David"/>
      <w:b/>
      <w:bCs/>
      <w:sz w:val="40"/>
      <w:szCs w:val="40"/>
      <w:u w:val="thick"/>
    </w:rPr>
  </w:style>
  <w:style w:type="character" w:customStyle="1" w:styleId="a4">
    <w:name w:val="כותרת עליונה תו"/>
    <w:basedOn w:val="a0"/>
    <w:link w:val="a3"/>
    <w:uiPriority w:val="99"/>
    <w:rsid w:val="00A12C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kaplan\Local%20Settings\Temporary%20Internet%20Files\Content.Outlook\ICUB7X6Z\&#1514;&#1489;&#1504;&#1497;&#1514;%20&#1502;&#1513;&#1492;&#1495;%20(8)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תבנית משהח (8)</Template>
  <TotalTime>59</TotalTime>
  <Pages>1</Pages>
  <Words>212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Tsurit.Rips@mfa.gov.il</dc:creator>
  <cp:lastModifiedBy>Cohen Mor</cp:lastModifiedBy>
  <cp:revision>19</cp:revision>
  <cp:lastPrinted>2012-02-28T14:30:00Z</cp:lastPrinted>
  <dcterms:created xsi:type="dcterms:W3CDTF">2018-02-26T08:53:00Z</dcterms:created>
  <dcterms:modified xsi:type="dcterms:W3CDTF">2018-03-14T08:29:00Z</dcterms:modified>
</cp:coreProperties>
</file>