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71" w:rsidRDefault="00D64E62" w:rsidP="00D64E62">
      <w:pPr>
        <w:pStyle w:val="ab"/>
        <w:spacing w:line="240" w:lineRule="auto"/>
        <w:jc w:val="right"/>
        <w:rPr>
          <w:rFonts w:ascii="David" w:hAnsi="David"/>
          <w:sz w:val="24"/>
          <w:rtl/>
        </w:rPr>
      </w:pPr>
      <w:r>
        <w:rPr>
          <w:rFonts w:ascii="David" w:hAnsi="David" w:hint="eastAsia"/>
          <w:sz w:val="24"/>
          <w:rtl/>
        </w:rPr>
        <w:t>‏</w:t>
      </w:r>
      <w:r>
        <w:rPr>
          <w:rFonts w:ascii="David" w:hAnsi="David"/>
          <w:sz w:val="24"/>
          <w:rtl/>
        </w:rPr>
        <w:t>3 נובמבר, 2019</w:t>
      </w:r>
    </w:p>
    <w:p w:rsidR="00D64E62" w:rsidRDefault="00D64E62" w:rsidP="00D64E62">
      <w:pPr>
        <w:pStyle w:val="ab"/>
        <w:spacing w:line="240" w:lineRule="auto"/>
        <w:jc w:val="right"/>
        <w:rPr>
          <w:rFonts w:ascii="David" w:hAnsi="David"/>
          <w:sz w:val="24"/>
          <w:rtl/>
        </w:rPr>
      </w:pPr>
      <w:r>
        <w:rPr>
          <w:rFonts w:ascii="David" w:hAnsi="David" w:hint="eastAsia"/>
          <w:sz w:val="24"/>
          <w:rtl/>
        </w:rPr>
        <w:t>‏ה</w:t>
      </w:r>
      <w:r>
        <w:rPr>
          <w:rFonts w:ascii="David" w:hAnsi="David"/>
          <w:sz w:val="24"/>
          <w:rtl/>
        </w:rPr>
        <w:t>'/חשון/תש"פ</w:t>
      </w:r>
    </w:p>
    <w:p w:rsidR="00D64E62" w:rsidRDefault="00D64E62" w:rsidP="00907644">
      <w:pPr>
        <w:pStyle w:val="ab"/>
        <w:spacing w:line="240" w:lineRule="auto"/>
        <w:rPr>
          <w:rFonts w:ascii="David" w:hAnsi="David"/>
          <w:sz w:val="24"/>
          <w:rtl/>
        </w:rPr>
      </w:pPr>
    </w:p>
    <w:p w:rsidR="00F15971" w:rsidRDefault="00F15971" w:rsidP="00907644">
      <w:pPr>
        <w:pStyle w:val="ab"/>
        <w:spacing w:line="240" w:lineRule="auto"/>
        <w:rPr>
          <w:rFonts w:ascii="David" w:hAnsi="David"/>
          <w:sz w:val="24"/>
          <w:rtl/>
        </w:rPr>
      </w:pPr>
    </w:p>
    <w:p w:rsidR="00D64E62" w:rsidRDefault="00D64E62" w:rsidP="00907644">
      <w:pPr>
        <w:pStyle w:val="ab"/>
        <w:spacing w:line="240" w:lineRule="auto"/>
        <w:rPr>
          <w:rFonts w:ascii="David" w:hAnsi="David"/>
          <w:sz w:val="24"/>
          <w:rtl/>
        </w:rPr>
      </w:pPr>
    </w:p>
    <w:p w:rsidR="00907644" w:rsidRDefault="00907644" w:rsidP="00907644">
      <w:pPr>
        <w:pStyle w:val="ab"/>
        <w:spacing w:line="240" w:lineRule="auto"/>
        <w:rPr>
          <w:rFonts w:ascii="David" w:hAnsi="David"/>
          <w:sz w:val="24"/>
          <w:rtl/>
        </w:rPr>
      </w:pPr>
      <w:r>
        <w:rPr>
          <w:rFonts w:ascii="David" w:hAnsi="David"/>
          <w:sz w:val="24"/>
          <w:rtl/>
        </w:rPr>
        <w:t>לכבוד</w:t>
      </w:r>
    </w:p>
    <w:p w:rsidR="00907644" w:rsidRDefault="00940796" w:rsidP="00907644">
      <w:pPr>
        <w:pStyle w:val="ab"/>
        <w:spacing w:line="240" w:lineRule="auto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פרופ' יוסי בן-ארצי</w:t>
      </w:r>
    </w:p>
    <w:p w:rsidR="00940796" w:rsidRDefault="00940796" w:rsidP="00907644">
      <w:pPr>
        <w:pStyle w:val="ab"/>
        <w:spacing w:line="240" w:lineRule="auto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הראש האקדמי של תכניות המכללות הצבאיות</w:t>
      </w:r>
    </w:p>
    <w:p w:rsidR="00940796" w:rsidRDefault="00940796" w:rsidP="00940796">
      <w:pPr>
        <w:pStyle w:val="ab"/>
        <w:spacing w:line="240" w:lineRule="auto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כ א ן </w:t>
      </w:r>
    </w:p>
    <w:p w:rsidR="00940796" w:rsidRDefault="00940796" w:rsidP="00940796">
      <w:pPr>
        <w:pStyle w:val="ab"/>
        <w:spacing w:line="240" w:lineRule="auto"/>
        <w:rPr>
          <w:rFonts w:ascii="David" w:hAnsi="David"/>
          <w:sz w:val="24"/>
          <w:rtl/>
        </w:rPr>
      </w:pPr>
    </w:p>
    <w:p w:rsidR="00907644" w:rsidRDefault="00907644" w:rsidP="00907644">
      <w:pPr>
        <w:pStyle w:val="ab"/>
        <w:spacing w:line="240" w:lineRule="auto"/>
        <w:rPr>
          <w:rFonts w:ascii="David" w:hAnsi="David"/>
          <w:sz w:val="24"/>
          <w:rtl/>
        </w:rPr>
      </w:pPr>
    </w:p>
    <w:p w:rsidR="00907644" w:rsidRDefault="00907644" w:rsidP="00907644">
      <w:pPr>
        <w:pStyle w:val="ab"/>
        <w:spacing w:line="240" w:lineRule="auto"/>
        <w:rPr>
          <w:rFonts w:ascii="David" w:hAnsi="David"/>
          <w:sz w:val="24"/>
          <w:rtl/>
        </w:rPr>
      </w:pPr>
      <w:r>
        <w:rPr>
          <w:rFonts w:ascii="David" w:hAnsi="David"/>
          <w:sz w:val="24"/>
          <w:rtl/>
        </w:rPr>
        <w:t>שלום רב,</w:t>
      </w:r>
    </w:p>
    <w:p w:rsidR="00907644" w:rsidRDefault="00907644" w:rsidP="00907644">
      <w:pPr>
        <w:pStyle w:val="Nor-2"/>
        <w:spacing w:line="240" w:lineRule="auto"/>
        <w:rPr>
          <w:rFonts w:ascii="David" w:hAnsi="David"/>
          <w:sz w:val="24"/>
          <w:rtl/>
        </w:rPr>
      </w:pPr>
    </w:p>
    <w:p w:rsidR="00907644" w:rsidRDefault="00907644" w:rsidP="00907644">
      <w:pPr>
        <w:tabs>
          <w:tab w:val="left" w:pos="2294"/>
        </w:tabs>
        <w:rPr>
          <w:rFonts w:ascii="David" w:hAnsi="David" w:cs="David"/>
          <w:rtl/>
        </w:rPr>
      </w:pPr>
    </w:p>
    <w:p w:rsidR="00144A6A" w:rsidRDefault="00907644" w:rsidP="00144A6A">
      <w:pPr>
        <w:tabs>
          <w:tab w:val="left" w:pos="2294"/>
        </w:tabs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/>
          <w:rtl/>
        </w:rPr>
        <w:t xml:space="preserve">הנדון: </w:t>
      </w:r>
      <w:r>
        <w:rPr>
          <w:rFonts w:ascii="David" w:hAnsi="David" w:cs="David"/>
          <w:b/>
          <w:bCs/>
          <w:u w:val="single"/>
          <w:rtl/>
        </w:rPr>
        <w:t>פנייה בדבר קבל</w:t>
      </w:r>
      <w:r w:rsidR="00940796">
        <w:rPr>
          <w:rFonts w:ascii="David" w:hAnsi="David" w:cs="David" w:hint="cs"/>
          <w:b/>
          <w:bCs/>
          <w:u w:val="single"/>
          <w:rtl/>
        </w:rPr>
        <w:t xml:space="preserve">ת תלמידי תכנית </w:t>
      </w:r>
      <w:r w:rsidR="00144A6A">
        <w:rPr>
          <w:rFonts w:ascii="David" w:hAnsi="David" w:cs="David" w:hint="cs"/>
          <w:b/>
          <w:bCs/>
          <w:u w:val="single"/>
          <w:rtl/>
        </w:rPr>
        <w:t xml:space="preserve">יחב"ל </w:t>
      </w:r>
      <w:r w:rsidR="00940796">
        <w:rPr>
          <w:rFonts w:ascii="David" w:hAnsi="David" w:cs="David" w:hint="cs"/>
          <w:b/>
          <w:bCs/>
          <w:u w:val="single"/>
          <w:rtl/>
        </w:rPr>
        <w:t xml:space="preserve"> ללימודי תואר שני </w:t>
      </w:r>
      <w:r w:rsidR="00144A6A">
        <w:rPr>
          <w:rFonts w:ascii="David" w:hAnsi="David" w:cs="David" w:hint="cs"/>
          <w:b/>
          <w:bCs/>
          <w:u w:val="single"/>
          <w:rtl/>
        </w:rPr>
        <w:t xml:space="preserve"> במסגרת המב"ל</w:t>
      </w:r>
    </w:p>
    <w:p w:rsidR="00907644" w:rsidRDefault="00725813" w:rsidP="00725813">
      <w:pPr>
        <w:tabs>
          <w:tab w:val="left" w:pos="2294"/>
        </w:tabs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</w:t>
      </w:r>
      <w:r w:rsidR="00907644">
        <w:rPr>
          <w:rFonts w:ascii="David" w:hAnsi="David" w:cs="David"/>
          <w:rtl/>
        </w:rPr>
        <w:t>סימ</w:t>
      </w:r>
      <w:r w:rsidR="00940796">
        <w:rPr>
          <w:rFonts w:ascii="David" w:hAnsi="David" w:cs="David"/>
          <w:rtl/>
        </w:rPr>
        <w:t>וכין : הודעת דוא"ל</w:t>
      </w:r>
      <w:r w:rsidR="00940796">
        <w:rPr>
          <w:rFonts w:ascii="David" w:hAnsi="David" w:cs="David" w:hint="cs"/>
          <w:rtl/>
        </w:rPr>
        <w:t xml:space="preserve"> ראש ביה"ס פרופ' דפנה קנטי מיום 28.9.2019 </w:t>
      </w:r>
      <w:r w:rsidR="00144A6A">
        <w:rPr>
          <w:rFonts w:ascii="David" w:hAnsi="David" w:cs="David" w:hint="cs"/>
          <w:rtl/>
        </w:rPr>
        <w:t>ומיום 30.10.2019</w:t>
      </w:r>
    </w:p>
    <w:p w:rsidR="00940796" w:rsidRDefault="00940796" w:rsidP="00144A6A">
      <w:pPr>
        <w:tabs>
          <w:tab w:val="left" w:pos="2294"/>
        </w:tabs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                </w:t>
      </w:r>
      <w:r w:rsidR="00144A6A">
        <w:rPr>
          <w:rFonts w:ascii="David" w:hAnsi="David" w:cs="David" w:hint="cs"/>
          <w:rtl/>
        </w:rPr>
        <w:t xml:space="preserve">הודעת </w:t>
      </w:r>
      <w:r>
        <w:rPr>
          <w:rFonts w:ascii="David" w:hAnsi="David" w:cs="David" w:hint="cs"/>
          <w:rtl/>
        </w:rPr>
        <w:t xml:space="preserve"> ראש המחלקה ליחב"ל מיום 25.9.2019</w:t>
      </w:r>
    </w:p>
    <w:p w:rsidR="00940796" w:rsidRDefault="00940796" w:rsidP="00907644">
      <w:pPr>
        <w:tabs>
          <w:tab w:val="left" w:pos="2294"/>
        </w:tabs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                           </w:t>
      </w:r>
    </w:p>
    <w:p w:rsidR="00F33EB0" w:rsidRDefault="00F33EB0" w:rsidP="00144A6A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בהמשך לפנייתכם ול</w:t>
      </w:r>
      <w:r w:rsidR="00940796">
        <w:rPr>
          <w:rFonts w:ascii="David" w:hAnsi="David" w:hint="cs"/>
          <w:sz w:val="24"/>
          <w:rtl/>
        </w:rPr>
        <w:t>בקשתה של ראש ביה"ס למדעי המדינה</w:t>
      </w:r>
      <w:r>
        <w:rPr>
          <w:rFonts w:ascii="David" w:hAnsi="David" w:hint="cs"/>
          <w:sz w:val="24"/>
          <w:rtl/>
        </w:rPr>
        <w:t xml:space="preserve"> מיום </w:t>
      </w:r>
      <w:r w:rsidR="00D64E62">
        <w:rPr>
          <w:rFonts w:ascii="David" w:hAnsi="David" w:hint="cs"/>
          <w:sz w:val="24"/>
          <w:rtl/>
        </w:rPr>
        <w:t>30.10.2019</w:t>
      </w:r>
      <w:r w:rsidR="00907644">
        <w:rPr>
          <w:rFonts w:ascii="David" w:hAnsi="David"/>
          <w:sz w:val="24"/>
          <w:rtl/>
        </w:rPr>
        <w:t xml:space="preserve">, ולאחר שהועברה אלי עמדת </w:t>
      </w:r>
      <w:r w:rsidR="00A06CAF">
        <w:rPr>
          <w:rFonts w:ascii="David" w:hAnsi="David" w:hint="cs"/>
          <w:sz w:val="24"/>
          <w:rtl/>
        </w:rPr>
        <w:t xml:space="preserve">דיקן הפקולטה, </w:t>
      </w:r>
      <w:r w:rsidR="00940796">
        <w:rPr>
          <w:rFonts w:ascii="David" w:hAnsi="David" w:hint="cs"/>
          <w:sz w:val="24"/>
          <w:rtl/>
        </w:rPr>
        <w:t xml:space="preserve">המחלקה ליחב"ל </w:t>
      </w:r>
      <w:r w:rsidR="00907644">
        <w:rPr>
          <w:rFonts w:ascii="David" w:hAnsi="David"/>
          <w:sz w:val="24"/>
          <w:rtl/>
        </w:rPr>
        <w:t>וכ</w:t>
      </w:r>
      <w:r w:rsidR="00940796">
        <w:rPr>
          <w:rFonts w:ascii="David" w:hAnsi="David"/>
          <w:sz w:val="24"/>
          <w:rtl/>
        </w:rPr>
        <w:t>ן המסמכים והמידע הרלוונטיים, הרינ</w:t>
      </w:r>
      <w:r>
        <w:rPr>
          <w:rFonts w:ascii="David" w:hAnsi="David" w:hint="cs"/>
          <w:sz w:val="24"/>
          <w:rtl/>
        </w:rPr>
        <w:t>י לאשר קבלתם  של המו</w:t>
      </w:r>
      <w:r w:rsidR="00D64E62">
        <w:rPr>
          <w:rFonts w:ascii="David" w:hAnsi="David" w:hint="cs"/>
          <w:sz w:val="24"/>
          <w:rtl/>
        </w:rPr>
        <w:t>עמדים הר"מ לתואר שני לשנה"ל תש"ף:</w:t>
      </w:r>
    </w:p>
    <w:p w:rsidR="00907644" w:rsidRDefault="00F33EB0" w:rsidP="00F33EB0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 </w:t>
      </w:r>
    </w:p>
    <w:p w:rsidR="00F33EB0" w:rsidRDefault="00F33EB0" w:rsidP="00F33EB0">
      <w:pPr>
        <w:pStyle w:val="Nor-2"/>
        <w:numPr>
          <w:ilvl w:val="0"/>
          <w:numId w:val="10"/>
        </w:numPr>
        <w:spacing w:line="276" w:lineRule="auto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מלכי חיים ת.ז 31948821</w:t>
      </w:r>
    </w:p>
    <w:p w:rsidR="00F33EB0" w:rsidRDefault="00F33EB0" w:rsidP="00F33EB0">
      <w:pPr>
        <w:pStyle w:val="Nor-2"/>
        <w:numPr>
          <w:ilvl w:val="0"/>
          <w:numId w:val="10"/>
        </w:numPr>
        <w:spacing w:line="276" w:lineRule="auto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טולדנו שלומי 31794175</w:t>
      </w:r>
    </w:p>
    <w:p w:rsidR="00F33EB0" w:rsidRDefault="00F33EB0" w:rsidP="00F33EB0">
      <w:pPr>
        <w:pStyle w:val="Nor-2"/>
        <w:numPr>
          <w:ilvl w:val="0"/>
          <w:numId w:val="10"/>
        </w:numPr>
        <w:spacing w:line="276" w:lineRule="auto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בן מוחה שלומי 32834582</w:t>
      </w:r>
    </w:p>
    <w:p w:rsidR="00F33EB0" w:rsidRDefault="00F33EB0" w:rsidP="00940796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</w:p>
    <w:p w:rsidR="00356550" w:rsidRDefault="00BB3F72" w:rsidP="00BB3F72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על</w:t>
      </w:r>
      <w:r w:rsidR="00907644">
        <w:rPr>
          <w:rFonts w:ascii="David" w:hAnsi="David"/>
          <w:sz w:val="24"/>
          <w:rtl/>
        </w:rPr>
        <w:t xml:space="preserve"> מנת להסיר </w:t>
      </w:r>
      <w:r w:rsidR="00725813">
        <w:rPr>
          <w:rFonts w:ascii="David" w:hAnsi="David" w:hint="cs"/>
          <w:sz w:val="24"/>
          <w:rtl/>
        </w:rPr>
        <w:t>ספק</w:t>
      </w:r>
      <w:r w:rsidR="00907644">
        <w:rPr>
          <w:rFonts w:ascii="David" w:hAnsi="David"/>
          <w:sz w:val="24"/>
          <w:rtl/>
        </w:rPr>
        <w:t xml:space="preserve">, יובהר כי </w:t>
      </w:r>
      <w:r w:rsidR="00356550">
        <w:rPr>
          <w:rFonts w:ascii="David" w:hAnsi="David" w:hint="cs"/>
          <w:sz w:val="24"/>
          <w:rtl/>
        </w:rPr>
        <w:t xml:space="preserve">מדובר בבקשה חריגה עפ"י </w:t>
      </w:r>
      <w:r w:rsidR="00907644">
        <w:rPr>
          <w:rFonts w:ascii="David" w:hAnsi="David"/>
          <w:sz w:val="24"/>
          <w:rtl/>
        </w:rPr>
        <w:t xml:space="preserve">נוהלי </w:t>
      </w:r>
      <w:r w:rsidR="00356550">
        <w:rPr>
          <w:rFonts w:ascii="David" w:hAnsi="David" w:hint="cs"/>
          <w:sz w:val="24"/>
          <w:rtl/>
        </w:rPr>
        <w:t xml:space="preserve">הרשות ללימודים ולא </w:t>
      </w:r>
      <w:r w:rsidR="00D64E62">
        <w:rPr>
          <w:rFonts w:ascii="David" w:hAnsi="David" w:hint="cs"/>
          <w:sz w:val="24"/>
          <w:rtl/>
        </w:rPr>
        <w:t xml:space="preserve">תסתייע בקשה בדבר פניה של מועמדים נוספים בתש"ף. </w:t>
      </w:r>
    </w:p>
    <w:p w:rsidR="00777DD3" w:rsidRDefault="00777DD3" w:rsidP="00356550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</w:p>
    <w:p w:rsidR="00907644" w:rsidRDefault="00356550" w:rsidP="00725813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אין ספק כי מדובר בתלמידים ראויים</w:t>
      </w:r>
      <w:r w:rsidR="00D64E62">
        <w:rPr>
          <w:rFonts w:ascii="David" w:hAnsi="David" w:hint="cs"/>
          <w:sz w:val="24"/>
          <w:rtl/>
        </w:rPr>
        <w:t>,</w:t>
      </w:r>
      <w:r>
        <w:rPr>
          <w:rFonts w:ascii="David" w:hAnsi="David" w:hint="cs"/>
          <w:sz w:val="24"/>
          <w:rtl/>
        </w:rPr>
        <w:t xml:space="preserve"> שעניינם </w:t>
      </w:r>
      <w:r w:rsidR="00BB3F72">
        <w:rPr>
          <w:rFonts w:ascii="David" w:hAnsi="David" w:hint="cs"/>
          <w:sz w:val="24"/>
          <w:rtl/>
        </w:rPr>
        <w:t>נשקל על ידי</w:t>
      </w:r>
      <w:r>
        <w:rPr>
          <w:rFonts w:ascii="David" w:hAnsi="David" w:hint="cs"/>
          <w:sz w:val="24"/>
          <w:rtl/>
        </w:rPr>
        <w:t xml:space="preserve"> לגופו של  מקרה בשל מצבם ה</w:t>
      </w:r>
      <w:r w:rsidR="00725813">
        <w:rPr>
          <w:rFonts w:ascii="David" w:hAnsi="David" w:hint="cs"/>
          <w:sz w:val="24"/>
          <w:rtl/>
        </w:rPr>
        <w:t>אקדמי ה</w:t>
      </w:r>
      <w:r>
        <w:rPr>
          <w:rFonts w:ascii="David" w:hAnsi="David" w:hint="cs"/>
          <w:sz w:val="24"/>
          <w:rtl/>
        </w:rPr>
        <w:t>מיוחד</w:t>
      </w:r>
      <w:r w:rsidR="00D64E62">
        <w:rPr>
          <w:rFonts w:ascii="David" w:hAnsi="David" w:hint="cs"/>
          <w:sz w:val="24"/>
          <w:rtl/>
        </w:rPr>
        <w:t xml:space="preserve"> ו</w:t>
      </w:r>
      <w:r>
        <w:rPr>
          <w:rFonts w:ascii="David" w:hAnsi="David" w:hint="cs"/>
          <w:sz w:val="24"/>
          <w:rtl/>
        </w:rPr>
        <w:t xml:space="preserve">בדיקת </w:t>
      </w:r>
      <w:r w:rsidR="00144A6A">
        <w:rPr>
          <w:rFonts w:ascii="David" w:hAnsi="David" w:hint="cs"/>
          <w:sz w:val="24"/>
          <w:rtl/>
        </w:rPr>
        <w:t xml:space="preserve">תכני </w:t>
      </w:r>
      <w:r w:rsidR="00BB3F72">
        <w:rPr>
          <w:rFonts w:ascii="David" w:hAnsi="David" w:hint="cs"/>
          <w:sz w:val="24"/>
          <w:rtl/>
        </w:rPr>
        <w:t xml:space="preserve">שתי </w:t>
      </w:r>
      <w:r>
        <w:rPr>
          <w:rFonts w:ascii="David" w:hAnsi="David" w:hint="cs"/>
          <w:sz w:val="24"/>
          <w:rtl/>
        </w:rPr>
        <w:t>התכניות האקדמ</w:t>
      </w:r>
      <w:r w:rsidR="00A06CAF">
        <w:rPr>
          <w:rFonts w:ascii="David" w:hAnsi="David" w:hint="cs"/>
          <w:sz w:val="24"/>
          <w:rtl/>
        </w:rPr>
        <w:t>יות מתירה קבלתם לתכנית יחב"ל.</w:t>
      </w:r>
    </w:p>
    <w:p w:rsidR="00356550" w:rsidRDefault="00356550" w:rsidP="00907644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</w:p>
    <w:p w:rsidR="00907644" w:rsidRDefault="00907644" w:rsidP="00777DD3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לציין כי </w:t>
      </w:r>
      <w:r w:rsidR="00A06CAF">
        <w:rPr>
          <w:rFonts w:ascii="David" w:hAnsi="David" w:hint="cs"/>
          <w:sz w:val="24"/>
          <w:rtl/>
        </w:rPr>
        <w:t xml:space="preserve">ההליך האקדמי בעניינם </w:t>
      </w:r>
      <w:r w:rsidR="00777DD3">
        <w:rPr>
          <w:rFonts w:ascii="David" w:hAnsi="David" w:hint="cs"/>
          <w:sz w:val="24"/>
          <w:rtl/>
        </w:rPr>
        <w:t xml:space="preserve">נבדק על ידי </w:t>
      </w:r>
      <w:r w:rsidR="00D64E62">
        <w:rPr>
          <w:rFonts w:ascii="David" w:hAnsi="David" w:hint="cs"/>
          <w:sz w:val="24"/>
          <w:rtl/>
        </w:rPr>
        <w:t>ו</w:t>
      </w:r>
      <w:r w:rsidR="00777DD3">
        <w:rPr>
          <w:rFonts w:ascii="David" w:hAnsi="David" w:hint="cs"/>
          <w:sz w:val="24"/>
          <w:rtl/>
        </w:rPr>
        <w:t>ב</w:t>
      </w:r>
      <w:r>
        <w:rPr>
          <w:rFonts w:ascii="David" w:hAnsi="David" w:hint="cs"/>
          <w:sz w:val="24"/>
          <w:rtl/>
        </w:rPr>
        <w:t>וצע כיאות .</w:t>
      </w:r>
    </w:p>
    <w:p w:rsidR="00907644" w:rsidRDefault="00907644" w:rsidP="00907644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</w:p>
    <w:p w:rsidR="00D64E62" w:rsidRDefault="00D64E62" w:rsidP="00907644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</w:p>
    <w:p w:rsidR="00D64E62" w:rsidRDefault="00D64E62" w:rsidP="00907644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</w:p>
    <w:p w:rsidR="00907644" w:rsidRDefault="00907644" w:rsidP="00907644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  <w:r>
        <w:rPr>
          <w:rFonts w:ascii="David" w:hAnsi="David"/>
          <w:sz w:val="24"/>
          <w:rtl/>
        </w:rPr>
        <w:t>ב ב ר כ ה,</w:t>
      </w:r>
    </w:p>
    <w:p w:rsidR="00D64E62" w:rsidRDefault="00D64E62" w:rsidP="00907644">
      <w:pPr>
        <w:pStyle w:val="Nor-2"/>
        <w:spacing w:line="276" w:lineRule="auto"/>
        <w:jc w:val="left"/>
        <w:rPr>
          <w:rFonts w:ascii="David" w:hAnsi="David"/>
          <w:sz w:val="24"/>
          <w:rtl/>
        </w:rPr>
      </w:pPr>
      <w:r>
        <w:rPr>
          <w:noProof/>
        </w:rPr>
        <w:drawing>
          <wp:inline distT="0" distB="0" distL="0" distR="0" wp14:anchorId="42DB8226" wp14:editId="66C856F2">
            <wp:extent cx="768286" cy="504825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869" cy="51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44" w:rsidRDefault="00907644" w:rsidP="00907644">
      <w:pPr>
        <w:pStyle w:val="Nor-2"/>
        <w:spacing w:line="240" w:lineRule="auto"/>
        <w:jc w:val="left"/>
        <w:rPr>
          <w:rFonts w:ascii="David" w:hAnsi="David"/>
          <w:noProof/>
          <w:sz w:val="24"/>
          <w:rtl/>
        </w:rPr>
      </w:pPr>
    </w:p>
    <w:p w:rsidR="00907644" w:rsidRDefault="00907644" w:rsidP="00907644">
      <w:pPr>
        <w:pStyle w:val="Nor-2"/>
        <w:spacing w:line="240" w:lineRule="auto"/>
        <w:jc w:val="left"/>
        <w:rPr>
          <w:rFonts w:ascii="David" w:hAnsi="David"/>
          <w:sz w:val="24"/>
          <w:rtl/>
        </w:rPr>
      </w:pPr>
      <w:r>
        <w:rPr>
          <w:rFonts w:ascii="David" w:hAnsi="David"/>
          <w:sz w:val="24"/>
          <w:rtl/>
        </w:rPr>
        <w:t>פרופ' לילי אורלנד ברק</w:t>
      </w:r>
    </w:p>
    <w:p w:rsidR="00907644" w:rsidRDefault="00907644" w:rsidP="00907644">
      <w:pPr>
        <w:pStyle w:val="Nor-2"/>
        <w:spacing w:line="240" w:lineRule="auto"/>
        <w:rPr>
          <w:rFonts w:ascii="David" w:hAnsi="David"/>
          <w:sz w:val="24"/>
          <w:rtl/>
        </w:rPr>
      </w:pPr>
      <w:r>
        <w:rPr>
          <w:rFonts w:ascii="David" w:hAnsi="David"/>
          <w:sz w:val="24"/>
          <w:rtl/>
        </w:rPr>
        <w:t>הדיקן ללימודים מתקדמים</w:t>
      </w:r>
    </w:p>
    <w:p w:rsidR="00907644" w:rsidRDefault="00907644" w:rsidP="00907644">
      <w:pPr>
        <w:pStyle w:val="Nor-2"/>
        <w:spacing w:line="240" w:lineRule="auto"/>
        <w:rPr>
          <w:rFonts w:ascii="David" w:hAnsi="David"/>
          <w:sz w:val="24"/>
          <w:rtl/>
        </w:rPr>
      </w:pPr>
    </w:p>
    <w:p w:rsidR="00777DD3" w:rsidRDefault="00777DD3" w:rsidP="00907644">
      <w:pPr>
        <w:pStyle w:val="Nor-2"/>
        <w:spacing w:line="240" w:lineRule="auto"/>
        <w:rPr>
          <w:rFonts w:ascii="David" w:hAnsi="David"/>
          <w:sz w:val="24"/>
          <w:u w:val="single"/>
          <w:rtl/>
        </w:rPr>
      </w:pPr>
    </w:p>
    <w:p w:rsidR="00907644" w:rsidRDefault="00907644" w:rsidP="00907644">
      <w:pPr>
        <w:pStyle w:val="Nor-2"/>
        <w:spacing w:line="240" w:lineRule="auto"/>
        <w:rPr>
          <w:rFonts w:ascii="David" w:hAnsi="David"/>
          <w:sz w:val="24"/>
          <w:rtl/>
        </w:rPr>
      </w:pPr>
      <w:r>
        <w:rPr>
          <w:rFonts w:ascii="David" w:hAnsi="David"/>
          <w:sz w:val="24"/>
          <w:u w:val="single"/>
          <w:rtl/>
        </w:rPr>
        <w:t>העתקים</w:t>
      </w:r>
      <w:r>
        <w:rPr>
          <w:rFonts w:ascii="David" w:hAnsi="David"/>
          <w:sz w:val="24"/>
          <w:rtl/>
        </w:rPr>
        <w:t>:</w:t>
      </w:r>
    </w:p>
    <w:p w:rsidR="00907644" w:rsidRDefault="00907644" w:rsidP="00907644">
      <w:pPr>
        <w:pStyle w:val="Nor-2"/>
        <w:spacing w:line="240" w:lineRule="auto"/>
        <w:rPr>
          <w:rFonts w:ascii="David" w:hAnsi="David"/>
          <w:sz w:val="24"/>
          <w:rtl/>
        </w:rPr>
      </w:pPr>
    </w:p>
    <w:p w:rsidR="00144A6A" w:rsidRDefault="00144A6A" w:rsidP="00144A6A">
      <w:pPr>
        <w:pStyle w:val="Nor-2"/>
        <w:spacing w:line="240" w:lineRule="auto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פרופ' ערן ויגודה-גדות , דיקן הפקולטה למדעי </w:t>
      </w:r>
      <w:r w:rsidR="00AE4DEA">
        <w:rPr>
          <w:rFonts w:ascii="David" w:hAnsi="David" w:hint="cs"/>
          <w:sz w:val="24"/>
          <w:rtl/>
        </w:rPr>
        <w:t>החברה ע"ש פול והרטה עמיר</w:t>
      </w:r>
    </w:p>
    <w:p w:rsidR="00AE4DEA" w:rsidRDefault="00AE4DEA" w:rsidP="00144A6A">
      <w:pPr>
        <w:pStyle w:val="Nor-2"/>
        <w:spacing w:line="240" w:lineRule="auto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פרופ' דפנה קנטי, ראש ביה"ס למדעי המדינה</w:t>
      </w:r>
    </w:p>
    <w:p w:rsidR="00AE4DEA" w:rsidRDefault="00AE4DEA" w:rsidP="00144A6A">
      <w:pPr>
        <w:pStyle w:val="Nor-2"/>
        <w:spacing w:line="240" w:lineRule="auto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פרופ' זק לוי, ראש המחלקה ליחב"ל</w:t>
      </w:r>
    </w:p>
    <w:p w:rsidR="006916EF" w:rsidRPr="00907644" w:rsidRDefault="006916EF" w:rsidP="00907644">
      <w:pPr>
        <w:pStyle w:val="Nor-2"/>
        <w:spacing w:line="240" w:lineRule="auto"/>
        <w:rPr>
          <w:rFonts w:ascii="David" w:hAnsi="David"/>
          <w:sz w:val="24"/>
          <w:rtl/>
        </w:rPr>
      </w:pPr>
    </w:p>
    <w:sectPr w:rsidR="006916EF" w:rsidRPr="00907644" w:rsidSect="00615F3D">
      <w:headerReference w:type="default" r:id="rId9"/>
      <w:footerReference w:type="default" r:id="rId10"/>
      <w:pgSz w:w="11906" w:h="16838"/>
      <w:pgMar w:top="1440" w:right="1800" w:bottom="1440" w:left="1800" w:header="340" w:footer="283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B465B" w16cid:durableId="21647296"/>
  <w16cid:commentId w16cid:paraId="0565A112" w16cid:durableId="216472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09" w:rsidRDefault="00BC0F09">
      <w:r>
        <w:separator/>
      </w:r>
    </w:p>
  </w:endnote>
  <w:endnote w:type="continuationSeparator" w:id="0">
    <w:p w:rsidR="00BC0F09" w:rsidRDefault="00BC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BC0" w:rsidRDefault="00DD5BC0" w:rsidP="00DD5BC0">
    <w:pPr>
      <w:pStyle w:val="a4"/>
      <w:tabs>
        <w:tab w:val="center" w:pos="-567"/>
        <w:tab w:val="right" w:pos="-426"/>
        <w:tab w:val="right" w:pos="9356"/>
      </w:tabs>
      <w:bidi w:val="0"/>
      <w:ind w:left="-425" w:right="-714"/>
      <w:contextualSpacing/>
      <w:rPr>
        <w:rFonts w:ascii="Arial" w:hAnsi="Arial" w:cs="Arial"/>
        <w:sz w:val="18"/>
        <w:szCs w:val="18"/>
        <w:rtl/>
      </w:rPr>
    </w:pPr>
  </w:p>
  <w:p w:rsidR="00E467D5" w:rsidRDefault="00702AA9" w:rsidP="00AD196A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324D5B" wp14:editId="64CE7E96">
              <wp:simplePos x="0" y="0"/>
              <wp:positionH relativeFrom="column">
                <wp:posOffset>-1295400</wp:posOffset>
              </wp:positionH>
              <wp:positionV relativeFrom="paragraph">
                <wp:posOffset>36830</wp:posOffset>
              </wp:positionV>
              <wp:extent cx="7772400" cy="0"/>
              <wp:effectExtent l="9525" t="8255" r="9525" b="10795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335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102pt;margin-top:2.9pt;width:61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" strokecolor="red"/>
          </w:pict>
        </mc:Fallback>
      </mc:AlternateContent>
    </w:r>
  </w:p>
  <w:p w:rsidR="00DD5BC0" w:rsidRDefault="00DD5BC0" w:rsidP="00DD5BC0">
    <w:pPr>
      <w:pStyle w:val="a4"/>
      <w:tabs>
        <w:tab w:val="right" w:pos="-426"/>
        <w:tab w:val="right" w:pos="9157"/>
        <w:tab w:val="right" w:pos="9356"/>
      </w:tabs>
      <w:bidi w:val="0"/>
      <w:jc w:val="center"/>
      <w:rPr>
        <w:rFonts w:ascii="Arial" w:hAnsi="Arial" w:cs="Arial"/>
        <w:sz w:val="18"/>
        <w:szCs w:val="18"/>
      </w:rPr>
    </w:pPr>
    <w:r w:rsidRPr="00DB0A23">
      <w:rPr>
        <w:rFonts w:ascii="Arial" w:hAnsi="Arial" w:cs="Arial"/>
        <w:sz w:val="18"/>
        <w:szCs w:val="18"/>
        <w:rtl/>
      </w:rPr>
      <w:t xml:space="preserve">אוניברסיטת חיפה, שדרות אבא חושי 199, הר הכרמל, חיפה 3498838  </w:t>
    </w:r>
  </w:p>
  <w:p w:rsidR="00E467D5" w:rsidRPr="003B5413" w:rsidRDefault="00DD5BC0" w:rsidP="00725813">
    <w:pPr>
      <w:pStyle w:val="a4"/>
      <w:tabs>
        <w:tab w:val="right" w:pos="-426"/>
        <w:tab w:val="right" w:pos="9157"/>
        <w:tab w:val="right" w:pos="9356"/>
      </w:tabs>
      <w:bidi w:val="0"/>
      <w:jc w:val="center"/>
      <w:rPr>
        <w:rFonts w:ascii="Arial" w:hAnsi="Arial" w:cs="Arial"/>
        <w:sz w:val="18"/>
        <w:szCs w:val="18"/>
      </w:rPr>
    </w:pPr>
    <w:r w:rsidRPr="00DB0A23">
      <w:rPr>
        <w:rFonts w:ascii="Arial" w:hAnsi="Arial" w:cs="Arial"/>
        <w:sz w:val="18"/>
        <w:szCs w:val="18"/>
      </w:rPr>
      <w:t>University of Haifa, 199 Aba Hushi Ave. Mount Carmel, Haifa, 3498838, Israel</w:t>
    </w:r>
    <w:r w:rsidRPr="00365BE1">
      <w:rPr>
        <w:rFonts w:ascii="Arial" w:hAnsi="Arial" w:cs="Arial"/>
        <w:sz w:val="18"/>
        <w:szCs w:val="18"/>
        <w:rtl/>
      </w:rPr>
      <w:t xml:space="preserve"> </w:t>
    </w:r>
  </w:p>
  <w:p w:rsidR="00E467D5" w:rsidRDefault="00E467D5" w:rsidP="002C4E25">
    <w:pPr>
      <w:pStyle w:val="a4"/>
      <w:tabs>
        <w:tab w:val="center" w:pos="-567"/>
        <w:tab w:val="right" w:pos="-426"/>
        <w:tab w:val="right" w:pos="9356"/>
      </w:tabs>
      <w:bidi w:val="0"/>
      <w:contextualSpacing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09" w:rsidRDefault="00BC0F09">
      <w:r>
        <w:separator/>
      </w:r>
    </w:p>
  </w:footnote>
  <w:footnote w:type="continuationSeparator" w:id="0">
    <w:p w:rsidR="00BC0F09" w:rsidRDefault="00BC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D5" w:rsidRPr="006F4CEB" w:rsidRDefault="006F4CEB" w:rsidP="006F4CEB">
    <w:pPr>
      <w:pStyle w:val="a3"/>
      <w:rPr>
        <w:sz w:val="28"/>
        <w:rtl/>
      </w:rPr>
    </w:pPr>
    <w:r w:rsidRPr="006F4CEB">
      <w:rPr>
        <w:noProof/>
        <w:sz w:val="28"/>
        <w:rtl/>
      </w:rPr>
      <w:drawing>
        <wp:anchor distT="0" distB="0" distL="114300" distR="114300" simplePos="0" relativeHeight="251669504" behindDoc="0" locked="0" layoutInCell="1" allowOverlap="1" wp14:anchorId="73149FE7" wp14:editId="7947526E">
          <wp:simplePos x="0" y="0"/>
          <wp:positionH relativeFrom="column">
            <wp:posOffset>-904875</wp:posOffset>
          </wp:positionH>
          <wp:positionV relativeFrom="paragraph">
            <wp:posOffset>-54610</wp:posOffset>
          </wp:positionV>
          <wp:extent cx="7048500" cy="1170940"/>
          <wp:effectExtent l="19050" t="0" r="0" b="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117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892"/>
    <w:multiLevelType w:val="hybridMultilevel"/>
    <w:tmpl w:val="D42AC742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42127C5E"/>
    <w:multiLevelType w:val="hybridMultilevel"/>
    <w:tmpl w:val="DDF22206"/>
    <w:lvl w:ilvl="0" w:tplc="BE0428AE">
      <w:start w:val="1"/>
      <w:numFmt w:val="decimal"/>
      <w:lvlText w:val="%1."/>
      <w:lvlJc w:val="left"/>
      <w:pPr>
        <w:ind w:left="8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" w15:restartNumberingAfterBreak="0">
    <w:nsid w:val="42FF00A1"/>
    <w:multiLevelType w:val="hybridMultilevel"/>
    <w:tmpl w:val="AB42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260A"/>
    <w:multiLevelType w:val="hybridMultilevel"/>
    <w:tmpl w:val="1DCA4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48E6"/>
    <w:multiLevelType w:val="hybridMultilevel"/>
    <w:tmpl w:val="03A4F2E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301DF1"/>
    <w:multiLevelType w:val="hybridMultilevel"/>
    <w:tmpl w:val="AEC660B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E528D"/>
    <w:multiLevelType w:val="hybridMultilevel"/>
    <w:tmpl w:val="9100373C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4722BE"/>
    <w:multiLevelType w:val="hybridMultilevel"/>
    <w:tmpl w:val="1796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82CA4"/>
    <w:multiLevelType w:val="hybridMultilevel"/>
    <w:tmpl w:val="3B9E7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10CB3"/>
    <w:rsid w:val="000216FE"/>
    <w:rsid w:val="00050858"/>
    <w:rsid w:val="00064A3C"/>
    <w:rsid w:val="00082D7D"/>
    <w:rsid w:val="00086C67"/>
    <w:rsid w:val="000902D9"/>
    <w:rsid w:val="000A3434"/>
    <w:rsid w:val="000B6334"/>
    <w:rsid w:val="000B7DA9"/>
    <w:rsid w:val="00144A6A"/>
    <w:rsid w:val="00172644"/>
    <w:rsid w:val="00186C58"/>
    <w:rsid w:val="001A1AE7"/>
    <w:rsid w:val="001D51B9"/>
    <w:rsid w:val="001E22BB"/>
    <w:rsid w:val="001E3DB4"/>
    <w:rsid w:val="002123CA"/>
    <w:rsid w:val="00220557"/>
    <w:rsid w:val="00247FD8"/>
    <w:rsid w:val="002608AE"/>
    <w:rsid w:val="00285E39"/>
    <w:rsid w:val="002C4E25"/>
    <w:rsid w:val="002F5872"/>
    <w:rsid w:val="003028D6"/>
    <w:rsid w:val="00343EFE"/>
    <w:rsid w:val="00353FAB"/>
    <w:rsid w:val="00356550"/>
    <w:rsid w:val="003571E8"/>
    <w:rsid w:val="0036566C"/>
    <w:rsid w:val="003A7B18"/>
    <w:rsid w:val="003B34C3"/>
    <w:rsid w:val="003E22AD"/>
    <w:rsid w:val="00405C83"/>
    <w:rsid w:val="004265DE"/>
    <w:rsid w:val="004348D2"/>
    <w:rsid w:val="004461A4"/>
    <w:rsid w:val="0048140B"/>
    <w:rsid w:val="004A00BA"/>
    <w:rsid w:val="004C0FF8"/>
    <w:rsid w:val="004C5211"/>
    <w:rsid w:val="00500CF4"/>
    <w:rsid w:val="005177C5"/>
    <w:rsid w:val="0055008B"/>
    <w:rsid w:val="005569C5"/>
    <w:rsid w:val="00571A9E"/>
    <w:rsid w:val="00573BD5"/>
    <w:rsid w:val="00575679"/>
    <w:rsid w:val="005A29DF"/>
    <w:rsid w:val="005D671F"/>
    <w:rsid w:val="005E173B"/>
    <w:rsid w:val="005E6BDB"/>
    <w:rsid w:val="005F2F9C"/>
    <w:rsid w:val="00615F3D"/>
    <w:rsid w:val="00637121"/>
    <w:rsid w:val="006916EF"/>
    <w:rsid w:val="0069257F"/>
    <w:rsid w:val="00696BA0"/>
    <w:rsid w:val="006A5723"/>
    <w:rsid w:val="006F4CEB"/>
    <w:rsid w:val="00702AA9"/>
    <w:rsid w:val="007045E3"/>
    <w:rsid w:val="00725813"/>
    <w:rsid w:val="00777DD3"/>
    <w:rsid w:val="00784DE9"/>
    <w:rsid w:val="007A6B6B"/>
    <w:rsid w:val="007A79B8"/>
    <w:rsid w:val="007C644D"/>
    <w:rsid w:val="00801C60"/>
    <w:rsid w:val="0081711E"/>
    <w:rsid w:val="008267DD"/>
    <w:rsid w:val="00865591"/>
    <w:rsid w:val="008C3F23"/>
    <w:rsid w:val="009046BA"/>
    <w:rsid w:val="00907644"/>
    <w:rsid w:val="0091313E"/>
    <w:rsid w:val="00916924"/>
    <w:rsid w:val="00940796"/>
    <w:rsid w:val="009751FA"/>
    <w:rsid w:val="009D2BBF"/>
    <w:rsid w:val="009F7CDA"/>
    <w:rsid w:val="009F7E3D"/>
    <w:rsid w:val="00A06CAF"/>
    <w:rsid w:val="00A179AC"/>
    <w:rsid w:val="00A82115"/>
    <w:rsid w:val="00AC58CC"/>
    <w:rsid w:val="00AD196A"/>
    <w:rsid w:val="00AE4DEA"/>
    <w:rsid w:val="00B0606C"/>
    <w:rsid w:val="00B14747"/>
    <w:rsid w:val="00B165FA"/>
    <w:rsid w:val="00B409D0"/>
    <w:rsid w:val="00B42783"/>
    <w:rsid w:val="00B616BE"/>
    <w:rsid w:val="00BB3F72"/>
    <w:rsid w:val="00BC0F09"/>
    <w:rsid w:val="00BE63FA"/>
    <w:rsid w:val="00BF3DB7"/>
    <w:rsid w:val="00C27430"/>
    <w:rsid w:val="00C42906"/>
    <w:rsid w:val="00C43773"/>
    <w:rsid w:val="00C45EA8"/>
    <w:rsid w:val="00CB3F8B"/>
    <w:rsid w:val="00CB76A6"/>
    <w:rsid w:val="00CB7C89"/>
    <w:rsid w:val="00CD199D"/>
    <w:rsid w:val="00D35A36"/>
    <w:rsid w:val="00D55622"/>
    <w:rsid w:val="00D60D60"/>
    <w:rsid w:val="00D64E62"/>
    <w:rsid w:val="00DC7821"/>
    <w:rsid w:val="00DD5BC0"/>
    <w:rsid w:val="00DE2356"/>
    <w:rsid w:val="00E10C1C"/>
    <w:rsid w:val="00E139D0"/>
    <w:rsid w:val="00E221A1"/>
    <w:rsid w:val="00E230D5"/>
    <w:rsid w:val="00E23585"/>
    <w:rsid w:val="00E2551E"/>
    <w:rsid w:val="00E467D5"/>
    <w:rsid w:val="00E574B4"/>
    <w:rsid w:val="00E73302"/>
    <w:rsid w:val="00E75FB1"/>
    <w:rsid w:val="00E84134"/>
    <w:rsid w:val="00E94790"/>
    <w:rsid w:val="00F02B06"/>
    <w:rsid w:val="00F14AB0"/>
    <w:rsid w:val="00F15971"/>
    <w:rsid w:val="00F33EB0"/>
    <w:rsid w:val="00F45807"/>
    <w:rsid w:val="00F715F2"/>
    <w:rsid w:val="00F817C6"/>
    <w:rsid w:val="00FA1C79"/>
    <w:rsid w:val="00FA39CC"/>
    <w:rsid w:val="00FB7FEB"/>
    <w:rsid w:val="00FD7E2C"/>
    <w:rsid w:val="00FE03F1"/>
    <w:rsid w:val="00FE6398"/>
    <w:rsid w:val="00FF1AF0"/>
    <w:rsid w:val="00FF2032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32B67"/>
  <w15:docId w15:val="{E8714831-B354-4CFD-B5C2-C92F160D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9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16F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216FE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a7">
    <w:name w:val="Balloon Text"/>
    <w:basedOn w:val="a"/>
    <w:link w:val="a8"/>
    <w:rsid w:val="00E574B4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E574B4"/>
    <w:rPr>
      <w:rFonts w:ascii="Tahoma" w:hAnsi="Tahoma" w:cs="Tahoma"/>
      <w:sz w:val="16"/>
      <w:szCs w:val="16"/>
    </w:rPr>
  </w:style>
  <w:style w:type="character" w:customStyle="1" w:styleId="a5">
    <w:name w:val="כותרת תחתונה תו"/>
    <w:basedOn w:val="a0"/>
    <w:link w:val="a4"/>
    <w:uiPriority w:val="99"/>
    <w:rsid w:val="00E139D0"/>
    <w:rPr>
      <w:sz w:val="24"/>
      <w:szCs w:val="24"/>
    </w:rPr>
  </w:style>
  <w:style w:type="character" w:styleId="Hyperlink">
    <w:name w:val="Hyperlink"/>
    <w:basedOn w:val="a0"/>
    <w:rsid w:val="00FE6398"/>
    <w:rPr>
      <w:color w:val="0000FF" w:themeColor="hyperlink"/>
      <w:u w:val="single"/>
    </w:rPr>
  </w:style>
  <w:style w:type="paragraph" w:styleId="a9">
    <w:name w:val="No Spacing"/>
    <w:uiPriority w:val="1"/>
    <w:qFormat/>
    <w:rsid w:val="00801C60"/>
    <w:rPr>
      <w:rFonts w:ascii="Calibri" w:eastAsia="Calibri" w:hAnsi="Calibri" w:cs="Arial"/>
      <w:sz w:val="22"/>
      <w:szCs w:val="22"/>
    </w:rPr>
  </w:style>
  <w:style w:type="character" w:styleId="aa">
    <w:name w:val="Strong"/>
    <w:basedOn w:val="a0"/>
    <w:qFormat/>
    <w:rsid w:val="00801C60"/>
    <w:rPr>
      <w:b/>
      <w:bCs/>
    </w:rPr>
  </w:style>
  <w:style w:type="character" w:customStyle="1" w:styleId="1">
    <w:name w:val="כותרת 1 תו"/>
    <w:aliases w:val="Art One תו1,H2 תו1,1 תו1,H1 תו1,JAIN HEADING 1 תו1,No numbers תו1,Head1 תו1,Heading apps תו1,h1 תו1,Heading1 תו1,Heading 10 תו1,H11 תו1,H12 תו1,H111 תו1,H13 תו1,H112 תו1,H14 תו1,H113 תו1,H15 תו1,H114 תו1,Heading 101 תו1,Head11 תו1,Head12 תו"/>
    <w:basedOn w:val="a0"/>
    <w:link w:val="11"/>
    <w:locked/>
    <w:rsid w:val="00CB76A6"/>
    <w:rPr>
      <w:rFonts w:ascii="David" w:hAnsi="David" w:cs="David"/>
    </w:rPr>
  </w:style>
  <w:style w:type="paragraph" w:customStyle="1" w:styleId="11">
    <w:name w:val="כותרת 11"/>
    <w:aliases w:val="Art One,H2,1,H1,JAIN HEADING 1,No numbers,Head1,Heading apps,h1,Heading1,Heading 10,H11,H12,H111,H13,H112,H14,H113,H15,H114,Heading 101,Head11,Heading apps1,Heading 102,Head12,Heading apps2,Heading 103,Head13,Heading apps3,Heading 104,Head14,H"/>
    <w:basedOn w:val="a"/>
    <w:link w:val="1"/>
    <w:rsid w:val="00CB76A6"/>
    <w:pPr>
      <w:spacing w:after="120"/>
      <w:ind w:left="567" w:hanging="567"/>
      <w:jc w:val="both"/>
    </w:pPr>
    <w:rPr>
      <w:rFonts w:ascii="David" w:hAnsi="David" w:cs="David"/>
      <w:sz w:val="20"/>
      <w:szCs w:val="20"/>
    </w:rPr>
  </w:style>
  <w:style w:type="character" w:customStyle="1" w:styleId="2">
    <w:name w:val="כותרת 2 תו"/>
    <w:aliases w:val="2 תו1,h2 תו1,(A.) תו1,JAIN HEADING 2 תו1,2m תו1,SD 2 תו1,Heading2 תו1,L2 תו1,H21 תו1,Chapter Title תו1,Bold 14 תו1,h 3 תו1,Heading 2a תו1,Numbered - 2 תו1,Main Heading תו1,Heading B תו1,H2-Heading 2 תו1,Header 2 תו1,l2 תו1,Header2 תו1,22 תו1"/>
    <w:basedOn w:val="a0"/>
    <w:link w:val="21"/>
    <w:locked/>
    <w:rsid w:val="00CB76A6"/>
    <w:rPr>
      <w:rFonts w:ascii="David" w:hAnsi="David" w:cs="David"/>
    </w:rPr>
  </w:style>
  <w:style w:type="paragraph" w:customStyle="1" w:styleId="21">
    <w:name w:val="כותרת 21"/>
    <w:aliases w:val="2,h2,(A.),JAIN HEADING 2,2m,SD 2,Heading2,L2,H21,Chapter Title,Bold 14,h 3,Heading 2a,Numbered - 2,Main Heading,Heading B,H2-Heading 2,Header 2,l2,Header2,list2,no #,22,heading2,b,headi,h21,h22,21,Heading Two,h23,h24,h211,headi1,heading21,s,I"/>
    <w:basedOn w:val="a"/>
    <w:link w:val="2"/>
    <w:rsid w:val="00CB76A6"/>
    <w:pPr>
      <w:spacing w:after="120"/>
      <w:ind w:left="1287" w:hanging="720"/>
      <w:jc w:val="both"/>
    </w:pPr>
    <w:rPr>
      <w:rFonts w:ascii="David" w:hAnsi="David" w:cs="David"/>
      <w:sz w:val="20"/>
      <w:szCs w:val="20"/>
    </w:rPr>
  </w:style>
  <w:style w:type="character" w:customStyle="1" w:styleId="3">
    <w:name w:val="כותרת 3 תו"/>
    <w:aliases w:val="3 תו1,JAIN HEADING 3 תו1,h3 תו1,Head 3 תו1,h31 תו1,h32 תו1,H3 תו1,H31 תו1,Table Attribute Heading תו1,L3 תו1,Hd2 תו1,(Alt+3) תו1,(Alt+3)1 תו1,(Alt+3)2 תו1,(Alt+3)3 תו1,(Alt+3)4 תו1,(Alt+3)5 תו1,(Alt+3)6 תו1,(Alt+3)11 תו1,(Alt+3)21 תו1"/>
    <w:basedOn w:val="a0"/>
    <w:link w:val="31"/>
    <w:locked/>
    <w:rsid w:val="00CB76A6"/>
    <w:rPr>
      <w:rFonts w:ascii="David" w:hAnsi="David" w:cs="David"/>
    </w:rPr>
  </w:style>
  <w:style w:type="paragraph" w:customStyle="1" w:styleId="31">
    <w:name w:val="כותרת 31"/>
    <w:aliases w:val="3,JAIN HEADING 3,h3,Head 3,h31,h32,H3,H31,Table Attribute Heading,L3,Hd2,(Alt+3),(Alt+3)1,(Alt+3)2,(Alt+3)3,(Alt+3)4,(Alt+3)5,(Alt+3)6,(Alt+3)11,(Alt+3)21,(Alt+3)31,(Alt+3)41,(Alt+3)7,(Alt+3)12,(Alt+3)22,(Alt+3)32,(Alt+3)42,(Alt+3)8,heading 3"/>
    <w:basedOn w:val="a"/>
    <w:link w:val="3"/>
    <w:rsid w:val="00CB76A6"/>
    <w:pPr>
      <w:spacing w:after="120"/>
      <w:ind w:left="1854" w:hanging="567"/>
      <w:jc w:val="both"/>
    </w:pPr>
    <w:rPr>
      <w:rFonts w:ascii="David" w:hAnsi="David" w:cs="David"/>
      <w:sz w:val="20"/>
      <w:szCs w:val="20"/>
    </w:rPr>
  </w:style>
  <w:style w:type="table" w:styleId="10">
    <w:name w:val="Plain Table 1"/>
    <w:basedOn w:val="a1"/>
    <w:uiPriority w:val="41"/>
    <w:rsid w:val="006916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Grid Table 4"/>
    <w:basedOn w:val="a1"/>
    <w:uiPriority w:val="49"/>
    <w:rsid w:val="006916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Grid Table 6 Colorful"/>
    <w:basedOn w:val="a1"/>
    <w:uiPriority w:val="51"/>
    <w:rsid w:val="006916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Body Text"/>
    <w:basedOn w:val="a"/>
    <w:link w:val="ac"/>
    <w:semiHidden/>
    <w:unhideWhenUsed/>
    <w:rsid w:val="00907644"/>
    <w:pPr>
      <w:spacing w:line="360" w:lineRule="auto"/>
    </w:pPr>
    <w:rPr>
      <w:rFonts w:cs="David"/>
      <w:sz w:val="20"/>
      <w:lang w:eastAsia="he-IL"/>
    </w:rPr>
  </w:style>
  <w:style w:type="character" w:customStyle="1" w:styleId="ac">
    <w:name w:val="גוף טקסט תו"/>
    <w:basedOn w:val="a0"/>
    <w:link w:val="ab"/>
    <w:semiHidden/>
    <w:rsid w:val="00907644"/>
    <w:rPr>
      <w:rFonts w:cs="David"/>
      <w:szCs w:val="24"/>
      <w:lang w:eastAsia="he-IL"/>
    </w:rPr>
  </w:style>
  <w:style w:type="paragraph" w:customStyle="1" w:styleId="Nor-2">
    <w:name w:val="Nor-2"/>
    <w:basedOn w:val="a"/>
    <w:rsid w:val="00907644"/>
    <w:pPr>
      <w:spacing w:line="360" w:lineRule="auto"/>
      <w:jc w:val="both"/>
    </w:pPr>
    <w:rPr>
      <w:rFonts w:cs="David"/>
      <w:sz w:val="20"/>
      <w:lang w:eastAsia="he-IL"/>
    </w:rPr>
  </w:style>
  <w:style w:type="character" w:styleId="ad">
    <w:name w:val="annotation reference"/>
    <w:basedOn w:val="a0"/>
    <w:semiHidden/>
    <w:unhideWhenUsed/>
    <w:rsid w:val="00BB3F72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BB3F72"/>
    <w:rPr>
      <w:sz w:val="20"/>
      <w:szCs w:val="20"/>
    </w:rPr>
  </w:style>
  <w:style w:type="character" w:customStyle="1" w:styleId="af">
    <w:name w:val="טקסט הערה תו"/>
    <w:basedOn w:val="a0"/>
    <w:link w:val="ae"/>
    <w:semiHidden/>
    <w:rsid w:val="00BB3F72"/>
  </w:style>
  <w:style w:type="paragraph" w:styleId="af0">
    <w:name w:val="annotation subject"/>
    <w:basedOn w:val="ae"/>
    <w:next w:val="ae"/>
    <w:link w:val="af1"/>
    <w:semiHidden/>
    <w:unhideWhenUsed/>
    <w:rsid w:val="00BB3F72"/>
    <w:rPr>
      <w:b/>
      <w:bCs/>
    </w:rPr>
  </w:style>
  <w:style w:type="character" w:customStyle="1" w:styleId="af1">
    <w:name w:val="נושא הערה תו"/>
    <w:basedOn w:val="af"/>
    <w:link w:val="af0"/>
    <w:semiHidden/>
    <w:rsid w:val="00BB3F72"/>
    <w:rPr>
      <w:b/>
      <w:bCs/>
    </w:rPr>
  </w:style>
  <w:style w:type="paragraph" w:styleId="af2">
    <w:name w:val="Revision"/>
    <w:hidden/>
    <w:uiPriority w:val="99"/>
    <w:semiHidden/>
    <w:rsid w:val="00BB3F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rajuan\Documents\&#1514;&#1489;&#1504;&#1497;&#1493;&#1514;%20&#1502;&#1493;&#1514;&#1488;&#1502;&#1493;&#1514;%20&#1488;&#1497;&#1513;&#1497;&#1514;%20&#1513;&#1500;%20Office\&#1500;&#1493;&#1490;&#1493;%20&#1505;&#1497;&#1490;&#1500;&#1497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ECC8-1FC2-4496-A8B2-086679A5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סיגלית</Template>
  <TotalTime>9</TotalTime>
  <Pages>1</Pages>
  <Words>200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סיגלית רג'ואן</dc:creator>
  <cp:lastModifiedBy>סיגלית רג'ואן</cp:lastModifiedBy>
  <cp:revision>2</cp:revision>
  <cp:lastPrinted>2018-04-30T09:14:00Z</cp:lastPrinted>
  <dcterms:created xsi:type="dcterms:W3CDTF">2019-11-03T16:07:00Z</dcterms:created>
  <dcterms:modified xsi:type="dcterms:W3CDTF">2019-11-03T16:07:00Z</dcterms:modified>
</cp:coreProperties>
</file>