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78" w:rsidRPr="00BF286A" w:rsidRDefault="007F3378" w:rsidP="005148BA">
      <w:pPr>
        <w:pStyle w:val="TITULONORMAL0"/>
        <w:spacing w:line="276" w:lineRule="auto"/>
        <w:ind w:left="0"/>
        <w:jc w:val="center"/>
        <w:rPr>
          <w:rFonts w:ascii="Arial" w:hAnsi="Arial"/>
          <w:b/>
          <w:u w:val="single"/>
          <w:lang w:val="en-US"/>
        </w:rPr>
      </w:pPr>
      <w:r w:rsidRPr="00BF286A">
        <w:rPr>
          <w:noProof/>
          <w:kern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502920" cy="864468"/>
            <wp:effectExtent l="0" t="0" r="0" b="0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 ESCUDO MOP 2015 LINEA-COLOR PNG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86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E1E" w:rsidRDefault="00424E1E" w:rsidP="00357DEF">
      <w:pPr>
        <w:pStyle w:val="TITULONORMAL0"/>
        <w:spacing w:before="0" w:after="240" w:line="276" w:lineRule="auto"/>
        <w:ind w:left="0"/>
        <w:jc w:val="center"/>
        <w:rPr>
          <w:rFonts w:ascii="Arial" w:hAnsi="Arial"/>
          <w:b/>
          <w:u w:val="single"/>
          <w:lang w:val="en-US"/>
        </w:rPr>
      </w:pPr>
    </w:p>
    <w:p w:rsidR="007B0412" w:rsidRDefault="007B0412" w:rsidP="00A75FAC">
      <w:pPr>
        <w:pStyle w:val="Textoindependiente"/>
        <w:tabs>
          <w:tab w:val="center" w:pos="2268"/>
          <w:tab w:val="center" w:pos="6946"/>
        </w:tabs>
        <w:spacing w:line="240" w:lineRule="auto"/>
        <w:rPr>
          <w:rFonts w:ascii="Arial" w:hAnsi="Arial" w:cs="Arial"/>
          <w:sz w:val="22"/>
        </w:rPr>
      </w:pPr>
    </w:p>
    <w:p w:rsidR="007B0412" w:rsidRDefault="007B0412" w:rsidP="007B0412">
      <w:pPr>
        <w:pStyle w:val="Textoindependiente"/>
        <w:tabs>
          <w:tab w:val="center" w:pos="2268"/>
          <w:tab w:val="center" w:pos="6946"/>
        </w:tabs>
        <w:spacing w:line="240" w:lineRule="auto"/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ANNEX C</w:t>
      </w:r>
    </w:p>
    <w:p w:rsidR="007B0412" w:rsidRDefault="007B0412" w:rsidP="007B0412">
      <w:pPr>
        <w:pStyle w:val="Textoindependiente"/>
        <w:tabs>
          <w:tab w:val="center" w:pos="2268"/>
          <w:tab w:val="center" w:pos="6946"/>
        </w:tabs>
        <w:spacing w:line="240" w:lineRule="auto"/>
        <w:jc w:val="center"/>
        <w:rPr>
          <w:rFonts w:ascii="Arial" w:hAnsi="Arial" w:cs="Arial"/>
          <w:b/>
          <w:sz w:val="22"/>
        </w:rPr>
      </w:pPr>
    </w:p>
    <w:p w:rsidR="007B0412" w:rsidRPr="00127AAA" w:rsidRDefault="007B0412" w:rsidP="007B0412">
      <w:pPr>
        <w:pStyle w:val="Sinespaciado"/>
        <w:rPr>
          <w:rFonts w:ascii="Arial" w:hAnsi="Arial" w:cs="Arial"/>
          <w:b/>
          <w:sz w:val="28"/>
          <w:szCs w:val="28"/>
          <w:lang w:val="en-GB"/>
        </w:rPr>
      </w:pPr>
      <w:r w:rsidRPr="00127AAA">
        <w:rPr>
          <w:rFonts w:ascii="Arial" w:hAnsi="Arial" w:cs="Arial"/>
          <w:b/>
          <w:sz w:val="28"/>
          <w:szCs w:val="28"/>
          <w:lang w:val="en-GB"/>
        </w:rPr>
        <w:t>Personal Administration Form</w:t>
      </w:r>
    </w:p>
    <w:p w:rsidR="007B0412" w:rsidRPr="00F869A5" w:rsidRDefault="007B0412" w:rsidP="007B0412">
      <w:pPr>
        <w:pStyle w:val="Sinespaciado"/>
        <w:rPr>
          <w:rFonts w:ascii="Arial" w:hAnsi="Arial" w:cs="Arial"/>
          <w:b/>
          <w:sz w:val="22"/>
          <w:szCs w:val="22"/>
          <w:lang w:val="en-GB"/>
        </w:rPr>
      </w:pPr>
    </w:p>
    <w:p w:rsidR="007B0412" w:rsidRPr="00F869A5" w:rsidRDefault="007B0412" w:rsidP="007B0412">
      <w:pPr>
        <w:pStyle w:val="Sinespaciado"/>
        <w:rPr>
          <w:rFonts w:ascii="Arial" w:hAnsi="Arial" w:cs="Arial"/>
          <w:sz w:val="22"/>
          <w:szCs w:val="22"/>
          <w:lang w:val="en-GB"/>
        </w:rPr>
      </w:pPr>
      <w:r w:rsidRPr="00F869A5">
        <w:rPr>
          <w:rFonts w:ascii="Arial" w:hAnsi="Arial" w:cs="Arial"/>
          <w:sz w:val="22"/>
          <w:szCs w:val="22"/>
          <w:lang w:val="en-GB"/>
        </w:rPr>
        <w:t xml:space="preserve">To be completed by each participant and returned to POC </w:t>
      </w:r>
      <w:hyperlink r:id="rId9" w:history="1"/>
      <w:r w:rsidRPr="00F869A5">
        <w:rPr>
          <w:rFonts w:ascii="Arial" w:hAnsi="Arial" w:cs="Arial"/>
          <w:sz w:val="22"/>
          <w:szCs w:val="22"/>
          <w:lang w:val="en-GB"/>
        </w:rPr>
        <w:t xml:space="preserve">no later than </w:t>
      </w:r>
      <w:r w:rsidR="001353D1">
        <w:rPr>
          <w:rFonts w:ascii="Arial" w:hAnsi="Arial" w:cs="Arial"/>
          <w:sz w:val="22"/>
          <w:szCs w:val="22"/>
          <w:lang w:val="en-GB"/>
        </w:rPr>
        <w:t>13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F869A5">
        <w:rPr>
          <w:rFonts w:ascii="Arial" w:hAnsi="Arial" w:cs="Arial"/>
          <w:sz w:val="22"/>
          <w:szCs w:val="22"/>
          <w:lang w:val="en-GB"/>
        </w:rPr>
        <w:t xml:space="preserve"> September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F869A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B0412" w:rsidRDefault="007B0412" w:rsidP="007B0412">
      <w:pPr>
        <w:rPr>
          <w:lang w:val="en-U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19"/>
        <w:gridCol w:w="1511"/>
        <w:gridCol w:w="3124"/>
      </w:tblGrid>
      <w:tr w:rsidR="007B0412" w:rsidRPr="00AA69C7" w:rsidTr="000E07D8">
        <w:trPr>
          <w:cantSplit/>
        </w:trPr>
        <w:tc>
          <w:tcPr>
            <w:tcW w:w="9284" w:type="dxa"/>
            <w:gridSpan w:val="4"/>
            <w:shd w:val="clear" w:color="auto" w:fill="E0E0E0"/>
          </w:tcPr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Personal Information</w:t>
            </w:r>
          </w:p>
        </w:tc>
      </w:tr>
      <w:tr w:rsidR="007B0412" w:rsidRPr="00AA69C7" w:rsidTr="000E07D8">
        <w:tc>
          <w:tcPr>
            <w:tcW w:w="4649" w:type="dxa"/>
            <w:gridSpan w:val="2"/>
            <w:tcBorders>
              <w:bottom w:val="single" w:sz="4" w:space="0" w:color="auto"/>
            </w:tcBorders>
          </w:tcPr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Nationality</w:t>
            </w: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</w:tc>
        <w:tc>
          <w:tcPr>
            <w:tcW w:w="4635" w:type="dxa"/>
            <w:gridSpan w:val="2"/>
            <w:tcBorders>
              <w:bottom w:val="single" w:sz="4" w:space="0" w:color="auto"/>
            </w:tcBorders>
          </w:tcPr>
          <w:p w:rsidR="007B0412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Organisation</w:t>
            </w: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</w:tc>
      </w:tr>
      <w:tr w:rsidR="007B0412" w:rsidRPr="004E2C92" w:rsidTr="000E07D8">
        <w:tc>
          <w:tcPr>
            <w:tcW w:w="6160" w:type="dxa"/>
            <w:gridSpan w:val="3"/>
          </w:tcPr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Branch</w:t>
            </w: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</w:tc>
        <w:tc>
          <w:tcPr>
            <w:tcW w:w="3124" w:type="dxa"/>
          </w:tcPr>
          <w:p w:rsidR="007B0412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Rank/Grade</w:t>
            </w: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</w:tc>
      </w:tr>
      <w:tr w:rsidR="007B0412" w:rsidRPr="00AA69C7" w:rsidTr="000E07D8">
        <w:tc>
          <w:tcPr>
            <w:tcW w:w="1630" w:type="dxa"/>
            <w:tcBorders>
              <w:bottom w:val="single" w:sz="4" w:space="0" w:color="auto"/>
            </w:tcBorders>
          </w:tcPr>
          <w:p w:rsidR="007B0412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Mr / M</w:t>
            </w:r>
            <w:r>
              <w:rPr>
                <w:lang w:val="en-GB"/>
              </w:rPr>
              <w:t>r</w:t>
            </w:r>
            <w:r w:rsidRPr="00AA69C7">
              <w:rPr>
                <w:lang w:val="en-GB"/>
              </w:rPr>
              <w:t xml:space="preserve">s </w:t>
            </w:r>
          </w:p>
          <w:p w:rsidR="007B0412" w:rsidRDefault="007B0412" w:rsidP="000E07D8">
            <w:pPr>
              <w:pStyle w:val="Sinespaciado"/>
              <w:rPr>
                <w:lang w:val="en-GB"/>
              </w:rPr>
            </w:pP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</w:tc>
        <w:tc>
          <w:tcPr>
            <w:tcW w:w="4530" w:type="dxa"/>
            <w:gridSpan w:val="2"/>
            <w:tcBorders>
              <w:bottom w:val="single" w:sz="4" w:space="0" w:color="auto"/>
            </w:tcBorders>
          </w:tcPr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Last Name</w:t>
            </w: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7B0412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First Name</w:t>
            </w:r>
          </w:p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</w:p>
        </w:tc>
      </w:tr>
      <w:tr w:rsidR="007B0412" w:rsidRPr="004E2C92" w:rsidTr="000E07D8">
        <w:trPr>
          <w:cantSplit/>
        </w:trPr>
        <w:tc>
          <w:tcPr>
            <w:tcW w:w="9284" w:type="dxa"/>
            <w:gridSpan w:val="4"/>
            <w:shd w:val="clear" w:color="auto" w:fill="E0E0E0"/>
          </w:tcPr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 xml:space="preserve">Accommodation </w:t>
            </w:r>
            <w:r w:rsidR="00A20D6A">
              <w:rPr>
                <w:lang w:val="en-GB"/>
              </w:rPr>
              <w:t xml:space="preserve">(we strongly recommend the </w:t>
            </w:r>
            <w:proofErr w:type="spellStart"/>
            <w:r w:rsidR="00A20D6A">
              <w:rPr>
                <w:lang w:val="en-GB"/>
              </w:rPr>
              <w:t>Alcazar</w:t>
            </w:r>
            <w:proofErr w:type="spellEnd"/>
            <w:r w:rsidR="00A20D6A">
              <w:rPr>
                <w:lang w:val="en-GB"/>
              </w:rPr>
              <w:t xml:space="preserve"> military lodging) </w:t>
            </w:r>
            <w:r w:rsidRPr="00AA69C7">
              <w:rPr>
                <w:lang w:val="en-GB"/>
              </w:rPr>
              <w:t>+ transport information</w:t>
            </w:r>
            <w:r w:rsidR="00A20D6A">
              <w:rPr>
                <w:lang w:val="en-GB"/>
              </w:rPr>
              <w:t xml:space="preserve"> </w:t>
            </w:r>
          </w:p>
        </w:tc>
      </w:tr>
      <w:tr w:rsidR="007B0412" w:rsidRPr="004E2C92" w:rsidTr="000E07D8">
        <w:trPr>
          <w:cantSplit/>
          <w:trHeight w:val="598"/>
        </w:trPr>
        <w:tc>
          <w:tcPr>
            <w:tcW w:w="9284" w:type="dxa"/>
            <w:gridSpan w:val="4"/>
            <w:tcBorders>
              <w:bottom w:val="single" w:sz="4" w:space="0" w:color="auto"/>
            </w:tcBorders>
          </w:tcPr>
          <w:p w:rsidR="007B0412" w:rsidRPr="00E42A5C" w:rsidRDefault="007B0412" w:rsidP="000E07D8">
            <w:pPr>
              <w:pStyle w:val="Sinespaciado"/>
              <w:rPr>
                <w:lang w:val="en-GB"/>
              </w:rPr>
            </w:pPr>
            <w:r w:rsidRPr="00E42A5C">
              <w:rPr>
                <w:lang w:val="en-GB"/>
              </w:rPr>
              <w:t xml:space="preserve">Accommodation: </w:t>
            </w:r>
          </w:p>
          <w:p w:rsidR="00E42A5C" w:rsidRPr="00B40BC1" w:rsidRDefault="00E42A5C" w:rsidP="00E42A5C">
            <w:pPr>
              <w:pStyle w:val="Sinespaciado"/>
              <w:rPr>
                <w:b/>
                <w:u w:val="single"/>
                <w:lang w:val="en-GB"/>
              </w:rPr>
            </w:pPr>
          </w:p>
          <w:p w:rsidR="007B0412" w:rsidRPr="000D539B" w:rsidRDefault="007B0412" w:rsidP="000E07D8">
            <w:pPr>
              <w:pStyle w:val="Sinespaciado"/>
              <w:rPr>
                <w:highlight w:val="yellow"/>
                <w:lang w:val="en-GB"/>
              </w:rPr>
            </w:pPr>
          </w:p>
        </w:tc>
      </w:tr>
      <w:tr w:rsidR="007B0412" w:rsidRPr="004E2C92" w:rsidTr="000E07D8">
        <w:trPr>
          <w:cantSplit/>
          <w:trHeight w:val="597"/>
        </w:trPr>
        <w:tc>
          <w:tcPr>
            <w:tcW w:w="9284" w:type="dxa"/>
            <w:gridSpan w:val="4"/>
            <w:tcBorders>
              <w:bottom w:val="single" w:sz="4" w:space="0" w:color="auto"/>
            </w:tcBorders>
          </w:tcPr>
          <w:p w:rsidR="007B0412" w:rsidRPr="006C4EC1" w:rsidRDefault="007B0412" w:rsidP="000E07D8">
            <w:pPr>
              <w:pStyle w:val="Sinespaciado"/>
              <w:rPr>
                <w:lang w:val="en-GB"/>
              </w:rPr>
            </w:pPr>
            <w:r w:rsidRPr="006C4EC1">
              <w:rPr>
                <w:lang w:val="en-GB"/>
              </w:rPr>
              <w:t>Outgoing flight no. and time</w:t>
            </w:r>
            <w:r w:rsidR="006C4EC1">
              <w:rPr>
                <w:lang w:val="en-GB"/>
              </w:rPr>
              <w:t xml:space="preserve"> (if available)</w:t>
            </w:r>
            <w:bookmarkStart w:id="0" w:name="_GoBack"/>
            <w:bookmarkEnd w:id="0"/>
            <w:r w:rsidRPr="006C4EC1">
              <w:rPr>
                <w:lang w:val="en-GB"/>
              </w:rPr>
              <w:t>:</w:t>
            </w:r>
          </w:p>
          <w:p w:rsidR="007B0412" w:rsidRPr="000D539B" w:rsidRDefault="007B0412" w:rsidP="000E07D8">
            <w:pPr>
              <w:pStyle w:val="Sinespaciado"/>
              <w:rPr>
                <w:highlight w:val="yellow"/>
                <w:lang w:val="en-GB"/>
              </w:rPr>
            </w:pPr>
          </w:p>
          <w:p w:rsidR="007B0412" w:rsidRPr="000D539B" w:rsidRDefault="007B0412" w:rsidP="000E07D8">
            <w:pPr>
              <w:pStyle w:val="Sinespaciado"/>
              <w:rPr>
                <w:highlight w:val="yellow"/>
                <w:lang w:val="en-GB"/>
              </w:rPr>
            </w:pPr>
          </w:p>
        </w:tc>
      </w:tr>
      <w:tr w:rsidR="007B0412" w:rsidRPr="00AA69C7" w:rsidTr="000E07D8">
        <w:trPr>
          <w:cantSplit/>
        </w:trPr>
        <w:tc>
          <w:tcPr>
            <w:tcW w:w="9284" w:type="dxa"/>
            <w:gridSpan w:val="4"/>
            <w:shd w:val="clear" w:color="auto" w:fill="E0E0E0"/>
          </w:tcPr>
          <w:p w:rsidR="007B0412" w:rsidRPr="00AA69C7" w:rsidRDefault="007B0412" w:rsidP="000E07D8">
            <w:pPr>
              <w:pStyle w:val="Sinespaciado"/>
              <w:rPr>
                <w:lang w:val="en-GB"/>
              </w:rPr>
            </w:pPr>
            <w:r w:rsidRPr="00AA69C7">
              <w:rPr>
                <w:lang w:val="en-GB"/>
              </w:rPr>
              <w:t>Contact Information</w:t>
            </w:r>
          </w:p>
        </w:tc>
      </w:tr>
      <w:tr w:rsidR="007B0412" w:rsidRPr="00AA69C7" w:rsidTr="000E07D8">
        <w:tc>
          <w:tcPr>
            <w:tcW w:w="9284" w:type="dxa"/>
            <w:gridSpan w:val="4"/>
          </w:tcPr>
          <w:p w:rsidR="007B0412" w:rsidRDefault="007B0412" w:rsidP="000E07D8">
            <w:pPr>
              <w:pStyle w:val="Sinespaciado"/>
              <w:rPr>
                <w:color w:val="000000" w:themeColor="text1"/>
                <w:lang w:val="en-GB"/>
              </w:rPr>
            </w:pPr>
            <w:r w:rsidRPr="000D539B">
              <w:rPr>
                <w:color w:val="000000" w:themeColor="text1"/>
                <w:lang w:val="en-GB"/>
              </w:rPr>
              <w:t>Work Phone</w:t>
            </w:r>
          </w:p>
          <w:p w:rsidR="004E2C92" w:rsidRPr="000D539B" w:rsidRDefault="004E2C92" w:rsidP="000E07D8">
            <w:pPr>
              <w:pStyle w:val="Sinespaciado"/>
              <w:rPr>
                <w:color w:val="000000" w:themeColor="text1"/>
                <w:lang w:val="en-GB"/>
              </w:rPr>
            </w:pPr>
          </w:p>
          <w:p w:rsidR="007B0412" w:rsidRPr="000D539B" w:rsidRDefault="007B0412" w:rsidP="000E07D8">
            <w:pPr>
              <w:pStyle w:val="Sinespaciado"/>
              <w:rPr>
                <w:color w:val="000000" w:themeColor="text1"/>
                <w:lang w:val="en-GB"/>
              </w:rPr>
            </w:pPr>
          </w:p>
        </w:tc>
      </w:tr>
      <w:tr w:rsidR="007B0412" w:rsidRPr="00AA69C7" w:rsidTr="000E07D8">
        <w:tc>
          <w:tcPr>
            <w:tcW w:w="9284" w:type="dxa"/>
            <w:gridSpan w:val="4"/>
          </w:tcPr>
          <w:p w:rsidR="007B0412" w:rsidRPr="000D539B" w:rsidRDefault="007B0412" w:rsidP="000E07D8">
            <w:pPr>
              <w:pStyle w:val="Sinespaciado"/>
              <w:rPr>
                <w:color w:val="000000" w:themeColor="text1"/>
                <w:lang w:val="en-GB"/>
              </w:rPr>
            </w:pPr>
            <w:r w:rsidRPr="000D539B">
              <w:rPr>
                <w:color w:val="000000" w:themeColor="text1"/>
                <w:lang w:val="en-GB"/>
              </w:rPr>
              <w:t>Cell Phone</w:t>
            </w:r>
          </w:p>
          <w:p w:rsidR="007B0412" w:rsidRPr="000D539B" w:rsidRDefault="007B0412" w:rsidP="000E07D8">
            <w:pPr>
              <w:pStyle w:val="Sinespaciado"/>
              <w:rPr>
                <w:color w:val="000000" w:themeColor="text1"/>
                <w:lang w:val="en-GB"/>
              </w:rPr>
            </w:pPr>
          </w:p>
          <w:p w:rsidR="007B0412" w:rsidRPr="000D539B" w:rsidRDefault="007B0412" w:rsidP="000E07D8">
            <w:pPr>
              <w:pStyle w:val="Sinespaciado"/>
              <w:rPr>
                <w:color w:val="000000" w:themeColor="text1"/>
                <w:lang w:val="en-GB"/>
              </w:rPr>
            </w:pPr>
          </w:p>
        </w:tc>
      </w:tr>
      <w:tr w:rsidR="007B0412" w:rsidRPr="00AA69C7" w:rsidTr="000E07D8">
        <w:tc>
          <w:tcPr>
            <w:tcW w:w="9284" w:type="dxa"/>
            <w:gridSpan w:val="4"/>
            <w:tcBorders>
              <w:bottom w:val="single" w:sz="4" w:space="0" w:color="auto"/>
            </w:tcBorders>
          </w:tcPr>
          <w:p w:rsidR="007B0412" w:rsidRPr="004E2C92" w:rsidRDefault="007B0412" w:rsidP="000E07D8">
            <w:pPr>
              <w:pStyle w:val="Sinespaciado"/>
              <w:rPr>
                <w:lang w:val="es-ES"/>
              </w:rPr>
            </w:pPr>
            <w:r w:rsidRPr="004E2C92">
              <w:rPr>
                <w:lang w:val="es-ES"/>
              </w:rPr>
              <w:t>E-mail</w:t>
            </w:r>
          </w:p>
          <w:p w:rsidR="007B0412" w:rsidRPr="004E2C92" w:rsidRDefault="007B0412" w:rsidP="000E07D8">
            <w:pPr>
              <w:pStyle w:val="Sinespaciado"/>
            </w:pPr>
          </w:p>
        </w:tc>
      </w:tr>
    </w:tbl>
    <w:p w:rsidR="007B0412" w:rsidRPr="004E2C92" w:rsidRDefault="007B0412" w:rsidP="007B0412"/>
    <w:p w:rsidR="007B0412" w:rsidRPr="007B0412" w:rsidRDefault="007B0412" w:rsidP="007B0412">
      <w:pPr>
        <w:pStyle w:val="Textoindependiente"/>
        <w:tabs>
          <w:tab w:val="center" w:pos="2268"/>
          <w:tab w:val="center" w:pos="6946"/>
        </w:tabs>
        <w:spacing w:line="240" w:lineRule="auto"/>
        <w:jc w:val="center"/>
        <w:rPr>
          <w:rFonts w:ascii="Arial" w:hAnsi="Arial" w:cs="Arial"/>
          <w:b/>
          <w:sz w:val="22"/>
        </w:rPr>
      </w:pPr>
    </w:p>
    <w:sectPr w:rsidR="007B0412" w:rsidRPr="007B0412" w:rsidSect="00A75FAC">
      <w:footerReference w:type="first" r:id="rId10"/>
      <w:pgSz w:w="11907" w:h="16840" w:code="9"/>
      <w:pgMar w:top="1418" w:right="1417" w:bottom="1418" w:left="1560" w:header="851" w:footer="370" w:gutter="0"/>
      <w:cols w:space="720"/>
      <w:titlePg/>
      <w:docGrid w:linePitch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4D" w:rsidRDefault="00D1794D">
      <w:r>
        <w:separator/>
      </w:r>
    </w:p>
  </w:endnote>
  <w:endnote w:type="continuationSeparator" w:id="0">
    <w:p w:rsidR="00D1794D" w:rsidRDefault="00D1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412" w:rsidRDefault="007B0412" w:rsidP="003B4DC2">
    <w:pPr>
      <w:pStyle w:val="Piedepgina"/>
      <w:jc w:val="center"/>
    </w:pPr>
    <w:r w:rsidRPr="007B0412">
      <w:rPr>
        <w:noProof/>
      </w:rPr>
      <mc:AlternateContent>
        <mc:Choice Requires="wps">
          <w:drawing>
            <wp:anchor distT="0" distB="0" distL="114300" distR="114300" simplePos="0" relativeHeight="251751936" behindDoc="0" locked="0" layoutInCell="0" allowOverlap="1" wp14:anchorId="26D017AD" wp14:editId="182912A1">
              <wp:simplePos x="0" y="0"/>
              <wp:positionH relativeFrom="page">
                <wp:posOffset>6121400</wp:posOffset>
              </wp:positionH>
              <wp:positionV relativeFrom="page">
                <wp:posOffset>9937115</wp:posOffset>
              </wp:positionV>
              <wp:extent cx="0" cy="605790"/>
              <wp:effectExtent l="0" t="0" r="0" b="0"/>
              <wp:wrapNone/>
              <wp:docPr id="29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057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AC3887" id="Conector recto 1" o:spid="_x0000_s1026" style="position:absolute;z-index: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pt,782.45pt" to="482pt,8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" o:allowincell="f" strokecolor="#333" strokeweight=".5pt">
              <w10:wrap anchorx="page" anchory="page"/>
            </v:line>
          </w:pict>
        </mc:Fallback>
      </mc:AlternateContent>
    </w:r>
    <w:r w:rsidRPr="007B0412">
      <w:rPr>
        <w:noProof/>
      </w:rPr>
      <mc:AlternateContent>
        <mc:Choice Requires="wps">
          <w:drawing>
            <wp:anchor distT="0" distB="0" distL="114300" distR="114300" simplePos="0" relativeHeight="251750912" behindDoc="0" locked="0" layoutInCell="0" allowOverlap="1" wp14:anchorId="61DD00CB" wp14:editId="767449C7">
              <wp:simplePos x="0" y="0"/>
              <wp:positionH relativeFrom="page">
                <wp:posOffset>6272283</wp:posOffset>
              </wp:positionH>
              <wp:positionV relativeFrom="page">
                <wp:posOffset>9932973</wp:posOffset>
              </wp:positionV>
              <wp:extent cx="972820" cy="653415"/>
              <wp:effectExtent l="0" t="0" r="0" b="0"/>
              <wp:wrapNone/>
              <wp:docPr id="28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653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B0412" w:rsidRPr="007E31BC" w:rsidRDefault="007B0412" w:rsidP="007B0412">
                          <w:pPr>
                            <w:rPr>
                              <w:sz w:val="12"/>
                            </w:rPr>
                          </w:pPr>
                          <w:r w:rsidRPr="007E31BC">
                            <w:rPr>
                              <w:sz w:val="12"/>
                            </w:rPr>
                            <w:t>Base Retamares</w:t>
                          </w:r>
                        </w:p>
                        <w:p w:rsidR="007B0412" w:rsidRPr="007E31BC" w:rsidRDefault="007B0412" w:rsidP="007B0412">
                          <w:pPr>
                            <w:rPr>
                              <w:sz w:val="12"/>
                            </w:rPr>
                          </w:pPr>
                          <w:r w:rsidRPr="007E31BC">
                            <w:rPr>
                              <w:sz w:val="12"/>
                            </w:rPr>
                            <w:t>Ctra. Boadilla Km 3,4</w:t>
                          </w:r>
                        </w:p>
                        <w:p w:rsidR="007B0412" w:rsidRPr="007E31BC" w:rsidRDefault="007B0412" w:rsidP="007B0412">
                          <w:pPr>
                            <w:rPr>
                              <w:sz w:val="12"/>
                            </w:rPr>
                          </w:pPr>
                          <w:r w:rsidRPr="007E31BC">
                            <w:rPr>
                              <w:sz w:val="12"/>
                            </w:rPr>
                            <w:t>28223 Pozuelo de Alarcón - Madrid</w:t>
                          </w:r>
                        </w:p>
                        <w:p w:rsidR="007B0412" w:rsidRPr="007E31BC" w:rsidRDefault="007B0412" w:rsidP="007B0412">
                          <w:pPr>
                            <w:rPr>
                              <w:sz w:val="12"/>
                            </w:rPr>
                          </w:pPr>
                          <w:r w:rsidRPr="007E31BC">
                            <w:rPr>
                              <w:sz w:val="12"/>
                            </w:rPr>
                            <w:t>TEL.: 915126000</w:t>
                          </w:r>
                        </w:p>
                        <w:p w:rsidR="007B0412" w:rsidRPr="007E31BC" w:rsidRDefault="007B0412" w:rsidP="007B0412">
                          <w:pPr>
                            <w:rPr>
                              <w:sz w:val="12"/>
                            </w:rPr>
                          </w:pPr>
                          <w:r w:rsidRPr="007E31BC">
                            <w:rPr>
                              <w:sz w:val="12"/>
                            </w:rPr>
                            <w:t>FAX: 915126435</w:t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1DD00CB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93.9pt;margin-top:782.1pt;width:76.6pt;height:51.45pt;z-index: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" o:allowincell="f" filled="f" stroked="f" strokeweight=".25pt">
              <v:textbox inset=".1mm,.1mm,.1mm,.1mm">
                <w:txbxContent>
                  <w:p w:rsidR="007B0412" w:rsidRPr="007E31BC" w:rsidRDefault="007B0412" w:rsidP="007B0412">
                    <w:pPr>
                      <w:pStyle w:val="Tablaconcuadrcula"/>
                      <w:rPr>
                        <w:sz w:val="12"/>
                      </w:rPr>
                    </w:pPr>
                    <w:r w:rsidRPr="007E31BC">
                      <w:rPr>
                        <w:sz w:val="12"/>
                      </w:rPr>
                      <w:t>Base Retamares</w:t>
                    </w:r>
                  </w:p>
                  <w:p w:rsidR="007B0412" w:rsidRPr="007E31BC" w:rsidRDefault="007B0412" w:rsidP="007B0412">
                    <w:pPr>
                      <w:pStyle w:val="Tablaconcuadrcula"/>
                      <w:rPr>
                        <w:sz w:val="12"/>
                      </w:rPr>
                    </w:pPr>
                    <w:r w:rsidRPr="007E31BC">
                      <w:rPr>
                        <w:sz w:val="12"/>
                      </w:rPr>
                      <w:t xml:space="preserve">Ctra. </w:t>
                    </w:r>
                    <w:proofErr w:type="spellStart"/>
                    <w:r w:rsidRPr="007E31BC">
                      <w:rPr>
                        <w:sz w:val="12"/>
                      </w:rPr>
                      <w:t>Boadilla</w:t>
                    </w:r>
                    <w:proofErr w:type="spellEnd"/>
                    <w:r w:rsidRPr="007E31BC">
                      <w:rPr>
                        <w:sz w:val="12"/>
                      </w:rPr>
                      <w:t xml:space="preserve"> Km 3,4</w:t>
                    </w:r>
                  </w:p>
                  <w:p w:rsidR="007B0412" w:rsidRPr="007E31BC" w:rsidRDefault="007B0412" w:rsidP="007B0412">
                    <w:pPr>
                      <w:pStyle w:val="Tablaconcuadrcula"/>
                      <w:rPr>
                        <w:sz w:val="12"/>
                      </w:rPr>
                    </w:pPr>
                    <w:r w:rsidRPr="007E31BC">
                      <w:rPr>
                        <w:sz w:val="12"/>
                      </w:rPr>
                      <w:t>28223 Pozuelo de Alarcón - Madrid</w:t>
                    </w:r>
                  </w:p>
                  <w:p w:rsidR="007B0412" w:rsidRPr="007E31BC" w:rsidRDefault="007B0412" w:rsidP="007B0412">
                    <w:pPr>
                      <w:pStyle w:val="Tablaconcuadrcula"/>
                      <w:rPr>
                        <w:sz w:val="12"/>
                      </w:rPr>
                    </w:pPr>
                    <w:r w:rsidRPr="007E31BC">
                      <w:rPr>
                        <w:sz w:val="12"/>
                      </w:rPr>
                      <w:t>TEL.: 915126000</w:t>
                    </w:r>
                  </w:p>
                  <w:p w:rsidR="007B0412" w:rsidRPr="007E31BC" w:rsidRDefault="007B0412" w:rsidP="007B0412">
                    <w:pPr>
                      <w:pStyle w:val="Tablaconcuadrcula"/>
                      <w:rPr>
                        <w:sz w:val="12"/>
                      </w:rPr>
                    </w:pPr>
                    <w:r w:rsidRPr="007E31BC">
                      <w:rPr>
                        <w:sz w:val="12"/>
                      </w:rPr>
                      <w:t>FAX: 915126435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742720" behindDoc="0" locked="0" layoutInCell="1" allowOverlap="1" wp14:anchorId="2322C407" wp14:editId="07C70688">
          <wp:simplePos x="0" y="0"/>
          <wp:positionH relativeFrom="page">
            <wp:align>center</wp:align>
          </wp:positionH>
          <wp:positionV relativeFrom="paragraph">
            <wp:posOffset>-419100</wp:posOffset>
          </wp:positionV>
          <wp:extent cx="1042670" cy="284672"/>
          <wp:effectExtent l="0" t="0" r="508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28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4D" w:rsidRDefault="00D1794D">
      <w:r>
        <w:separator/>
      </w:r>
    </w:p>
  </w:footnote>
  <w:footnote w:type="continuationSeparator" w:id="0">
    <w:p w:rsidR="00D1794D" w:rsidRDefault="00D17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  <w:lang w:val="es-ES"/>
      </w:rPr>
    </w:lvl>
  </w:abstractNum>
  <w:abstractNum w:abstractNumId="1" w15:restartNumberingAfterBreak="0">
    <w:nsid w:val="00000006"/>
    <w:multiLevelType w:val="multilevel"/>
    <w:tmpl w:val="402090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2"/>
        <w:szCs w:val="22"/>
        <w:lang w:val="es-E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F9653D"/>
    <w:multiLevelType w:val="hybridMultilevel"/>
    <w:tmpl w:val="68E2331E"/>
    <w:lvl w:ilvl="0" w:tplc="C2EE9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C5D"/>
    <w:multiLevelType w:val="hybridMultilevel"/>
    <w:tmpl w:val="1CB240C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A372166"/>
    <w:multiLevelType w:val="hybridMultilevel"/>
    <w:tmpl w:val="DDBC0C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0E74"/>
    <w:multiLevelType w:val="hybridMultilevel"/>
    <w:tmpl w:val="105E66E6"/>
    <w:lvl w:ilvl="0" w:tplc="D5049F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DB0"/>
    <w:multiLevelType w:val="multilevel"/>
    <w:tmpl w:val="073027EE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0524E62"/>
    <w:multiLevelType w:val="hybridMultilevel"/>
    <w:tmpl w:val="FBD6E50E"/>
    <w:lvl w:ilvl="0" w:tplc="2D06BF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61C4F"/>
    <w:multiLevelType w:val="multilevel"/>
    <w:tmpl w:val="BFCC7558"/>
    <w:lvl w:ilvl="0">
      <w:start w:val="1"/>
      <w:numFmt w:val="decimal"/>
      <w:pStyle w:val="Estilo2"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/>
        <w:color w:val="auto"/>
        <w:sz w:val="24"/>
        <w:vertAlign w:val="baseline"/>
      </w:rPr>
    </w:lvl>
    <w:lvl w:ilvl="1">
      <w:start w:val="1"/>
      <w:numFmt w:val="decimal"/>
      <w:pStyle w:val="11TITULO2"/>
      <w:suff w:val="space"/>
      <w:lvlText w:val="5.%2."/>
      <w:lvlJc w:val="left"/>
      <w:pPr>
        <w:ind w:left="454" w:hanging="45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pStyle w:val="111TITULO3"/>
      <w:suff w:val="space"/>
      <w:lvlText w:val="%3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/>
        <w:color w:val="auto"/>
        <w:sz w:val="24"/>
        <w:vertAlign w:val="baseline"/>
      </w:rPr>
    </w:lvl>
    <w:lvl w:ilvl="3">
      <w:start w:val="1"/>
      <w:numFmt w:val="decimalZero"/>
      <w:pStyle w:val="NOP4"/>
      <w:suff w:val="space"/>
      <w:lvlText w:val="%1%3%4"/>
      <w:lvlJc w:val="left"/>
      <w:pPr>
        <w:ind w:left="624" w:hanging="62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>
      <w:start w:val="1"/>
      <w:numFmt w:val="bullet"/>
      <w:pStyle w:val="NOP5"/>
      <w:suff w:val="space"/>
      <w:lvlText w:val=""/>
      <w:lvlJc w:val="left"/>
      <w:pPr>
        <w:ind w:left="624" w:firstLine="0"/>
      </w:pPr>
      <w:rPr>
        <w:rFonts w:ascii="Symbol" w:hAnsi="Symbol" w:hint="default"/>
        <w:color w:val="auto"/>
      </w:rPr>
    </w:lvl>
    <w:lvl w:ilvl="5">
      <w:start w:val="1"/>
      <w:numFmt w:val="lowerLetter"/>
      <w:pStyle w:val="NOP6"/>
      <w:suff w:val="space"/>
      <w:lvlText w:val="%6"/>
      <w:lvlJc w:val="left"/>
      <w:pPr>
        <w:ind w:left="624" w:firstLine="0"/>
      </w:pPr>
      <w:rPr>
        <w:rFonts w:hint="default"/>
      </w:rPr>
    </w:lvl>
    <w:lvl w:ilvl="6">
      <w:start w:val="1"/>
      <w:numFmt w:val="bullet"/>
      <w:pStyle w:val="NOP7"/>
      <w:suff w:val="space"/>
      <w:lvlText w:val=""/>
      <w:lvlJc w:val="left"/>
      <w:pPr>
        <w:ind w:left="1247" w:firstLine="0"/>
      </w:pPr>
      <w:rPr>
        <w:rFonts w:ascii="Symbol" w:hAnsi="Symbol" w:hint="default"/>
        <w:color w:val="auto"/>
      </w:rPr>
    </w:lvl>
    <w:lvl w:ilvl="7">
      <w:start w:val="1"/>
      <w:numFmt w:val="lowerLetter"/>
      <w:pStyle w:val="NOP8"/>
      <w:suff w:val="space"/>
      <w:lvlText w:val="%8."/>
      <w:lvlJc w:val="left"/>
      <w:pPr>
        <w:ind w:left="1247" w:firstLine="0"/>
      </w:pPr>
      <w:rPr>
        <w:rFonts w:hint="default"/>
      </w:rPr>
    </w:lvl>
    <w:lvl w:ilvl="8">
      <w:start w:val="1"/>
      <w:numFmt w:val="bullet"/>
      <w:pStyle w:val="NOP9"/>
      <w:suff w:val="space"/>
      <w:lvlText w:val=""/>
      <w:lvlJc w:val="left"/>
      <w:pPr>
        <w:ind w:left="1871" w:firstLine="0"/>
      </w:pPr>
      <w:rPr>
        <w:rFonts w:ascii="Symbol" w:hAnsi="Symbol" w:hint="default"/>
        <w:color w:val="auto"/>
      </w:rPr>
    </w:lvl>
  </w:abstractNum>
  <w:abstractNum w:abstractNumId="9" w15:restartNumberingAfterBreak="0">
    <w:nsid w:val="248A7C8E"/>
    <w:multiLevelType w:val="hybridMultilevel"/>
    <w:tmpl w:val="563485E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525B8D"/>
    <w:multiLevelType w:val="hybridMultilevel"/>
    <w:tmpl w:val="B3D8D7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C66F4"/>
    <w:multiLevelType w:val="multilevel"/>
    <w:tmpl w:val="EDD232A6"/>
    <w:lvl w:ilvl="0">
      <w:start w:val="1"/>
      <w:numFmt w:val="decimal"/>
      <w:pStyle w:val="1TITULO1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pStyle w:val="11TITULO20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pStyle w:val="111Titulo30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2" w15:restartNumberingAfterBreak="0">
    <w:nsid w:val="47B94AA2"/>
    <w:multiLevelType w:val="hybridMultilevel"/>
    <w:tmpl w:val="ED381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264B"/>
    <w:multiLevelType w:val="hybridMultilevel"/>
    <w:tmpl w:val="655A8B80"/>
    <w:lvl w:ilvl="0" w:tplc="A4CA691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87223"/>
    <w:multiLevelType w:val="hybridMultilevel"/>
    <w:tmpl w:val="088EB3BE"/>
    <w:lvl w:ilvl="0" w:tplc="E52A0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7E16"/>
    <w:multiLevelType w:val="hybridMultilevel"/>
    <w:tmpl w:val="1D107982"/>
    <w:lvl w:ilvl="0" w:tplc="C2140AD4">
      <w:start w:val="1"/>
      <w:numFmt w:val="bullet"/>
      <w:pStyle w:val="GUION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88E6891"/>
    <w:multiLevelType w:val="hybridMultilevel"/>
    <w:tmpl w:val="D49CF4C2"/>
    <w:lvl w:ilvl="0" w:tplc="43B87BF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C2C86"/>
    <w:multiLevelType w:val="hybridMultilevel"/>
    <w:tmpl w:val="380EF434"/>
    <w:lvl w:ilvl="0" w:tplc="7ACED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4D15A3"/>
    <w:multiLevelType w:val="hybridMultilevel"/>
    <w:tmpl w:val="6CAA0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4"/>
  </w:num>
  <w:num w:numId="6">
    <w:abstractNumId w:val="18"/>
  </w:num>
  <w:num w:numId="7">
    <w:abstractNumId w:val="12"/>
  </w:num>
  <w:num w:numId="8">
    <w:abstractNumId w:val="17"/>
  </w:num>
  <w:num w:numId="9">
    <w:abstractNumId w:val="10"/>
  </w:num>
  <w:num w:numId="10">
    <w:abstractNumId w:val="5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7"/>
  </w:num>
  <w:num w:numId="16">
    <w:abstractNumId w:val="13"/>
  </w:num>
  <w:num w:numId="17">
    <w:abstractNumId w:val="16"/>
  </w:num>
  <w:num w:numId="18">
    <w:abstractNumId w:val="3"/>
  </w:num>
  <w:num w:numId="1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cece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F5"/>
    <w:rsid w:val="00000BA4"/>
    <w:rsid w:val="00001307"/>
    <w:rsid w:val="0000293F"/>
    <w:rsid w:val="000039AD"/>
    <w:rsid w:val="000078AF"/>
    <w:rsid w:val="00010369"/>
    <w:rsid w:val="00010A86"/>
    <w:rsid w:val="00013A29"/>
    <w:rsid w:val="00015581"/>
    <w:rsid w:val="00015AEC"/>
    <w:rsid w:val="00015D7A"/>
    <w:rsid w:val="000160AC"/>
    <w:rsid w:val="0001724D"/>
    <w:rsid w:val="000177A4"/>
    <w:rsid w:val="0001792C"/>
    <w:rsid w:val="00017DA8"/>
    <w:rsid w:val="00020F23"/>
    <w:rsid w:val="00020F92"/>
    <w:rsid w:val="000218E0"/>
    <w:rsid w:val="000224FC"/>
    <w:rsid w:val="00022A95"/>
    <w:rsid w:val="00022F1C"/>
    <w:rsid w:val="00025158"/>
    <w:rsid w:val="0002595F"/>
    <w:rsid w:val="0002704E"/>
    <w:rsid w:val="00030C9F"/>
    <w:rsid w:val="00031409"/>
    <w:rsid w:val="00031697"/>
    <w:rsid w:val="000319A8"/>
    <w:rsid w:val="00031B7F"/>
    <w:rsid w:val="00031EDC"/>
    <w:rsid w:val="00032137"/>
    <w:rsid w:val="000338D0"/>
    <w:rsid w:val="00037F8D"/>
    <w:rsid w:val="00041077"/>
    <w:rsid w:val="0004204A"/>
    <w:rsid w:val="00044385"/>
    <w:rsid w:val="000456F8"/>
    <w:rsid w:val="000463D9"/>
    <w:rsid w:val="000464C5"/>
    <w:rsid w:val="00047C28"/>
    <w:rsid w:val="00047EF2"/>
    <w:rsid w:val="00052F38"/>
    <w:rsid w:val="00060624"/>
    <w:rsid w:val="00061470"/>
    <w:rsid w:val="00061901"/>
    <w:rsid w:val="0006260D"/>
    <w:rsid w:val="0006423C"/>
    <w:rsid w:val="0006433D"/>
    <w:rsid w:val="00066A5B"/>
    <w:rsid w:val="00066EBE"/>
    <w:rsid w:val="000730C8"/>
    <w:rsid w:val="00075D52"/>
    <w:rsid w:val="000773E4"/>
    <w:rsid w:val="00077EC2"/>
    <w:rsid w:val="00081799"/>
    <w:rsid w:val="00083B8B"/>
    <w:rsid w:val="000840E0"/>
    <w:rsid w:val="00085016"/>
    <w:rsid w:val="00085CBC"/>
    <w:rsid w:val="00086F89"/>
    <w:rsid w:val="00091990"/>
    <w:rsid w:val="00091F2B"/>
    <w:rsid w:val="000920F2"/>
    <w:rsid w:val="000927E6"/>
    <w:rsid w:val="00092D42"/>
    <w:rsid w:val="00093139"/>
    <w:rsid w:val="00097107"/>
    <w:rsid w:val="00097FCA"/>
    <w:rsid w:val="000A2693"/>
    <w:rsid w:val="000A3547"/>
    <w:rsid w:val="000A384C"/>
    <w:rsid w:val="000A4AC8"/>
    <w:rsid w:val="000A5B19"/>
    <w:rsid w:val="000A74CC"/>
    <w:rsid w:val="000A7DC3"/>
    <w:rsid w:val="000B0226"/>
    <w:rsid w:val="000B08B2"/>
    <w:rsid w:val="000B11BF"/>
    <w:rsid w:val="000B1778"/>
    <w:rsid w:val="000B1B3C"/>
    <w:rsid w:val="000B1B55"/>
    <w:rsid w:val="000B1FE0"/>
    <w:rsid w:val="000B2ACF"/>
    <w:rsid w:val="000B2D1F"/>
    <w:rsid w:val="000B379C"/>
    <w:rsid w:val="000B3B0B"/>
    <w:rsid w:val="000B4641"/>
    <w:rsid w:val="000B4E15"/>
    <w:rsid w:val="000B7EDD"/>
    <w:rsid w:val="000B7F91"/>
    <w:rsid w:val="000C2B9B"/>
    <w:rsid w:val="000C2F55"/>
    <w:rsid w:val="000C7101"/>
    <w:rsid w:val="000D19C8"/>
    <w:rsid w:val="000D1BC3"/>
    <w:rsid w:val="000D539B"/>
    <w:rsid w:val="000D5F3C"/>
    <w:rsid w:val="000D62C2"/>
    <w:rsid w:val="000D7414"/>
    <w:rsid w:val="000E02A0"/>
    <w:rsid w:val="000E122D"/>
    <w:rsid w:val="000E193F"/>
    <w:rsid w:val="000E1951"/>
    <w:rsid w:val="000E2429"/>
    <w:rsid w:val="000E2BC6"/>
    <w:rsid w:val="000E3030"/>
    <w:rsid w:val="000E4FB0"/>
    <w:rsid w:val="000E51E2"/>
    <w:rsid w:val="000E5281"/>
    <w:rsid w:val="000E687D"/>
    <w:rsid w:val="000E68BE"/>
    <w:rsid w:val="000E6C00"/>
    <w:rsid w:val="000E78D7"/>
    <w:rsid w:val="000F096E"/>
    <w:rsid w:val="000F21B5"/>
    <w:rsid w:val="000F471C"/>
    <w:rsid w:val="000F4BA9"/>
    <w:rsid w:val="000F50E2"/>
    <w:rsid w:val="000F57A4"/>
    <w:rsid w:val="000F57F0"/>
    <w:rsid w:val="000F63B3"/>
    <w:rsid w:val="000F6DB5"/>
    <w:rsid w:val="00100B0C"/>
    <w:rsid w:val="00103A4D"/>
    <w:rsid w:val="0010408D"/>
    <w:rsid w:val="00104ADB"/>
    <w:rsid w:val="0010531E"/>
    <w:rsid w:val="00105434"/>
    <w:rsid w:val="0011498E"/>
    <w:rsid w:val="00114D28"/>
    <w:rsid w:val="00115D32"/>
    <w:rsid w:val="00116067"/>
    <w:rsid w:val="001200E7"/>
    <w:rsid w:val="00120273"/>
    <w:rsid w:val="00120576"/>
    <w:rsid w:val="00122F11"/>
    <w:rsid w:val="001231A1"/>
    <w:rsid w:val="00123AD5"/>
    <w:rsid w:val="0012602B"/>
    <w:rsid w:val="001311AD"/>
    <w:rsid w:val="00132E8B"/>
    <w:rsid w:val="00133176"/>
    <w:rsid w:val="001353D1"/>
    <w:rsid w:val="00136346"/>
    <w:rsid w:val="00136E4F"/>
    <w:rsid w:val="00136F82"/>
    <w:rsid w:val="001370A3"/>
    <w:rsid w:val="00140BCC"/>
    <w:rsid w:val="00141256"/>
    <w:rsid w:val="00141308"/>
    <w:rsid w:val="001424AB"/>
    <w:rsid w:val="001431BB"/>
    <w:rsid w:val="001454FA"/>
    <w:rsid w:val="001503AE"/>
    <w:rsid w:val="00151F9D"/>
    <w:rsid w:val="00152782"/>
    <w:rsid w:val="00154BC3"/>
    <w:rsid w:val="001561D6"/>
    <w:rsid w:val="00157F29"/>
    <w:rsid w:val="00160615"/>
    <w:rsid w:val="00160B81"/>
    <w:rsid w:val="001610E6"/>
    <w:rsid w:val="00163CCB"/>
    <w:rsid w:val="00164673"/>
    <w:rsid w:val="00165992"/>
    <w:rsid w:val="00165FD7"/>
    <w:rsid w:val="00166609"/>
    <w:rsid w:val="001666FA"/>
    <w:rsid w:val="00167B70"/>
    <w:rsid w:val="00170C80"/>
    <w:rsid w:val="00171047"/>
    <w:rsid w:val="00171546"/>
    <w:rsid w:val="00173733"/>
    <w:rsid w:val="00173D0F"/>
    <w:rsid w:val="0017409F"/>
    <w:rsid w:val="00174354"/>
    <w:rsid w:val="00174530"/>
    <w:rsid w:val="00174BD4"/>
    <w:rsid w:val="00174D81"/>
    <w:rsid w:val="001764B0"/>
    <w:rsid w:val="00176EA1"/>
    <w:rsid w:val="00177089"/>
    <w:rsid w:val="00180C41"/>
    <w:rsid w:val="00181E45"/>
    <w:rsid w:val="001822B4"/>
    <w:rsid w:val="001827DA"/>
    <w:rsid w:val="00182D1C"/>
    <w:rsid w:val="00185452"/>
    <w:rsid w:val="00185CE0"/>
    <w:rsid w:val="00187603"/>
    <w:rsid w:val="001904D6"/>
    <w:rsid w:val="001908CE"/>
    <w:rsid w:val="001911C2"/>
    <w:rsid w:val="00191900"/>
    <w:rsid w:val="00192B0C"/>
    <w:rsid w:val="001936F3"/>
    <w:rsid w:val="0019372C"/>
    <w:rsid w:val="00193C41"/>
    <w:rsid w:val="0019568E"/>
    <w:rsid w:val="00195D50"/>
    <w:rsid w:val="00196046"/>
    <w:rsid w:val="00196412"/>
    <w:rsid w:val="00196999"/>
    <w:rsid w:val="00196D54"/>
    <w:rsid w:val="001A09C2"/>
    <w:rsid w:val="001A26C2"/>
    <w:rsid w:val="001A61D6"/>
    <w:rsid w:val="001A6CA1"/>
    <w:rsid w:val="001B05EE"/>
    <w:rsid w:val="001B077F"/>
    <w:rsid w:val="001B08DD"/>
    <w:rsid w:val="001B1029"/>
    <w:rsid w:val="001B12C1"/>
    <w:rsid w:val="001B1538"/>
    <w:rsid w:val="001B1FF1"/>
    <w:rsid w:val="001B3331"/>
    <w:rsid w:val="001B4500"/>
    <w:rsid w:val="001C328D"/>
    <w:rsid w:val="001C370B"/>
    <w:rsid w:val="001C4178"/>
    <w:rsid w:val="001C7026"/>
    <w:rsid w:val="001C7178"/>
    <w:rsid w:val="001C7E49"/>
    <w:rsid w:val="001D06DC"/>
    <w:rsid w:val="001D1247"/>
    <w:rsid w:val="001D5711"/>
    <w:rsid w:val="001D6C9A"/>
    <w:rsid w:val="001D6EBC"/>
    <w:rsid w:val="001D74C1"/>
    <w:rsid w:val="001D792E"/>
    <w:rsid w:val="001E1308"/>
    <w:rsid w:val="001E3218"/>
    <w:rsid w:val="001E321F"/>
    <w:rsid w:val="001E5A2C"/>
    <w:rsid w:val="001E5D32"/>
    <w:rsid w:val="001E72DC"/>
    <w:rsid w:val="001E7EBE"/>
    <w:rsid w:val="001F01F6"/>
    <w:rsid w:val="001F0BE0"/>
    <w:rsid w:val="001F16E1"/>
    <w:rsid w:val="001F1A2B"/>
    <w:rsid w:val="001F2A55"/>
    <w:rsid w:val="001F3DA2"/>
    <w:rsid w:val="001F5335"/>
    <w:rsid w:val="001F71BA"/>
    <w:rsid w:val="00202129"/>
    <w:rsid w:val="002030B0"/>
    <w:rsid w:val="00204212"/>
    <w:rsid w:val="002043FF"/>
    <w:rsid w:val="00204FC6"/>
    <w:rsid w:val="00205F4B"/>
    <w:rsid w:val="002072AA"/>
    <w:rsid w:val="00211556"/>
    <w:rsid w:val="0021277D"/>
    <w:rsid w:val="002128B6"/>
    <w:rsid w:val="00213CC9"/>
    <w:rsid w:val="00214684"/>
    <w:rsid w:val="00216BFB"/>
    <w:rsid w:val="00220136"/>
    <w:rsid w:val="00221383"/>
    <w:rsid w:val="00221B8D"/>
    <w:rsid w:val="00222102"/>
    <w:rsid w:val="0022255A"/>
    <w:rsid w:val="0022284B"/>
    <w:rsid w:val="00226579"/>
    <w:rsid w:val="0022753B"/>
    <w:rsid w:val="00227CD5"/>
    <w:rsid w:val="00231D72"/>
    <w:rsid w:val="002327AB"/>
    <w:rsid w:val="00232E44"/>
    <w:rsid w:val="0023303A"/>
    <w:rsid w:val="00233209"/>
    <w:rsid w:val="002337C0"/>
    <w:rsid w:val="00233E17"/>
    <w:rsid w:val="00233E37"/>
    <w:rsid w:val="00235453"/>
    <w:rsid w:val="002373DB"/>
    <w:rsid w:val="002412BC"/>
    <w:rsid w:val="002423B3"/>
    <w:rsid w:val="002424E1"/>
    <w:rsid w:val="002438B6"/>
    <w:rsid w:val="0024420C"/>
    <w:rsid w:val="0024489D"/>
    <w:rsid w:val="00245A89"/>
    <w:rsid w:val="00245FC8"/>
    <w:rsid w:val="00247D23"/>
    <w:rsid w:val="002510F5"/>
    <w:rsid w:val="002513F7"/>
    <w:rsid w:val="00251A47"/>
    <w:rsid w:val="00251D2C"/>
    <w:rsid w:val="002603E4"/>
    <w:rsid w:val="00264468"/>
    <w:rsid w:val="00267585"/>
    <w:rsid w:val="00270BBD"/>
    <w:rsid w:val="002712A5"/>
    <w:rsid w:val="00273DE0"/>
    <w:rsid w:val="00275422"/>
    <w:rsid w:val="00275ED6"/>
    <w:rsid w:val="00282913"/>
    <w:rsid w:val="00284E82"/>
    <w:rsid w:val="002851BD"/>
    <w:rsid w:val="0028555F"/>
    <w:rsid w:val="00285652"/>
    <w:rsid w:val="002856EE"/>
    <w:rsid w:val="00285E10"/>
    <w:rsid w:val="0028636E"/>
    <w:rsid w:val="00287B64"/>
    <w:rsid w:val="0029280E"/>
    <w:rsid w:val="00294563"/>
    <w:rsid w:val="00294E55"/>
    <w:rsid w:val="0029504B"/>
    <w:rsid w:val="00295AE6"/>
    <w:rsid w:val="002A26F9"/>
    <w:rsid w:val="002A39B1"/>
    <w:rsid w:val="002A3B08"/>
    <w:rsid w:val="002A40CB"/>
    <w:rsid w:val="002A5714"/>
    <w:rsid w:val="002A60BD"/>
    <w:rsid w:val="002A711E"/>
    <w:rsid w:val="002A751B"/>
    <w:rsid w:val="002B0B7E"/>
    <w:rsid w:val="002B2ED2"/>
    <w:rsid w:val="002B43B4"/>
    <w:rsid w:val="002B5D55"/>
    <w:rsid w:val="002B65BD"/>
    <w:rsid w:val="002B7398"/>
    <w:rsid w:val="002B7DFC"/>
    <w:rsid w:val="002C1960"/>
    <w:rsid w:val="002C35DB"/>
    <w:rsid w:val="002C3EB4"/>
    <w:rsid w:val="002C4BD2"/>
    <w:rsid w:val="002C6F9D"/>
    <w:rsid w:val="002D1487"/>
    <w:rsid w:val="002D1725"/>
    <w:rsid w:val="002D2DFD"/>
    <w:rsid w:val="002D3340"/>
    <w:rsid w:val="002D3A04"/>
    <w:rsid w:val="002D40AC"/>
    <w:rsid w:val="002D463B"/>
    <w:rsid w:val="002D4B29"/>
    <w:rsid w:val="002D4D93"/>
    <w:rsid w:val="002D5668"/>
    <w:rsid w:val="002D69D9"/>
    <w:rsid w:val="002D6ED2"/>
    <w:rsid w:val="002D7F7F"/>
    <w:rsid w:val="002E199C"/>
    <w:rsid w:val="002E273E"/>
    <w:rsid w:val="002E290F"/>
    <w:rsid w:val="002E4079"/>
    <w:rsid w:val="002E49A0"/>
    <w:rsid w:val="002E4B22"/>
    <w:rsid w:val="002E53E9"/>
    <w:rsid w:val="002E5C23"/>
    <w:rsid w:val="002E60C0"/>
    <w:rsid w:val="002E60CF"/>
    <w:rsid w:val="002E6726"/>
    <w:rsid w:val="002F1CC0"/>
    <w:rsid w:val="002F2BAA"/>
    <w:rsid w:val="002F4960"/>
    <w:rsid w:val="0030121C"/>
    <w:rsid w:val="00302378"/>
    <w:rsid w:val="00302AF5"/>
    <w:rsid w:val="003043AB"/>
    <w:rsid w:val="00304F1C"/>
    <w:rsid w:val="003055FC"/>
    <w:rsid w:val="00307079"/>
    <w:rsid w:val="00307D4D"/>
    <w:rsid w:val="003105F8"/>
    <w:rsid w:val="003112DC"/>
    <w:rsid w:val="0031613C"/>
    <w:rsid w:val="00316E5A"/>
    <w:rsid w:val="00320EF8"/>
    <w:rsid w:val="00322192"/>
    <w:rsid w:val="0032535A"/>
    <w:rsid w:val="00326076"/>
    <w:rsid w:val="003270AC"/>
    <w:rsid w:val="00330933"/>
    <w:rsid w:val="003327A7"/>
    <w:rsid w:val="00332A1D"/>
    <w:rsid w:val="0033691F"/>
    <w:rsid w:val="0033767F"/>
    <w:rsid w:val="00337A04"/>
    <w:rsid w:val="00340255"/>
    <w:rsid w:val="003405D9"/>
    <w:rsid w:val="00340BE1"/>
    <w:rsid w:val="00342564"/>
    <w:rsid w:val="0034401E"/>
    <w:rsid w:val="003446DA"/>
    <w:rsid w:val="00344D7E"/>
    <w:rsid w:val="00345CC4"/>
    <w:rsid w:val="003464B3"/>
    <w:rsid w:val="003479D7"/>
    <w:rsid w:val="00347DF4"/>
    <w:rsid w:val="00347F5D"/>
    <w:rsid w:val="003506A3"/>
    <w:rsid w:val="00350933"/>
    <w:rsid w:val="00355404"/>
    <w:rsid w:val="0035576C"/>
    <w:rsid w:val="00356934"/>
    <w:rsid w:val="003577B8"/>
    <w:rsid w:val="00357DEF"/>
    <w:rsid w:val="003614A9"/>
    <w:rsid w:val="003625FE"/>
    <w:rsid w:val="0036264C"/>
    <w:rsid w:val="003627C6"/>
    <w:rsid w:val="00362A2F"/>
    <w:rsid w:val="00362DC1"/>
    <w:rsid w:val="00363E63"/>
    <w:rsid w:val="00364449"/>
    <w:rsid w:val="003676C7"/>
    <w:rsid w:val="0037018D"/>
    <w:rsid w:val="00372F70"/>
    <w:rsid w:val="003739DA"/>
    <w:rsid w:val="003752F9"/>
    <w:rsid w:val="0037676B"/>
    <w:rsid w:val="003818AF"/>
    <w:rsid w:val="00384D53"/>
    <w:rsid w:val="0038606C"/>
    <w:rsid w:val="003865F0"/>
    <w:rsid w:val="00391A79"/>
    <w:rsid w:val="00393034"/>
    <w:rsid w:val="00393F7F"/>
    <w:rsid w:val="00393FE1"/>
    <w:rsid w:val="00394254"/>
    <w:rsid w:val="00394C2F"/>
    <w:rsid w:val="00395084"/>
    <w:rsid w:val="0039577A"/>
    <w:rsid w:val="0039597E"/>
    <w:rsid w:val="00395D8E"/>
    <w:rsid w:val="003A0718"/>
    <w:rsid w:val="003A07DD"/>
    <w:rsid w:val="003A1BE8"/>
    <w:rsid w:val="003A32A0"/>
    <w:rsid w:val="003A33EF"/>
    <w:rsid w:val="003A3D36"/>
    <w:rsid w:val="003A53EB"/>
    <w:rsid w:val="003A5791"/>
    <w:rsid w:val="003A7388"/>
    <w:rsid w:val="003B046C"/>
    <w:rsid w:val="003B487E"/>
    <w:rsid w:val="003B4DC2"/>
    <w:rsid w:val="003B6B13"/>
    <w:rsid w:val="003B7ACB"/>
    <w:rsid w:val="003B7F83"/>
    <w:rsid w:val="003C0E2C"/>
    <w:rsid w:val="003C0EF9"/>
    <w:rsid w:val="003C1C25"/>
    <w:rsid w:val="003C29BC"/>
    <w:rsid w:val="003C48A3"/>
    <w:rsid w:val="003C4C8C"/>
    <w:rsid w:val="003C5D0E"/>
    <w:rsid w:val="003C6059"/>
    <w:rsid w:val="003C702F"/>
    <w:rsid w:val="003C73CB"/>
    <w:rsid w:val="003C75D1"/>
    <w:rsid w:val="003D15C0"/>
    <w:rsid w:val="003D1ACD"/>
    <w:rsid w:val="003D3AD2"/>
    <w:rsid w:val="003D3BA2"/>
    <w:rsid w:val="003D3BB9"/>
    <w:rsid w:val="003D400F"/>
    <w:rsid w:val="003D6B0A"/>
    <w:rsid w:val="003D7A94"/>
    <w:rsid w:val="003E29A6"/>
    <w:rsid w:val="003E3CE4"/>
    <w:rsid w:val="003E48D0"/>
    <w:rsid w:val="003E7FE1"/>
    <w:rsid w:val="003F1FEA"/>
    <w:rsid w:val="003F2C43"/>
    <w:rsid w:val="003F4889"/>
    <w:rsid w:val="003F4CF5"/>
    <w:rsid w:val="003F55EE"/>
    <w:rsid w:val="003F6D99"/>
    <w:rsid w:val="004038C1"/>
    <w:rsid w:val="004057C6"/>
    <w:rsid w:val="00405AB6"/>
    <w:rsid w:val="00405B84"/>
    <w:rsid w:val="00412960"/>
    <w:rsid w:val="004134C8"/>
    <w:rsid w:val="00415541"/>
    <w:rsid w:val="00415B12"/>
    <w:rsid w:val="00422F4E"/>
    <w:rsid w:val="00424E1E"/>
    <w:rsid w:val="0042745D"/>
    <w:rsid w:val="004317D8"/>
    <w:rsid w:val="00431F8C"/>
    <w:rsid w:val="004324D9"/>
    <w:rsid w:val="004331EE"/>
    <w:rsid w:val="00435492"/>
    <w:rsid w:val="00435A0C"/>
    <w:rsid w:val="0043682C"/>
    <w:rsid w:val="0043756F"/>
    <w:rsid w:val="00437BA3"/>
    <w:rsid w:val="00437C8F"/>
    <w:rsid w:val="004400CC"/>
    <w:rsid w:val="00442394"/>
    <w:rsid w:val="00442920"/>
    <w:rsid w:val="004450C7"/>
    <w:rsid w:val="00445448"/>
    <w:rsid w:val="0044559B"/>
    <w:rsid w:val="00447873"/>
    <w:rsid w:val="004479E9"/>
    <w:rsid w:val="00447C6C"/>
    <w:rsid w:val="00450112"/>
    <w:rsid w:val="004524E2"/>
    <w:rsid w:val="00453312"/>
    <w:rsid w:val="004545F5"/>
    <w:rsid w:val="00454B20"/>
    <w:rsid w:val="00455100"/>
    <w:rsid w:val="0045595D"/>
    <w:rsid w:val="00456D84"/>
    <w:rsid w:val="004575B3"/>
    <w:rsid w:val="00457BBC"/>
    <w:rsid w:val="00457F81"/>
    <w:rsid w:val="004631FE"/>
    <w:rsid w:val="00463E7A"/>
    <w:rsid w:val="00464D30"/>
    <w:rsid w:val="004679E3"/>
    <w:rsid w:val="0047050C"/>
    <w:rsid w:val="004708CC"/>
    <w:rsid w:val="004743AC"/>
    <w:rsid w:val="00475370"/>
    <w:rsid w:val="00475CC5"/>
    <w:rsid w:val="004761F9"/>
    <w:rsid w:val="00476A20"/>
    <w:rsid w:val="00480420"/>
    <w:rsid w:val="00480A49"/>
    <w:rsid w:val="00481018"/>
    <w:rsid w:val="00481A6D"/>
    <w:rsid w:val="0048231A"/>
    <w:rsid w:val="00484F92"/>
    <w:rsid w:val="004857E5"/>
    <w:rsid w:val="00491A15"/>
    <w:rsid w:val="00492C91"/>
    <w:rsid w:val="004934D6"/>
    <w:rsid w:val="00496880"/>
    <w:rsid w:val="00496A62"/>
    <w:rsid w:val="004A20B4"/>
    <w:rsid w:val="004A2AFB"/>
    <w:rsid w:val="004A3B63"/>
    <w:rsid w:val="004B06C4"/>
    <w:rsid w:val="004B287D"/>
    <w:rsid w:val="004B3219"/>
    <w:rsid w:val="004B413F"/>
    <w:rsid w:val="004B4525"/>
    <w:rsid w:val="004B4E39"/>
    <w:rsid w:val="004B72E6"/>
    <w:rsid w:val="004B73C9"/>
    <w:rsid w:val="004B78A4"/>
    <w:rsid w:val="004C20B0"/>
    <w:rsid w:val="004C2170"/>
    <w:rsid w:val="004C30AE"/>
    <w:rsid w:val="004C3496"/>
    <w:rsid w:val="004C4B9E"/>
    <w:rsid w:val="004C6820"/>
    <w:rsid w:val="004C6C42"/>
    <w:rsid w:val="004C718F"/>
    <w:rsid w:val="004C7269"/>
    <w:rsid w:val="004D198C"/>
    <w:rsid w:val="004D1D03"/>
    <w:rsid w:val="004D3208"/>
    <w:rsid w:val="004D3CC6"/>
    <w:rsid w:val="004D3CFC"/>
    <w:rsid w:val="004D5A2A"/>
    <w:rsid w:val="004E0ADB"/>
    <w:rsid w:val="004E0DF0"/>
    <w:rsid w:val="004E10E6"/>
    <w:rsid w:val="004E2576"/>
    <w:rsid w:val="004E2C92"/>
    <w:rsid w:val="004E5C6B"/>
    <w:rsid w:val="004E6038"/>
    <w:rsid w:val="004E6EA2"/>
    <w:rsid w:val="004E6F10"/>
    <w:rsid w:val="004E739E"/>
    <w:rsid w:val="004F1205"/>
    <w:rsid w:val="004F1324"/>
    <w:rsid w:val="004F27B0"/>
    <w:rsid w:val="004F3056"/>
    <w:rsid w:val="004F3953"/>
    <w:rsid w:val="00500651"/>
    <w:rsid w:val="00501254"/>
    <w:rsid w:val="00501976"/>
    <w:rsid w:val="0050311C"/>
    <w:rsid w:val="00504053"/>
    <w:rsid w:val="00505469"/>
    <w:rsid w:val="00505C57"/>
    <w:rsid w:val="00505DBB"/>
    <w:rsid w:val="0050724D"/>
    <w:rsid w:val="0051009C"/>
    <w:rsid w:val="00511EC8"/>
    <w:rsid w:val="0051359E"/>
    <w:rsid w:val="00513ED5"/>
    <w:rsid w:val="005140D4"/>
    <w:rsid w:val="005148BA"/>
    <w:rsid w:val="00514B4F"/>
    <w:rsid w:val="00515AB7"/>
    <w:rsid w:val="00516D44"/>
    <w:rsid w:val="00517BE1"/>
    <w:rsid w:val="005207BC"/>
    <w:rsid w:val="00521172"/>
    <w:rsid w:val="0052250C"/>
    <w:rsid w:val="005239DB"/>
    <w:rsid w:val="00523BF9"/>
    <w:rsid w:val="00524126"/>
    <w:rsid w:val="0052479B"/>
    <w:rsid w:val="00525606"/>
    <w:rsid w:val="00530244"/>
    <w:rsid w:val="00530522"/>
    <w:rsid w:val="00530BEC"/>
    <w:rsid w:val="00530E2A"/>
    <w:rsid w:val="0053207D"/>
    <w:rsid w:val="0053294C"/>
    <w:rsid w:val="00534644"/>
    <w:rsid w:val="00534E26"/>
    <w:rsid w:val="00535901"/>
    <w:rsid w:val="00536E59"/>
    <w:rsid w:val="0053751E"/>
    <w:rsid w:val="00537938"/>
    <w:rsid w:val="00540CDD"/>
    <w:rsid w:val="0054183E"/>
    <w:rsid w:val="00542609"/>
    <w:rsid w:val="00543E02"/>
    <w:rsid w:val="00545A6B"/>
    <w:rsid w:val="00545B04"/>
    <w:rsid w:val="00547909"/>
    <w:rsid w:val="005509EE"/>
    <w:rsid w:val="005516C7"/>
    <w:rsid w:val="005524E2"/>
    <w:rsid w:val="005527AF"/>
    <w:rsid w:val="005544C9"/>
    <w:rsid w:val="00554BA8"/>
    <w:rsid w:val="00555345"/>
    <w:rsid w:val="005557CA"/>
    <w:rsid w:val="00555F52"/>
    <w:rsid w:val="00556C18"/>
    <w:rsid w:val="00557F83"/>
    <w:rsid w:val="00561A7D"/>
    <w:rsid w:val="00562845"/>
    <w:rsid w:val="0056625D"/>
    <w:rsid w:val="005673CD"/>
    <w:rsid w:val="005679FB"/>
    <w:rsid w:val="00567F6F"/>
    <w:rsid w:val="00570297"/>
    <w:rsid w:val="00570647"/>
    <w:rsid w:val="0057224B"/>
    <w:rsid w:val="00574A83"/>
    <w:rsid w:val="00575BF1"/>
    <w:rsid w:val="00576359"/>
    <w:rsid w:val="00577CE2"/>
    <w:rsid w:val="00581000"/>
    <w:rsid w:val="00581E69"/>
    <w:rsid w:val="00581FD5"/>
    <w:rsid w:val="005827FB"/>
    <w:rsid w:val="00582DFD"/>
    <w:rsid w:val="00585028"/>
    <w:rsid w:val="00585851"/>
    <w:rsid w:val="005870E4"/>
    <w:rsid w:val="00592507"/>
    <w:rsid w:val="00592928"/>
    <w:rsid w:val="00594F46"/>
    <w:rsid w:val="005963C6"/>
    <w:rsid w:val="00597488"/>
    <w:rsid w:val="005A0B0F"/>
    <w:rsid w:val="005A0C86"/>
    <w:rsid w:val="005A1F33"/>
    <w:rsid w:val="005A3EC8"/>
    <w:rsid w:val="005A5EFF"/>
    <w:rsid w:val="005A61AA"/>
    <w:rsid w:val="005B01CF"/>
    <w:rsid w:val="005B2BA2"/>
    <w:rsid w:val="005B3208"/>
    <w:rsid w:val="005B46AE"/>
    <w:rsid w:val="005B7515"/>
    <w:rsid w:val="005B7574"/>
    <w:rsid w:val="005C03D5"/>
    <w:rsid w:val="005C2B3B"/>
    <w:rsid w:val="005C2B9E"/>
    <w:rsid w:val="005C389C"/>
    <w:rsid w:val="005C5AEF"/>
    <w:rsid w:val="005C6804"/>
    <w:rsid w:val="005C7BAF"/>
    <w:rsid w:val="005D03AE"/>
    <w:rsid w:val="005D155C"/>
    <w:rsid w:val="005D33BF"/>
    <w:rsid w:val="005D3B91"/>
    <w:rsid w:val="005D4F86"/>
    <w:rsid w:val="005D562B"/>
    <w:rsid w:val="005E12EC"/>
    <w:rsid w:val="005E1C03"/>
    <w:rsid w:val="005E45FD"/>
    <w:rsid w:val="005E51F4"/>
    <w:rsid w:val="005E55F2"/>
    <w:rsid w:val="005E703B"/>
    <w:rsid w:val="005F3153"/>
    <w:rsid w:val="005F3B67"/>
    <w:rsid w:val="005F5F65"/>
    <w:rsid w:val="005F6332"/>
    <w:rsid w:val="005F707D"/>
    <w:rsid w:val="005F787A"/>
    <w:rsid w:val="00604754"/>
    <w:rsid w:val="00605ECC"/>
    <w:rsid w:val="0060695D"/>
    <w:rsid w:val="006079AE"/>
    <w:rsid w:val="006113BF"/>
    <w:rsid w:val="0061266D"/>
    <w:rsid w:val="006148D5"/>
    <w:rsid w:val="00615831"/>
    <w:rsid w:val="006161AB"/>
    <w:rsid w:val="006178F3"/>
    <w:rsid w:val="006217B6"/>
    <w:rsid w:val="006223F4"/>
    <w:rsid w:val="006229A3"/>
    <w:rsid w:val="00624BFF"/>
    <w:rsid w:val="0062587B"/>
    <w:rsid w:val="00626435"/>
    <w:rsid w:val="006301E7"/>
    <w:rsid w:val="00630F86"/>
    <w:rsid w:val="006317BA"/>
    <w:rsid w:val="006336EB"/>
    <w:rsid w:val="00634C4F"/>
    <w:rsid w:val="006351DA"/>
    <w:rsid w:val="00635C24"/>
    <w:rsid w:val="00635C8B"/>
    <w:rsid w:val="00635FC7"/>
    <w:rsid w:val="00636178"/>
    <w:rsid w:val="00636ED4"/>
    <w:rsid w:val="006407C5"/>
    <w:rsid w:val="006416FA"/>
    <w:rsid w:val="00642D34"/>
    <w:rsid w:val="00643E65"/>
    <w:rsid w:val="006442A1"/>
    <w:rsid w:val="00645F40"/>
    <w:rsid w:val="00646917"/>
    <w:rsid w:val="0064697E"/>
    <w:rsid w:val="00650530"/>
    <w:rsid w:val="00650F46"/>
    <w:rsid w:val="00652103"/>
    <w:rsid w:val="0065282C"/>
    <w:rsid w:val="006539C7"/>
    <w:rsid w:val="00653A6F"/>
    <w:rsid w:val="006542DC"/>
    <w:rsid w:val="00655497"/>
    <w:rsid w:val="00655955"/>
    <w:rsid w:val="006568A6"/>
    <w:rsid w:val="00656B5A"/>
    <w:rsid w:val="00656BC0"/>
    <w:rsid w:val="00662AD9"/>
    <w:rsid w:val="0066314E"/>
    <w:rsid w:val="00664DDB"/>
    <w:rsid w:val="00666478"/>
    <w:rsid w:val="00667AB6"/>
    <w:rsid w:val="00670A49"/>
    <w:rsid w:val="00671F13"/>
    <w:rsid w:val="0067351F"/>
    <w:rsid w:val="0067374E"/>
    <w:rsid w:val="00673795"/>
    <w:rsid w:val="006737C4"/>
    <w:rsid w:val="00674389"/>
    <w:rsid w:val="00674E6D"/>
    <w:rsid w:val="00674E7E"/>
    <w:rsid w:val="0067707C"/>
    <w:rsid w:val="00683D87"/>
    <w:rsid w:val="006844F7"/>
    <w:rsid w:val="00684BBE"/>
    <w:rsid w:val="00687525"/>
    <w:rsid w:val="0069038F"/>
    <w:rsid w:val="00690EC3"/>
    <w:rsid w:val="00692A99"/>
    <w:rsid w:val="00692EE2"/>
    <w:rsid w:val="0069553F"/>
    <w:rsid w:val="006966D9"/>
    <w:rsid w:val="00697EB8"/>
    <w:rsid w:val="006A0E5C"/>
    <w:rsid w:val="006A280F"/>
    <w:rsid w:val="006A2901"/>
    <w:rsid w:val="006A2C77"/>
    <w:rsid w:val="006A4F84"/>
    <w:rsid w:val="006A65B5"/>
    <w:rsid w:val="006B062E"/>
    <w:rsid w:val="006B0699"/>
    <w:rsid w:val="006B3EB8"/>
    <w:rsid w:val="006B525E"/>
    <w:rsid w:val="006B685A"/>
    <w:rsid w:val="006B72CC"/>
    <w:rsid w:val="006C0614"/>
    <w:rsid w:val="006C06B3"/>
    <w:rsid w:val="006C231B"/>
    <w:rsid w:val="006C25D5"/>
    <w:rsid w:val="006C3CA5"/>
    <w:rsid w:val="006C4BB8"/>
    <w:rsid w:val="006C4C91"/>
    <w:rsid w:val="006C4EC1"/>
    <w:rsid w:val="006C529A"/>
    <w:rsid w:val="006C536F"/>
    <w:rsid w:val="006C6219"/>
    <w:rsid w:val="006C7954"/>
    <w:rsid w:val="006D0064"/>
    <w:rsid w:val="006D15AF"/>
    <w:rsid w:val="006D1CEB"/>
    <w:rsid w:val="006D1FF3"/>
    <w:rsid w:val="006D36C7"/>
    <w:rsid w:val="006D397D"/>
    <w:rsid w:val="006D527D"/>
    <w:rsid w:val="006D6259"/>
    <w:rsid w:val="006D7F45"/>
    <w:rsid w:val="006E16FA"/>
    <w:rsid w:val="006E3455"/>
    <w:rsid w:val="006E5A28"/>
    <w:rsid w:val="006E6BAE"/>
    <w:rsid w:val="006E79AF"/>
    <w:rsid w:val="006F0610"/>
    <w:rsid w:val="006F062B"/>
    <w:rsid w:val="006F0701"/>
    <w:rsid w:val="006F0821"/>
    <w:rsid w:val="006F25DD"/>
    <w:rsid w:val="006F34E7"/>
    <w:rsid w:val="006F391A"/>
    <w:rsid w:val="006F55D1"/>
    <w:rsid w:val="0070075D"/>
    <w:rsid w:val="00700937"/>
    <w:rsid w:val="0070152F"/>
    <w:rsid w:val="00702185"/>
    <w:rsid w:val="007021C7"/>
    <w:rsid w:val="00702257"/>
    <w:rsid w:val="0070266C"/>
    <w:rsid w:val="00702A7D"/>
    <w:rsid w:val="00702BD0"/>
    <w:rsid w:val="00703339"/>
    <w:rsid w:val="00703368"/>
    <w:rsid w:val="00703932"/>
    <w:rsid w:val="00703FC8"/>
    <w:rsid w:val="00704AD1"/>
    <w:rsid w:val="00704B29"/>
    <w:rsid w:val="00704D5D"/>
    <w:rsid w:val="00706BA6"/>
    <w:rsid w:val="00706C65"/>
    <w:rsid w:val="007106C9"/>
    <w:rsid w:val="00710EF4"/>
    <w:rsid w:val="0071160C"/>
    <w:rsid w:val="007120D1"/>
    <w:rsid w:val="00712A7F"/>
    <w:rsid w:val="0071357D"/>
    <w:rsid w:val="00714EFD"/>
    <w:rsid w:val="007159A8"/>
    <w:rsid w:val="007166CF"/>
    <w:rsid w:val="0071707B"/>
    <w:rsid w:val="0071788F"/>
    <w:rsid w:val="007219AB"/>
    <w:rsid w:val="00722125"/>
    <w:rsid w:val="007251BB"/>
    <w:rsid w:val="007315AD"/>
    <w:rsid w:val="00735D94"/>
    <w:rsid w:val="00735F96"/>
    <w:rsid w:val="00736DB7"/>
    <w:rsid w:val="0073714F"/>
    <w:rsid w:val="00740FDC"/>
    <w:rsid w:val="0074136D"/>
    <w:rsid w:val="007422DE"/>
    <w:rsid w:val="007424EC"/>
    <w:rsid w:val="00743B69"/>
    <w:rsid w:val="00743C57"/>
    <w:rsid w:val="007459AE"/>
    <w:rsid w:val="00750515"/>
    <w:rsid w:val="00753520"/>
    <w:rsid w:val="00754DA1"/>
    <w:rsid w:val="00756C5C"/>
    <w:rsid w:val="0075769E"/>
    <w:rsid w:val="00760C52"/>
    <w:rsid w:val="00762B53"/>
    <w:rsid w:val="00762FAD"/>
    <w:rsid w:val="00763D34"/>
    <w:rsid w:val="00763FEE"/>
    <w:rsid w:val="0076416E"/>
    <w:rsid w:val="00764D1F"/>
    <w:rsid w:val="007654E1"/>
    <w:rsid w:val="00765B7E"/>
    <w:rsid w:val="007663E6"/>
    <w:rsid w:val="0077006E"/>
    <w:rsid w:val="007717B7"/>
    <w:rsid w:val="00772FB4"/>
    <w:rsid w:val="007732AD"/>
    <w:rsid w:val="00773530"/>
    <w:rsid w:val="0077481F"/>
    <w:rsid w:val="007755AB"/>
    <w:rsid w:val="00776DC1"/>
    <w:rsid w:val="00780842"/>
    <w:rsid w:val="00780B36"/>
    <w:rsid w:val="0078268B"/>
    <w:rsid w:val="00785318"/>
    <w:rsid w:val="00785533"/>
    <w:rsid w:val="00786D50"/>
    <w:rsid w:val="00791BBA"/>
    <w:rsid w:val="00791E50"/>
    <w:rsid w:val="00791E9D"/>
    <w:rsid w:val="00792235"/>
    <w:rsid w:val="00793A46"/>
    <w:rsid w:val="00794E5B"/>
    <w:rsid w:val="00795ECC"/>
    <w:rsid w:val="00797C35"/>
    <w:rsid w:val="007A237C"/>
    <w:rsid w:val="007A2BF4"/>
    <w:rsid w:val="007A2F8F"/>
    <w:rsid w:val="007A3572"/>
    <w:rsid w:val="007A4D65"/>
    <w:rsid w:val="007A522E"/>
    <w:rsid w:val="007A5F7F"/>
    <w:rsid w:val="007A7381"/>
    <w:rsid w:val="007B0412"/>
    <w:rsid w:val="007B0DB8"/>
    <w:rsid w:val="007B15CB"/>
    <w:rsid w:val="007B17C8"/>
    <w:rsid w:val="007B452D"/>
    <w:rsid w:val="007B4C9B"/>
    <w:rsid w:val="007B4EB4"/>
    <w:rsid w:val="007B59AE"/>
    <w:rsid w:val="007B7388"/>
    <w:rsid w:val="007C091A"/>
    <w:rsid w:val="007C2AFF"/>
    <w:rsid w:val="007C3424"/>
    <w:rsid w:val="007C57A5"/>
    <w:rsid w:val="007C5AF5"/>
    <w:rsid w:val="007C6C3A"/>
    <w:rsid w:val="007D1354"/>
    <w:rsid w:val="007D173C"/>
    <w:rsid w:val="007D2E0D"/>
    <w:rsid w:val="007D3359"/>
    <w:rsid w:val="007D456C"/>
    <w:rsid w:val="007D519E"/>
    <w:rsid w:val="007D6A96"/>
    <w:rsid w:val="007D6BE5"/>
    <w:rsid w:val="007D721C"/>
    <w:rsid w:val="007E1728"/>
    <w:rsid w:val="007E22A3"/>
    <w:rsid w:val="007E3039"/>
    <w:rsid w:val="007E31BC"/>
    <w:rsid w:val="007E3A51"/>
    <w:rsid w:val="007E5FA6"/>
    <w:rsid w:val="007E6C52"/>
    <w:rsid w:val="007E7DBC"/>
    <w:rsid w:val="007F07A6"/>
    <w:rsid w:val="007F1E98"/>
    <w:rsid w:val="007F2EA2"/>
    <w:rsid w:val="007F3378"/>
    <w:rsid w:val="007F448D"/>
    <w:rsid w:val="007F6DC2"/>
    <w:rsid w:val="008022E6"/>
    <w:rsid w:val="008035B7"/>
    <w:rsid w:val="008039D3"/>
    <w:rsid w:val="00803CAD"/>
    <w:rsid w:val="00803FBD"/>
    <w:rsid w:val="008050C6"/>
    <w:rsid w:val="008051AC"/>
    <w:rsid w:val="00805991"/>
    <w:rsid w:val="00805BDB"/>
    <w:rsid w:val="008062C2"/>
    <w:rsid w:val="008067DE"/>
    <w:rsid w:val="00812255"/>
    <w:rsid w:val="00812277"/>
    <w:rsid w:val="00812DD5"/>
    <w:rsid w:val="008131EB"/>
    <w:rsid w:val="008162CD"/>
    <w:rsid w:val="00820EB2"/>
    <w:rsid w:val="008268D8"/>
    <w:rsid w:val="00827717"/>
    <w:rsid w:val="00827C25"/>
    <w:rsid w:val="00827F57"/>
    <w:rsid w:val="00830088"/>
    <w:rsid w:val="00831F83"/>
    <w:rsid w:val="00833226"/>
    <w:rsid w:val="00833DB7"/>
    <w:rsid w:val="0083533E"/>
    <w:rsid w:val="00835744"/>
    <w:rsid w:val="008360BF"/>
    <w:rsid w:val="00836BF0"/>
    <w:rsid w:val="00836FDD"/>
    <w:rsid w:val="00844D1E"/>
    <w:rsid w:val="008466E9"/>
    <w:rsid w:val="00846820"/>
    <w:rsid w:val="00846DEE"/>
    <w:rsid w:val="00847718"/>
    <w:rsid w:val="00852539"/>
    <w:rsid w:val="008525FF"/>
    <w:rsid w:val="00854E39"/>
    <w:rsid w:val="00855278"/>
    <w:rsid w:val="0085591E"/>
    <w:rsid w:val="008564F7"/>
    <w:rsid w:val="00857AB2"/>
    <w:rsid w:val="00860555"/>
    <w:rsid w:val="00860CA5"/>
    <w:rsid w:val="00860E0D"/>
    <w:rsid w:val="00864AA8"/>
    <w:rsid w:val="00871CB9"/>
    <w:rsid w:val="00872C4A"/>
    <w:rsid w:val="00873650"/>
    <w:rsid w:val="008754A4"/>
    <w:rsid w:val="00877AE8"/>
    <w:rsid w:val="0088078E"/>
    <w:rsid w:val="008808ED"/>
    <w:rsid w:val="00880AC5"/>
    <w:rsid w:val="0088155E"/>
    <w:rsid w:val="00883F33"/>
    <w:rsid w:val="00884431"/>
    <w:rsid w:val="00885DEA"/>
    <w:rsid w:val="00890AA2"/>
    <w:rsid w:val="0089226C"/>
    <w:rsid w:val="0089544D"/>
    <w:rsid w:val="00895B5D"/>
    <w:rsid w:val="0089760A"/>
    <w:rsid w:val="008A03A9"/>
    <w:rsid w:val="008A03FB"/>
    <w:rsid w:val="008A2A67"/>
    <w:rsid w:val="008A374E"/>
    <w:rsid w:val="008A3843"/>
    <w:rsid w:val="008A39D2"/>
    <w:rsid w:val="008B0479"/>
    <w:rsid w:val="008B0825"/>
    <w:rsid w:val="008B23E3"/>
    <w:rsid w:val="008B39A5"/>
    <w:rsid w:val="008B4727"/>
    <w:rsid w:val="008B4FA0"/>
    <w:rsid w:val="008B6FB0"/>
    <w:rsid w:val="008C0780"/>
    <w:rsid w:val="008C0A37"/>
    <w:rsid w:val="008C0D88"/>
    <w:rsid w:val="008C0FE8"/>
    <w:rsid w:val="008C1A2B"/>
    <w:rsid w:val="008C3414"/>
    <w:rsid w:val="008C3889"/>
    <w:rsid w:val="008C476B"/>
    <w:rsid w:val="008C545C"/>
    <w:rsid w:val="008C5B9F"/>
    <w:rsid w:val="008C68D8"/>
    <w:rsid w:val="008C6DA5"/>
    <w:rsid w:val="008D2918"/>
    <w:rsid w:val="008D3091"/>
    <w:rsid w:val="008D32C5"/>
    <w:rsid w:val="008D37C5"/>
    <w:rsid w:val="008D461F"/>
    <w:rsid w:val="008D7611"/>
    <w:rsid w:val="008D7634"/>
    <w:rsid w:val="008E39BB"/>
    <w:rsid w:val="008E3BD3"/>
    <w:rsid w:val="008E655B"/>
    <w:rsid w:val="008E7497"/>
    <w:rsid w:val="008E7A39"/>
    <w:rsid w:val="008F0A2F"/>
    <w:rsid w:val="008F1B75"/>
    <w:rsid w:val="008F208E"/>
    <w:rsid w:val="008F2B75"/>
    <w:rsid w:val="008F333D"/>
    <w:rsid w:val="008F338E"/>
    <w:rsid w:val="008F47F1"/>
    <w:rsid w:val="008F4A4B"/>
    <w:rsid w:val="008F6368"/>
    <w:rsid w:val="008F7392"/>
    <w:rsid w:val="008F7454"/>
    <w:rsid w:val="008F7CBE"/>
    <w:rsid w:val="00900727"/>
    <w:rsid w:val="009014F1"/>
    <w:rsid w:val="00902861"/>
    <w:rsid w:val="009033DE"/>
    <w:rsid w:val="009036A5"/>
    <w:rsid w:val="00903E70"/>
    <w:rsid w:val="0090621D"/>
    <w:rsid w:val="0090660D"/>
    <w:rsid w:val="00906951"/>
    <w:rsid w:val="0090734C"/>
    <w:rsid w:val="00911E78"/>
    <w:rsid w:val="00914BA2"/>
    <w:rsid w:val="0091515D"/>
    <w:rsid w:val="00916A93"/>
    <w:rsid w:val="009174EA"/>
    <w:rsid w:val="00920665"/>
    <w:rsid w:val="009215B7"/>
    <w:rsid w:val="0092168E"/>
    <w:rsid w:val="00922218"/>
    <w:rsid w:val="009225A0"/>
    <w:rsid w:val="009233E1"/>
    <w:rsid w:val="0092468B"/>
    <w:rsid w:val="00927D4D"/>
    <w:rsid w:val="00930046"/>
    <w:rsid w:val="009302D8"/>
    <w:rsid w:val="0093036F"/>
    <w:rsid w:val="009307A9"/>
    <w:rsid w:val="0093125F"/>
    <w:rsid w:val="00931271"/>
    <w:rsid w:val="00933D1F"/>
    <w:rsid w:val="00934834"/>
    <w:rsid w:val="009355DF"/>
    <w:rsid w:val="009361BE"/>
    <w:rsid w:val="009366AA"/>
    <w:rsid w:val="00937E7D"/>
    <w:rsid w:val="00940997"/>
    <w:rsid w:val="0094342D"/>
    <w:rsid w:val="00943528"/>
    <w:rsid w:val="00943722"/>
    <w:rsid w:val="00943F9F"/>
    <w:rsid w:val="00944129"/>
    <w:rsid w:val="00944D48"/>
    <w:rsid w:val="00947BE0"/>
    <w:rsid w:val="00947E69"/>
    <w:rsid w:val="009507DC"/>
    <w:rsid w:val="00951080"/>
    <w:rsid w:val="0095243A"/>
    <w:rsid w:val="009554A4"/>
    <w:rsid w:val="00955CA3"/>
    <w:rsid w:val="00956BAD"/>
    <w:rsid w:val="00957433"/>
    <w:rsid w:val="00957549"/>
    <w:rsid w:val="00963C8B"/>
    <w:rsid w:val="009647EE"/>
    <w:rsid w:val="00965AFD"/>
    <w:rsid w:val="00965D30"/>
    <w:rsid w:val="00966B1A"/>
    <w:rsid w:val="00971167"/>
    <w:rsid w:val="0097253E"/>
    <w:rsid w:val="0097421B"/>
    <w:rsid w:val="009744A0"/>
    <w:rsid w:val="009744C8"/>
    <w:rsid w:val="00974547"/>
    <w:rsid w:val="00981481"/>
    <w:rsid w:val="00983993"/>
    <w:rsid w:val="00984E84"/>
    <w:rsid w:val="00985D9C"/>
    <w:rsid w:val="00985FB1"/>
    <w:rsid w:val="009873ED"/>
    <w:rsid w:val="00987B0C"/>
    <w:rsid w:val="00990554"/>
    <w:rsid w:val="00990608"/>
    <w:rsid w:val="00990B25"/>
    <w:rsid w:val="0099104E"/>
    <w:rsid w:val="00991632"/>
    <w:rsid w:val="00992CF6"/>
    <w:rsid w:val="0099345C"/>
    <w:rsid w:val="00993F2E"/>
    <w:rsid w:val="0099491C"/>
    <w:rsid w:val="00994D66"/>
    <w:rsid w:val="00995953"/>
    <w:rsid w:val="00995B12"/>
    <w:rsid w:val="00996AE7"/>
    <w:rsid w:val="009A017F"/>
    <w:rsid w:val="009A02C7"/>
    <w:rsid w:val="009A07DA"/>
    <w:rsid w:val="009A0DCC"/>
    <w:rsid w:val="009A162D"/>
    <w:rsid w:val="009A38DB"/>
    <w:rsid w:val="009A7108"/>
    <w:rsid w:val="009B0F42"/>
    <w:rsid w:val="009B10A5"/>
    <w:rsid w:val="009B2565"/>
    <w:rsid w:val="009B273F"/>
    <w:rsid w:val="009B4087"/>
    <w:rsid w:val="009B48B8"/>
    <w:rsid w:val="009B5540"/>
    <w:rsid w:val="009B60A4"/>
    <w:rsid w:val="009C2AC9"/>
    <w:rsid w:val="009C3D27"/>
    <w:rsid w:val="009C43F9"/>
    <w:rsid w:val="009C67AC"/>
    <w:rsid w:val="009C695D"/>
    <w:rsid w:val="009C79CD"/>
    <w:rsid w:val="009C7BA2"/>
    <w:rsid w:val="009D12B9"/>
    <w:rsid w:val="009D1463"/>
    <w:rsid w:val="009D4A66"/>
    <w:rsid w:val="009E0415"/>
    <w:rsid w:val="009E176D"/>
    <w:rsid w:val="009E3DC6"/>
    <w:rsid w:val="009E3FDA"/>
    <w:rsid w:val="009E4A8D"/>
    <w:rsid w:val="009E76E6"/>
    <w:rsid w:val="009F05A3"/>
    <w:rsid w:val="009F5AC3"/>
    <w:rsid w:val="009F659D"/>
    <w:rsid w:val="009F6BD7"/>
    <w:rsid w:val="009F6FF0"/>
    <w:rsid w:val="00A03D4C"/>
    <w:rsid w:val="00A06D76"/>
    <w:rsid w:val="00A10641"/>
    <w:rsid w:val="00A106C2"/>
    <w:rsid w:val="00A10DC0"/>
    <w:rsid w:val="00A11BBA"/>
    <w:rsid w:val="00A11D2F"/>
    <w:rsid w:val="00A13E05"/>
    <w:rsid w:val="00A14423"/>
    <w:rsid w:val="00A15737"/>
    <w:rsid w:val="00A176CF"/>
    <w:rsid w:val="00A2047E"/>
    <w:rsid w:val="00A20D6A"/>
    <w:rsid w:val="00A212B6"/>
    <w:rsid w:val="00A235A4"/>
    <w:rsid w:val="00A238D8"/>
    <w:rsid w:val="00A25662"/>
    <w:rsid w:val="00A27902"/>
    <w:rsid w:val="00A30A1D"/>
    <w:rsid w:val="00A343E2"/>
    <w:rsid w:val="00A34EBF"/>
    <w:rsid w:val="00A35C83"/>
    <w:rsid w:val="00A36C5B"/>
    <w:rsid w:val="00A412A5"/>
    <w:rsid w:val="00A43031"/>
    <w:rsid w:val="00A433A6"/>
    <w:rsid w:val="00A43F0F"/>
    <w:rsid w:val="00A4788A"/>
    <w:rsid w:val="00A5030F"/>
    <w:rsid w:val="00A511C1"/>
    <w:rsid w:val="00A540C0"/>
    <w:rsid w:val="00A54538"/>
    <w:rsid w:val="00A55BEE"/>
    <w:rsid w:val="00A56848"/>
    <w:rsid w:val="00A56C48"/>
    <w:rsid w:val="00A6080A"/>
    <w:rsid w:val="00A625D8"/>
    <w:rsid w:val="00A62778"/>
    <w:rsid w:val="00A64C79"/>
    <w:rsid w:val="00A65459"/>
    <w:rsid w:val="00A670EA"/>
    <w:rsid w:val="00A72768"/>
    <w:rsid w:val="00A72D99"/>
    <w:rsid w:val="00A7336A"/>
    <w:rsid w:val="00A74269"/>
    <w:rsid w:val="00A745AD"/>
    <w:rsid w:val="00A74BAA"/>
    <w:rsid w:val="00A75FAC"/>
    <w:rsid w:val="00A75FCE"/>
    <w:rsid w:val="00A77375"/>
    <w:rsid w:val="00A80583"/>
    <w:rsid w:val="00A80596"/>
    <w:rsid w:val="00A805B9"/>
    <w:rsid w:val="00A80782"/>
    <w:rsid w:val="00A819D1"/>
    <w:rsid w:val="00A81A7A"/>
    <w:rsid w:val="00A82493"/>
    <w:rsid w:val="00A82777"/>
    <w:rsid w:val="00A82E7A"/>
    <w:rsid w:val="00A84236"/>
    <w:rsid w:val="00A84551"/>
    <w:rsid w:val="00A8764B"/>
    <w:rsid w:val="00A8795E"/>
    <w:rsid w:val="00A905AD"/>
    <w:rsid w:val="00A9119C"/>
    <w:rsid w:val="00A92946"/>
    <w:rsid w:val="00A92E1B"/>
    <w:rsid w:val="00A93939"/>
    <w:rsid w:val="00A955B5"/>
    <w:rsid w:val="00A96A9B"/>
    <w:rsid w:val="00A97792"/>
    <w:rsid w:val="00AA05AB"/>
    <w:rsid w:val="00AA15BE"/>
    <w:rsid w:val="00AA3606"/>
    <w:rsid w:val="00AA58FB"/>
    <w:rsid w:val="00AB08E7"/>
    <w:rsid w:val="00AB131C"/>
    <w:rsid w:val="00AB168E"/>
    <w:rsid w:val="00AB1ED7"/>
    <w:rsid w:val="00AB2B81"/>
    <w:rsid w:val="00AB2F77"/>
    <w:rsid w:val="00AB3002"/>
    <w:rsid w:val="00AB54F7"/>
    <w:rsid w:val="00AB65CA"/>
    <w:rsid w:val="00AB684D"/>
    <w:rsid w:val="00AB6E05"/>
    <w:rsid w:val="00AB7B48"/>
    <w:rsid w:val="00AC03B1"/>
    <w:rsid w:val="00AC40A8"/>
    <w:rsid w:val="00AC5586"/>
    <w:rsid w:val="00AC5B98"/>
    <w:rsid w:val="00AC5C42"/>
    <w:rsid w:val="00AC5E67"/>
    <w:rsid w:val="00AD1BC8"/>
    <w:rsid w:val="00AD4834"/>
    <w:rsid w:val="00AD4D74"/>
    <w:rsid w:val="00AD533E"/>
    <w:rsid w:val="00AD5578"/>
    <w:rsid w:val="00AD7A7F"/>
    <w:rsid w:val="00AE0B60"/>
    <w:rsid w:val="00AE26D6"/>
    <w:rsid w:val="00AE28EA"/>
    <w:rsid w:val="00AE28F1"/>
    <w:rsid w:val="00AE4752"/>
    <w:rsid w:val="00AE51E3"/>
    <w:rsid w:val="00AE5F68"/>
    <w:rsid w:val="00AE7B29"/>
    <w:rsid w:val="00AF2C28"/>
    <w:rsid w:val="00AF3BB2"/>
    <w:rsid w:val="00AF3ECB"/>
    <w:rsid w:val="00B01A91"/>
    <w:rsid w:val="00B02573"/>
    <w:rsid w:val="00B03624"/>
    <w:rsid w:val="00B040E0"/>
    <w:rsid w:val="00B10EDE"/>
    <w:rsid w:val="00B11EBF"/>
    <w:rsid w:val="00B122AA"/>
    <w:rsid w:val="00B13F43"/>
    <w:rsid w:val="00B15487"/>
    <w:rsid w:val="00B1556A"/>
    <w:rsid w:val="00B15600"/>
    <w:rsid w:val="00B15E67"/>
    <w:rsid w:val="00B16FD2"/>
    <w:rsid w:val="00B20B8A"/>
    <w:rsid w:val="00B22059"/>
    <w:rsid w:val="00B2212D"/>
    <w:rsid w:val="00B226EF"/>
    <w:rsid w:val="00B22C24"/>
    <w:rsid w:val="00B23C72"/>
    <w:rsid w:val="00B24403"/>
    <w:rsid w:val="00B24DB9"/>
    <w:rsid w:val="00B25C8C"/>
    <w:rsid w:val="00B25E75"/>
    <w:rsid w:val="00B26B13"/>
    <w:rsid w:val="00B27C8D"/>
    <w:rsid w:val="00B3069E"/>
    <w:rsid w:val="00B30CB7"/>
    <w:rsid w:val="00B3259C"/>
    <w:rsid w:val="00B34430"/>
    <w:rsid w:val="00B35FA3"/>
    <w:rsid w:val="00B373E0"/>
    <w:rsid w:val="00B37BEF"/>
    <w:rsid w:val="00B404CA"/>
    <w:rsid w:val="00B40F27"/>
    <w:rsid w:val="00B421E4"/>
    <w:rsid w:val="00B43173"/>
    <w:rsid w:val="00B454B0"/>
    <w:rsid w:val="00B505A9"/>
    <w:rsid w:val="00B52593"/>
    <w:rsid w:val="00B52AEA"/>
    <w:rsid w:val="00B54828"/>
    <w:rsid w:val="00B65781"/>
    <w:rsid w:val="00B67B7E"/>
    <w:rsid w:val="00B7138A"/>
    <w:rsid w:val="00B7392F"/>
    <w:rsid w:val="00B75EBA"/>
    <w:rsid w:val="00B76412"/>
    <w:rsid w:val="00B81EE1"/>
    <w:rsid w:val="00B82786"/>
    <w:rsid w:val="00B84789"/>
    <w:rsid w:val="00B86804"/>
    <w:rsid w:val="00B86D42"/>
    <w:rsid w:val="00B874AE"/>
    <w:rsid w:val="00B874EF"/>
    <w:rsid w:val="00B87DD4"/>
    <w:rsid w:val="00B90E63"/>
    <w:rsid w:val="00B939B2"/>
    <w:rsid w:val="00B9402C"/>
    <w:rsid w:val="00B942E8"/>
    <w:rsid w:val="00B95DA8"/>
    <w:rsid w:val="00B9692B"/>
    <w:rsid w:val="00B96E9F"/>
    <w:rsid w:val="00BA31D3"/>
    <w:rsid w:val="00BA441E"/>
    <w:rsid w:val="00BA4C92"/>
    <w:rsid w:val="00BA4CE7"/>
    <w:rsid w:val="00BA4D9B"/>
    <w:rsid w:val="00BA4F47"/>
    <w:rsid w:val="00BA642F"/>
    <w:rsid w:val="00BA699D"/>
    <w:rsid w:val="00BB505A"/>
    <w:rsid w:val="00BC1192"/>
    <w:rsid w:val="00BC5A28"/>
    <w:rsid w:val="00BC65DA"/>
    <w:rsid w:val="00BC67A7"/>
    <w:rsid w:val="00BC70A8"/>
    <w:rsid w:val="00BC7607"/>
    <w:rsid w:val="00BC7A0F"/>
    <w:rsid w:val="00BD08AE"/>
    <w:rsid w:val="00BD28C3"/>
    <w:rsid w:val="00BD44A1"/>
    <w:rsid w:val="00BD6419"/>
    <w:rsid w:val="00BD6F77"/>
    <w:rsid w:val="00BD71DE"/>
    <w:rsid w:val="00BE00F3"/>
    <w:rsid w:val="00BE0CD9"/>
    <w:rsid w:val="00BE0DD4"/>
    <w:rsid w:val="00BE1254"/>
    <w:rsid w:val="00BE13D2"/>
    <w:rsid w:val="00BE315D"/>
    <w:rsid w:val="00BE4797"/>
    <w:rsid w:val="00BE69EA"/>
    <w:rsid w:val="00BE6A3C"/>
    <w:rsid w:val="00BE7282"/>
    <w:rsid w:val="00BF08F5"/>
    <w:rsid w:val="00BF0A71"/>
    <w:rsid w:val="00BF0AE1"/>
    <w:rsid w:val="00BF1968"/>
    <w:rsid w:val="00BF1EC9"/>
    <w:rsid w:val="00BF286A"/>
    <w:rsid w:val="00BF3B57"/>
    <w:rsid w:val="00BF46ED"/>
    <w:rsid w:val="00BF4CFF"/>
    <w:rsid w:val="00BF6AFB"/>
    <w:rsid w:val="00BF728A"/>
    <w:rsid w:val="00BF7ED6"/>
    <w:rsid w:val="00C0057A"/>
    <w:rsid w:val="00C00711"/>
    <w:rsid w:val="00C0171F"/>
    <w:rsid w:val="00C02016"/>
    <w:rsid w:val="00C03915"/>
    <w:rsid w:val="00C04EF7"/>
    <w:rsid w:val="00C05711"/>
    <w:rsid w:val="00C05930"/>
    <w:rsid w:val="00C06293"/>
    <w:rsid w:val="00C074FE"/>
    <w:rsid w:val="00C07E8D"/>
    <w:rsid w:val="00C10CFD"/>
    <w:rsid w:val="00C121ED"/>
    <w:rsid w:val="00C12F13"/>
    <w:rsid w:val="00C138CE"/>
    <w:rsid w:val="00C13A8B"/>
    <w:rsid w:val="00C16BE5"/>
    <w:rsid w:val="00C17B95"/>
    <w:rsid w:val="00C202F7"/>
    <w:rsid w:val="00C20DE2"/>
    <w:rsid w:val="00C21C07"/>
    <w:rsid w:val="00C24174"/>
    <w:rsid w:val="00C24C4E"/>
    <w:rsid w:val="00C24F4D"/>
    <w:rsid w:val="00C31595"/>
    <w:rsid w:val="00C31DC4"/>
    <w:rsid w:val="00C32494"/>
    <w:rsid w:val="00C33195"/>
    <w:rsid w:val="00C335BF"/>
    <w:rsid w:val="00C33FEC"/>
    <w:rsid w:val="00C34A87"/>
    <w:rsid w:val="00C354A3"/>
    <w:rsid w:val="00C36AAE"/>
    <w:rsid w:val="00C36D75"/>
    <w:rsid w:val="00C37203"/>
    <w:rsid w:val="00C372D8"/>
    <w:rsid w:val="00C37E1B"/>
    <w:rsid w:val="00C40715"/>
    <w:rsid w:val="00C43102"/>
    <w:rsid w:val="00C468DB"/>
    <w:rsid w:val="00C501EB"/>
    <w:rsid w:val="00C532FE"/>
    <w:rsid w:val="00C55198"/>
    <w:rsid w:val="00C55704"/>
    <w:rsid w:val="00C55D45"/>
    <w:rsid w:val="00C56B6D"/>
    <w:rsid w:val="00C56D92"/>
    <w:rsid w:val="00C60A72"/>
    <w:rsid w:val="00C61FA2"/>
    <w:rsid w:val="00C640D5"/>
    <w:rsid w:val="00C655CA"/>
    <w:rsid w:val="00C65A93"/>
    <w:rsid w:val="00C663DA"/>
    <w:rsid w:val="00C672FA"/>
    <w:rsid w:val="00C67DD0"/>
    <w:rsid w:val="00C67E0C"/>
    <w:rsid w:val="00C71239"/>
    <w:rsid w:val="00C72F19"/>
    <w:rsid w:val="00C741EF"/>
    <w:rsid w:val="00C742DA"/>
    <w:rsid w:val="00C7477C"/>
    <w:rsid w:val="00C74DFF"/>
    <w:rsid w:val="00C75B15"/>
    <w:rsid w:val="00C769D0"/>
    <w:rsid w:val="00C77AE0"/>
    <w:rsid w:val="00C80A1A"/>
    <w:rsid w:val="00C82136"/>
    <w:rsid w:val="00C827C1"/>
    <w:rsid w:val="00C8282F"/>
    <w:rsid w:val="00C8577F"/>
    <w:rsid w:val="00C86D05"/>
    <w:rsid w:val="00C872D3"/>
    <w:rsid w:val="00C901AA"/>
    <w:rsid w:val="00C901B4"/>
    <w:rsid w:val="00C936F4"/>
    <w:rsid w:val="00C94EE0"/>
    <w:rsid w:val="00C95397"/>
    <w:rsid w:val="00C96935"/>
    <w:rsid w:val="00C97443"/>
    <w:rsid w:val="00C97F78"/>
    <w:rsid w:val="00CA317E"/>
    <w:rsid w:val="00CA36AD"/>
    <w:rsid w:val="00CA4044"/>
    <w:rsid w:val="00CA4C64"/>
    <w:rsid w:val="00CA5327"/>
    <w:rsid w:val="00CA5511"/>
    <w:rsid w:val="00CB0393"/>
    <w:rsid w:val="00CB108C"/>
    <w:rsid w:val="00CB1A0D"/>
    <w:rsid w:val="00CB3CB6"/>
    <w:rsid w:val="00CB4630"/>
    <w:rsid w:val="00CB50ED"/>
    <w:rsid w:val="00CB525A"/>
    <w:rsid w:val="00CC053A"/>
    <w:rsid w:val="00CC14DA"/>
    <w:rsid w:val="00CC17F3"/>
    <w:rsid w:val="00CC26B5"/>
    <w:rsid w:val="00CC2D6E"/>
    <w:rsid w:val="00CC3856"/>
    <w:rsid w:val="00CC52A3"/>
    <w:rsid w:val="00CC5DD3"/>
    <w:rsid w:val="00CC6861"/>
    <w:rsid w:val="00CC78A2"/>
    <w:rsid w:val="00CD12EA"/>
    <w:rsid w:val="00CD1531"/>
    <w:rsid w:val="00CD2AE2"/>
    <w:rsid w:val="00CD5950"/>
    <w:rsid w:val="00CD5C4C"/>
    <w:rsid w:val="00CD5E76"/>
    <w:rsid w:val="00CD72ED"/>
    <w:rsid w:val="00CE09A5"/>
    <w:rsid w:val="00CE13A3"/>
    <w:rsid w:val="00CE24BA"/>
    <w:rsid w:val="00CE4C60"/>
    <w:rsid w:val="00CE5415"/>
    <w:rsid w:val="00CE5423"/>
    <w:rsid w:val="00CE584C"/>
    <w:rsid w:val="00CE72D3"/>
    <w:rsid w:val="00CE72F1"/>
    <w:rsid w:val="00CE776E"/>
    <w:rsid w:val="00CE7AF2"/>
    <w:rsid w:val="00CF3853"/>
    <w:rsid w:val="00CF3C10"/>
    <w:rsid w:val="00CF537C"/>
    <w:rsid w:val="00CF67FD"/>
    <w:rsid w:val="00CF7D60"/>
    <w:rsid w:val="00D00709"/>
    <w:rsid w:val="00D007C4"/>
    <w:rsid w:val="00D00F29"/>
    <w:rsid w:val="00D01C91"/>
    <w:rsid w:val="00D0348D"/>
    <w:rsid w:val="00D04F5E"/>
    <w:rsid w:val="00D0532D"/>
    <w:rsid w:val="00D06132"/>
    <w:rsid w:val="00D07862"/>
    <w:rsid w:val="00D07C92"/>
    <w:rsid w:val="00D10BA9"/>
    <w:rsid w:val="00D11AC6"/>
    <w:rsid w:val="00D139EC"/>
    <w:rsid w:val="00D13E78"/>
    <w:rsid w:val="00D15F27"/>
    <w:rsid w:val="00D1794D"/>
    <w:rsid w:val="00D22630"/>
    <w:rsid w:val="00D22AFE"/>
    <w:rsid w:val="00D23551"/>
    <w:rsid w:val="00D24916"/>
    <w:rsid w:val="00D26234"/>
    <w:rsid w:val="00D27C6F"/>
    <w:rsid w:val="00D3058E"/>
    <w:rsid w:val="00D317C9"/>
    <w:rsid w:val="00D33360"/>
    <w:rsid w:val="00D334B1"/>
    <w:rsid w:val="00D346F5"/>
    <w:rsid w:val="00D375CA"/>
    <w:rsid w:val="00D40689"/>
    <w:rsid w:val="00D40D9E"/>
    <w:rsid w:val="00D41131"/>
    <w:rsid w:val="00D4244E"/>
    <w:rsid w:val="00D43414"/>
    <w:rsid w:val="00D444AB"/>
    <w:rsid w:val="00D455F2"/>
    <w:rsid w:val="00D46E5C"/>
    <w:rsid w:val="00D508AB"/>
    <w:rsid w:val="00D51D24"/>
    <w:rsid w:val="00D51FFF"/>
    <w:rsid w:val="00D524A2"/>
    <w:rsid w:val="00D529CA"/>
    <w:rsid w:val="00D54875"/>
    <w:rsid w:val="00D54AA5"/>
    <w:rsid w:val="00D54ECA"/>
    <w:rsid w:val="00D56B61"/>
    <w:rsid w:val="00D57B4C"/>
    <w:rsid w:val="00D57FE2"/>
    <w:rsid w:val="00D60422"/>
    <w:rsid w:val="00D6125F"/>
    <w:rsid w:val="00D62701"/>
    <w:rsid w:val="00D628CA"/>
    <w:rsid w:val="00D64322"/>
    <w:rsid w:val="00D64374"/>
    <w:rsid w:val="00D6580B"/>
    <w:rsid w:val="00D70221"/>
    <w:rsid w:val="00D725F5"/>
    <w:rsid w:val="00D74764"/>
    <w:rsid w:val="00D74D57"/>
    <w:rsid w:val="00D75B3E"/>
    <w:rsid w:val="00D7685E"/>
    <w:rsid w:val="00D77CFD"/>
    <w:rsid w:val="00D80EC5"/>
    <w:rsid w:val="00D85C48"/>
    <w:rsid w:val="00D92085"/>
    <w:rsid w:val="00D92468"/>
    <w:rsid w:val="00D928F3"/>
    <w:rsid w:val="00D937E0"/>
    <w:rsid w:val="00D93C11"/>
    <w:rsid w:val="00D9685D"/>
    <w:rsid w:val="00DA3678"/>
    <w:rsid w:val="00DA39C3"/>
    <w:rsid w:val="00DA3CD2"/>
    <w:rsid w:val="00DA42EF"/>
    <w:rsid w:val="00DA5556"/>
    <w:rsid w:val="00DB0D4C"/>
    <w:rsid w:val="00DB1F23"/>
    <w:rsid w:val="00DB2CB6"/>
    <w:rsid w:val="00DB494E"/>
    <w:rsid w:val="00DB6546"/>
    <w:rsid w:val="00DC0615"/>
    <w:rsid w:val="00DC1706"/>
    <w:rsid w:val="00DC1F03"/>
    <w:rsid w:val="00DC34CD"/>
    <w:rsid w:val="00DC4F22"/>
    <w:rsid w:val="00DC765F"/>
    <w:rsid w:val="00DC76A0"/>
    <w:rsid w:val="00DC7813"/>
    <w:rsid w:val="00DD0930"/>
    <w:rsid w:val="00DD0D9B"/>
    <w:rsid w:val="00DD0E69"/>
    <w:rsid w:val="00DD198F"/>
    <w:rsid w:val="00DD2966"/>
    <w:rsid w:val="00DD4DE4"/>
    <w:rsid w:val="00DD6DD3"/>
    <w:rsid w:val="00DE0E21"/>
    <w:rsid w:val="00DE1D03"/>
    <w:rsid w:val="00DE3171"/>
    <w:rsid w:val="00DE5AEB"/>
    <w:rsid w:val="00DE6094"/>
    <w:rsid w:val="00DE74CB"/>
    <w:rsid w:val="00DE7DAB"/>
    <w:rsid w:val="00DF0CEB"/>
    <w:rsid w:val="00DF0D34"/>
    <w:rsid w:val="00DF1BB2"/>
    <w:rsid w:val="00DF33EB"/>
    <w:rsid w:val="00DF3989"/>
    <w:rsid w:val="00DF3BBA"/>
    <w:rsid w:val="00DF3F46"/>
    <w:rsid w:val="00DF4BD1"/>
    <w:rsid w:val="00DF5135"/>
    <w:rsid w:val="00DF551F"/>
    <w:rsid w:val="00DF6674"/>
    <w:rsid w:val="00DF7463"/>
    <w:rsid w:val="00DF7E75"/>
    <w:rsid w:val="00E009DE"/>
    <w:rsid w:val="00E01273"/>
    <w:rsid w:val="00E0400A"/>
    <w:rsid w:val="00E06163"/>
    <w:rsid w:val="00E074E0"/>
    <w:rsid w:val="00E10E65"/>
    <w:rsid w:val="00E1249D"/>
    <w:rsid w:val="00E13FC2"/>
    <w:rsid w:val="00E15B35"/>
    <w:rsid w:val="00E205EB"/>
    <w:rsid w:val="00E21148"/>
    <w:rsid w:val="00E22537"/>
    <w:rsid w:val="00E23C7D"/>
    <w:rsid w:val="00E24929"/>
    <w:rsid w:val="00E2658A"/>
    <w:rsid w:val="00E271EF"/>
    <w:rsid w:val="00E30B11"/>
    <w:rsid w:val="00E3135C"/>
    <w:rsid w:val="00E322C0"/>
    <w:rsid w:val="00E3259A"/>
    <w:rsid w:val="00E336FB"/>
    <w:rsid w:val="00E36CEF"/>
    <w:rsid w:val="00E372FB"/>
    <w:rsid w:val="00E37C9C"/>
    <w:rsid w:val="00E42A5C"/>
    <w:rsid w:val="00E4382B"/>
    <w:rsid w:val="00E451C5"/>
    <w:rsid w:val="00E469EA"/>
    <w:rsid w:val="00E5320F"/>
    <w:rsid w:val="00E533FE"/>
    <w:rsid w:val="00E54137"/>
    <w:rsid w:val="00E5429F"/>
    <w:rsid w:val="00E54D62"/>
    <w:rsid w:val="00E5547E"/>
    <w:rsid w:val="00E56CAD"/>
    <w:rsid w:val="00E57EFB"/>
    <w:rsid w:val="00E616F2"/>
    <w:rsid w:val="00E625F2"/>
    <w:rsid w:val="00E62772"/>
    <w:rsid w:val="00E636C4"/>
    <w:rsid w:val="00E648F5"/>
    <w:rsid w:val="00E7125F"/>
    <w:rsid w:val="00E75382"/>
    <w:rsid w:val="00E75688"/>
    <w:rsid w:val="00E76B7D"/>
    <w:rsid w:val="00E772F6"/>
    <w:rsid w:val="00E84791"/>
    <w:rsid w:val="00E86F7F"/>
    <w:rsid w:val="00E90723"/>
    <w:rsid w:val="00E90D33"/>
    <w:rsid w:val="00E90FC4"/>
    <w:rsid w:val="00E91E6B"/>
    <w:rsid w:val="00E92A23"/>
    <w:rsid w:val="00E934C5"/>
    <w:rsid w:val="00E96E36"/>
    <w:rsid w:val="00EA1A62"/>
    <w:rsid w:val="00EA1EBF"/>
    <w:rsid w:val="00EA29DF"/>
    <w:rsid w:val="00EA2BC3"/>
    <w:rsid w:val="00EA2CDE"/>
    <w:rsid w:val="00EA3289"/>
    <w:rsid w:val="00EA3E64"/>
    <w:rsid w:val="00EA6EAF"/>
    <w:rsid w:val="00EA728D"/>
    <w:rsid w:val="00EA785B"/>
    <w:rsid w:val="00EA7A2A"/>
    <w:rsid w:val="00EB2831"/>
    <w:rsid w:val="00EB4B73"/>
    <w:rsid w:val="00EC3B0B"/>
    <w:rsid w:val="00EC4879"/>
    <w:rsid w:val="00EC64FA"/>
    <w:rsid w:val="00EC6E84"/>
    <w:rsid w:val="00EC75A3"/>
    <w:rsid w:val="00ED10EA"/>
    <w:rsid w:val="00ED187A"/>
    <w:rsid w:val="00ED23B6"/>
    <w:rsid w:val="00ED45BC"/>
    <w:rsid w:val="00ED78A5"/>
    <w:rsid w:val="00ED7C4F"/>
    <w:rsid w:val="00ED7CB4"/>
    <w:rsid w:val="00EE01EE"/>
    <w:rsid w:val="00EE0C88"/>
    <w:rsid w:val="00EE1A8A"/>
    <w:rsid w:val="00EE1C6D"/>
    <w:rsid w:val="00EE263D"/>
    <w:rsid w:val="00EE3913"/>
    <w:rsid w:val="00EE523A"/>
    <w:rsid w:val="00EE5751"/>
    <w:rsid w:val="00EE5A5C"/>
    <w:rsid w:val="00EE651D"/>
    <w:rsid w:val="00EE67A2"/>
    <w:rsid w:val="00EE7461"/>
    <w:rsid w:val="00EE7FC5"/>
    <w:rsid w:val="00EF1AEF"/>
    <w:rsid w:val="00EF2919"/>
    <w:rsid w:val="00EF31ED"/>
    <w:rsid w:val="00EF73EC"/>
    <w:rsid w:val="00EF7EBC"/>
    <w:rsid w:val="00F00154"/>
    <w:rsid w:val="00F00B78"/>
    <w:rsid w:val="00F04EEB"/>
    <w:rsid w:val="00F070C4"/>
    <w:rsid w:val="00F10312"/>
    <w:rsid w:val="00F104BA"/>
    <w:rsid w:val="00F130B4"/>
    <w:rsid w:val="00F16C84"/>
    <w:rsid w:val="00F179A4"/>
    <w:rsid w:val="00F17DF6"/>
    <w:rsid w:val="00F22180"/>
    <w:rsid w:val="00F23B74"/>
    <w:rsid w:val="00F26457"/>
    <w:rsid w:val="00F26DD0"/>
    <w:rsid w:val="00F27CE3"/>
    <w:rsid w:val="00F30BF6"/>
    <w:rsid w:val="00F310DE"/>
    <w:rsid w:val="00F35627"/>
    <w:rsid w:val="00F3700F"/>
    <w:rsid w:val="00F4013B"/>
    <w:rsid w:val="00F416D6"/>
    <w:rsid w:val="00F43C4D"/>
    <w:rsid w:val="00F43D9F"/>
    <w:rsid w:val="00F450D9"/>
    <w:rsid w:val="00F45F95"/>
    <w:rsid w:val="00F46F09"/>
    <w:rsid w:val="00F477A1"/>
    <w:rsid w:val="00F50586"/>
    <w:rsid w:val="00F50987"/>
    <w:rsid w:val="00F510E2"/>
    <w:rsid w:val="00F5149E"/>
    <w:rsid w:val="00F57BA8"/>
    <w:rsid w:val="00F6343B"/>
    <w:rsid w:val="00F646F5"/>
    <w:rsid w:val="00F668B2"/>
    <w:rsid w:val="00F70741"/>
    <w:rsid w:val="00F71090"/>
    <w:rsid w:val="00F72967"/>
    <w:rsid w:val="00F72D06"/>
    <w:rsid w:val="00F72F89"/>
    <w:rsid w:val="00F733B4"/>
    <w:rsid w:val="00F74768"/>
    <w:rsid w:val="00F747B4"/>
    <w:rsid w:val="00F74B9D"/>
    <w:rsid w:val="00F75C3A"/>
    <w:rsid w:val="00F77008"/>
    <w:rsid w:val="00F775FB"/>
    <w:rsid w:val="00F77ECA"/>
    <w:rsid w:val="00F81445"/>
    <w:rsid w:val="00F85781"/>
    <w:rsid w:val="00F902B6"/>
    <w:rsid w:val="00F90E65"/>
    <w:rsid w:val="00F92E07"/>
    <w:rsid w:val="00F93031"/>
    <w:rsid w:val="00F93CD1"/>
    <w:rsid w:val="00F94286"/>
    <w:rsid w:val="00F95E84"/>
    <w:rsid w:val="00F97BD9"/>
    <w:rsid w:val="00FA127A"/>
    <w:rsid w:val="00FA32E5"/>
    <w:rsid w:val="00FA38F7"/>
    <w:rsid w:val="00FA42F4"/>
    <w:rsid w:val="00FA5A39"/>
    <w:rsid w:val="00FA695C"/>
    <w:rsid w:val="00FB3B5C"/>
    <w:rsid w:val="00FB3BCC"/>
    <w:rsid w:val="00FB4F7E"/>
    <w:rsid w:val="00FB52B4"/>
    <w:rsid w:val="00FB639E"/>
    <w:rsid w:val="00FB7C43"/>
    <w:rsid w:val="00FC0749"/>
    <w:rsid w:val="00FC13FC"/>
    <w:rsid w:val="00FC210E"/>
    <w:rsid w:val="00FC58D4"/>
    <w:rsid w:val="00FC59DA"/>
    <w:rsid w:val="00FC5E2E"/>
    <w:rsid w:val="00FD05C8"/>
    <w:rsid w:val="00FD0A2F"/>
    <w:rsid w:val="00FD23AB"/>
    <w:rsid w:val="00FD3F62"/>
    <w:rsid w:val="00FD43E0"/>
    <w:rsid w:val="00FD54E9"/>
    <w:rsid w:val="00FD5EB1"/>
    <w:rsid w:val="00FD613A"/>
    <w:rsid w:val="00FD6D91"/>
    <w:rsid w:val="00FD7B2A"/>
    <w:rsid w:val="00FE02C1"/>
    <w:rsid w:val="00FE2CDE"/>
    <w:rsid w:val="00FE2E31"/>
    <w:rsid w:val="00FE3095"/>
    <w:rsid w:val="00FE51A5"/>
    <w:rsid w:val="00FE5543"/>
    <w:rsid w:val="00FE5ADF"/>
    <w:rsid w:val="00FE68AB"/>
    <w:rsid w:val="00FE6921"/>
    <w:rsid w:val="00FF06AF"/>
    <w:rsid w:val="00FF17D5"/>
    <w:rsid w:val="00FF196B"/>
    <w:rsid w:val="00FF5751"/>
    <w:rsid w:val="00FF5A8E"/>
    <w:rsid w:val="00FF5AC8"/>
    <w:rsid w:val="00FF6700"/>
    <w:rsid w:val="00FF6713"/>
    <w:rsid w:val="00FF6ECB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cecece"/>
    </o:shapedefaults>
    <o:shapelayout v:ext="edit">
      <o:idmap v:ext="edit" data="1"/>
    </o:shapelayout>
  </w:shapeDefaults>
  <w:decimalSymbol w:val=","/>
  <w:listSeparator w:val=";"/>
  <w15:docId w15:val="{2DE3501C-12E5-4707-A92D-3990333C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23BF9"/>
    <w:rPr>
      <w:rFonts w:ascii="Gill Sans" w:hAnsi="Gill Sans"/>
      <w:sz w:val="14"/>
    </w:rPr>
  </w:style>
  <w:style w:type="paragraph" w:styleId="Ttulo1">
    <w:name w:val="heading 1"/>
    <w:basedOn w:val="Normal"/>
    <w:next w:val="Normal"/>
    <w:rsid w:val="00A64C79"/>
    <w:pPr>
      <w:keepNext/>
      <w:numPr>
        <w:numId w:val="2"/>
      </w:numPr>
      <w:tabs>
        <w:tab w:val="left" w:pos="709"/>
        <w:tab w:val="left" w:pos="1134"/>
        <w:tab w:val="left" w:pos="1560"/>
        <w:tab w:val="left" w:pos="1985"/>
        <w:tab w:val="left" w:pos="2410"/>
        <w:tab w:val="left" w:pos="2694"/>
      </w:tabs>
      <w:outlineLvl w:val="0"/>
    </w:pPr>
    <w:rPr>
      <w:rFonts w:eastAsiaTheme="majorEastAsia" w:cstheme="majorBidi"/>
      <w:b/>
      <w:kern w:val="48"/>
      <w:position w:val="6"/>
      <w:sz w:val="16"/>
      <w:lang w:val="es-ES_tradnl"/>
    </w:rPr>
  </w:style>
  <w:style w:type="paragraph" w:styleId="Ttulo2">
    <w:name w:val="heading 2"/>
    <w:basedOn w:val="Normal"/>
    <w:next w:val="Normal"/>
    <w:rsid w:val="00A64C79"/>
    <w:pPr>
      <w:keepNext/>
      <w:numPr>
        <w:ilvl w:val="1"/>
        <w:numId w:val="2"/>
      </w:numPr>
      <w:tabs>
        <w:tab w:val="left" w:pos="284"/>
      </w:tabs>
      <w:jc w:val="center"/>
      <w:outlineLvl w:val="1"/>
    </w:pPr>
    <w:rPr>
      <w:rFonts w:eastAsiaTheme="majorEastAsia" w:cstheme="majorBidi"/>
      <w:b/>
      <w:noProof/>
      <w:sz w:val="16"/>
    </w:rPr>
  </w:style>
  <w:style w:type="paragraph" w:styleId="Ttulo3">
    <w:name w:val="heading 3"/>
    <w:basedOn w:val="Normal"/>
    <w:next w:val="Normal"/>
    <w:rsid w:val="00A64C79"/>
    <w:pPr>
      <w:keepNext/>
      <w:numPr>
        <w:ilvl w:val="2"/>
        <w:numId w:val="2"/>
      </w:numPr>
      <w:tabs>
        <w:tab w:val="left" w:pos="284"/>
      </w:tabs>
      <w:spacing w:line="320" w:lineRule="exact"/>
      <w:outlineLvl w:val="2"/>
    </w:pPr>
    <w:rPr>
      <w:rFonts w:ascii="Arial" w:eastAsiaTheme="majorEastAsia" w:hAnsi="Arial" w:cstheme="majorBidi"/>
      <w:kern w:val="48"/>
      <w:position w:val="6"/>
      <w:sz w:val="20"/>
      <w:lang w:val="es-ES_tradnl"/>
    </w:rPr>
  </w:style>
  <w:style w:type="paragraph" w:styleId="Ttulo4">
    <w:name w:val="heading 4"/>
    <w:basedOn w:val="Normal"/>
    <w:next w:val="Normal"/>
    <w:rsid w:val="00A64C79"/>
    <w:pPr>
      <w:keepNext/>
      <w:numPr>
        <w:ilvl w:val="3"/>
        <w:numId w:val="2"/>
      </w:numPr>
      <w:tabs>
        <w:tab w:val="left" w:pos="284"/>
      </w:tabs>
      <w:spacing w:line="460" w:lineRule="exact"/>
      <w:outlineLvl w:val="3"/>
    </w:pPr>
    <w:rPr>
      <w:rFonts w:ascii="Arial Narrow" w:eastAsiaTheme="majorEastAsia" w:hAnsi="Arial Narrow" w:cstheme="majorBidi"/>
      <w:b/>
      <w:noProof/>
      <w:spacing w:val="410"/>
      <w:sz w:val="16"/>
    </w:rPr>
  </w:style>
  <w:style w:type="paragraph" w:styleId="Ttulo5">
    <w:name w:val="heading 5"/>
    <w:basedOn w:val="Normal"/>
    <w:next w:val="Normal"/>
    <w:rsid w:val="00A64C79"/>
    <w:pPr>
      <w:numPr>
        <w:ilvl w:val="4"/>
        <w:numId w:val="2"/>
      </w:numPr>
      <w:spacing w:before="240" w:after="60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A64C79"/>
    <w:pPr>
      <w:numPr>
        <w:ilvl w:val="5"/>
        <w:numId w:val="2"/>
      </w:numPr>
      <w:spacing w:before="240" w:after="60"/>
      <w:outlineLvl w:val="5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rsid w:val="00A64C79"/>
    <w:pPr>
      <w:numPr>
        <w:ilvl w:val="6"/>
        <w:numId w:val="2"/>
      </w:numPr>
      <w:spacing w:before="240" w:after="60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Ttulo8">
    <w:name w:val="heading 8"/>
    <w:basedOn w:val="Normal"/>
    <w:next w:val="Normal"/>
    <w:rsid w:val="00A64C79"/>
    <w:pPr>
      <w:numPr>
        <w:ilvl w:val="7"/>
        <w:numId w:val="2"/>
      </w:numPr>
      <w:spacing w:before="240" w:after="60"/>
      <w:outlineLvl w:val="7"/>
    </w:pPr>
    <w:rPr>
      <w:rFonts w:ascii="Times New Roman" w:eastAsiaTheme="majorEastAsia" w:hAnsi="Times New Roman" w:cstheme="majorBidi"/>
      <w:i/>
      <w:iCs/>
      <w:sz w:val="24"/>
      <w:szCs w:val="24"/>
    </w:rPr>
  </w:style>
  <w:style w:type="paragraph" w:styleId="Ttulo9">
    <w:name w:val="heading 9"/>
    <w:basedOn w:val="Normal"/>
    <w:next w:val="Normal"/>
    <w:rsid w:val="00A64C79"/>
    <w:pPr>
      <w:numPr>
        <w:ilvl w:val="8"/>
        <w:numId w:val="2"/>
      </w:num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3D4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03D4C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A03D4C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A03D4C"/>
    <w:pPr>
      <w:spacing w:line="360" w:lineRule="auto"/>
      <w:jc w:val="both"/>
    </w:pPr>
    <w:rPr>
      <w:rFonts w:ascii="Times New Roman" w:hAnsi="Times New Roman"/>
      <w:sz w:val="24"/>
      <w:lang w:val="es-ES_tradnl"/>
    </w:rPr>
  </w:style>
  <w:style w:type="character" w:styleId="Nmerodepgina">
    <w:name w:val="page number"/>
    <w:basedOn w:val="Fuentedeprrafopredeter"/>
    <w:rsid w:val="00A03D4C"/>
  </w:style>
  <w:style w:type="paragraph" w:styleId="Sangradetextonormal">
    <w:name w:val="Body Text Indent"/>
    <w:basedOn w:val="Normal"/>
    <w:rsid w:val="00A03D4C"/>
    <w:pPr>
      <w:spacing w:after="120"/>
      <w:ind w:left="283"/>
    </w:pPr>
  </w:style>
  <w:style w:type="paragraph" w:styleId="Sangra2detindependiente">
    <w:name w:val="Body Text Indent 2"/>
    <w:basedOn w:val="Normal"/>
    <w:rsid w:val="00A03D4C"/>
    <w:pPr>
      <w:tabs>
        <w:tab w:val="num" w:pos="2268"/>
      </w:tabs>
      <w:spacing w:line="240" w:lineRule="exact"/>
      <w:ind w:left="2268"/>
      <w:jc w:val="both"/>
    </w:pPr>
    <w:rPr>
      <w:rFonts w:ascii="Arial" w:hAnsi="Arial" w:cs="Arial"/>
      <w:sz w:val="24"/>
    </w:rPr>
  </w:style>
  <w:style w:type="paragraph" w:styleId="Sangra3detindependiente">
    <w:name w:val="Body Text Indent 3"/>
    <w:basedOn w:val="Normal"/>
    <w:rsid w:val="00A03D4C"/>
    <w:pPr>
      <w:spacing w:line="240" w:lineRule="exact"/>
      <w:ind w:left="1418"/>
      <w:jc w:val="both"/>
    </w:pPr>
    <w:rPr>
      <w:rFonts w:ascii="Arial" w:hAnsi="Arial" w:cs="Arial"/>
      <w:sz w:val="24"/>
    </w:rPr>
  </w:style>
  <w:style w:type="paragraph" w:styleId="Textodebloque">
    <w:name w:val="Block Text"/>
    <w:basedOn w:val="Normal"/>
    <w:rsid w:val="00A03D4C"/>
    <w:pPr>
      <w:spacing w:line="240" w:lineRule="exact"/>
      <w:ind w:left="1134" w:right="567"/>
      <w:jc w:val="both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rsid w:val="0024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000">
    <w:name w:val="LO 000"/>
    <w:basedOn w:val="Normal"/>
    <w:rsid w:val="008C68D8"/>
    <w:pPr>
      <w:spacing w:before="60" w:after="60"/>
      <w:jc w:val="center"/>
    </w:pPr>
    <w:rPr>
      <w:rFonts w:ascii="Arial" w:hAnsi="Arial"/>
      <w:b/>
      <w:caps/>
      <w:sz w:val="24"/>
      <w:u w:val="single"/>
      <w:lang w:val="es-ES_tradnl"/>
    </w:rPr>
  </w:style>
  <w:style w:type="paragraph" w:customStyle="1" w:styleId="NOP1">
    <w:name w:val="NOP1"/>
    <w:basedOn w:val="Normal"/>
    <w:rsid w:val="008C68D8"/>
    <w:pPr>
      <w:spacing w:before="120" w:after="120"/>
    </w:pPr>
    <w:rPr>
      <w:rFonts w:ascii="Arial" w:hAnsi="Arial"/>
      <w:b/>
      <w:caps/>
      <w:sz w:val="24"/>
      <w:u w:val="single"/>
      <w:lang w:val="es-ES_tradnl"/>
    </w:rPr>
  </w:style>
  <w:style w:type="paragraph" w:customStyle="1" w:styleId="NOP2">
    <w:name w:val="NOP2"/>
    <w:basedOn w:val="Normal"/>
    <w:rsid w:val="008C68D8"/>
    <w:pPr>
      <w:tabs>
        <w:tab w:val="right" w:pos="284"/>
        <w:tab w:val="left" w:pos="426"/>
        <w:tab w:val="left" w:pos="709"/>
        <w:tab w:val="left" w:pos="1134"/>
        <w:tab w:val="left" w:pos="1560"/>
      </w:tabs>
      <w:spacing w:before="60" w:after="60"/>
      <w:ind w:left="454" w:hanging="454"/>
      <w:jc w:val="both"/>
    </w:pPr>
    <w:rPr>
      <w:rFonts w:ascii="Arial" w:hAnsi="Arial"/>
      <w:sz w:val="24"/>
      <w:lang w:val="es-ES_tradnl"/>
    </w:rPr>
  </w:style>
  <w:style w:type="paragraph" w:customStyle="1" w:styleId="NOP3">
    <w:name w:val="NOP3"/>
    <w:basedOn w:val="Normal"/>
    <w:rsid w:val="008C68D8"/>
    <w:pPr>
      <w:tabs>
        <w:tab w:val="right" w:pos="284"/>
        <w:tab w:val="left" w:pos="426"/>
        <w:tab w:val="left" w:pos="709"/>
        <w:tab w:val="left" w:pos="1134"/>
        <w:tab w:val="left" w:pos="1560"/>
      </w:tabs>
      <w:spacing w:before="60" w:after="60"/>
      <w:jc w:val="both"/>
    </w:pPr>
    <w:rPr>
      <w:rFonts w:ascii="Arial" w:hAnsi="Arial"/>
      <w:b/>
      <w:sz w:val="24"/>
      <w:u w:val="single"/>
      <w:lang w:val="es-ES_tradnl"/>
    </w:rPr>
  </w:style>
  <w:style w:type="paragraph" w:customStyle="1" w:styleId="NOP4">
    <w:name w:val="NOP4"/>
    <w:basedOn w:val="Normal"/>
    <w:rsid w:val="008C68D8"/>
    <w:pPr>
      <w:numPr>
        <w:ilvl w:val="3"/>
        <w:numId w:val="1"/>
      </w:numPr>
      <w:spacing w:before="60" w:after="60"/>
      <w:jc w:val="both"/>
    </w:pPr>
    <w:rPr>
      <w:rFonts w:ascii="Arial" w:hAnsi="Arial"/>
      <w:sz w:val="24"/>
      <w:lang w:val="es-ES_tradnl"/>
    </w:rPr>
  </w:style>
  <w:style w:type="paragraph" w:customStyle="1" w:styleId="NOP5">
    <w:name w:val="NOP5"/>
    <w:basedOn w:val="Normal"/>
    <w:rsid w:val="008C68D8"/>
    <w:pPr>
      <w:numPr>
        <w:ilvl w:val="4"/>
        <w:numId w:val="1"/>
      </w:numPr>
      <w:spacing w:before="60" w:after="60"/>
    </w:pPr>
    <w:rPr>
      <w:rFonts w:ascii="Arial" w:hAnsi="Arial"/>
      <w:sz w:val="24"/>
    </w:rPr>
  </w:style>
  <w:style w:type="paragraph" w:customStyle="1" w:styleId="NOP6">
    <w:name w:val="NOP6"/>
    <w:basedOn w:val="NOP5"/>
    <w:rsid w:val="008C68D8"/>
    <w:pPr>
      <w:numPr>
        <w:ilvl w:val="5"/>
      </w:numPr>
    </w:pPr>
  </w:style>
  <w:style w:type="paragraph" w:customStyle="1" w:styleId="NOP7">
    <w:name w:val="NOP7"/>
    <w:basedOn w:val="NOP6"/>
    <w:rsid w:val="008C68D8"/>
    <w:pPr>
      <w:numPr>
        <w:ilvl w:val="6"/>
      </w:numPr>
    </w:pPr>
  </w:style>
  <w:style w:type="paragraph" w:customStyle="1" w:styleId="NOP8">
    <w:name w:val="NOP8"/>
    <w:basedOn w:val="NOP7"/>
    <w:rsid w:val="008C68D8"/>
    <w:pPr>
      <w:numPr>
        <w:ilvl w:val="7"/>
      </w:numPr>
    </w:pPr>
  </w:style>
  <w:style w:type="paragraph" w:customStyle="1" w:styleId="NOP9">
    <w:name w:val="NOP9"/>
    <w:basedOn w:val="NOP8"/>
    <w:rsid w:val="008C68D8"/>
    <w:pPr>
      <w:numPr>
        <w:ilvl w:val="8"/>
      </w:numPr>
    </w:pPr>
  </w:style>
  <w:style w:type="paragraph" w:customStyle="1" w:styleId="LO8">
    <w:name w:val="LO 8"/>
    <w:basedOn w:val="Normal"/>
    <w:rsid w:val="008C68D8"/>
    <w:pPr>
      <w:spacing w:before="60" w:after="60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A64C79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7D3359"/>
    <w:rPr>
      <w:rFonts w:ascii="Times New Roman" w:hAnsi="Times New Roman"/>
      <w:sz w:val="20"/>
      <w:szCs w:val="24"/>
    </w:rPr>
  </w:style>
  <w:style w:type="character" w:customStyle="1" w:styleId="TextonotapieCar">
    <w:name w:val="Texto nota pie Car"/>
    <w:basedOn w:val="Fuentedeprrafopredeter"/>
    <w:link w:val="Textonotapie"/>
    <w:rsid w:val="007D3359"/>
    <w:rPr>
      <w:szCs w:val="24"/>
    </w:rPr>
  </w:style>
  <w:style w:type="character" w:styleId="Refdenotaalpie">
    <w:name w:val="footnote reference"/>
    <w:basedOn w:val="Fuentedeprrafopredeter"/>
    <w:rsid w:val="007D3359"/>
    <w:rPr>
      <w:vertAlign w:val="superscript"/>
    </w:rPr>
  </w:style>
  <w:style w:type="character" w:styleId="Refdecomentario">
    <w:name w:val="annotation reference"/>
    <w:basedOn w:val="Fuentedeprrafopredeter"/>
    <w:rsid w:val="005A61A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61A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5A61AA"/>
    <w:rPr>
      <w:rFonts w:ascii="Gill Sans" w:hAnsi="Gill San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A61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A61AA"/>
    <w:rPr>
      <w:rFonts w:ascii="Gill Sans" w:hAnsi="Gill Sans"/>
      <w:b/>
      <w:bCs/>
    </w:rPr>
  </w:style>
  <w:style w:type="paragraph" w:styleId="Textodeglobo">
    <w:name w:val="Balloon Text"/>
    <w:basedOn w:val="Normal"/>
    <w:link w:val="TextodegloboCar"/>
    <w:rsid w:val="005A61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A61A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locked/>
    <w:rsid w:val="00097107"/>
    <w:rPr>
      <w:rFonts w:ascii="Gill Sans" w:hAnsi="Gill Sans"/>
      <w:sz w:val="14"/>
    </w:rPr>
  </w:style>
  <w:style w:type="paragraph" w:customStyle="1" w:styleId="Estilo2">
    <w:name w:val="Estilo2"/>
    <w:basedOn w:val="Normal"/>
    <w:link w:val="Estilo2Car"/>
    <w:rsid w:val="00EE1A8A"/>
    <w:pPr>
      <w:keepNext/>
      <w:numPr>
        <w:numId w:val="1"/>
      </w:numPr>
      <w:spacing w:before="360"/>
      <w:jc w:val="both"/>
      <w:outlineLvl w:val="0"/>
    </w:pPr>
    <w:rPr>
      <w:rFonts w:ascii="Arial Narrow" w:hAnsi="Arial Narrow" w:cs="Arial"/>
      <w:b/>
      <w:bCs/>
      <w:caps/>
      <w:kern w:val="32"/>
      <w:sz w:val="24"/>
      <w:szCs w:val="24"/>
    </w:rPr>
  </w:style>
  <w:style w:type="paragraph" w:customStyle="1" w:styleId="11TITULO2">
    <w:name w:val="1.1. TITULO 2"/>
    <w:basedOn w:val="Ttulo2"/>
    <w:rsid w:val="00EE1A8A"/>
    <w:pPr>
      <w:numPr>
        <w:numId w:val="1"/>
      </w:numPr>
      <w:tabs>
        <w:tab w:val="clear" w:pos="284"/>
        <w:tab w:val="num" w:pos="576"/>
      </w:tabs>
      <w:spacing w:before="240" w:after="100" w:afterAutospacing="1"/>
      <w:ind w:left="0" w:firstLine="0"/>
      <w:jc w:val="both"/>
    </w:pPr>
    <w:rPr>
      <w:rFonts w:ascii="Arial Narrow" w:eastAsia="Times New Roman" w:hAnsi="Arial Narrow" w:cs="Arial"/>
      <w:b w:val="0"/>
      <w:bCs/>
      <w:iCs/>
      <w:caps/>
      <w:noProof w:val="0"/>
      <w:sz w:val="24"/>
      <w:szCs w:val="24"/>
      <w:u w:val="single"/>
    </w:rPr>
  </w:style>
  <w:style w:type="paragraph" w:customStyle="1" w:styleId="111TITULO3">
    <w:name w:val="1.1.1. TITULO 3"/>
    <w:basedOn w:val="Ttulo3"/>
    <w:rsid w:val="00F070C4"/>
    <w:pPr>
      <w:numPr>
        <w:numId w:val="1"/>
      </w:numPr>
      <w:tabs>
        <w:tab w:val="clear" w:pos="284"/>
      </w:tabs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kern w:val="0"/>
      <w:position w:val="0"/>
      <w:sz w:val="24"/>
      <w:szCs w:val="24"/>
      <w:lang w:val="es-ES"/>
    </w:rPr>
  </w:style>
  <w:style w:type="paragraph" w:customStyle="1" w:styleId="1TITULO1">
    <w:name w:val="1. TITULO 1"/>
    <w:basedOn w:val="Estilo2"/>
    <w:link w:val="1TITULO1Car"/>
    <w:qFormat/>
    <w:rsid w:val="00545B04"/>
    <w:pPr>
      <w:numPr>
        <w:numId w:val="3"/>
      </w:numPr>
    </w:pPr>
  </w:style>
  <w:style w:type="paragraph" w:customStyle="1" w:styleId="11TITULO20">
    <w:name w:val="1.1. TITULO 2."/>
    <w:basedOn w:val="Estilo2"/>
    <w:link w:val="11TITULO2Car"/>
    <w:qFormat/>
    <w:rsid w:val="0069553F"/>
    <w:pPr>
      <w:numPr>
        <w:ilvl w:val="1"/>
        <w:numId w:val="3"/>
      </w:numPr>
    </w:pPr>
    <w:rPr>
      <w:b w:val="0"/>
      <w:u w:val="single"/>
    </w:rPr>
  </w:style>
  <w:style w:type="character" w:customStyle="1" w:styleId="Estilo2Car">
    <w:name w:val="Estilo2 Car"/>
    <w:basedOn w:val="Fuentedeprrafopredeter"/>
    <w:link w:val="Estilo2"/>
    <w:rsid w:val="00650530"/>
    <w:rPr>
      <w:rFonts w:ascii="Arial Narrow" w:hAnsi="Arial Narrow" w:cs="Arial"/>
      <w:b/>
      <w:bCs/>
      <w:caps/>
      <w:kern w:val="32"/>
      <w:sz w:val="24"/>
      <w:szCs w:val="24"/>
    </w:rPr>
  </w:style>
  <w:style w:type="character" w:customStyle="1" w:styleId="1TITULO1Car">
    <w:name w:val="1. TITULO 1 Car"/>
    <w:basedOn w:val="Estilo2Car"/>
    <w:link w:val="1TITULO1"/>
    <w:rsid w:val="00545B04"/>
    <w:rPr>
      <w:rFonts w:ascii="Arial Narrow" w:hAnsi="Arial Narrow" w:cs="Arial"/>
      <w:b/>
      <w:bCs/>
      <w:caps/>
      <w:kern w:val="32"/>
      <w:sz w:val="24"/>
      <w:szCs w:val="24"/>
    </w:rPr>
  </w:style>
  <w:style w:type="paragraph" w:customStyle="1" w:styleId="111Titulo30">
    <w:name w:val="1.1.1. Titulo 3."/>
    <w:basedOn w:val="Estilo2"/>
    <w:link w:val="111Titulo3Car"/>
    <w:qFormat/>
    <w:rsid w:val="00545B04"/>
    <w:pPr>
      <w:numPr>
        <w:ilvl w:val="2"/>
        <w:numId w:val="3"/>
      </w:numPr>
      <w:spacing w:before="120"/>
    </w:pPr>
    <w:rPr>
      <w:caps w:val="0"/>
    </w:rPr>
  </w:style>
  <w:style w:type="character" w:customStyle="1" w:styleId="11TITULO2Car">
    <w:name w:val="1.1. TITULO 2. Car"/>
    <w:basedOn w:val="Estilo2Car"/>
    <w:link w:val="11TITULO20"/>
    <w:rsid w:val="0069553F"/>
    <w:rPr>
      <w:rFonts w:ascii="Arial Narrow" w:hAnsi="Arial Narrow" w:cs="Arial"/>
      <w:b w:val="0"/>
      <w:bCs/>
      <w:caps/>
      <w:kern w:val="32"/>
      <w:sz w:val="24"/>
      <w:szCs w:val="24"/>
      <w:u w:val="single"/>
    </w:rPr>
  </w:style>
  <w:style w:type="paragraph" w:customStyle="1" w:styleId="TituloNORMAL">
    <w:name w:val="Titulo NORMAL"/>
    <w:basedOn w:val="Normal"/>
    <w:link w:val="TituloNORMALCar"/>
    <w:rsid w:val="00650530"/>
    <w:pPr>
      <w:widowControl w:val="0"/>
      <w:tabs>
        <w:tab w:val="left" w:pos="709"/>
      </w:tabs>
      <w:spacing w:line="360" w:lineRule="auto"/>
      <w:ind w:left="993"/>
      <w:jc w:val="both"/>
    </w:pPr>
    <w:rPr>
      <w:rFonts w:ascii="Arial Narrow" w:hAnsi="Arial Narrow" w:cs="Arial"/>
      <w:sz w:val="24"/>
      <w:szCs w:val="24"/>
    </w:rPr>
  </w:style>
  <w:style w:type="character" w:customStyle="1" w:styleId="111Titulo3Car">
    <w:name w:val="1.1.1. Titulo 3. Car"/>
    <w:basedOn w:val="Estilo2Car"/>
    <w:link w:val="111Titulo30"/>
    <w:rsid w:val="00545B04"/>
    <w:rPr>
      <w:rFonts w:ascii="Arial Narrow" w:hAnsi="Arial Narrow" w:cs="Arial"/>
      <w:b/>
      <w:bCs/>
      <w:caps w:val="0"/>
      <w:kern w:val="32"/>
      <w:sz w:val="24"/>
      <w:szCs w:val="24"/>
    </w:rPr>
  </w:style>
  <w:style w:type="paragraph" w:customStyle="1" w:styleId="TITULONORMAL0">
    <w:name w:val="TITULO NORMAL"/>
    <w:basedOn w:val="TituloNORMAL"/>
    <w:link w:val="TITULONORMALCar0"/>
    <w:qFormat/>
    <w:rsid w:val="00650530"/>
    <w:pPr>
      <w:spacing w:before="120"/>
      <w:ind w:left="992"/>
    </w:pPr>
  </w:style>
  <w:style w:type="character" w:customStyle="1" w:styleId="TituloNORMALCar">
    <w:name w:val="Titulo NORMAL Car"/>
    <w:basedOn w:val="Fuentedeprrafopredeter"/>
    <w:link w:val="TituloNORMAL"/>
    <w:rsid w:val="00650530"/>
    <w:rPr>
      <w:rFonts w:ascii="Arial Narrow" w:hAnsi="Arial Narrow" w:cs="Arial"/>
      <w:sz w:val="24"/>
      <w:szCs w:val="24"/>
    </w:rPr>
  </w:style>
  <w:style w:type="character" w:customStyle="1" w:styleId="TITULONORMALCar0">
    <w:name w:val="TITULO NORMAL Car"/>
    <w:basedOn w:val="TituloNORMALCar"/>
    <w:link w:val="TITULONORMAL0"/>
    <w:rsid w:val="00650530"/>
    <w:rPr>
      <w:rFonts w:ascii="Arial Narrow" w:hAnsi="Arial Narrow" w:cs="Arial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86D50"/>
    <w:rPr>
      <w:color w:val="808080"/>
    </w:rPr>
  </w:style>
  <w:style w:type="paragraph" w:styleId="Revisin">
    <w:name w:val="Revision"/>
    <w:hidden/>
    <w:uiPriority w:val="99"/>
    <w:semiHidden/>
    <w:rsid w:val="00450112"/>
    <w:rPr>
      <w:rFonts w:ascii="Gill Sans" w:hAnsi="Gill Sans"/>
      <w:sz w:val="14"/>
    </w:rPr>
  </w:style>
  <w:style w:type="paragraph" w:customStyle="1" w:styleId="GUION">
    <w:name w:val="GUION"/>
    <w:basedOn w:val="TITULONORMAL0"/>
    <w:link w:val="GUIONCar"/>
    <w:qFormat/>
    <w:rsid w:val="00545B04"/>
    <w:pPr>
      <w:numPr>
        <w:numId w:val="4"/>
      </w:numPr>
      <w:ind w:left="1353"/>
    </w:pPr>
  </w:style>
  <w:style w:type="character" w:customStyle="1" w:styleId="GUIONCar">
    <w:name w:val="GUION Car"/>
    <w:basedOn w:val="TITULONORMALCar0"/>
    <w:link w:val="GUION"/>
    <w:rsid w:val="00545B04"/>
    <w:rPr>
      <w:rFonts w:ascii="Arial Narrow" w:hAnsi="Arial Narrow" w:cs="Arial"/>
      <w:sz w:val="24"/>
      <w:szCs w:val="24"/>
    </w:rPr>
  </w:style>
  <w:style w:type="paragraph" w:styleId="ndice1">
    <w:name w:val="index 1"/>
    <w:basedOn w:val="Normal"/>
    <w:next w:val="Normal"/>
    <w:autoRedefine/>
    <w:uiPriority w:val="99"/>
    <w:rsid w:val="007A237C"/>
    <w:pPr>
      <w:ind w:left="140" w:hanging="140"/>
    </w:pPr>
    <w:rPr>
      <w:rFonts w:ascii="Arial Narrow" w:hAnsi="Arial Narrow"/>
      <w:sz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A237C"/>
    <w:pPr>
      <w:keepLines/>
      <w:numPr>
        <w:numId w:val="0"/>
      </w:numPr>
      <w:tabs>
        <w:tab w:val="clear" w:pos="709"/>
        <w:tab w:val="clear" w:pos="1134"/>
        <w:tab w:val="clear" w:pos="1560"/>
        <w:tab w:val="clear" w:pos="1985"/>
        <w:tab w:val="clear" w:pos="2410"/>
        <w:tab w:val="clear" w:pos="2694"/>
      </w:tabs>
      <w:spacing w:before="480" w:line="276" w:lineRule="auto"/>
      <w:outlineLvl w:val="9"/>
    </w:pPr>
    <w:rPr>
      <w:rFonts w:asciiTheme="majorHAnsi" w:hAnsiTheme="majorHAnsi"/>
      <w:bCs/>
      <w:color w:val="365F91" w:themeColor="accent1" w:themeShade="BF"/>
      <w:kern w:val="0"/>
      <w:positio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712A7F"/>
    <w:pPr>
      <w:tabs>
        <w:tab w:val="left" w:pos="440"/>
        <w:tab w:val="left" w:pos="1540"/>
        <w:tab w:val="right" w:leader="dot" w:pos="10054"/>
      </w:tabs>
      <w:spacing w:after="100"/>
      <w:ind w:left="993"/>
    </w:pPr>
    <w:rPr>
      <w:rFonts w:ascii="Arial Narrow" w:hAnsi="Arial Narrow"/>
      <w:caps/>
      <w:noProof/>
      <w:sz w:val="24"/>
    </w:rPr>
  </w:style>
  <w:style w:type="character" w:styleId="Hipervnculo">
    <w:name w:val="Hyperlink"/>
    <w:basedOn w:val="Fuentedeprrafopredeter"/>
    <w:uiPriority w:val="99"/>
    <w:unhideWhenUsed/>
    <w:rsid w:val="007A237C"/>
    <w:rPr>
      <w:color w:val="0000FF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5F787A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5F787A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  <w:szCs w:val="24"/>
    </w:rPr>
  </w:style>
  <w:style w:type="character" w:customStyle="1" w:styleId="hps">
    <w:name w:val="hps"/>
    <w:basedOn w:val="Fuentedeprrafopredeter"/>
    <w:rsid w:val="004E739E"/>
  </w:style>
  <w:style w:type="paragraph" w:customStyle="1" w:styleId="Default">
    <w:name w:val="Default"/>
    <w:rsid w:val="004C68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74CB"/>
    <w:rPr>
      <w:rFonts w:ascii="Gill Sans" w:hAnsi="Gill Sans"/>
      <w:sz w:val="14"/>
    </w:rPr>
  </w:style>
  <w:style w:type="paragraph" w:customStyle="1" w:styleId="Texto">
    <w:name w:val="Texto"/>
    <w:basedOn w:val="Normal"/>
    <w:rsid w:val="00505C57"/>
    <w:pPr>
      <w:tabs>
        <w:tab w:val="left" w:pos="3686"/>
      </w:tabs>
      <w:ind w:firstLine="284"/>
      <w:jc w:val="both"/>
    </w:pPr>
    <w:rPr>
      <w:rFonts w:ascii="Arial" w:hAnsi="Arial"/>
      <w:sz w:val="24"/>
      <w:lang w:val="es-ES_tradnl"/>
    </w:rPr>
  </w:style>
  <w:style w:type="table" w:customStyle="1" w:styleId="TableNormal1">
    <w:name w:val="Table Normal1"/>
    <w:uiPriority w:val="2"/>
    <w:semiHidden/>
    <w:unhideWhenUsed/>
    <w:qFormat/>
    <w:rsid w:val="005C7BA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B0412"/>
    <w:rPr>
      <w:rFonts w:ascii="Verdana" w:hAnsi="Verdana"/>
      <w:sz w:val="18"/>
      <w:szCs w:val="24"/>
      <w:lang w:val="nl-NL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cm.vd.broek@mindef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Mis%20documentos%2005\SEC.%20%20DE%20&#193;REA%2005\Documentos%202005\MODELOS\Modelo%20escritos%20IGE\OFICIO%20JEFE%20EMR%2005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E3E9-4AED-4A4E-A538-317146F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JEFE EMR 05</Template>
  <TotalTime>2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dibujo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SANCHEZ JORGE</dc:creator>
  <cp:lastModifiedBy>DOMINGO FERNANDEZ JUAN CARLOS</cp:lastModifiedBy>
  <cp:revision>4</cp:revision>
  <cp:lastPrinted>2019-01-14T12:52:00Z</cp:lastPrinted>
  <dcterms:created xsi:type="dcterms:W3CDTF">2019-05-10T05:42:00Z</dcterms:created>
  <dcterms:modified xsi:type="dcterms:W3CDTF">2019-05-10T05:43:00Z</dcterms:modified>
</cp:coreProperties>
</file>