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8E3" w:rsidRDefault="009838E3" w:rsidP="009838E3">
      <w:pPr>
        <w:rPr>
          <w:rFonts w:hint="cs"/>
          <w:sz w:val="24"/>
          <w:u w:val="single"/>
          <w:rtl/>
        </w:rPr>
      </w:pPr>
    </w:p>
    <w:p w:rsidR="00500916" w:rsidRDefault="00500916" w:rsidP="009838E3">
      <w:pPr>
        <w:rPr>
          <w:sz w:val="24"/>
          <w:u w:val="single"/>
          <w:rtl/>
        </w:rPr>
      </w:pPr>
    </w:p>
    <w:p w:rsidR="00550BB9" w:rsidRDefault="00550BB9" w:rsidP="00550BB9">
      <w:pPr>
        <w:keepNext/>
        <w:keepLines/>
        <w:jc w:val="center"/>
        <w:rPr>
          <w:b/>
          <w:bCs/>
          <w:sz w:val="28"/>
          <w:szCs w:val="28"/>
          <w:u w:val="single"/>
          <w:rtl/>
        </w:rPr>
      </w:pPr>
      <w:r w:rsidRPr="00985FC5">
        <w:rPr>
          <w:rFonts w:hint="cs"/>
          <w:b/>
          <w:bCs/>
          <w:sz w:val="28"/>
          <w:szCs w:val="28"/>
          <w:u w:val="single"/>
          <w:rtl/>
        </w:rPr>
        <w:t>תנאים כלליים</w:t>
      </w:r>
    </w:p>
    <w:p w:rsidR="00550BB9" w:rsidRDefault="00550BB9" w:rsidP="00550BB9">
      <w:pPr>
        <w:keepNext/>
        <w:keepLines/>
        <w:jc w:val="center"/>
        <w:rPr>
          <w:b/>
          <w:bCs/>
          <w:sz w:val="28"/>
          <w:szCs w:val="28"/>
          <w:u w:val="single"/>
          <w:rtl/>
        </w:rPr>
      </w:pPr>
    </w:p>
    <w:p w:rsidR="00550BB9"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6"/>
          <w:szCs w:val="16"/>
          <w:rtl/>
        </w:rPr>
        <w:sectPr w:rsidR="00550BB9" w:rsidSect="00550BB9">
          <w:headerReference w:type="default" r:id="rId11"/>
          <w:footerReference w:type="default" r:id="rId12"/>
          <w:headerReference w:type="first" r:id="rId13"/>
          <w:footerReference w:type="first" r:id="rId14"/>
          <w:pgSz w:w="11906" w:h="16838" w:code="9"/>
          <w:pgMar w:top="1440" w:right="1418" w:bottom="1440" w:left="1134" w:header="720" w:footer="676" w:gutter="0"/>
          <w:cols w:space="720"/>
          <w:titlePg/>
          <w:bidi/>
          <w:rtlGutter/>
          <w:docGrid w:linePitch="360"/>
        </w:sect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הגדרות</w:t>
      </w:r>
    </w:p>
    <w:p w:rsidR="00550BB9" w:rsidRPr="00342700" w:rsidRDefault="00005F19" w:rsidP="00005F19">
      <w:pPr>
        <w:pStyle w:val="ab"/>
        <w:tabs>
          <w:tab w:val="num" w:pos="383"/>
        </w:tabs>
        <w:ind w:left="1091" w:right="0" w:hanging="708"/>
        <w:rPr>
          <w:sz w:val="18"/>
          <w:szCs w:val="18"/>
          <w:rtl/>
        </w:rPr>
      </w:pPr>
      <w:r>
        <w:rPr>
          <w:rFonts w:hint="cs"/>
          <w:b/>
          <w:bCs/>
          <w:sz w:val="18"/>
          <w:szCs w:val="18"/>
          <w:rtl/>
        </w:rPr>
        <w:t>"</w:t>
      </w:r>
      <w:r w:rsidR="00550BB9" w:rsidRPr="00342700">
        <w:rPr>
          <w:b/>
          <w:bCs/>
          <w:sz w:val="18"/>
          <w:szCs w:val="18"/>
          <w:rtl/>
        </w:rPr>
        <w:t>המזמין</w:t>
      </w:r>
      <w:r>
        <w:rPr>
          <w:rFonts w:hint="cs"/>
          <w:b/>
          <w:bCs/>
          <w:sz w:val="18"/>
          <w:szCs w:val="18"/>
          <w:rtl/>
        </w:rPr>
        <w:t>"</w:t>
      </w:r>
      <w:r w:rsidR="00550BB9" w:rsidRPr="00342700">
        <w:rPr>
          <w:sz w:val="18"/>
          <w:szCs w:val="18"/>
          <w:rtl/>
        </w:rPr>
        <w:t>:מדינת ישראל באמצעות ממשלת ישראל ע"י המרכז למחקר גרעיני שורק.</w:t>
      </w:r>
    </w:p>
    <w:p w:rsidR="00550BB9" w:rsidRPr="00342700" w:rsidRDefault="00005F19" w:rsidP="00005F19">
      <w:pPr>
        <w:tabs>
          <w:tab w:val="left" w:pos="84"/>
          <w:tab w:val="num" w:pos="383"/>
        </w:tabs>
        <w:ind w:left="1091" w:hanging="708"/>
        <w:jc w:val="both"/>
        <w:rPr>
          <w:sz w:val="18"/>
          <w:szCs w:val="18"/>
          <w:rtl/>
        </w:rPr>
      </w:pPr>
      <w:r>
        <w:rPr>
          <w:rFonts w:hint="cs"/>
          <w:b/>
          <w:bCs/>
          <w:sz w:val="18"/>
          <w:szCs w:val="18"/>
          <w:rtl/>
        </w:rPr>
        <w:t>"</w:t>
      </w:r>
      <w:r w:rsidR="00550BB9" w:rsidRPr="00342700">
        <w:rPr>
          <w:b/>
          <w:bCs/>
          <w:sz w:val="18"/>
          <w:szCs w:val="18"/>
          <w:rtl/>
        </w:rPr>
        <w:t>הספק</w:t>
      </w:r>
      <w:r>
        <w:rPr>
          <w:rFonts w:hint="cs"/>
          <w:b/>
          <w:bCs/>
          <w:sz w:val="18"/>
          <w:szCs w:val="18"/>
          <w:rtl/>
        </w:rPr>
        <w:t>"</w:t>
      </w:r>
      <w:r w:rsidR="00550BB9" w:rsidRPr="00342700">
        <w:rPr>
          <w:b/>
          <w:bCs/>
          <w:sz w:val="18"/>
          <w:szCs w:val="18"/>
          <w:rtl/>
        </w:rPr>
        <w:t xml:space="preserve">: </w:t>
      </w:r>
      <w:r w:rsidR="00550BB9" w:rsidRPr="00342700">
        <w:rPr>
          <w:rFonts w:hint="cs"/>
          <w:b/>
          <w:bCs/>
          <w:sz w:val="18"/>
          <w:szCs w:val="18"/>
          <w:rtl/>
        </w:rPr>
        <w:tab/>
      </w:r>
      <w:r w:rsidR="00550BB9" w:rsidRPr="00342700">
        <w:rPr>
          <w:sz w:val="18"/>
          <w:szCs w:val="18"/>
          <w:rtl/>
        </w:rPr>
        <w:t>האדם או התאגיד ששמו נקוב בראש ההזמנה, אשר אליו מופנית ההזמנה.</w:t>
      </w:r>
    </w:p>
    <w:p w:rsidR="00550BB9" w:rsidRPr="00342700" w:rsidRDefault="00005F19" w:rsidP="00A1115F">
      <w:pPr>
        <w:tabs>
          <w:tab w:val="num" w:pos="383"/>
        </w:tabs>
        <w:ind w:left="1091" w:hanging="708"/>
        <w:jc w:val="both"/>
        <w:rPr>
          <w:sz w:val="18"/>
          <w:szCs w:val="18"/>
          <w:rtl/>
        </w:rPr>
      </w:pPr>
      <w:r>
        <w:rPr>
          <w:rFonts w:hint="cs"/>
          <w:b/>
          <w:bCs/>
          <w:sz w:val="18"/>
          <w:szCs w:val="18"/>
          <w:rtl/>
        </w:rPr>
        <w:t>"</w:t>
      </w:r>
      <w:r w:rsidR="00550BB9" w:rsidRPr="00342700">
        <w:rPr>
          <w:b/>
          <w:bCs/>
          <w:sz w:val="18"/>
          <w:szCs w:val="18"/>
          <w:rtl/>
        </w:rPr>
        <w:t>הטובין</w:t>
      </w:r>
      <w:r>
        <w:rPr>
          <w:rFonts w:hint="cs"/>
          <w:sz w:val="18"/>
          <w:szCs w:val="18"/>
          <w:rtl/>
        </w:rPr>
        <w:t>"</w:t>
      </w:r>
      <w:r w:rsidR="00550BB9" w:rsidRPr="00342700">
        <w:rPr>
          <w:sz w:val="18"/>
          <w:szCs w:val="18"/>
          <w:rtl/>
        </w:rPr>
        <w:t>: חומרים, מוצרים, תוצרים, ציוד, מסמכים, עבודות</w:t>
      </w:r>
      <w:r w:rsidR="00550BB9" w:rsidRPr="00342700">
        <w:rPr>
          <w:rFonts w:hint="cs"/>
          <w:sz w:val="18"/>
          <w:szCs w:val="18"/>
          <w:rtl/>
        </w:rPr>
        <w:t>, שירותים</w:t>
      </w:r>
      <w:r w:rsidR="00550BB9" w:rsidRPr="00342700">
        <w:rPr>
          <w:sz w:val="18"/>
          <w:szCs w:val="18"/>
          <w:rtl/>
        </w:rPr>
        <w:t xml:space="preserve"> ו/או כל דבר אחר אשר יסופק או אמור להיות מסופק על</w:t>
      </w:r>
      <w:r w:rsidR="00A1115F">
        <w:rPr>
          <w:rFonts w:hint="cs"/>
          <w:sz w:val="18"/>
          <w:szCs w:val="18"/>
          <w:rtl/>
        </w:rPr>
        <w:t xml:space="preserve"> </w:t>
      </w:r>
      <w:r w:rsidR="00550BB9" w:rsidRPr="00342700">
        <w:rPr>
          <w:sz w:val="18"/>
          <w:szCs w:val="18"/>
          <w:rtl/>
        </w:rPr>
        <w:t>פי ההזמנה.</w:t>
      </w:r>
    </w:p>
    <w:p w:rsidR="00550BB9" w:rsidRPr="00342700" w:rsidRDefault="00005F19" w:rsidP="00005F19">
      <w:pPr>
        <w:tabs>
          <w:tab w:val="num" w:pos="383"/>
          <w:tab w:val="left" w:pos="1785"/>
        </w:tabs>
        <w:ind w:left="1091" w:hanging="708"/>
        <w:jc w:val="both"/>
        <w:rPr>
          <w:sz w:val="18"/>
          <w:szCs w:val="18"/>
          <w:rtl/>
        </w:rPr>
      </w:pPr>
      <w:r>
        <w:rPr>
          <w:rFonts w:hint="cs"/>
          <w:b/>
          <w:bCs/>
          <w:sz w:val="18"/>
          <w:szCs w:val="18"/>
          <w:rtl/>
        </w:rPr>
        <w:t>"</w:t>
      </w:r>
      <w:proofErr w:type="spellStart"/>
      <w:r w:rsidR="00550BB9" w:rsidRPr="00342700">
        <w:rPr>
          <w:b/>
          <w:bCs/>
          <w:sz w:val="18"/>
          <w:szCs w:val="18"/>
          <w:rtl/>
        </w:rPr>
        <w:t>ההזמנה</w:t>
      </w:r>
      <w:r>
        <w:rPr>
          <w:rFonts w:hint="cs"/>
          <w:b/>
          <w:bCs/>
          <w:sz w:val="18"/>
          <w:szCs w:val="18"/>
          <w:rtl/>
        </w:rPr>
        <w:t>"</w:t>
      </w:r>
      <w:r w:rsidR="00550BB9" w:rsidRPr="00342700">
        <w:rPr>
          <w:b/>
          <w:bCs/>
          <w:sz w:val="18"/>
          <w:szCs w:val="18"/>
          <w:rtl/>
        </w:rPr>
        <w:t>:</w:t>
      </w:r>
      <w:r w:rsidR="00550BB9" w:rsidRPr="00342700">
        <w:rPr>
          <w:sz w:val="18"/>
          <w:szCs w:val="18"/>
          <w:rtl/>
        </w:rPr>
        <w:t>הזמנה</w:t>
      </w:r>
      <w:proofErr w:type="spellEnd"/>
      <w:r w:rsidR="00550BB9" w:rsidRPr="00342700">
        <w:rPr>
          <w:sz w:val="18"/>
          <w:szCs w:val="18"/>
          <w:rtl/>
        </w:rPr>
        <w:t xml:space="preserve"> לאספקת </w:t>
      </w:r>
      <w:r w:rsidR="00550BB9" w:rsidRPr="00342700">
        <w:rPr>
          <w:rFonts w:hint="cs"/>
          <w:sz w:val="18"/>
          <w:szCs w:val="18"/>
          <w:rtl/>
        </w:rPr>
        <w:t>הטובין</w:t>
      </w:r>
      <w:r w:rsidR="00550BB9" w:rsidRPr="00342700">
        <w:rPr>
          <w:sz w:val="18"/>
          <w:szCs w:val="18"/>
          <w:rtl/>
        </w:rPr>
        <w:t xml:space="preserve"> </w:t>
      </w:r>
      <w:r w:rsidR="00550BB9" w:rsidRPr="00342700">
        <w:rPr>
          <w:rFonts w:hint="cs"/>
          <w:sz w:val="18"/>
          <w:szCs w:val="18"/>
          <w:rtl/>
        </w:rPr>
        <w:t>המפורטים,</w:t>
      </w:r>
      <w:r w:rsidR="00550BB9" w:rsidRPr="00342700">
        <w:rPr>
          <w:sz w:val="18"/>
          <w:szCs w:val="18"/>
          <w:rtl/>
        </w:rPr>
        <w:t xml:space="preserve"> לרבות התנאים המיוחדים הכלולים בה או המצורפים אליה, תנאים כלליים אלה, נספחים, שרטוטים, מפרטים, דגמים ומסמכים אחרים המצורפים אליה או המאוזכרים בה.</w:t>
      </w:r>
    </w:p>
    <w:p w:rsidR="004A76BF" w:rsidRPr="00342700" w:rsidRDefault="00005F19" w:rsidP="00D72C65">
      <w:pPr>
        <w:tabs>
          <w:tab w:val="num" w:pos="383"/>
        </w:tabs>
        <w:ind w:left="1091" w:hanging="708"/>
        <w:jc w:val="both"/>
        <w:rPr>
          <w:sz w:val="18"/>
          <w:szCs w:val="18"/>
          <w:rtl/>
        </w:rPr>
      </w:pPr>
      <w:r>
        <w:rPr>
          <w:rFonts w:hint="cs"/>
          <w:b/>
          <w:bCs/>
          <w:sz w:val="18"/>
          <w:szCs w:val="18"/>
          <w:rtl/>
        </w:rPr>
        <w:t>"</w:t>
      </w:r>
      <w:r w:rsidR="00550BB9" w:rsidRPr="00342700">
        <w:rPr>
          <w:b/>
          <w:bCs/>
          <w:sz w:val="18"/>
          <w:szCs w:val="18"/>
          <w:rtl/>
        </w:rPr>
        <w:t>ידע</w:t>
      </w:r>
      <w:r>
        <w:rPr>
          <w:rFonts w:hint="cs"/>
          <w:sz w:val="18"/>
          <w:szCs w:val="18"/>
          <w:rtl/>
        </w:rPr>
        <w:t>"</w:t>
      </w:r>
      <w:r w:rsidR="00550BB9" w:rsidRPr="00342700">
        <w:rPr>
          <w:sz w:val="18"/>
          <w:szCs w:val="18"/>
          <w:rtl/>
        </w:rPr>
        <w:t xml:space="preserve">:   </w:t>
      </w:r>
      <w:r w:rsidR="005273D8" w:rsidRPr="00342700">
        <w:rPr>
          <w:rFonts w:hint="cs"/>
          <w:sz w:val="18"/>
          <w:szCs w:val="18"/>
          <w:rtl/>
        </w:rPr>
        <w:t>כל מידע טכנולוגי, מסחרי או אחר, סודות מסחריים, זכויות קנייניות אחרות, אשר יכול לכלול, מבלי לגרוע מכלליות ההגדרה לעיל</w:t>
      </w:r>
      <w:r w:rsidR="00D62890" w:rsidRPr="00342700">
        <w:rPr>
          <w:rFonts w:hint="cs"/>
          <w:sz w:val="18"/>
          <w:szCs w:val="18"/>
          <w:rtl/>
        </w:rPr>
        <w:t>:</w:t>
      </w:r>
      <w:r w:rsidR="005273D8" w:rsidRPr="00342700">
        <w:rPr>
          <w:rFonts w:hint="cs"/>
          <w:sz w:val="18"/>
          <w:szCs w:val="18"/>
          <w:rtl/>
        </w:rPr>
        <w:t xml:space="preserve"> </w:t>
      </w:r>
      <w:r w:rsidR="00550BB9" w:rsidRPr="00342700">
        <w:rPr>
          <w:sz w:val="18"/>
          <w:szCs w:val="18"/>
          <w:rtl/>
        </w:rPr>
        <w:t xml:space="preserve">זכויות יוצרים, </w:t>
      </w:r>
      <w:r w:rsidR="005273D8" w:rsidRPr="00342700">
        <w:rPr>
          <w:rFonts w:hint="cs"/>
          <w:sz w:val="18"/>
          <w:szCs w:val="18"/>
          <w:rtl/>
        </w:rPr>
        <w:t xml:space="preserve">המצאות, </w:t>
      </w:r>
      <w:r w:rsidR="00D62890" w:rsidRPr="00342700">
        <w:rPr>
          <w:rFonts w:hint="cs"/>
          <w:sz w:val="18"/>
          <w:szCs w:val="18"/>
          <w:rtl/>
        </w:rPr>
        <w:t xml:space="preserve">מידע, רעיונות, </w:t>
      </w:r>
      <w:r w:rsidR="00550BB9" w:rsidRPr="00342700">
        <w:rPr>
          <w:sz w:val="18"/>
          <w:szCs w:val="18"/>
          <w:rtl/>
        </w:rPr>
        <w:t>פטנטים</w:t>
      </w:r>
      <w:r w:rsidR="005273D8" w:rsidRPr="00342700">
        <w:rPr>
          <w:rFonts w:hint="cs"/>
          <w:sz w:val="18"/>
          <w:szCs w:val="18"/>
          <w:rtl/>
        </w:rPr>
        <w:t xml:space="preserve"> (בין אם רשומים ובין אם לאו), בקשות לפטנטים, רישיונות, מדגמים (בין אם רשומים ובין אם לאו), תגליות</w:t>
      </w:r>
      <w:r w:rsidR="00550BB9" w:rsidRPr="00342700">
        <w:rPr>
          <w:sz w:val="18"/>
          <w:szCs w:val="18"/>
          <w:rtl/>
        </w:rPr>
        <w:t xml:space="preserve">, </w:t>
      </w:r>
      <w:r w:rsidR="00D62890" w:rsidRPr="00342700">
        <w:rPr>
          <w:rFonts w:hint="cs"/>
          <w:sz w:val="18"/>
          <w:szCs w:val="18"/>
          <w:rtl/>
        </w:rPr>
        <w:t xml:space="preserve">מפרטים, </w:t>
      </w:r>
      <w:r w:rsidR="00550BB9" w:rsidRPr="00342700">
        <w:rPr>
          <w:sz w:val="18"/>
          <w:szCs w:val="18"/>
          <w:rtl/>
        </w:rPr>
        <w:t xml:space="preserve">שרטוטים, מסמכי תכנון, שיטות עבודה ותכנון, </w:t>
      </w:r>
      <w:r w:rsidR="00D62890" w:rsidRPr="00342700">
        <w:rPr>
          <w:rFonts w:hint="cs"/>
          <w:sz w:val="18"/>
          <w:szCs w:val="18"/>
          <w:rtl/>
        </w:rPr>
        <w:t xml:space="preserve">תרשימים, תדפיסים, רשימות חלקים, ידיעות, תוכניות, סיסמאות, סמלים, שמות מסחריים, צופנים, שיפורים, שכלולים, </w:t>
      </w:r>
      <w:r w:rsidR="00550BB9" w:rsidRPr="00342700">
        <w:rPr>
          <w:sz w:val="18"/>
          <w:szCs w:val="18"/>
          <w:rtl/>
        </w:rPr>
        <w:t xml:space="preserve">תוכנה, </w:t>
      </w:r>
      <w:r w:rsidR="00550BB9" w:rsidRPr="00342700">
        <w:rPr>
          <w:rFonts w:hint="cs"/>
          <w:sz w:val="18"/>
          <w:szCs w:val="18"/>
          <w:rtl/>
        </w:rPr>
        <w:t xml:space="preserve">קודי מקור, </w:t>
      </w:r>
      <w:r w:rsidR="00D62890" w:rsidRPr="00342700">
        <w:rPr>
          <w:rFonts w:hint="cs"/>
          <w:sz w:val="18"/>
          <w:szCs w:val="18"/>
          <w:rtl/>
        </w:rPr>
        <w:t xml:space="preserve">נתונים, מידע הנדסי, </w:t>
      </w:r>
      <w:r w:rsidR="00550BB9" w:rsidRPr="00342700">
        <w:rPr>
          <w:sz w:val="18"/>
          <w:szCs w:val="18"/>
          <w:rtl/>
        </w:rPr>
        <w:t xml:space="preserve">הוראות ונהלים המתייחסים לפיתוח, לייצור, להרכבה, לביקורת איכות, לבדיקות קבלה, לאחזקה וכל </w:t>
      </w:r>
      <w:r w:rsidR="00D62890" w:rsidRPr="00342700">
        <w:rPr>
          <w:rFonts w:hint="cs"/>
          <w:sz w:val="18"/>
          <w:szCs w:val="18"/>
          <w:rtl/>
        </w:rPr>
        <w:t xml:space="preserve">מידע </w:t>
      </w:r>
      <w:r w:rsidR="00550BB9" w:rsidRPr="00342700">
        <w:rPr>
          <w:sz w:val="18"/>
          <w:szCs w:val="18"/>
          <w:rtl/>
        </w:rPr>
        <w:t xml:space="preserve">אחר הקשור או הכרוך בפיתוח, ייצור, </w:t>
      </w:r>
      <w:r w:rsidR="00D62890" w:rsidRPr="00342700">
        <w:rPr>
          <w:rFonts w:hint="cs"/>
          <w:sz w:val="18"/>
          <w:szCs w:val="18"/>
          <w:rtl/>
        </w:rPr>
        <w:t xml:space="preserve">שיטות ותהליכי ייצור, </w:t>
      </w:r>
      <w:r w:rsidR="00550BB9" w:rsidRPr="00342700">
        <w:rPr>
          <w:sz w:val="18"/>
          <w:szCs w:val="18"/>
          <w:rtl/>
        </w:rPr>
        <w:t xml:space="preserve">הרכבה, ביקורת איכות, בדיקות קבלה, </w:t>
      </w:r>
      <w:r w:rsidR="00D62890" w:rsidRPr="00342700">
        <w:rPr>
          <w:rFonts w:hint="cs"/>
          <w:sz w:val="18"/>
          <w:szCs w:val="18"/>
          <w:rtl/>
        </w:rPr>
        <w:t xml:space="preserve">שיטות בדיקה, </w:t>
      </w:r>
      <w:r w:rsidR="00550BB9" w:rsidRPr="00342700">
        <w:rPr>
          <w:sz w:val="18"/>
          <w:szCs w:val="18"/>
          <w:rtl/>
        </w:rPr>
        <w:t xml:space="preserve">אחזקה, </w:t>
      </w:r>
      <w:r w:rsidR="00D62890" w:rsidRPr="00342700">
        <w:rPr>
          <w:sz w:val="18"/>
          <w:szCs w:val="18"/>
          <w:rtl/>
        </w:rPr>
        <w:t xml:space="preserve">וכן כל </w:t>
      </w:r>
      <w:r w:rsidR="00D62890" w:rsidRPr="00342700">
        <w:rPr>
          <w:rFonts w:hint="cs"/>
          <w:sz w:val="18"/>
          <w:szCs w:val="18"/>
          <w:rtl/>
        </w:rPr>
        <w:t xml:space="preserve">חומר, </w:t>
      </w:r>
      <w:r w:rsidR="00D62890" w:rsidRPr="00342700">
        <w:rPr>
          <w:sz w:val="18"/>
          <w:szCs w:val="18"/>
          <w:rtl/>
        </w:rPr>
        <w:t>מסמך, רישום, תוכנה או אמצעי אחר שבעזרתו נרשם או תואר</w:t>
      </w:r>
      <w:r w:rsidR="00D62890" w:rsidRPr="00342700">
        <w:rPr>
          <w:rFonts w:hint="cs"/>
          <w:sz w:val="18"/>
          <w:szCs w:val="18"/>
          <w:rtl/>
        </w:rPr>
        <w:t xml:space="preserve">, </w:t>
      </w:r>
      <w:r w:rsidR="00550BB9" w:rsidRPr="00342700">
        <w:rPr>
          <w:sz w:val="18"/>
          <w:szCs w:val="18"/>
          <w:rtl/>
        </w:rPr>
        <w:t xml:space="preserve">וכן כל רעיון, שיטה, מידע שאינם בגדר נחלת הכלל, בין אם הם מוגנים באמצעות פטנט, זכות יוצרים או דבר חקיקה ובין אם לאו, </w:t>
      </w:r>
      <w:r w:rsidR="00D62890" w:rsidRPr="00342700">
        <w:rPr>
          <w:rFonts w:hint="cs"/>
          <w:sz w:val="18"/>
          <w:szCs w:val="18"/>
          <w:rtl/>
        </w:rPr>
        <w:t xml:space="preserve">וכל מידע אחר בין אם המידע בכתב, בע"פ או בכל מדיה מודפסת, אופטית, אלקטרונית או אחרת. </w:t>
      </w:r>
      <w:r w:rsidR="004A76BF" w:rsidRPr="00342700">
        <w:rPr>
          <w:rFonts w:hint="cs"/>
          <w:sz w:val="18"/>
          <w:szCs w:val="18"/>
          <w:rtl/>
        </w:rPr>
        <w:t xml:space="preserve">  </w:t>
      </w:r>
    </w:p>
    <w:p w:rsidR="00E56397" w:rsidRPr="00D61B5F" w:rsidRDefault="00E56397" w:rsidP="00E56397">
      <w:pPr>
        <w:ind w:left="993" w:hanging="851"/>
        <w:jc w:val="both"/>
        <w:rPr>
          <w:sz w:val="18"/>
          <w:szCs w:val="18"/>
          <w:rtl/>
        </w:rPr>
      </w:pPr>
      <w:r w:rsidRPr="00D61B5F">
        <w:rPr>
          <w:rFonts w:hint="cs"/>
          <w:b/>
          <w:bCs/>
          <w:sz w:val="18"/>
          <w:szCs w:val="18"/>
          <w:rtl/>
        </w:rPr>
        <w:t>"מסמכי העבודה"</w:t>
      </w:r>
      <w:r w:rsidRPr="00D61B5F">
        <w:rPr>
          <w:rFonts w:hint="cs"/>
          <w:sz w:val="18"/>
          <w:szCs w:val="18"/>
          <w:rtl/>
        </w:rPr>
        <w:t>: התוכניות, המפות, התרשימים, החישובים, ניירות העבודה, הדגמים וכן כל המסמכים האחרים, לרבות תוצרי ההזמנה, וכל מידע, המתייחסים לשירותים ולעבודות נשוא ההזמנה והנמצאים ברשות הספק ו/או ברשות מי מעובדיו ו/או שלדעת הספק עליו להכינו לצורך ביצוע מלא ומעולה של עבודותיו על פי הזמנה זו ו/או שזהו מסמך ו/או פריט שמקובל להכינו על ידי בעל מקצוע מומחה בתחום בהקשר לעבודות כדוגמת העבודות והשירותים נשוא הזמנה זו, אם בכתב, אם על גבי כל מדיה מגנטית, דיגיטאלית, אופטית ואם על גבי כל אמצעי מוחשי שהוא.</w:t>
      </w:r>
    </w:p>
    <w:p w:rsidR="00550BB9" w:rsidRPr="00342700" w:rsidRDefault="00E56397" w:rsidP="004C54B0">
      <w:pPr>
        <w:tabs>
          <w:tab w:val="num" w:pos="383"/>
        </w:tabs>
        <w:ind w:left="850" w:hanging="708"/>
        <w:jc w:val="both"/>
        <w:rPr>
          <w:b/>
          <w:bCs/>
          <w:sz w:val="18"/>
          <w:szCs w:val="18"/>
          <w:rtl/>
        </w:rPr>
      </w:pPr>
      <w:r w:rsidRPr="00D61B5F">
        <w:rPr>
          <w:rFonts w:hint="cs"/>
          <w:b/>
          <w:bCs/>
          <w:sz w:val="18"/>
          <w:szCs w:val="18"/>
          <w:rtl/>
        </w:rPr>
        <w:t>"תוצרי ההזמנה"</w:t>
      </w:r>
      <w:r w:rsidRPr="00D61B5F">
        <w:rPr>
          <w:rFonts w:hint="cs"/>
          <w:sz w:val="18"/>
          <w:szCs w:val="18"/>
          <w:rtl/>
        </w:rPr>
        <w:t>:</w:t>
      </w:r>
      <w:r>
        <w:rPr>
          <w:rFonts w:hint="cs"/>
          <w:sz w:val="18"/>
          <w:szCs w:val="18"/>
          <w:rtl/>
        </w:rPr>
        <w:t xml:space="preserve"> </w:t>
      </w:r>
      <w:r w:rsidRPr="00D61B5F">
        <w:rPr>
          <w:rFonts w:hint="cs"/>
          <w:sz w:val="18"/>
          <w:szCs w:val="18"/>
          <w:rtl/>
        </w:rPr>
        <w:t>כל הפרטים, התכניות, השרטוטים, המפרטים, המדגמים, הדגמים (לרבות מדגימים טכנולוגיים ו/או אבי טיפוס), ההסברים, ההבהרות, התיעוד, קבצי המחשב וכן כל מסמכים ו/או פריטים נוספים שעל הספק להגיש בהתאם לדרישות ההזמנה.</w:t>
      </w:r>
    </w:p>
    <w:p w:rsidR="00550BB9" w:rsidRPr="00342700" w:rsidRDefault="00550BB9" w:rsidP="004C54B0">
      <w:pPr>
        <w:pStyle w:val="ab"/>
        <w:tabs>
          <w:tab w:val="num" w:pos="383"/>
        </w:tabs>
        <w:ind w:left="850" w:right="0" w:hanging="708"/>
        <w:rPr>
          <w:b/>
          <w:bCs/>
          <w:sz w:val="18"/>
          <w:szCs w:val="18"/>
          <w:rtl/>
        </w:rPr>
      </w:pPr>
      <w:r w:rsidRPr="00342700">
        <w:rPr>
          <w:rFonts w:hint="cs"/>
          <w:b/>
          <w:bCs/>
          <w:sz w:val="18"/>
          <w:szCs w:val="18"/>
          <w:rtl/>
        </w:rPr>
        <w:t>"נציג המזמין":</w:t>
      </w:r>
      <w:r w:rsidRPr="00342700">
        <w:rPr>
          <w:rFonts w:hint="cs"/>
          <w:noProof w:val="0"/>
          <w:sz w:val="18"/>
          <w:szCs w:val="18"/>
          <w:rtl/>
          <w:lang w:eastAsia="en-US"/>
        </w:rPr>
        <w:t xml:space="preserve"> מנהל/ת המחלקה המתקשרת מטעם המזמין, שפרטיה מצוינים בהזמנה, אלא אם נאמר אחרת בכתב במסמכי ההזמנה</w:t>
      </w:r>
      <w:r w:rsidRPr="00342700">
        <w:rPr>
          <w:rFonts w:hint="cs"/>
          <w:b/>
          <w:bCs/>
          <w:sz w:val="18"/>
          <w:szCs w:val="18"/>
          <w:rtl/>
        </w:rPr>
        <w:t>.</w:t>
      </w:r>
    </w:p>
    <w:p w:rsidR="00550BB9" w:rsidRPr="00342700" w:rsidRDefault="00550BB9" w:rsidP="004C54B0">
      <w:pPr>
        <w:pStyle w:val="ab"/>
        <w:tabs>
          <w:tab w:val="num" w:pos="383"/>
        </w:tabs>
        <w:ind w:left="850" w:right="0" w:hanging="708"/>
        <w:rPr>
          <w:b/>
          <w:bCs/>
          <w:sz w:val="18"/>
          <w:szCs w:val="18"/>
          <w:rtl/>
        </w:rPr>
      </w:pPr>
      <w:r w:rsidRPr="00342700">
        <w:rPr>
          <w:rFonts w:hint="cs"/>
          <w:b/>
          <w:bCs/>
          <w:sz w:val="18"/>
          <w:szCs w:val="18"/>
          <w:rtl/>
        </w:rPr>
        <w:t>"המפקח/ים":</w:t>
      </w:r>
      <w:r w:rsidRPr="00342700">
        <w:rPr>
          <w:rFonts w:hint="cs"/>
          <w:noProof w:val="0"/>
          <w:sz w:val="18"/>
          <w:szCs w:val="18"/>
          <w:rtl/>
          <w:lang w:eastAsia="en-US"/>
        </w:rPr>
        <w:t xml:space="preserve"> מי שיתמנה/ו מעת לעת ע"י נציג המזמין לפקח מטעם המזמין על ביצוע ההזמנה ע"י הספק, לרבות מי שאינם עובדי המזמין</w:t>
      </w:r>
      <w:r w:rsidRPr="00342700">
        <w:rPr>
          <w:rFonts w:hint="cs"/>
          <w:b/>
          <w:bCs/>
          <w:sz w:val="18"/>
          <w:szCs w:val="18"/>
          <w:rtl/>
        </w:rPr>
        <w:t>.</w:t>
      </w:r>
    </w:p>
    <w:p w:rsidR="00550BB9" w:rsidRPr="00342700" w:rsidRDefault="00550BB9" w:rsidP="004C54B0">
      <w:pPr>
        <w:pStyle w:val="ab"/>
        <w:tabs>
          <w:tab w:val="num" w:pos="383"/>
        </w:tabs>
        <w:ind w:left="850" w:right="0" w:hanging="708"/>
        <w:jc w:val="left"/>
        <w:rPr>
          <w:b/>
          <w:bCs/>
          <w:sz w:val="18"/>
          <w:szCs w:val="18"/>
          <w:rtl/>
        </w:rPr>
      </w:pPr>
      <w:r w:rsidRPr="00342700">
        <w:rPr>
          <w:rFonts w:hint="cs"/>
          <w:b/>
          <w:bCs/>
          <w:sz w:val="18"/>
          <w:szCs w:val="18"/>
          <w:rtl/>
        </w:rPr>
        <w:t>"ה</w:t>
      </w:r>
      <w:r w:rsidR="00A61116">
        <w:rPr>
          <w:rFonts w:hint="cs"/>
          <w:b/>
          <w:bCs/>
          <w:sz w:val="18"/>
          <w:szCs w:val="18"/>
          <w:rtl/>
        </w:rPr>
        <w:t>רא</w:t>
      </w:r>
      <w:r w:rsidRPr="00342700">
        <w:rPr>
          <w:rFonts w:hint="cs"/>
          <w:b/>
          <w:bCs/>
          <w:sz w:val="18"/>
          <w:szCs w:val="18"/>
          <w:rtl/>
        </w:rPr>
        <w:t>ב"ט":</w:t>
      </w:r>
      <w:r w:rsidRPr="00342700">
        <w:rPr>
          <w:rFonts w:hint="cs"/>
          <w:b/>
          <w:bCs/>
          <w:sz w:val="18"/>
          <w:szCs w:val="18"/>
          <w:rtl/>
        </w:rPr>
        <w:tab/>
      </w:r>
      <w:r w:rsidR="00146544" w:rsidRPr="00342700">
        <w:rPr>
          <w:rFonts w:hint="cs"/>
          <w:noProof w:val="0"/>
          <w:sz w:val="18"/>
          <w:szCs w:val="18"/>
          <w:rtl/>
          <w:lang w:eastAsia="en-US"/>
        </w:rPr>
        <w:t xml:space="preserve">ראש אגף </w:t>
      </w:r>
      <w:r w:rsidRPr="00342700">
        <w:rPr>
          <w:rFonts w:hint="cs"/>
          <w:noProof w:val="0"/>
          <w:sz w:val="18"/>
          <w:szCs w:val="18"/>
          <w:rtl/>
          <w:lang w:eastAsia="en-US"/>
        </w:rPr>
        <w:t xml:space="preserve">בטיחות </w:t>
      </w:r>
      <w:r w:rsidR="00146544" w:rsidRPr="00342700">
        <w:rPr>
          <w:rFonts w:hint="cs"/>
          <w:noProof w:val="0"/>
          <w:sz w:val="18"/>
          <w:szCs w:val="18"/>
          <w:rtl/>
          <w:lang w:eastAsia="en-US"/>
        </w:rPr>
        <w:t xml:space="preserve">של המזמין </w:t>
      </w:r>
      <w:r w:rsidRPr="00342700">
        <w:rPr>
          <w:rFonts w:hint="cs"/>
          <w:noProof w:val="0"/>
          <w:sz w:val="18"/>
          <w:szCs w:val="18"/>
          <w:rtl/>
          <w:lang w:eastAsia="en-US"/>
        </w:rPr>
        <w:t>או סגנו או ראש מערך חירום ובטיחות</w:t>
      </w:r>
      <w:r w:rsidRPr="00342700">
        <w:rPr>
          <w:rFonts w:hint="cs"/>
          <w:b/>
          <w:bCs/>
          <w:sz w:val="18"/>
          <w:szCs w:val="18"/>
          <w:rtl/>
        </w:rPr>
        <w:t>.</w:t>
      </w:r>
    </w:p>
    <w:p w:rsidR="00550BB9" w:rsidRDefault="00176088" w:rsidP="004C54B0">
      <w:pPr>
        <w:pStyle w:val="ab"/>
        <w:tabs>
          <w:tab w:val="num" w:pos="383"/>
        </w:tabs>
        <w:ind w:left="850" w:right="0" w:hanging="708"/>
        <w:rPr>
          <w:b/>
          <w:bCs/>
          <w:sz w:val="18"/>
          <w:szCs w:val="18"/>
          <w:rtl/>
        </w:rPr>
      </w:pPr>
      <w:r w:rsidRPr="00342700">
        <w:rPr>
          <w:rFonts w:hint="cs"/>
          <w:b/>
          <w:bCs/>
          <w:sz w:val="18"/>
          <w:szCs w:val="18"/>
          <w:rtl/>
        </w:rPr>
        <w:t xml:space="preserve">"המב"ט": </w:t>
      </w:r>
      <w:r w:rsidR="004216E2" w:rsidRPr="00342700">
        <w:rPr>
          <w:rFonts w:hint="cs"/>
          <w:sz w:val="18"/>
          <w:szCs w:val="18"/>
          <w:rtl/>
        </w:rPr>
        <w:t>הממונה על הביטחון של המזמין או ממלא תפקיד אחר ביחידת הביטחון של המזמין שימונה על ידו.</w:t>
      </w:r>
      <w:r w:rsidR="00B04F39" w:rsidRPr="00342700">
        <w:rPr>
          <w:rFonts w:hint="cs"/>
          <w:b/>
          <w:bCs/>
          <w:sz w:val="18"/>
          <w:szCs w:val="18"/>
          <w:rtl/>
        </w:rPr>
        <w:t xml:space="preserve"> </w:t>
      </w:r>
    </w:p>
    <w:p w:rsidR="00BC47CD" w:rsidRPr="007D437A" w:rsidRDefault="00BC47CD" w:rsidP="00BC47CD">
      <w:pPr>
        <w:ind w:left="993" w:hanging="851"/>
        <w:jc w:val="both"/>
        <w:rPr>
          <w:sz w:val="18"/>
          <w:szCs w:val="18"/>
          <w:rtl/>
        </w:rPr>
      </w:pPr>
      <w:r>
        <w:rPr>
          <w:rFonts w:hint="cs"/>
          <w:b/>
          <w:bCs/>
          <w:sz w:val="18"/>
          <w:szCs w:val="18"/>
          <w:rtl/>
        </w:rPr>
        <w:t>איסורד"</w:t>
      </w:r>
      <w:r w:rsidR="004C54B0">
        <w:rPr>
          <w:rFonts w:hint="cs"/>
          <w:b/>
          <w:bCs/>
          <w:sz w:val="18"/>
          <w:szCs w:val="18"/>
          <w:rtl/>
        </w:rPr>
        <w:t>:</w:t>
      </w:r>
      <w:r>
        <w:rPr>
          <w:b/>
          <w:bCs/>
          <w:sz w:val="18"/>
          <w:szCs w:val="18"/>
          <w:rtl/>
        </w:rPr>
        <w:tab/>
      </w:r>
      <w:r w:rsidRPr="007D437A">
        <w:rPr>
          <w:rFonts w:hint="cs"/>
          <w:sz w:val="18"/>
          <w:szCs w:val="18"/>
          <w:rtl/>
        </w:rPr>
        <w:t xml:space="preserve">חברת איסורד בע"מ </w:t>
      </w:r>
      <w:r>
        <w:rPr>
          <w:rFonts w:hint="cs"/>
          <w:sz w:val="18"/>
          <w:szCs w:val="18"/>
          <w:rtl/>
        </w:rPr>
        <w:t>אשר הנה זרוע ביצוע ומסחור של המזמין.</w:t>
      </w:r>
    </w:p>
    <w:p w:rsidR="000703D7" w:rsidRPr="00342700" w:rsidRDefault="000703D7" w:rsidP="001C3FC6">
      <w:pPr>
        <w:pStyle w:val="ab"/>
        <w:tabs>
          <w:tab w:val="num" w:pos="383"/>
        </w:tabs>
        <w:ind w:left="1091" w:right="0" w:hanging="708"/>
        <w:rPr>
          <w:b/>
          <w:bCs/>
          <w:sz w:val="18"/>
          <w:szCs w:val="18"/>
          <w:rtl/>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קיבול</w:t>
      </w:r>
    </w:p>
    <w:p w:rsidR="00550BB9" w:rsidRPr="00342700" w:rsidRDefault="00550BB9" w:rsidP="00855FFB">
      <w:pPr>
        <w:numPr>
          <w:ilvl w:val="0"/>
          <w:numId w:val="4"/>
        </w:numPr>
        <w:tabs>
          <w:tab w:val="clear" w:pos="360"/>
        </w:tabs>
        <w:overflowPunct/>
        <w:autoSpaceDE/>
        <w:autoSpaceDN/>
        <w:adjustRightInd/>
        <w:ind w:left="405" w:hanging="285"/>
        <w:jc w:val="both"/>
        <w:textAlignment w:val="auto"/>
        <w:rPr>
          <w:sz w:val="18"/>
          <w:szCs w:val="18"/>
          <w:rtl/>
        </w:rPr>
      </w:pPr>
      <w:r w:rsidRPr="00342700">
        <w:rPr>
          <w:sz w:val="18"/>
          <w:szCs w:val="18"/>
          <w:rtl/>
        </w:rPr>
        <w:t>הסכמת הספק לספק את הטובין למזמין עפ"י ההזמנה החתומה ע"י המזמין, או ביצוע ההזמנה ע"י הספק, מהו</w:t>
      </w:r>
      <w:r w:rsidRPr="00342700">
        <w:rPr>
          <w:rFonts w:hint="cs"/>
          <w:sz w:val="18"/>
          <w:szCs w:val="18"/>
          <w:rtl/>
        </w:rPr>
        <w:t>ו</w:t>
      </w:r>
      <w:r w:rsidRPr="00342700">
        <w:rPr>
          <w:sz w:val="18"/>
          <w:szCs w:val="18"/>
          <w:rtl/>
        </w:rPr>
        <w:t>ים קיבול ההזמנה ע"י הספק.</w:t>
      </w:r>
      <w:r w:rsidRPr="00342700">
        <w:rPr>
          <w:rFonts w:hint="cs"/>
          <w:sz w:val="18"/>
          <w:szCs w:val="18"/>
          <w:rtl/>
        </w:rPr>
        <w:t xml:space="preserve"> </w:t>
      </w:r>
      <w:r w:rsidRPr="00342700">
        <w:rPr>
          <w:sz w:val="18"/>
          <w:szCs w:val="18"/>
          <w:rtl/>
        </w:rPr>
        <w:t xml:space="preserve">מועד הקיבול </w:t>
      </w:r>
      <w:r w:rsidR="00890853">
        <w:rPr>
          <w:rFonts w:hint="cs"/>
          <w:sz w:val="18"/>
          <w:szCs w:val="18"/>
          <w:rtl/>
        </w:rPr>
        <w:t xml:space="preserve">של ההזמנה בין המזמין לבין הספק </w:t>
      </w:r>
      <w:r w:rsidRPr="00342700">
        <w:rPr>
          <w:sz w:val="18"/>
          <w:szCs w:val="18"/>
          <w:rtl/>
        </w:rPr>
        <w:t>הוא שלושה (3) ימי עבודה ממועד משלוח עותק ההזמנה לספק, כשהוא חתום על-ידי המזמין (להלן "הקיבול").</w:t>
      </w:r>
    </w:p>
    <w:p w:rsidR="00550BB9" w:rsidRPr="00342700" w:rsidRDefault="00550BB9" w:rsidP="00550BB9">
      <w:pPr>
        <w:numPr>
          <w:ilvl w:val="0"/>
          <w:numId w:val="4"/>
        </w:numPr>
        <w:tabs>
          <w:tab w:val="clear" w:pos="360"/>
        </w:tabs>
        <w:overflowPunct/>
        <w:autoSpaceDE/>
        <w:autoSpaceDN/>
        <w:adjustRightInd/>
        <w:ind w:left="405" w:hanging="285"/>
        <w:jc w:val="both"/>
        <w:textAlignment w:val="auto"/>
        <w:rPr>
          <w:sz w:val="18"/>
          <w:szCs w:val="18"/>
          <w:rtl/>
        </w:rPr>
      </w:pPr>
      <w:r w:rsidRPr="00342700">
        <w:rPr>
          <w:sz w:val="18"/>
          <w:szCs w:val="18"/>
          <w:rtl/>
        </w:rPr>
        <w:t>למען הסדר הטוב, מתחייב הספק לה</w:t>
      </w:r>
      <w:r w:rsidRPr="00342700">
        <w:rPr>
          <w:rFonts w:hint="cs"/>
          <w:sz w:val="18"/>
          <w:szCs w:val="18"/>
          <w:rtl/>
        </w:rPr>
        <w:t>חזיר</w:t>
      </w:r>
      <w:r w:rsidRPr="00342700">
        <w:rPr>
          <w:sz w:val="18"/>
          <w:szCs w:val="18"/>
          <w:rtl/>
        </w:rPr>
        <w:t xml:space="preserve"> למזמין </w:t>
      </w:r>
      <w:r w:rsidRPr="00342700">
        <w:rPr>
          <w:rFonts w:hint="cs"/>
          <w:sz w:val="18"/>
          <w:szCs w:val="18"/>
          <w:rtl/>
        </w:rPr>
        <w:t xml:space="preserve">עותק מהזמנת המזמין, כשהוא חתום על ידו, וזאת </w:t>
      </w:r>
      <w:r w:rsidRPr="00342700">
        <w:rPr>
          <w:sz w:val="18"/>
          <w:szCs w:val="18"/>
          <w:rtl/>
        </w:rPr>
        <w:t xml:space="preserve">תוך 7 ימים מיום קבלת ההזמנה על ידו, אלא אם צוין אחרת בגוף ההזמנה. המזמין רשאי, לפי שיקול דעתו, לעכב תשלומים לספק עד לקבלת </w:t>
      </w:r>
      <w:r w:rsidRPr="00342700">
        <w:rPr>
          <w:rFonts w:hint="cs"/>
          <w:sz w:val="18"/>
          <w:szCs w:val="18"/>
          <w:rtl/>
        </w:rPr>
        <w:t xml:space="preserve">העותק החתום </w:t>
      </w:r>
      <w:r w:rsidRPr="00342700">
        <w:rPr>
          <w:sz w:val="18"/>
          <w:szCs w:val="18"/>
          <w:rtl/>
        </w:rPr>
        <w:t xml:space="preserve">כאמור, מבלי שהדבר ייחשב כהפרה </w:t>
      </w:r>
      <w:r w:rsidRPr="00342700">
        <w:rPr>
          <w:rFonts w:hint="cs"/>
          <w:sz w:val="18"/>
          <w:szCs w:val="18"/>
          <w:rtl/>
        </w:rPr>
        <w:t xml:space="preserve">של </w:t>
      </w:r>
      <w:r w:rsidRPr="00342700">
        <w:rPr>
          <w:sz w:val="18"/>
          <w:szCs w:val="18"/>
          <w:rtl/>
        </w:rPr>
        <w:t xml:space="preserve">המזמין ומבלי שהספק יהא זכאי לכל </w:t>
      </w:r>
      <w:r w:rsidRPr="00342700">
        <w:rPr>
          <w:rFonts w:hint="cs"/>
          <w:sz w:val="18"/>
          <w:szCs w:val="18"/>
          <w:rtl/>
        </w:rPr>
        <w:t>סעד</w:t>
      </w:r>
      <w:r w:rsidRPr="00342700">
        <w:rPr>
          <w:sz w:val="18"/>
          <w:szCs w:val="18"/>
          <w:rtl/>
        </w:rPr>
        <w:t xml:space="preserve"> שהוא</w:t>
      </w:r>
      <w:r w:rsidRPr="00342700">
        <w:rPr>
          <w:rFonts w:hint="cs"/>
          <w:sz w:val="18"/>
          <w:szCs w:val="18"/>
          <w:rtl/>
        </w:rPr>
        <w:t>, אולם אין בכך כדי לגרוע מחובתו של הספק לבצע את ההזמנה בהתאם לכל תנאיה גם אם לא החזירה חתומה כאמור</w:t>
      </w:r>
      <w:r w:rsidRPr="00342700">
        <w:rPr>
          <w:sz w:val="18"/>
          <w:szCs w:val="18"/>
          <w:rtl/>
        </w:rPr>
        <w:t xml:space="preserve">. </w:t>
      </w:r>
    </w:p>
    <w:p w:rsidR="00550BB9" w:rsidRPr="00342700" w:rsidRDefault="00550BB9" w:rsidP="00890853">
      <w:pPr>
        <w:numPr>
          <w:ilvl w:val="0"/>
          <w:numId w:val="4"/>
        </w:numPr>
        <w:tabs>
          <w:tab w:val="clear" w:pos="360"/>
        </w:tabs>
        <w:overflowPunct/>
        <w:autoSpaceDE/>
        <w:autoSpaceDN/>
        <w:adjustRightInd/>
        <w:ind w:left="405" w:hanging="285"/>
        <w:jc w:val="both"/>
        <w:textAlignment w:val="auto"/>
        <w:rPr>
          <w:sz w:val="18"/>
          <w:szCs w:val="18"/>
        </w:rPr>
      </w:pPr>
      <w:r w:rsidRPr="00342700">
        <w:rPr>
          <w:sz w:val="18"/>
          <w:szCs w:val="18"/>
          <w:rtl/>
        </w:rPr>
        <w:t>אם שינה הספק תנאי מתנאי ההזמנה</w:t>
      </w:r>
      <w:r w:rsidRPr="00342700">
        <w:rPr>
          <w:rFonts w:hint="cs"/>
          <w:sz w:val="18"/>
          <w:szCs w:val="18"/>
          <w:rtl/>
        </w:rPr>
        <w:t>,</w:t>
      </w:r>
      <w:r w:rsidRPr="00342700">
        <w:rPr>
          <w:sz w:val="18"/>
          <w:szCs w:val="18"/>
          <w:rtl/>
        </w:rPr>
        <w:t xml:space="preserve"> הוסיף עליהם</w:t>
      </w:r>
      <w:r w:rsidRPr="00342700">
        <w:rPr>
          <w:rFonts w:hint="cs"/>
          <w:sz w:val="18"/>
          <w:szCs w:val="18"/>
          <w:rtl/>
        </w:rPr>
        <w:t>,</w:t>
      </w:r>
      <w:r w:rsidRPr="00342700">
        <w:rPr>
          <w:sz w:val="18"/>
          <w:szCs w:val="18"/>
          <w:rtl/>
        </w:rPr>
        <w:t xml:space="preserve"> גרע מהם</w:t>
      </w:r>
      <w:r w:rsidRPr="00342700">
        <w:rPr>
          <w:rFonts w:hint="cs"/>
          <w:sz w:val="18"/>
          <w:szCs w:val="18"/>
          <w:rtl/>
        </w:rPr>
        <w:t>,</w:t>
      </w:r>
      <w:r w:rsidRPr="00342700">
        <w:rPr>
          <w:sz w:val="18"/>
          <w:szCs w:val="18"/>
          <w:rtl/>
        </w:rPr>
        <w:t xml:space="preserve"> סתר אותם </w:t>
      </w:r>
      <w:r w:rsidRPr="00342700">
        <w:rPr>
          <w:rFonts w:hint="cs"/>
          <w:sz w:val="18"/>
          <w:szCs w:val="18"/>
          <w:rtl/>
        </w:rPr>
        <w:t>ו/</w:t>
      </w:r>
      <w:r w:rsidR="00890853">
        <w:rPr>
          <w:sz w:val="18"/>
          <w:szCs w:val="18"/>
          <w:rtl/>
        </w:rPr>
        <w:t>או הסתייג מהם, יהיו כל שינוי</w:t>
      </w:r>
      <w:r w:rsidR="00890853">
        <w:rPr>
          <w:rFonts w:hint="cs"/>
          <w:sz w:val="18"/>
          <w:szCs w:val="18"/>
          <w:rtl/>
        </w:rPr>
        <w:t xml:space="preserve"> ו/או </w:t>
      </w:r>
      <w:r w:rsidRPr="00342700">
        <w:rPr>
          <w:sz w:val="18"/>
          <w:szCs w:val="18"/>
          <w:rtl/>
        </w:rPr>
        <w:t>הוספה</w:t>
      </w:r>
      <w:r w:rsidR="00890853">
        <w:rPr>
          <w:rFonts w:hint="cs"/>
          <w:sz w:val="18"/>
          <w:szCs w:val="18"/>
          <w:rtl/>
        </w:rPr>
        <w:t xml:space="preserve"> ו/או</w:t>
      </w:r>
      <w:r w:rsidRPr="00342700">
        <w:rPr>
          <w:sz w:val="18"/>
          <w:szCs w:val="18"/>
          <w:rtl/>
        </w:rPr>
        <w:t xml:space="preserve"> גריעה</w:t>
      </w:r>
      <w:r w:rsidR="00890853">
        <w:rPr>
          <w:rFonts w:hint="cs"/>
          <w:sz w:val="18"/>
          <w:szCs w:val="18"/>
          <w:rtl/>
        </w:rPr>
        <w:t xml:space="preserve"> ו/או</w:t>
      </w:r>
      <w:r w:rsidRPr="00342700">
        <w:rPr>
          <w:sz w:val="18"/>
          <w:szCs w:val="18"/>
          <w:rtl/>
        </w:rPr>
        <w:t xml:space="preserve"> סתירה </w:t>
      </w:r>
      <w:r w:rsidRPr="00342700">
        <w:rPr>
          <w:rFonts w:hint="cs"/>
          <w:sz w:val="18"/>
          <w:szCs w:val="18"/>
          <w:rtl/>
        </w:rPr>
        <w:t>ו/</w:t>
      </w:r>
      <w:r w:rsidRPr="00342700">
        <w:rPr>
          <w:sz w:val="18"/>
          <w:szCs w:val="18"/>
          <w:rtl/>
        </w:rPr>
        <w:t>או הסתייגות כזאת בטלים ומבוטלים, אלא אם הסכים להם המזמין והוציא הזמנה מתוקנת או מסמך מאשר אחר, חתומים על יד</w:t>
      </w:r>
      <w:r w:rsidR="00D6010F">
        <w:rPr>
          <w:rFonts w:hint="cs"/>
          <w:sz w:val="18"/>
          <w:szCs w:val="18"/>
          <w:rtl/>
        </w:rPr>
        <w:t xml:space="preserve">ו </w:t>
      </w:r>
      <w:r w:rsidR="00890853">
        <w:rPr>
          <w:rFonts w:hint="cs"/>
          <w:sz w:val="18"/>
          <w:szCs w:val="18"/>
          <w:rtl/>
        </w:rPr>
        <w:t xml:space="preserve">כדין. מובהר בזאת, כי רק התנאים המהווים חלק מן ההזמנה, כמוגדר לעיל, יחייבו </w:t>
      </w:r>
      <w:r w:rsidR="00D6010F">
        <w:rPr>
          <w:rFonts w:hint="cs"/>
          <w:sz w:val="18"/>
          <w:szCs w:val="18"/>
          <w:rtl/>
        </w:rPr>
        <w:t xml:space="preserve">ורק </w:t>
      </w:r>
      <w:r w:rsidRPr="00342700">
        <w:rPr>
          <w:rFonts w:hint="cs"/>
          <w:sz w:val="18"/>
          <w:szCs w:val="18"/>
          <w:rtl/>
        </w:rPr>
        <w:t xml:space="preserve">במקרה כזה תחייבנה ההסכמות </w:t>
      </w:r>
      <w:r w:rsidRPr="00342700">
        <w:rPr>
          <w:sz w:val="18"/>
          <w:szCs w:val="18"/>
          <w:rtl/>
        </w:rPr>
        <w:t>את הצדדים.</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אופן ביצוע ההזמנה</w:t>
      </w:r>
      <w:r w:rsidR="004868A2">
        <w:rPr>
          <w:rFonts w:hint="cs"/>
          <w:b/>
          <w:bCs/>
          <w:position w:val="-6"/>
          <w:sz w:val="18"/>
          <w:szCs w:val="18"/>
          <w:rtl/>
        </w:rPr>
        <w:t xml:space="preserve"> ואיכות השירותים</w:t>
      </w:r>
    </w:p>
    <w:p w:rsidR="00550BB9" w:rsidRDefault="00550BB9" w:rsidP="00550BB9">
      <w:pPr>
        <w:numPr>
          <w:ilvl w:val="0"/>
          <w:numId w:val="7"/>
        </w:numPr>
        <w:tabs>
          <w:tab w:val="clear" w:pos="1440"/>
        </w:tabs>
        <w:overflowPunct/>
        <w:autoSpaceDE/>
        <w:autoSpaceDN/>
        <w:adjustRightInd/>
        <w:ind w:left="405" w:hanging="285"/>
        <w:jc w:val="both"/>
        <w:textAlignment w:val="auto"/>
        <w:rPr>
          <w:sz w:val="18"/>
          <w:szCs w:val="18"/>
        </w:rPr>
      </w:pPr>
      <w:r w:rsidRPr="00342700">
        <w:rPr>
          <w:sz w:val="18"/>
          <w:szCs w:val="18"/>
          <w:rtl/>
        </w:rPr>
        <w:t>הספק מתחייב לבצע את ההזמנה בביצוע מקצועי מעולה בהתאם לתנאי ההזמנה</w:t>
      </w:r>
      <w:r w:rsidRPr="00342700">
        <w:rPr>
          <w:rFonts w:hint="cs"/>
          <w:sz w:val="18"/>
          <w:szCs w:val="18"/>
          <w:rtl/>
        </w:rPr>
        <w:t>, וכן</w:t>
      </w:r>
      <w:r w:rsidRPr="00342700">
        <w:rPr>
          <w:sz w:val="18"/>
          <w:szCs w:val="18"/>
          <w:rtl/>
        </w:rPr>
        <w:t xml:space="preserve"> לא לשנות ולא לסטות מתנאי ההזמנה אלא אם כן קיבל אישור בכתב ומראש מטעם המזמין לכל שינוי או סטי</w:t>
      </w:r>
      <w:r w:rsidRPr="00342700">
        <w:rPr>
          <w:rFonts w:hint="cs"/>
          <w:sz w:val="18"/>
          <w:szCs w:val="18"/>
          <w:rtl/>
        </w:rPr>
        <w:t>י</w:t>
      </w:r>
      <w:r w:rsidRPr="00342700">
        <w:rPr>
          <w:sz w:val="18"/>
          <w:szCs w:val="18"/>
          <w:rtl/>
        </w:rPr>
        <w:t>ה כאמור.</w:t>
      </w:r>
    </w:p>
    <w:p w:rsidR="006A2902" w:rsidRPr="00342700" w:rsidRDefault="006A2902" w:rsidP="00550BB9">
      <w:pPr>
        <w:numPr>
          <w:ilvl w:val="0"/>
          <w:numId w:val="7"/>
        </w:numPr>
        <w:tabs>
          <w:tab w:val="clear" w:pos="1440"/>
        </w:tabs>
        <w:overflowPunct/>
        <w:autoSpaceDE/>
        <w:autoSpaceDN/>
        <w:adjustRightInd/>
        <w:ind w:left="405" w:hanging="285"/>
        <w:jc w:val="both"/>
        <w:textAlignment w:val="auto"/>
        <w:rPr>
          <w:sz w:val="18"/>
          <w:szCs w:val="18"/>
        </w:rPr>
      </w:pPr>
      <w:r>
        <w:rPr>
          <w:rFonts w:hint="cs"/>
          <w:sz w:val="18"/>
          <w:szCs w:val="18"/>
          <w:rtl/>
        </w:rPr>
        <w:t>הספק יימנע מכל מעשה או מחדל העלול לגרום נזק למזמין או לשמו הטוב.</w:t>
      </w:r>
    </w:p>
    <w:p w:rsidR="0025535E" w:rsidRDefault="0025535E" w:rsidP="00EF06A4">
      <w:pPr>
        <w:numPr>
          <w:ilvl w:val="0"/>
          <w:numId w:val="7"/>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 xml:space="preserve">הספק מתחייב כי ימנע </w:t>
      </w:r>
      <w:r w:rsidR="00EF06A4">
        <w:rPr>
          <w:rFonts w:hint="cs"/>
          <w:sz w:val="18"/>
          <w:szCs w:val="18"/>
          <w:rtl/>
        </w:rPr>
        <w:t xml:space="preserve">מכל מצב של חשש </w:t>
      </w:r>
      <w:r w:rsidRPr="00342700">
        <w:rPr>
          <w:rFonts w:hint="cs"/>
          <w:sz w:val="18"/>
          <w:szCs w:val="18"/>
          <w:rtl/>
        </w:rPr>
        <w:t xml:space="preserve">לניגוד עניינים </w:t>
      </w:r>
      <w:r w:rsidR="00EF06A4">
        <w:rPr>
          <w:rFonts w:hint="cs"/>
          <w:sz w:val="18"/>
          <w:szCs w:val="18"/>
          <w:rtl/>
        </w:rPr>
        <w:t xml:space="preserve">בין מתן השירותים למזמין ובמסגרת </w:t>
      </w:r>
      <w:r w:rsidRPr="00342700">
        <w:rPr>
          <w:rFonts w:hint="cs"/>
          <w:sz w:val="18"/>
          <w:szCs w:val="18"/>
          <w:rtl/>
        </w:rPr>
        <w:t xml:space="preserve">ביצוע ההזמנה </w:t>
      </w:r>
      <w:r w:rsidR="00EF06A4">
        <w:rPr>
          <w:rFonts w:hint="cs"/>
          <w:sz w:val="18"/>
          <w:szCs w:val="18"/>
          <w:rtl/>
        </w:rPr>
        <w:t xml:space="preserve">ו/או נוכחותו בחצרי המזמין לשם כך, לבין האינטרסים האישיים של הספק ו/או פעילות עסקית ו/או מקצועית שלו ו/או של מי מעובדיו המועסק בביצועה </w:t>
      </w:r>
      <w:r w:rsidRPr="00342700">
        <w:rPr>
          <w:rFonts w:hint="cs"/>
          <w:sz w:val="18"/>
          <w:szCs w:val="18"/>
          <w:rtl/>
        </w:rPr>
        <w:t>וכי יודיע למזמין ללא דיחוי על כל עניין העלול להעמיד אותו ו/או את מורשי החתימה ו/או בעלי שליטה ו/או שותפים בו ו/או מי מעובדיו במצב של חשש לניגוד עניינים כאמור.</w:t>
      </w:r>
    </w:p>
    <w:p w:rsidR="00313F16" w:rsidRPr="00313F16" w:rsidRDefault="00313F16" w:rsidP="00313F16">
      <w:pPr>
        <w:numPr>
          <w:ilvl w:val="0"/>
          <w:numId w:val="7"/>
        </w:numPr>
        <w:tabs>
          <w:tab w:val="clear" w:pos="1440"/>
        </w:tabs>
        <w:overflowPunct/>
        <w:autoSpaceDE/>
        <w:autoSpaceDN/>
        <w:adjustRightInd/>
        <w:ind w:left="405" w:hanging="285"/>
        <w:jc w:val="both"/>
        <w:textAlignment w:val="auto"/>
        <w:rPr>
          <w:sz w:val="18"/>
          <w:szCs w:val="18"/>
        </w:rPr>
      </w:pPr>
      <w:r w:rsidRPr="00D61B5F">
        <w:rPr>
          <w:rFonts w:hint="cs"/>
          <w:sz w:val="18"/>
          <w:szCs w:val="18"/>
          <w:rtl/>
        </w:rPr>
        <w:t xml:space="preserve">על הספק לעדכן בכתב את נציג המזמין, לפי תחילת ביצוע ההזמנה, אם לו ו/או למי מעובדיו הבכירים יש קרבת משפחה בדרגה ראשונה (הורה, ילד, אח, אחות או בני זוגם של מי מאלה) עם מי מעובדי המזמין. היה ועקב כך לא יאשר המזמין את ביצוע ההזמנה ע"י הספק ויבטלה, לא תהא לספק כל טענה ו/או תביעה כלפי המזמין ו/או כל מי מטעמו. </w:t>
      </w:r>
    </w:p>
    <w:p w:rsidR="00550BB9" w:rsidRPr="00342700" w:rsidRDefault="00550BB9" w:rsidP="00550BB9">
      <w:pPr>
        <w:numPr>
          <w:ilvl w:val="0"/>
          <w:numId w:val="7"/>
        </w:numPr>
        <w:tabs>
          <w:tab w:val="clear" w:pos="1440"/>
        </w:tabs>
        <w:overflowPunct/>
        <w:autoSpaceDE/>
        <w:autoSpaceDN/>
        <w:adjustRightInd/>
        <w:ind w:left="405" w:hanging="285"/>
        <w:jc w:val="both"/>
        <w:textAlignment w:val="auto"/>
        <w:rPr>
          <w:sz w:val="18"/>
          <w:szCs w:val="18"/>
          <w:rtl/>
        </w:rPr>
      </w:pPr>
      <w:r w:rsidRPr="00342700">
        <w:rPr>
          <w:rFonts w:hint="cs"/>
          <w:sz w:val="18"/>
          <w:szCs w:val="18"/>
          <w:rtl/>
        </w:rPr>
        <w:t xml:space="preserve">אם ההזמנה כוללת גם תכנון של הטובין ו/או של כל חלק ממנו ואם לא נאמר אחרת בהזמנה, על הספק להגיש בכתב לנציג המזמין מיד עם סיום שלב התכנון את כל פרטי התכנון והתכניות (לרבות רשימות פריטים, שמות יצרנים וכו'), לצורך אישורו. מובהר כי מתן אישורי התכנון אינו גורע מאחריות הספק עפ"י ההזמנה. הספק יתקן ויתאים את כל הדרוש תיקון בתכנון על מנת לקבל את אישורי התכנון. הספק לא יוכל להמשיך בביצוע ההזמנה בטרם יתקבלו אישורי התכנון, אלא אם אישר נציג המזמין בכתב אחרת. </w:t>
      </w:r>
    </w:p>
    <w:p w:rsidR="00D75554" w:rsidRPr="00CD1793" w:rsidRDefault="00550BB9" w:rsidP="00CD1793">
      <w:pPr>
        <w:numPr>
          <w:ilvl w:val="0"/>
          <w:numId w:val="7"/>
        </w:numPr>
        <w:tabs>
          <w:tab w:val="clear" w:pos="1440"/>
        </w:tabs>
        <w:overflowPunct/>
        <w:autoSpaceDE/>
        <w:autoSpaceDN/>
        <w:adjustRightInd/>
        <w:ind w:left="405" w:hanging="285"/>
        <w:jc w:val="both"/>
        <w:textAlignment w:val="auto"/>
        <w:rPr>
          <w:sz w:val="18"/>
          <w:szCs w:val="18"/>
        </w:rPr>
      </w:pPr>
      <w:r w:rsidRPr="00CD1793">
        <w:rPr>
          <w:sz w:val="18"/>
          <w:szCs w:val="18"/>
          <w:rtl/>
        </w:rPr>
        <w:t>הספ</w:t>
      </w:r>
      <w:r w:rsidR="00CC0FA6">
        <w:rPr>
          <w:sz w:val="18"/>
          <w:szCs w:val="18"/>
          <w:rtl/>
        </w:rPr>
        <w:t>ק מתחייב לבצע את ההזמנה בהתאם ל</w:t>
      </w:r>
      <w:r w:rsidRPr="00CD1793">
        <w:rPr>
          <w:sz w:val="18"/>
          <w:szCs w:val="18"/>
          <w:rtl/>
        </w:rPr>
        <w:t xml:space="preserve">הוראות </w:t>
      </w:r>
      <w:r w:rsidR="00D75554" w:rsidRPr="00CD1793">
        <w:rPr>
          <w:rFonts w:hint="cs"/>
          <w:sz w:val="18"/>
          <w:szCs w:val="18"/>
          <w:rtl/>
        </w:rPr>
        <w:t>כל דין לרבות אך לא בלבד לעניין: זכויות אדם, שכר הוגן ואי אפליה בעבודה, בטיחות וגהות בעבודה, שמירה על איכות הסביבה, תחרות הוגנת ומניעת הגבלים עסקיים, מניעת שחיתות ומתן שוחד.</w:t>
      </w:r>
    </w:p>
    <w:p w:rsidR="00550BB9" w:rsidRPr="00342700" w:rsidRDefault="00CD1793" w:rsidP="00CD1793">
      <w:pPr>
        <w:numPr>
          <w:ilvl w:val="0"/>
          <w:numId w:val="7"/>
        </w:numPr>
        <w:tabs>
          <w:tab w:val="clear" w:pos="1440"/>
        </w:tabs>
        <w:overflowPunct/>
        <w:autoSpaceDE/>
        <w:autoSpaceDN/>
        <w:adjustRightInd/>
        <w:ind w:left="405" w:hanging="285"/>
        <w:jc w:val="both"/>
        <w:textAlignment w:val="auto"/>
        <w:rPr>
          <w:sz w:val="18"/>
          <w:szCs w:val="18"/>
        </w:rPr>
      </w:pPr>
      <w:r>
        <w:rPr>
          <w:rFonts w:hint="cs"/>
          <w:sz w:val="18"/>
          <w:szCs w:val="18"/>
          <w:rtl/>
        </w:rPr>
        <w:t>מבלי לפגוע בכלליות האמור, הספק מתחייב לבצע את ההזמנה בהתאם לכל הוראות ה</w:t>
      </w:r>
      <w:r w:rsidR="00550BB9" w:rsidRPr="00342700">
        <w:rPr>
          <w:sz w:val="18"/>
          <w:szCs w:val="18"/>
          <w:rtl/>
        </w:rPr>
        <w:t xml:space="preserve">דין </w:t>
      </w:r>
      <w:r w:rsidR="00550BB9" w:rsidRPr="00342700">
        <w:rPr>
          <w:rFonts w:hint="cs"/>
          <w:sz w:val="18"/>
          <w:szCs w:val="18"/>
          <w:rtl/>
        </w:rPr>
        <w:t>לעניי</w:t>
      </w:r>
      <w:r w:rsidR="00550BB9" w:rsidRPr="00342700">
        <w:rPr>
          <w:rFonts w:hint="eastAsia"/>
          <w:sz w:val="18"/>
          <w:szCs w:val="18"/>
          <w:rtl/>
        </w:rPr>
        <w:t>ן</w:t>
      </w:r>
      <w:r w:rsidR="00550BB9" w:rsidRPr="00342700">
        <w:rPr>
          <w:sz w:val="18"/>
          <w:szCs w:val="18"/>
          <w:rtl/>
        </w:rPr>
        <w:t xml:space="preserve"> הבטיחות בעבודה </w:t>
      </w:r>
      <w:r w:rsidR="00550BB9" w:rsidRPr="00342700">
        <w:rPr>
          <w:rFonts w:hint="cs"/>
          <w:sz w:val="18"/>
          <w:szCs w:val="18"/>
          <w:rtl/>
        </w:rPr>
        <w:t>ולווד</w:t>
      </w:r>
      <w:r w:rsidR="00550BB9" w:rsidRPr="00342700">
        <w:rPr>
          <w:rFonts w:hint="eastAsia"/>
          <w:sz w:val="18"/>
          <w:szCs w:val="18"/>
          <w:rtl/>
        </w:rPr>
        <w:t>א</w:t>
      </w:r>
      <w:r w:rsidR="00550BB9" w:rsidRPr="00342700">
        <w:rPr>
          <w:sz w:val="18"/>
          <w:szCs w:val="18"/>
          <w:rtl/>
        </w:rPr>
        <w:t xml:space="preserve"> כי עובדיו </w:t>
      </w:r>
      <w:proofErr w:type="spellStart"/>
      <w:r w:rsidR="00550BB9" w:rsidRPr="00342700">
        <w:rPr>
          <w:sz w:val="18"/>
          <w:szCs w:val="18"/>
          <w:rtl/>
        </w:rPr>
        <w:t>וקבל</w:t>
      </w:r>
      <w:r w:rsidR="00550BB9" w:rsidRPr="00342700">
        <w:rPr>
          <w:rFonts w:hint="cs"/>
          <w:sz w:val="18"/>
          <w:szCs w:val="18"/>
          <w:rtl/>
        </w:rPr>
        <w:t>נ</w:t>
      </w:r>
      <w:proofErr w:type="spellEnd"/>
      <w:r w:rsidR="00550BB9" w:rsidRPr="00342700">
        <w:rPr>
          <w:sz w:val="18"/>
          <w:szCs w:val="18"/>
          <w:rtl/>
        </w:rPr>
        <w:t>/י המשנה שלו העוסקים מטעמו בביצוע ההזמנה, מקיימים בכל עת את כל הוראות הדין כאמור.</w:t>
      </w:r>
      <w:r w:rsidR="00550BB9" w:rsidRPr="00342700">
        <w:rPr>
          <w:rFonts w:hint="cs"/>
          <w:b/>
          <w:bCs/>
          <w:sz w:val="18"/>
          <w:szCs w:val="18"/>
          <w:rtl/>
        </w:rPr>
        <w:t xml:space="preserve"> </w:t>
      </w:r>
      <w:r w:rsidR="00550BB9" w:rsidRPr="00342700">
        <w:rPr>
          <w:rFonts w:hint="cs"/>
          <w:sz w:val="18"/>
          <w:szCs w:val="18"/>
          <w:rtl/>
        </w:rPr>
        <w:t xml:space="preserve">הספק מתחייב כי הוא, עובדיו </w:t>
      </w:r>
      <w:proofErr w:type="spellStart"/>
      <w:r w:rsidR="00550BB9" w:rsidRPr="00342700">
        <w:rPr>
          <w:rFonts w:hint="cs"/>
          <w:sz w:val="18"/>
          <w:szCs w:val="18"/>
          <w:rtl/>
        </w:rPr>
        <w:t>וקבלנ</w:t>
      </w:r>
      <w:proofErr w:type="spellEnd"/>
      <w:r w:rsidR="00550BB9" w:rsidRPr="00342700">
        <w:rPr>
          <w:rFonts w:hint="cs"/>
          <w:sz w:val="18"/>
          <w:szCs w:val="18"/>
          <w:rtl/>
        </w:rPr>
        <w:t>/י המשנה שלו ימלאו אחר כל ה</w:t>
      </w:r>
      <w:r w:rsidR="00CC0FA6">
        <w:rPr>
          <w:rFonts w:hint="cs"/>
          <w:sz w:val="18"/>
          <w:szCs w:val="18"/>
          <w:rtl/>
        </w:rPr>
        <w:t xml:space="preserve">וראות הבטיחות שיינתנו להם ע"י </w:t>
      </w:r>
      <w:proofErr w:type="spellStart"/>
      <w:r w:rsidR="00CC0FA6">
        <w:rPr>
          <w:rFonts w:hint="cs"/>
          <w:sz w:val="18"/>
          <w:szCs w:val="18"/>
          <w:rtl/>
        </w:rPr>
        <w:t>הרא</w:t>
      </w:r>
      <w:r w:rsidR="00550BB9" w:rsidRPr="00342700">
        <w:rPr>
          <w:rFonts w:hint="cs"/>
          <w:sz w:val="18"/>
          <w:szCs w:val="18"/>
          <w:rtl/>
        </w:rPr>
        <w:t>ב"ט</w:t>
      </w:r>
      <w:proofErr w:type="spellEnd"/>
      <w:r w:rsidR="00550BB9" w:rsidRPr="00342700">
        <w:rPr>
          <w:rFonts w:hint="cs"/>
          <w:sz w:val="18"/>
          <w:szCs w:val="18"/>
          <w:rtl/>
        </w:rPr>
        <w:t xml:space="preserve"> בהיותם בחצרי המזמין, אם וככל שיינתנו, בין ישירות ובין באמצעות נציג המזמין, וכן ימלאו אחר כל הוראות הבטיחות שתימסרנה להם, אם וככל שתימסרנה, במסגרת ההזמנה ו/או במהלך ביצועה. </w:t>
      </w:r>
    </w:p>
    <w:p w:rsidR="00550BB9" w:rsidRPr="00342700" w:rsidRDefault="00550BB9" w:rsidP="00550BB9">
      <w:pPr>
        <w:numPr>
          <w:ilvl w:val="0"/>
          <w:numId w:val="7"/>
        </w:numPr>
        <w:tabs>
          <w:tab w:val="clear" w:pos="1440"/>
        </w:tabs>
        <w:overflowPunct/>
        <w:autoSpaceDE/>
        <w:autoSpaceDN/>
        <w:adjustRightInd/>
        <w:ind w:left="405" w:hanging="285"/>
        <w:jc w:val="both"/>
        <w:textAlignment w:val="auto"/>
        <w:rPr>
          <w:sz w:val="18"/>
          <w:szCs w:val="18"/>
          <w:rtl/>
        </w:rPr>
      </w:pPr>
      <w:r w:rsidRPr="00342700">
        <w:rPr>
          <w:rFonts w:hint="cs"/>
          <w:sz w:val="18"/>
          <w:szCs w:val="18"/>
          <w:rtl/>
        </w:rPr>
        <w:t>הספק מתחייב לבצע את ההזמנה בכפוף לחוקים ולתקנות בנושאי איכות הסביבה. דגש מיוחד יינתן ע"י הספק למניעת זיהום הסביבה ולשימוש בחומרי עזר ואריזות ידידותיים לסביבה.</w:t>
      </w:r>
    </w:p>
    <w:p w:rsidR="00550BB9" w:rsidRPr="00342700" w:rsidRDefault="00550BB9" w:rsidP="00550BB9">
      <w:pPr>
        <w:numPr>
          <w:ilvl w:val="0"/>
          <w:numId w:val="7"/>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אם ההזמנה כוללת תכנון ו/או ייצור של טובין עפ"י דרישת המזמין ו/או התקנה של הטובין ו/או חלק ממנו בחצרי המזמין, יהא על הספק למנות איש קשר מטעמו שיהא אחראי על ביצוע ההזמנה ויהיה זמין לכל בקשה ו/או דרישה של המפקח.</w:t>
      </w:r>
    </w:p>
    <w:p w:rsidR="00550BB9" w:rsidRPr="00342700" w:rsidRDefault="00550BB9" w:rsidP="00550BB9">
      <w:pPr>
        <w:numPr>
          <w:ilvl w:val="0"/>
          <w:numId w:val="7"/>
        </w:numPr>
        <w:tabs>
          <w:tab w:val="clear" w:pos="1440"/>
        </w:tabs>
        <w:overflowPunct/>
        <w:autoSpaceDE/>
        <w:autoSpaceDN/>
        <w:adjustRightInd/>
        <w:ind w:left="405" w:hanging="285"/>
        <w:jc w:val="both"/>
        <w:textAlignment w:val="auto"/>
        <w:rPr>
          <w:sz w:val="18"/>
          <w:szCs w:val="18"/>
        </w:rPr>
      </w:pPr>
      <w:r w:rsidRPr="00342700">
        <w:rPr>
          <w:sz w:val="18"/>
          <w:szCs w:val="18"/>
          <w:rtl/>
        </w:rPr>
        <w:t xml:space="preserve">המזמין רשאי שלא להסכים להעסקת </w:t>
      </w:r>
      <w:r w:rsidRPr="00342700">
        <w:rPr>
          <w:rFonts w:hint="cs"/>
          <w:sz w:val="18"/>
          <w:szCs w:val="18"/>
          <w:rtl/>
        </w:rPr>
        <w:t xml:space="preserve">מי מעובדי הספק ו/או </w:t>
      </w:r>
      <w:proofErr w:type="spellStart"/>
      <w:r w:rsidRPr="00342700">
        <w:rPr>
          <w:rFonts w:hint="cs"/>
          <w:sz w:val="18"/>
          <w:szCs w:val="18"/>
          <w:rtl/>
        </w:rPr>
        <w:t>קבלנ</w:t>
      </w:r>
      <w:proofErr w:type="spellEnd"/>
      <w:r w:rsidRPr="00342700">
        <w:rPr>
          <w:rFonts w:hint="cs"/>
          <w:sz w:val="18"/>
          <w:szCs w:val="18"/>
          <w:rtl/>
        </w:rPr>
        <w:t xml:space="preserve">/י משנה שלו </w:t>
      </w:r>
      <w:r w:rsidRPr="00342700">
        <w:rPr>
          <w:sz w:val="18"/>
          <w:szCs w:val="18"/>
          <w:rtl/>
        </w:rPr>
        <w:t>לצורך ה</w:t>
      </w:r>
      <w:r w:rsidRPr="00342700">
        <w:rPr>
          <w:rFonts w:hint="cs"/>
          <w:sz w:val="18"/>
          <w:szCs w:val="18"/>
          <w:rtl/>
        </w:rPr>
        <w:t>זמנה זו</w:t>
      </w:r>
      <w:r w:rsidRPr="00342700">
        <w:rPr>
          <w:sz w:val="18"/>
          <w:szCs w:val="18"/>
          <w:rtl/>
        </w:rPr>
        <w:t xml:space="preserve"> ו/או לדרוש </w:t>
      </w:r>
      <w:r w:rsidRPr="00342700">
        <w:rPr>
          <w:rFonts w:hint="cs"/>
          <w:sz w:val="18"/>
          <w:szCs w:val="18"/>
          <w:rtl/>
        </w:rPr>
        <w:t xml:space="preserve">את </w:t>
      </w:r>
      <w:r w:rsidRPr="00342700">
        <w:rPr>
          <w:sz w:val="18"/>
          <w:szCs w:val="18"/>
          <w:rtl/>
        </w:rPr>
        <w:t xml:space="preserve">הפסקת </w:t>
      </w:r>
      <w:r w:rsidRPr="00342700">
        <w:rPr>
          <w:rFonts w:hint="cs"/>
          <w:sz w:val="18"/>
          <w:szCs w:val="18"/>
          <w:rtl/>
        </w:rPr>
        <w:t>ה</w:t>
      </w:r>
      <w:r w:rsidRPr="00342700">
        <w:rPr>
          <w:sz w:val="18"/>
          <w:szCs w:val="18"/>
          <w:rtl/>
        </w:rPr>
        <w:t>העסק</w:t>
      </w:r>
      <w:r w:rsidRPr="00342700">
        <w:rPr>
          <w:rFonts w:hint="cs"/>
          <w:sz w:val="18"/>
          <w:szCs w:val="18"/>
          <w:rtl/>
        </w:rPr>
        <w:t>ה</w:t>
      </w:r>
      <w:r w:rsidRPr="00342700">
        <w:rPr>
          <w:sz w:val="18"/>
          <w:szCs w:val="18"/>
          <w:rtl/>
        </w:rPr>
        <w:t xml:space="preserve"> של עובד</w:t>
      </w:r>
      <w:r w:rsidRPr="00342700">
        <w:rPr>
          <w:rFonts w:hint="cs"/>
          <w:sz w:val="18"/>
          <w:szCs w:val="18"/>
          <w:rtl/>
        </w:rPr>
        <w:t>/קבלן משנה</w:t>
      </w:r>
      <w:r w:rsidRPr="00342700">
        <w:rPr>
          <w:sz w:val="18"/>
          <w:szCs w:val="18"/>
          <w:rtl/>
        </w:rPr>
        <w:t xml:space="preserve"> כנ"ל, וכל זאת ללא מתן נימוקים ולפי שיקול</w:t>
      </w:r>
      <w:r w:rsidRPr="00342700">
        <w:rPr>
          <w:rFonts w:hint="cs"/>
          <w:sz w:val="18"/>
          <w:szCs w:val="18"/>
          <w:rtl/>
        </w:rPr>
        <w:t xml:space="preserve"> </w:t>
      </w:r>
      <w:r w:rsidRPr="00342700">
        <w:rPr>
          <w:sz w:val="18"/>
          <w:szCs w:val="18"/>
          <w:rtl/>
        </w:rPr>
        <w:t>דעתו המוחלט, וה</w:t>
      </w:r>
      <w:r w:rsidRPr="00342700">
        <w:rPr>
          <w:rFonts w:hint="cs"/>
          <w:sz w:val="18"/>
          <w:szCs w:val="18"/>
          <w:rtl/>
        </w:rPr>
        <w:t>ספק</w:t>
      </w:r>
      <w:r w:rsidRPr="00342700">
        <w:rPr>
          <w:sz w:val="18"/>
          <w:szCs w:val="18"/>
          <w:rtl/>
        </w:rPr>
        <w:t xml:space="preserve"> מתחייב שלא להעסיק</w:t>
      </w:r>
      <w:r w:rsidRPr="00342700">
        <w:rPr>
          <w:rFonts w:hint="cs"/>
          <w:sz w:val="18"/>
          <w:szCs w:val="18"/>
          <w:rtl/>
        </w:rPr>
        <w:t>ם</w:t>
      </w:r>
      <w:r w:rsidRPr="00342700">
        <w:rPr>
          <w:sz w:val="18"/>
          <w:szCs w:val="18"/>
          <w:rtl/>
        </w:rPr>
        <w:t xml:space="preserve"> ו/או להפסיק להעסיק</w:t>
      </w:r>
      <w:r w:rsidRPr="00342700">
        <w:rPr>
          <w:rFonts w:hint="cs"/>
          <w:sz w:val="18"/>
          <w:szCs w:val="18"/>
          <w:rtl/>
        </w:rPr>
        <w:t xml:space="preserve">ם לאלתר </w:t>
      </w:r>
      <w:r w:rsidRPr="00342700">
        <w:rPr>
          <w:sz w:val="18"/>
          <w:szCs w:val="18"/>
          <w:rtl/>
        </w:rPr>
        <w:t>בקשר עם ביצוע הה</w:t>
      </w:r>
      <w:r w:rsidRPr="00342700">
        <w:rPr>
          <w:rFonts w:hint="cs"/>
          <w:sz w:val="18"/>
          <w:szCs w:val="18"/>
          <w:rtl/>
        </w:rPr>
        <w:t>זמנה</w:t>
      </w:r>
      <w:r w:rsidRPr="00342700">
        <w:rPr>
          <w:sz w:val="18"/>
          <w:szCs w:val="18"/>
          <w:rtl/>
        </w:rPr>
        <w:t>, ללא</w:t>
      </w:r>
      <w:r w:rsidRPr="00342700">
        <w:rPr>
          <w:rFonts w:hint="cs"/>
          <w:sz w:val="18"/>
          <w:szCs w:val="18"/>
          <w:rtl/>
        </w:rPr>
        <w:t xml:space="preserve"> </w:t>
      </w:r>
      <w:r w:rsidRPr="00342700">
        <w:rPr>
          <w:sz w:val="18"/>
          <w:szCs w:val="18"/>
          <w:rtl/>
        </w:rPr>
        <w:t>ערעור.</w:t>
      </w:r>
      <w:r w:rsidRPr="00342700">
        <w:rPr>
          <w:rFonts w:hint="cs"/>
          <w:sz w:val="18"/>
          <w:szCs w:val="18"/>
          <w:rtl/>
        </w:rPr>
        <w:t xml:space="preserve"> </w:t>
      </w:r>
      <w:r w:rsidRPr="00342700">
        <w:rPr>
          <w:sz w:val="18"/>
          <w:szCs w:val="18"/>
          <w:rtl/>
        </w:rPr>
        <w:t>אי אישור או החלפ</w:t>
      </w:r>
      <w:r w:rsidRPr="00342700">
        <w:rPr>
          <w:rFonts w:hint="cs"/>
          <w:sz w:val="18"/>
          <w:szCs w:val="18"/>
          <w:rtl/>
        </w:rPr>
        <w:t xml:space="preserve">ה כאמור לא יהוו עילה להארכת לוחות הזמנים </w:t>
      </w:r>
      <w:r w:rsidRPr="00342700">
        <w:rPr>
          <w:sz w:val="18"/>
          <w:szCs w:val="18"/>
          <w:rtl/>
        </w:rPr>
        <w:t>ו/או עילה לתביעות כספיות כלשהן מצד ה</w:t>
      </w:r>
      <w:r w:rsidRPr="00342700">
        <w:rPr>
          <w:rFonts w:hint="cs"/>
          <w:sz w:val="18"/>
          <w:szCs w:val="18"/>
          <w:rtl/>
        </w:rPr>
        <w:t>ספק.</w:t>
      </w:r>
    </w:p>
    <w:p w:rsidR="00550BB9" w:rsidRDefault="00550BB9" w:rsidP="0086131D">
      <w:pPr>
        <w:numPr>
          <w:ilvl w:val="0"/>
          <w:numId w:val="7"/>
        </w:numPr>
        <w:overflowPunct/>
        <w:autoSpaceDE/>
        <w:autoSpaceDN/>
        <w:adjustRightInd/>
        <w:ind w:left="405" w:hanging="285"/>
        <w:jc w:val="both"/>
        <w:textAlignment w:val="auto"/>
        <w:rPr>
          <w:sz w:val="18"/>
          <w:szCs w:val="18"/>
        </w:rPr>
      </w:pPr>
      <w:r w:rsidRPr="00342700">
        <w:rPr>
          <w:rFonts w:hint="cs"/>
          <w:sz w:val="18"/>
          <w:szCs w:val="18"/>
          <w:rtl/>
        </w:rPr>
        <w:t>הספק מתחייב לספק למזמין, לפי דרישתו, הדרכה ותמיכה טכנית ו/או מקצועית לגבי הטובין וזאת בכל עת לאחר מסירתם למזמין, בתנאים שייקבעו בין הצדדים בהזמנה. היה ולא נקבעו תנאים אחרים כאמור, יסופקו ההדרכה והתמיכה הנ"ל בהיקף סביר וללא כל תמורה נוספת.</w:t>
      </w:r>
    </w:p>
    <w:p w:rsidR="00313F16" w:rsidRPr="00342700" w:rsidRDefault="00313F16" w:rsidP="00313F16">
      <w:pPr>
        <w:overflowPunct/>
        <w:autoSpaceDE/>
        <w:autoSpaceDN/>
        <w:adjustRightInd/>
        <w:ind w:left="120"/>
        <w:jc w:val="both"/>
        <w:textAlignment w:val="auto"/>
        <w:rPr>
          <w:sz w:val="18"/>
          <w:szCs w:val="18"/>
          <w:rtl/>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b/>
          <w:bCs/>
          <w:position w:val="-6"/>
          <w:sz w:val="18"/>
          <w:szCs w:val="18"/>
          <w:rtl/>
        </w:rPr>
        <w:t>איכות הטובין</w:t>
      </w:r>
    </w:p>
    <w:p w:rsidR="00550BB9" w:rsidRPr="00342700" w:rsidRDefault="00550BB9" w:rsidP="00550BB9">
      <w:pPr>
        <w:pStyle w:val="ab"/>
        <w:numPr>
          <w:ilvl w:val="0"/>
          <w:numId w:val="8"/>
        </w:numPr>
        <w:tabs>
          <w:tab w:val="clear" w:pos="1440"/>
        </w:tabs>
        <w:ind w:left="405" w:right="0" w:hanging="285"/>
        <w:rPr>
          <w:sz w:val="18"/>
          <w:szCs w:val="18"/>
        </w:rPr>
      </w:pPr>
      <w:r w:rsidRPr="00342700">
        <w:rPr>
          <w:sz w:val="18"/>
          <w:szCs w:val="18"/>
          <w:rtl/>
        </w:rPr>
        <w:t xml:space="preserve">הטובין שיסופקו למזמין יהיו מן המין, האיכות, הטיב, המידות, סוגי החומר, התיאור והעיבוד </w:t>
      </w:r>
      <w:r w:rsidRPr="00342700">
        <w:rPr>
          <w:rFonts w:hint="cs"/>
          <w:sz w:val="18"/>
          <w:szCs w:val="18"/>
          <w:rtl/>
        </w:rPr>
        <w:t>ה</w:t>
      </w:r>
      <w:r w:rsidRPr="00342700">
        <w:rPr>
          <w:sz w:val="18"/>
          <w:szCs w:val="18"/>
          <w:rtl/>
        </w:rPr>
        <w:t>מפורט</w:t>
      </w:r>
      <w:r w:rsidRPr="00342700">
        <w:rPr>
          <w:rFonts w:hint="cs"/>
          <w:sz w:val="18"/>
          <w:szCs w:val="18"/>
          <w:rtl/>
        </w:rPr>
        <w:t>ים</w:t>
      </w:r>
      <w:r w:rsidRPr="00342700">
        <w:rPr>
          <w:sz w:val="18"/>
          <w:szCs w:val="18"/>
          <w:rtl/>
        </w:rPr>
        <w:t xml:space="preserve"> בהזמנה, ואם לא נאמר אחרת- יהיו ממיטב איכות החומר ובביצוע מקצועי מעולה.</w:t>
      </w:r>
    </w:p>
    <w:p w:rsidR="00550BB9" w:rsidRPr="00342700" w:rsidRDefault="00550BB9" w:rsidP="00550BB9">
      <w:pPr>
        <w:numPr>
          <w:ilvl w:val="0"/>
          <w:numId w:val="8"/>
        </w:numPr>
        <w:tabs>
          <w:tab w:val="clear" w:pos="1440"/>
        </w:tabs>
        <w:overflowPunct/>
        <w:autoSpaceDE/>
        <w:autoSpaceDN/>
        <w:adjustRightInd/>
        <w:ind w:left="405" w:hanging="285"/>
        <w:jc w:val="both"/>
        <w:textAlignment w:val="auto"/>
        <w:rPr>
          <w:sz w:val="18"/>
          <w:szCs w:val="18"/>
          <w:rtl/>
        </w:rPr>
      </w:pPr>
      <w:r w:rsidRPr="00342700">
        <w:rPr>
          <w:sz w:val="18"/>
          <w:szCs w:val="18"/>
          <w:rtl/>
        </w:rPr>
        <w:t>נקבע לפריט כלשהו הכלול בטובין תקן רשמי, תקן זמני או תקן מנחה, יעמוד אותו פריט בדרישות התקן האמור. האמור בפסקה זו אינו בא לגרוע מ</w:t>
      </w:r>
      <w:r w:rsidRPr="00342700">
        <w:rPr>
          <w:rFonts w:hint="cs"/>
          <w:sz w:val="18"/>
          <w:szCs w:val="18"/>
          <w:rtl/>
        </w:rPr>
        <w:t>האמור ב</w:t>
      </w:r>
      <w:r w:rsidRPr="00342700">
        <w:rPr>
          <w:sz w:val="18"/>
          <w:szCs w:val="18"/>
          <w:rtl/>
        </w:rPr>
        <w:t>פסק</w:t>
      </w:r>
      <w:r w:rsidRPr="00342700">
        <w:rPr>
          <w:rFonts w:hint="cs"/>
          <w:sz w:val="18"/>
          <w:szCs w:val="18"/>
          <w:rtl/>
        </w:rPr>
        <w:t>ה</w:t>
      </w:r>
      <w:r w:rsidRPr="00342700">
        <w:rPr>
          <w:sz w:val="18"/>
          <w:szCs w:val="18"/>
          <w:rtl/>
        </w:rPr>
        <w:t xml:space="preserve"> א' לעיל או מדרישות המזמין כפי שפורטו בהזמנה.</w:t>
      </w:r>
    </w:p>
    <w:p w:rsidR="00550BB9" w:rsidRPr="00342700" w:rsidRDefault="00550BB9" w:rsidP="00550BB9">
      <w:pPr>
        <w:numPr>
          <w:ilvl w:val="0"/>
          <w:numId w:val="8"/>
        </w:numPr>
        <w:tabs>
          <w:tab w:val="clear" w:pos="1440"/>
        </w:tabs>
        <w:overflowPunct/>
        <w:autoSpaceDE/>
        <w:autoSpaceDN/>
        <w:adjustRightInd/>
        <w:ind w:left="405" w:hanging="285"/>
        <w:jc w:val="both"/>
        <w:textAlignment w:val="auto"/>
        <w:rPr>
          <w:sz w:val="18"/>
          <w:szCs w:val="18"/>
          <w:rtl/>
        </w:rPr>
      </w:pPr>
      <w:r w:rsidRPr="00342700">
        <w:rPr>
          <w:rFonts w:hint="cs"/>
          <w:sz w:val="18"/>
          <w:szCs w:val="18"/>
          <w:rtl/>
        </w:rPr>
        <w:t>היה ו</w:t>
      </w:r>
      <w:r w:rsidRPr="00342700">
        <w:rPr>
          <w:sz w:val="18"/>
          <w:szCs w:val="18"/>
          <w:rtl/>
        </w:rPr>
        <w:t>קיימת, בהתייחס לפריט כלשהו הכלול בטובין או לגבי ביצועו, הוראת דין כלשהי, יעמוד אותו פריט או ביצועו (לפי העני</w:t>
      </w:r>
      <w:r w:rsidRPr="00342700">
        <w:rPr>
          <w:rFonts w:hint="cs"/>
          <w:sz w:val="18"/>
          <w:szCs w:val="18"/>
          <w:rtl/>
        </w:rPr>
        <w:t>י</w:t>
      </w:r>
      <w:r w:rsidRPr="00342700">
        <w:rPr>
          <w:sz w:val="18"/>
          <w:szCs w:val="18"/>
          <w:rtl/>
        </w:rPr>
        <w:t>ן) בכל דרישות הדין האמור, לרבות הוראות בטיחות, ג</w:t>
      </w:r>
      <w:r w:rsidRPr="00342700">
        <w:rPr>
          <w:rFonts w:hint="cs"/>
          <w:sz w:val="18"/>
          <w:szCs w:val="18"/>
          <w:rtl/>
        </w:rPr>
        <w:t>י</w:t>
      </w:r>
      <w:r w:rsidRPr="00342700">
        <w:rPr>
          <w:sz w:val="18"/>
          <w:szCs w:val="18"/>
          <w:rtl/>
        </w:rPr>
        <w:t>ליונות בטיחות</w:t>
      </w:r>
      <w:r w:rsidRPr="00342700">
        <w:rPr>
          <w:rFonts w:hint="cs"/>
          <w:sz w:val="18"/>
          <w:szCs w:val="18"/>
          <w:rtl/>
        </w:rPr>
        <w:t>, רישומים</w:t>
      </w:r>
      <w:r w:rsidRPr="00342700">
        <w:rPr>
          <w:sz w:val="18"/>
          <w:szCs w:val="18"/>
          <w:rtl/>
        </w:rPr>
        <w:t xml:space="preserve"> וכד'.</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פיקוח</w:t>
      </w:r>
    </w:p>
    <w:p w:rsidR="00550BB9" w:rsidRPr="00342700" w:rsidRDefault="00550BB9" w:rsidP="00550BB9">
      <w:pPr>
        <w:numPr>
          <w:ilvl w:val="0"/>
          <w:numId w:val="9"/>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 xml:space="preserve">המפקח/ים </w:t>
      </w:r>
      <w:r w:rsidRPr="00342700">
        <w:rPr>
          <w:sz w:val="18"/>
          <w:szCs w:val="18"/>
          <w:rtl/>
        </w:rPr>
        <w:t>יהי</w:t>
      </w:r>
      <w:r w:rsidRPr="00342700">
        <w:rPr>
          <w:rFonts w:hint="cs"/>
          <w:sz w:val="18"/>
          <w:szCs w:val="18"/>
          <w:rtl/>
        </w:rPr>
        <w:t>ה/ו</w:t>
      </w:r>
      <w:r w:rsidRPr="00342700">
        <w:rPr>
          <w:sz w:val="18"/>
          <w:szCs w:val="18"/>
          <w:rtl/>
        </w:rPr>
        <w:t xml:space="preserve"> רשאי</w:t>
      </w:r>
      <w:r w:rsidRPr="00342700">
        <w:rPr>
          <w:rFonts w:hint="cs"/>
          <w:sz w:val="18"/>
          <w:szCs w:val="18"/>
          <w:rtl/>
        </w:rPr>
        <w:t>/</w:t>
      </w:r>
      <w:r w:rsidRPr="00342700">
        <w:rPr>
          <w:sz w:val="18"/>
          <w:szCs w:val="18"/>
          <w:rtl/>
        </w:rPr>
        <w:t>ם לפקח על אופן ביצוע ההזמנה ובכלל זה לבדוק את תהליכי התכנון, תהליכי הייצור, רמת התכנון והייצור, טיב החומרים, רמת הבטיחות וקצב ביצוע ההזמנה על ידי הספק בכל שלב של ביצוע ההזמנה ולהיות נוכח</w:t>
      </w:r>
      <w:r w:rsidRPr="00342700">
        <w:rPr>
          <w:rFonts w:hint="cs"/>
          <w:sz w:val="18"/>
          <w:szCs w:val="18"/>
          <w:rtl/>
        </w:rPr>
        <w:t>/</w:t>
      </w:r>
      <w:r w:rsidRPr="00342700">
        <w:rPr>
          <w:sz w:val="18"/>
          <w:szCs w:val="18"/>
          <w:rtl/>
        </w:rPr>
        <w:t>ים בכל הניסויים והבדיקות.</w:t>
      </w:r>
    </w:p>
    <w:p w:rsidR="00550BB9" w:rsidRPr="00342700" w:rsidRDefault="00550BB9" w:rsidP="00CC0FA6">
      <w:pPr>
        <w:numPr>
          <w:ilvl w:val="0"/>
          <w:numId w:val="9"/>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 xml:space="preserve">הספק ימסור למפקח, על-פי דרישה ובכל עת, את כל המידע והמסמכים לגבי התכנון שעפ"י סעיף 3 </w:t>
      </w:r>
      <w:r w:rsidR="00CC0FA6">
        <w:rPr>
          <w:rFonts w:hint="cs"/>
          <w:sz w:val="18"/>
          <w:szCs w:val="18"/>
          <w:rtl/>
        </w:rPr>
        <w:t>ה</w:t>
      </w:r>
      <w:r w:rsidRPr="00342700">
        <w:rPr>
          <w:rFonts w:hint="cs"/>
          <w:sz w:val="18"/>
          <w:szCs w:val="18"/>
          <w:rtl/>
        </w:rPr>
        <w:t xml:space="preserve">' לעיל, הנמצאים ברשותו ו/או ברשות כל מי מעובדיו </w:t>
      </w:r>
      <w:proofErr w:type="spellStart"/>
      <w:r w:rsidRPr="00342700">
        <w:rPr>
          <w:rFonts w:hint="cs"/>
          <w:sz w:val="18"/>
          <w:szCs w:val="18"/>
          <w:rtl/>
        </w:rPr>
        <w:t>וקבלנ</w:t>
      </w:r>
      <w:proofErr w:type="spellEnd"/>
      <w:r w:rsidRPr="00342700">
        <w:rPr>
          <w:rFonts w:hint="cs"/>
          <w:sz w:val="18"/>
          <w:szCs w:val="18"/>
          <w:rtl/>
        </w:rPr>
        <w:t xml:space="preserve">/י המשנה שלו. </w:t>
      </w:r>
    </w:p>
    <w:p w:rsidR="00550BB9" w:rsidRPr="00342700" w:rsidRDefault="00550BB9" w:rsidP="00550BB9">
      <w:pPr>
        <w:numPr>
          <w:ilvl w:val="0"/>
          <w:numId w:val="9"/>
        </w:numPr>
        <w:tabs>
          <w:tab w:val="clear" w:pos="1440"/>
        </w:tabs>
        <w:overflowPunct/>
        <w:autoSpaceDE/>
        <w:autoSpaceDN/>
        <w:adjustRightInd/>
        <w:ind w:left="405" w:hanging="285"/>
        <w:jc w:val="both"/>
        <w:textAlignment w:val="auto"/>
        <w:rPr>
          <w:sz w:val="18"/>
          <w:szCs w:val="18"/>
          <w:rtl/>
        </w:rPr>
      </w:pPr>
      <w:r w:rsidRPr="00342700">
        <w:rPr>
          <w:sz w:val="18"/>
          <w:szCs w:val="18"/>
          <w:rtl/>
        </w:rPr>
        <w:t>הספק מתחייב להרשות ל</w:t>
      </w:r>
      <w:r w:rsidRPr="00342700">
        <w:rPr>
          <w:rFonts w:hint="cs"/>
          <w:sz w:val="18"/>
          <w:szCs w:val="18"/>
          <w:rtl/>
        </w:rPr>
        <w:t>מפקח/ים</w:t>
      </w:r>
      <w:r w:rsidRPr="00342700">
        <w:rPr>
          <w:sz w:val="18"/>
          <w:szCs w:val="18"/>
          <w:rtl/>
        </w:rPr>
        <w:t xml:space="preserve"> לבצע את הפיקוח האמור ולהושיט להם בקשר לכך כל עזרה שידרשו, לרבות מתן כניסה בכל עת לכל מקום בו מתבצעת ההזמנה וכן לכל מקום שממנו מובאים חומרים וציוד כלשהם הקשורים לביצוע ההזמנה. הספק יעמיד לרשות המזמין, אם יידרש לכך, מקום מתאים </w:t>
      </w:r>
      <w:proofErr w:type="spellStart"/>
      <w:r w:rsidRPr="00342700">
        <w:rPr>
          <w:sz w:val="18"/>
          <w:szCs w:val="18"/>
          <w:rtl/>
        </w:rPr>
        <w:t>בחצריו</w:t>
      </w:r>
      <w:proofErr w:type="spellEnd"/>
      <w:r w:rsidRPr="00342700">
        <w:rPr>
          <w:sz w:val="18"/>
          <w:szCs w:val="18"/>
          <w:rtl/>
        </w:rPr>
        <w:t xml:space="preserve"> ובו ציוד וחומרים מתאימים על מנת לאפשר ל</w:t>
      </w:r>
      <w:r w:rsidRPr="00342700">
        <w:rPr>
          <w:rFonts w:hint="cs"/>
          <w:sz w:val="18"/>
          <w:szCs w:val="18"/>
          <w:rtl/>
        </w:rPr>
        <w:t>מפקח/ים</w:t>
      </w:r>
      <w:r w:rsidRPr="00342700">
        <w:rPr>
          <w:sz w:val="18"/>
          <w:szCs w:val="18"/>
          <w:rtl/>
        </w:rPr>
        <w:t xml:space="preserve"> לבצע את הביקורת ואת הפיקוח כראוי ובבטיחות מלאה, וכל זאת ללא כל תמורה נוספת שהיא.</w:t>
      </w:r>
    </w:p>
    <w:p w:rsidR="00550BB9" w:rsidRPr="00342700" w:rsidRDefault="00550BB9" w:rsidP="00882455">
      <w:pPr>
        <w:numPr>
          <w:ilvl w:val="0"/>
          <w:numId w:val="9"/>
        </w:numPr>
        <w:tabs>
          <w:tab w:val="clear" w:pos="1440"/>
        </w:tabs>
        <w:overflowPunct/>
        <w:autoSpaceDE/>
        <w:autoSpaceDN/>
        <w:adjustRightInd/>
        <w:ind w:left="405" w:hanging="285"/>
        <w:jc w:val="both"/>
        <w:textAlignment w:val="auto"/>
        <w:rPr>
          <w:sz w:val="18"/>
          <w:szCs w:val="18"/>
          <w:rtl/>
        </w:rPr>
      </w:pPr>
      <w:r w:rsidRPr="00342700">
        <w:rPr>
          <w:sz w:val="18"/>
          <w:szCs w:val="18"/>
          <w:rtl/>
        </w:rPr>
        <w:t>זכות הפיקוח והשימוש בזכויות המזמין על</w:t>
      </w:r>
      <w:r w:rsidR="00882455">
        <w:rPr>
          <w:rFonts w:hint="cs"/>
          <w:sz w:val="18"/>
          <w:szCs w:val="18"/>
          <w:rtl/>
        </w:rPr>
        <w:t xml:space="preserve"> </w:t>
      </w:r>
      <w:r w:rsidRPr="00342700">
        <w:rPr>
          <w:sz w:val="18"/>
          <w:szCs w:val="18"/>
          <w:rtl/>
        </w:rPr>
        <w:t>פי סעיף זה</w:t>
      </w:r>
      <w:r w:rsidRPr="00342700">
        <w:rPr>
          <w:rFonts w:hint="cs"/>
          <w:sz w:val="18"/>
          <w:szCs w:val="18"/>
          <w:rtl/>
        </w:rPr>
        <w:t>,</w:t>
      </w:r>
      <w:r w:rsidRPr="00342700">
        <w:rPr>
          <w:sz w:val="18"/>
          <w:szCs w:val="18"/>
          <w:rtl/>
        </w:rPr>
        <w:t xml:space="preserve"> בין שתמומשנה ע"י המזמין במלואן, בין באופן חלקי ובין שלא -  אין בהן כדי להטיל על המזמין כל התחייבות או אחריות שהיא ואין בהן כדי לגרוע מאחריותו המלאה של הספק ו/או לפטור את הספק מהתחייבות כלשהי.</w:t>
      </w:r>
    </w:p>
    <w:p w:rsidR="00550BB9" w:rsidRPr="00342700" w:rsidRDefault="00550BB9" w:rsidP="00550BB9">
      <w:pPr>
        <w:ind w:left="405"/>
        <w:jc w:val="both"/>
        <w:rPr>
          <w:sz w:val="18"/>
          <w:szCs w:val="18"/>
          <w:rtl/>
        </w:rPr>
      </w:pPr>
      <w:r w:rsidRPr="00342700">
        <w:rPr>
          <w:sz w:val="18"/>
          <w:szCs w:val="18"/>
          <w:rtl/>
        </w:rPr>
        <w:t>הספק ידווח למזמין במשך זמן ביצוע ההזמנה על התקדמות ביצוע ההזמנה</w:t>
      </w:r>
      <w:r w:rsidRPr="00342700">
        <w:rPr>
          <w:rFonts w:hint="cs"/>
          <w:sz w:val="18"/>
          <w:szCs w:val="18"/>
          <w:rtl/>
        </w:rPr>
        <w:t>,</w:t>
      </w:r>
      <w:r w:rsidRPr="00342700">
        <w:rPr>
          <w:sz w:val="18"/>
          <w:szCs w:val="18"/>
          <w:rtl/>
        </w:rPr>
        <w:t xml:space="preserve"> </w:t>
      </w:r>
      <w:r w:rsidR="00882455">
        <w:rPr>
          <w:rFonts w:hint="cs"/>
          <w:sz w:val="18"/>
          <w:szCs w:val="18"/>
          <w:rtl/>
        </w:rPr>
        <w:t xml:space="preserve">על תוצרי ההזמנה שהופקו (לרבות תוצרי ביניים) וכן </w:t>
      </w:r>
      <w:r w:rsidRPr="00342700">
        <w:rPr>
          <w:sz w:val="18"/>
          <w:szCs w:val="18"/>
          <w:rtl/>
        </w:rPr>
        <w:t xml:space="preserve">על תקלות </w:t>
      </w:r>
      <w:r w:rsidR="00882455">
        <w:rPr>
          <w:rFonts w:hint="cs"/>
          <w:sz w:val="18"/>
          <w:szCs w:val="18"/>
          <w:rtl/>
        </w:rPr>
        <w:t xml:space="preserve">שנתגלו </w:t>
      </w:r>
      <w:r w:rsidRPr="00342700">
        <w:rPr>
          <w:sz w:val="18"/>
          <w:szCs w:val="18"/>
          <w:rtl/>
        </w:rPr>
        <w:t>בביצוע ההזמנה</w:t>
      </w:r>
      <w:r w:rsidRPr="00342700">
        <w:rPr>
          <w:rFonts w:hint="cs"/>
          <w:sz w:val="18"/>
          <w:szCs w:val="18"/>
          <w:rtl/>
        </w:rPr>
        <w:t xml:space="preserve"> או על עיכובים שאירעו או שצפויים בביצועה</w:t>
      </w:r>
      <w:r w:rsidRPr="00342700">
        <w:rPr>
          <w:sz w:val="18"/>
          <w:szCs w:val="18"/>
          <w:rtl/>
        </w:rPr>
        <w:t xml:space="preserve">, וזאת </w:t>
      </w:r>
      <w:r w:rsidRPr="00342700">
        <w:rPr>
          <w:rFonts w:hint="cs"/>
          <w:sz w:val="18"/>
          <w:szCs w:val="18"/>
          <w:rtl/>
        </w:rPr>
        <w:t>במתכונת שתיקבע ע"י נציג</w:t>
      </w:r>
      <w:r w:rsidRPr="00342700">
        <w:rPr>
          <w:sz w:val="18"/>
          <w:szCs w:val="18"/>
          <w:rtl/>
        </w:rPr>
        <w:t xml:space="preserve"> המזמין</w:t>
      </w:r>
      <w:r w:rsidRPr="00342700">
        <w:rPr>
          <w:rFonts w:hint="cs"/>
          <w:sz w:val="18"/>
          <w:szCs w:val="18"/>
          <w:rtl/>
        </w:rPr>
        <w:t>, ואם לא נקבעה במפורש  - באופן סביר</w:t>
      </w:r>
      <w:r w:rsidRPr="00342700">
        <w:rPr>
          <w:sz w:val="18"/>
          <w:szCs w:val="18"/>
          <w:rtl/>
        </w:rPr>
        <w:t>.</w:t>
      </w:r>
    </w:p>
    <w:p w:rsidR="00550BB9" w:rsidRPr="00342700" w:rsidRDefault="00550BB9" w:rsidP="00550BB9">
      <w:pPr>
        <w:numPr>
          <w:ilvl w:val="0"/>
          <w:numId w:val="9"/>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הספק </w:t>
      </w:r>
      <w:r w:rsidRPr="00342700">
        <w:rPr>
          <w:rFonts w:hint="cs"/>
          <w:sz w:val="18"/>
          <w:szCs w:val="18"/>
          <w:rtl/>
        </w:rPr>
        <w:t xml:space="preserve">ימסור </w:t>
      </w:r>
      <w:r w:rsidRPr="00342700">
        <w:rPr>
          <w:sz w:val="18"/>
          <w:szCs w:val="18"/>
          <w:rtl/>
        </w:rPr>
        <w:t>למזמין</w:t>
      </w:r>
      <w:r w:rsidRPr="00342700">
        <w:rPr>
          <w:rFonts w:hint="cs"/>
          <w:sz w:val="18"/>
          <w:szCs w:val="18"/>
          <w:rtl/>
        </w:rPr>
        <w:t>,</w:t>
      </w:r>
      <w:r w:rsidRPr="00342700">
        <w:rPr>
          <w:sz w:val="18"/>
          <w:szCs w:val="18"/>
          <w:rtl/>
        </w:rPr>
        <w:t xml:space="preserve"> לפי דרישתו</w:t>
      </w:r>
      <w:r w:rsidRPr="00342700">
        <w:rPr>
          <w:rFonts w:hint="cs"/>
          <w:sz w:val="18"/>
          <w:szCs w:val="18"/>
          <w:rtl/>
        </w:rPr>
        <w:t>,</w:t>
      </w:r>
      <w:r w:rsidRPr="00342700">
        <w:rPr>
          <w:sz w:val="18"/>
          <w:szCs w:val="18"/>
          <w:rtl/>
        </w:rPr>
        <w:t xml:space="preserve"> פרטים ומידע הנוגעים להוצאות שהיו ל</w:t>
      </w:r>
      <w:r w:rsidRPr="00342700">
        <w:rPr>
          <w:rFonts w:hint="cs"/>
          <w:sz w:val="18"/>
          <w:szCs w:val="18"/>
          <w:rtl/>
        </w:rPr>
        <w:t>ו</w:t>
      </w:r>
      <w:r w:rsidRPr="00342700">
        <w:rPr>
          <w:sz w:val="18"/>
          <w:szCs w:val="18"/>
          <w:rtl/>
        </w:rPr>
        <w:t xml:space="preserve"> בקשר לביצוע ההזמנה בצירוף התיעוד הנדרש להוכחת נכונותם</w:t>
      </w:r>
      <w:r w:rsidRPr="00342700">
        <w:rPr>
          <w:rFonts w:hint="cs"/>
          <w:sz w:val="18"/>
          <w:szCs w:val="18"/>
          <w:rtl/>
        </w:rPr>
        <w:t>. הספק יאפשר ל</w:t>
      </w:r>
      <w:r w:rsidRPr="00342700">
        <w:rPr>
          <w:sz w:val="18"/>
          <w:szCs w:val="18"/>
          <w:rtl/>
        </w:rPr>
        <w:t xml:space="preserve">מזמין באמצעות </w:t>
      </w:r>
      <w:r w:rsidRPr="00342700">
        <w:rPr>
          <w:rFonts w:hint="cs"/>
          <w:sz w:val="18"/>
          <w:szCs w:val="18"/>
          <w:rtl/>
        </w:rPr>
        <w:t xml:space="preserve">כל </w:t>
      </w:r>
      <w:r w:rsidRPr="00342700">
        <w:rPr>
          <w:sz w:val="18"/>
          <w:szCs w:val="18"/>
          <w:rtl/>
        </w:rPr>
        <w:t xml:space="preserve">מי מטעמו לעיין בספרי החשבונות של הספק המתייחסים לביצוע הזמנה זו ובכל מסמך אחר הנוגע להוצאות או להכנסות שהיו לספק בקשר לביצוע הזמנה זו. הספק מתחייב לשמור את ספרי החשבונות האמורים והמסמכים האחרים הנוגעים להזמנה זו, הנזכרים לעיל, לתקופה של שלוש שנים לפחות מיום סיום </w:t>
      </w:r>
      <w:r w:rsidRPr="00342700">
        <w:rPr>
          <w:rFonts w:hint="cs"/>
          <w:sz w:val="18"/>
          <w:szCs w:val="18"/>
          <w:rtl/>
        </w:rPr>
        <w:t>ביצוע ההזמנה</w:t>
      </w:r>
      <w:r w:rsidRPr="00342700">
        <w:rPr>
          <w:sz w:val="18"/>
          <w:szCs w:val="18"/>
          <w:rtl/>
        </w:rPr>
        <w:t>.</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בדיקות קבלה ובקורת איכות</w:t>
      </w:r>
    </w:p>
    <w:p w:rsidR="00550BB9" w:rsidRPr="00342700" w:rsidRDefault="00550BB9" w:rsidP="00550BB9">
      <w:pPr>
        <w:pStyle w:val="ab"/>
        <w:numPr>
          <w:ilvl w:val="0"/>
          <w:numId w:val="10"/>
        </w:numPr>
        <w:tabs>
          <w:tab w:val="clear" w:pos="1440"/>
        </w:tabs>
        <w:ind w:left="405" w:right="0" w:hanging="285"/>
        <w:rPr>
          <w:sz w:val="18"/>
          <w:szCs w:val="18"/>
          <w:rtl/>
        </w:rPr>
      </w:pPr>
      <w:r w:rsidRPr="00342700">
        <w:rPr>
          <w:sz w:val="18"/>
          <w:szCs w:val="18"/>
          <w:rtl/>
        </w:rPr>
        <w:t>בדיקות קבלה ו/או ב</w:t>
      </w:r>
      <w:r w:rsidR="00187308">
        <w:rPr>
          <w:rFonts w:hint="cs"/>
          <w:sz w:val="18"/>
          <w:szCs w:val="18"/>
          <w:rtl/>
        </w:rPr>
        <w:t>י</w:t>
      </w:r>
      <w:r w:rsidRPr="00342700">
        <w:rPr>
          <w:sz w:val="18"/>
          <w:szCs w:val="18"/>
          <w:rtl/>
        </w:rPr>
        <w:t xml:space="preserve">קורת איכות לטובין יערכו כמפורט בהזמנה. בהעדר הוראות מפורשות בהזמנה בדבר ביצוע בדיקות כאמור או איזו מהן, רשאי המזמין לבדוק את הטובין או חלק מהם לפני מסירתם למזמין ו/או בעת מסירתם למזמין, לפי שקול דעתו של המזמין, ואם יתברר כי הטובין או כל חלק מהם או רכיב מהם אינו תואם את אחד </w:t>
      </w:r>
      <w:r w:rsidRPr="00342700">
        <w:rPr>
          <w:rFonts w:hint="cs"/>
          <w:sz w:val="18"/>
          <w:szCs w:val="18"/>
          <w:rtl/>
        </w:rPr>
        <w:t xml:space="preserve">(לפחות) </w:t>
      </w:r>
      <w:r w:rsidRPr="00342700">
        <w:rPr>
          <w:sz w:val="18"/>
          <w:szCs w:val="18"/>
          <w:rtl/>
        </w:rPr>
        <w:t xml:space="preserve">מתנאי ההזמנה, יהיה המזמין רשאי </w:t>
      </w:r>
      <w:r w:rsidRPr="00342700">
        <w:rPr>
          <w:rFonts w:hint="cs"/>
          <w:sz w:val="18"/>
          <w:szCs w:val="18"/>
          <w:rtl/>
        </w:rPr>
        <w:t>לפסול את הפריטים והדבר ייחשב כאי עמידה בהתחייבויות הספק על-פי ההזמנה, עם כל המשתמע מכך</w:t>
      </w:r>
      <w:r w:rsidRPr="00342700">
        <w:rPr>
          <w:sz w:val="18"/>
          <w:szCs w:val="18"/>
          <w:rtl/>
        </w:rPr>
        <w:t>.</w:t>
      </w:r>
    </w:p>
    <w:p w:rsidR="00550BB9" w:rsidRPr="00342700" w:rsidRDefault="00550BB9" w:rsidP="00187308">
      <w:pPr>
        <w:numPr>
          <w:ilvl w:val="0"/>
          <w:numId w:val="10"/>
        </w:numPr>
        <w:tabs>
          <w:tab w:val="clear" w:pos="1440"/>
        </w:tabs>
        <w:overflowPunct/>
        <w:autoSpaceDE/>
        <w:autoSpaceDN/>
        <w:adjustRightInd/>
        <w:ind w:left="405" w:hanging="285"/>
        <w:jc w:val="both"/>
        <w:textAlignment w:val="auto"/>
        <w:rPr>
          <w:sz w:val="18"/>
          <w:szCs w:val="18"/>
        </w:rPr>
      </w:pPr>
      <w:r w:rsidRPr="00342700">
        <w:rPr>
          <w:sz w:val="18"/>
          <w:szCs w:val="18"/>
          <w:rtl/>
        </w:rPr>
        <w:t>ביצוע תשלום כלשהו על</w:t>
      </w:r>
      <w:r w:rsidR="00187308">
        <w:rPr>
          <w:rFonts w:hint="cs"/>
          <w:sz w:val="18"/>
          <w:szCs w:val="18"/>
          <w:rtl/>
        </w:rPr>
        <w:t xml:space="preserve"> </w:t>
      </w:r>
      <w:r w:rsidRPr="00342700">
        <w:rPr>
          <w:sz w:val="18"/>
          <w:szCs w:val="18"/>
          <w:rtl/>
        </w:rPr>
        <w:t>חשבון התמורה לפני ביצוע בדיקות קבלה ו/או בקורת איכות אינו מהווה אישור מטעם המזמין לתקינות הטובין ו/או ויתור של המזמין על ביצוע בדיקות קבלה ו/או בקורת איכות.</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המסירה</w:t>
      </w:r>
    </w:p>
    <w:p w:rsidR="00550BB9" w:rsidRPr="00342700" w:rsidRDefault="00550BB9" w:rsidP="00550BB9">
      <w:pPr>
        <w:numPr>
          <w:ilvl w:val="0"/>
          <w:numId w:val="11"/>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הספק יארוז את </w:t>
      </w:r>
      <w:r w:rsidRPr="00342700">
        <w:rPr>
          <w:rFonts w:hint="cs"/>
          <w:sz w:val="18"/>
          <w:szCs w:val="18"/>
          <w:rtl/>
        </w:rPr>
        <w:t>הפריטים הנכללים ב</w:t>
      </w:r>
      <w:r w:rsidRPr="00342700">
        <w:rPr>
          <w:sz w:val="18"/>
          <w:szCs w:val="18"/>
          <w:rtl/>
        </w:rPr>
        <w:t xml:space="preserve">טובין </w:t>
      </w:r>
      <w:r w:rsidRPr="00342700">
        <w:rPr>
          <w:rFonts w:hint="cs"/>
          <w:sz w:val="18"/>
          <w:szCs w:val="18"/>
          <w:rtl/>
        </w:rPr>
        <w:t>בהתאם למפורט</w:t>
      </w:r>
      <w:r w:rsidRPr="00342700">
        <w:rPr>
          <w:sz w:val="18"/>
          <w:szCs w:val="18"/>
          <w:rtl/>
        </w:rPr>
        <w:t xml:space="preserve"> בהזמנה. בהעדר הוראות מפורטות בהזמנה בדבר אופן האריזה של </w:t>
      </w:r>
      <w:r w:rsidRPr="00342700">
        <w:rPr>
          <w:rFonts w:hint="cs"/>
          <w:sz w:val="18"/>
          <w:szCs w:val="18"/>
          <w:rtl/>
        </w:rPr>
        <w:t>הפריטים</w:t>
      </w:r>
      <w:r w:rsidRPr="00342700">
        <w:rPr>
          <w:sz w:val="18"/>
          <w:szCs w:val="18"/>
          <w:rtl/>
        </w:rPr>
        <w:t xml:space="preserve">, יארוז </w:t>
      </w:r>
      <w:r w:rsidRPr="00342700">
        <w:rPr>
          <w:rFonts w:hint="cs"/>
          <w:sz w:val="18"/>
          <w:szCs w:val="18"/>
          <w:rtl/>
        </w:rPr>
        <w:t xml:space="preserve">אותם </w:t>
      </w:r>
      <w:r w:rsidRPr="00342700">
        <w:rPr>
          <w:sz w:val="18"/>
          <w:szCs w:val="18"/>
          <w:rtl/>
        </w:rPr>
        <w:t xml:space="preserve">הספק לפי התקן המקובל לאריזת </w:t>
      </w:r>
      <w:r w:rsidRPr="00342700">
        <w:rPr>
          <w:rFonts w:hint="cs"/>
          <w:sz w:val="18"/>
          <w:szCs w:val="18"/>
          <w:rtl/>
        </w:rPr>
        <w:t>פריטים</w:t>
      </w:r>
      <w:r w:rsidRPr="00342700">
        <w:rPr>
          <w:sz w:val="18"/>
          <w:szCs w:val="18"/>
          <w:rtl/>
        </w:rPr>
        <w:t xml:space="preserve"> מאותו סוג, ובהעדר תקן - על פי הנוהג המסחרי המקובל ביחס לאריזת </w:t>
      </w:r>
      <w:r w:rsidRPr="00342700">
        <w:rPr>
          <w:rFonts w:hint="cs"/>
          <w:sz w:val="18"/>
          <w:szCs w:val="18"/>
          <w:rtl/>
        </w:rPr>
        <w:t>פריטים</w:t>
      </w:r>
      <w:r w:rsidRPr="00342700">
        <w:rPr>
          <w:sz w:val="18"/>
          <w:szCs w:val="18"/>
          <w:rtl/>
        </w:rPr>
        <w:t xml:space="preserve"> מאותו סוג.</w:t>
      </w:r>
    </w:p>
    <w:p w:rsidR="00550BB9" w:rsidRPr="00342700" w:rsidRDefault="00550BB9" w:rsidP="00550BB9">
      <w:pPr>
        <w:numPr>
          <w:ilvl w:val="0"/>
          <w:numId w:val="11"/>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הספק ימסור את הטובין למזמין </w:t>
      </w:r>
      <w:r w:rsidRPr="00342700">
        <w:rPr>
          <w:rFonts w:hint="cs"/>
          <w:sz w:val="18"/>
          <w:szCs w:val="18"/>
          <w:rtl/>
        </w:rPr>
        <w:t xml:space="preserve">ויבצע את העבודות ו/או השירותים הכלולים בטובין </w:t>
      </w:r>
      <w:proofErr w:type="spellStart"/>
      <w:r w:rsidRPr="00342700">
        <w:rPr>
          <w:sz w:val="18"/>
          <w:szCs w:val="18"/>
          <w:rtl/>
        </w:rPr>
        <w:t>במקו</w:t>
      </w:r>
      <w:r w:rsidRPr="00342700">
        <w:rPr>
          <w:rFonts w:hint="cs"/>
          <w:sz w:val="18"/>
          <w:szCs w:val="18"/>
          <w:rtl/>
        </w:rPr>
        <w:t>מ</w:t>
      </w:r>
      <w:proofErr w:type="spellEnd"/>
      <w:r w:rsidRPr="00342700">
        <w:rPr>
          <w:rFonts w:hint="cs"/>
          <w:sz w:val="18"/>
          <w:szCs w:val="18"/>
          <w:rtl/>
        </w:rPr>
        <w:t>/</w:t>
      </w:r>
      <w:proofErr w:type="spellStart"/>
      <w:r w:rsidRPr="00342700">
        <w:rPr>
          <w:rFonts w:hint="cs"/>
          <w:sz w:val="18"/>
          <w:szCs w:val="18"/>
          <w:rtl/>
        </w:rPr>
        <w:t>ות</w:t>
      </w:r>
      <w:proofErr w:type="spellEnd"/>
      <w:r w:rsidRPr="00342700">
        <w:rPr>
          <w:sz w:val="18"/>
          <w:szCs w:val="18"/>
          <w:rtl/>
        </w:rPr>
        <w:t xml:space="preserve"> </w:t>
      </w:r>
      <w:proofErr w:type="spellStart"/>
      <w:r w:rsidRPr="00342700">
        <w:rPr>
          <w:sz w:val="18"/>
          <w:szCs w:val="18"/>
          <w:rtl/>
        </w:rPr>
        <w:t>המצוי</w:t>
      </w:r>
      <w:r w:rsidRPr="00342700">
        <w:rPr>
          <w:rFonts w:hint="cs"/>
          <w:sz w:val="18"/>
          <w:szCs w:val="18"/>
          <w:rtl/>
        </w:rPr>
        <w:t>נ</w:t>
      </w:r>
      <w:proofErr w:type="spellEnd"/>
      <w:r w:rsidRPr="00342700">
        <w:rPr>
          <w:rFonts w:hint="cs"/>
          <w:sz w:val="18"/>
          <w:szCs w:val="18"/>
          <w:rtl/>
        </w:rPr>
        <w:t>/ים</w:t>
      </w:r>
      <w:r w:rsidRPr="00342700">
        <w:rPr>
          <w:sz w:val="18"/>
          <w:szCs w:val="18"/>
          <w:rtl/>
        </w:rPr>
        <w:t xml:space="preserve"> בהזמנה ובמועד/ים הקבוע/ים בהזמנה.</w:t>
      </w:r>
    </w:p>
    <w:p w:rsidR="00550BB9" w:rsidRPr="00342700" w:rsidRDefault="00550BB9" w:rsidP="00550BB9">
      <w:pPr>
        <w:numPr>
          <w:ilvl w:val="0"/>
          <w:numId w:val="11"/>
        </w:numPr>
        <w:tabs>
          <w:tab w:val="clear" w:pos="1440"/>
        </w:tabs>
        <w:overflowPunct/>
        <w:autoSpaceDE/>
        <w:autoSpaceDN/>
        <w:adjustRightInd/>
        <w:ind w:left="405" w:hanging="285"/>
        <w:jc w:val="both"/>
        <w:textAlignment w:val="auto"/>
        <w:rPr>
          <w:sz w:val="18"/>
          <w:szCs w:val="18"/>
          <w:rtl/>
        </w:rPr>
      </w:pPr>
      <w:r w:rsidRPr="00342700">
        <w:rPr>
          <w:rFonts w:hint="cs"/>
          <w:sz w:val="18"/>
          <w:szCs w:val="18"/>
          <w:rtl/>
        </w:rPr>
        <w:t>הפריטים הכלולים ב</w:t>
      </w:r>
      <w:r w:rsidRPr="00342700">
        <w:rPr>
          <w:sz w:val="18"/>
          <w:szCs w:val="18"/>
          <w:rtl/>
        </w:rPr>
        <w:t>טובין יימסרו למזמין בצרוף תעודת משלוח, אשר תכלול את ת</w:t>
      </w:r>
      <w:r w:rsidRPr="00342700">
        <w:rPr>
          <w:rFonts w:hint="cs"/>
          <w:sz w:val="18"/>
          <w:szCs w:val="18"/>
          <w:rtl/>
        </w:rPr>
        <w:t>י</w:t>
      </w:r>
      <w:r w:rsidRPr="00342700">
        <w:rPr>
          <w:sz w:val="18"/>
          <w:szCs w:val="18"/>
          <w:rtl/>
        </w:rPr>
        <w:t>אור</w:t>
      </w:r>
      <w:r w:rsidRPr="00342700">
        <w:rPr>
          <w:rFonts w:hint="cs"/>
          <w:sz w:val="18"/>
          <w:szCs w:val="18"/>
          <w:rtl/>
        </w:rPr>
        <w:t>ם</w:t>
      </w:r>
      <w:r w:rsidRPr="00342700">
        <w:rPr>
          <w:sz w:val="18"/>
          <w:szCs w:val="18"/>
          <w:rtl/>
        </w:rPr>
        <w:t xml:space="preserve">, מספר ההזמנה ומספר </w:t>
      </w:r>
      <w:r w:rsidRPr="00342700">
        <w:rPr>
          <w:rFonts w:hint="cs"/>
          <w:sz w:val="18"/>
          <w:szCs w:val="18"/>
          <w:rtl/>
        </w:rPr>
        <w:t>ה</w:t>
      </w:r>
      <w:r w:rsidRPr="00342700">
        <w:rPr>
          <w:sz w:val="18"/>
          <w:szCs w:val="18"/>
          <w:rtl/>
        </w:rPr>
        <w:t>יחידות המסופקות</w:t>
      </w:r>
      <w:r w:rsidRPr="00342700">
        <w:rPr>
          <w:rFonts w:hint="cs"/>
          <w:sz w:val="18"/>
          <w:szCs w:val="18"/>
          <w:rtl/>
        </w:rPr>
        <w:t xml:space="preserve"> מהם</w:t>
      </w:r>
      <w:r w:rsidRPr="00342700">
        <w:rPr>
          <w:sz w:val="18"/>
          <w:szCs w:val="18"/>
          <w:rtl/>
        </w:rPr>
        <w:t>, וכן מסמכים/ הוראות/ג</w:t>
      </w:r>
      <w:r w:rsidRPr="00342700">
        <w:rPr>
          <w:rFonts w:hint="cs"/>
          <w:sz w:val="18"/>
          <w:szCs w:val="18"/>
          <w:rtl/>
        </w:rPr>
        <w:t>י</w:t>
      </w:r>
      <w:r w:rsidRPr="00342700">
        <w:rPr>
          <w:sz w:val="18"/>
          <w:szCs w:val="18"/>
          <w:rtl/>
        </w:rPr>
        <w:t>ליונות בטיחות שמסירתם נדרשת בהתאם להוראות תקנים כלשהם ו/או להוראות הבטיחות עפ"י דין</w:t>
      </w:r>
      <w:r w:rsidRPr="00342700">
        <w:rPr>
          <w:rFonts w:hint="cs"/>
          <w:sz w:val="18"/>
          <w:szCs w:val="18"/>
          <w:rtl/>
        </w:rPr>
        <w:t xml:space="preserve"> וכן תג שמיש</w:t>
      </w:r>
      <w:r w:rsidRPr="00342700">
        <w:rPr>
          <w:sz w:val="18"/>
          <w:szCs w:val="18"/>
          <w:rtl/>
        </w:rPr>
        <w:t>. כמו כן תימסר למזמין חשבונית מס מתאימה.</w:t>
      </w:r>
      <w:r w:rsidR="0091101A" w:rsidRPr="00342700">
        <w:rPr>
          <w:rFonts w:hint="cs"/>
          <w:sz w:val="18"/>
          <w:szCs w:val="18"/>
          <w:rtl/>
        </w:rPr>
        <w:t xml:space="preserve"> אין במסירת הטובין </w:t>
      </w:r>
      <w:r w:rsidR="00C31680" w:rsidRPr="00342700">
        <w:rPr>
          <w:rFonts w:hint="cs"/>
          <w:sz w:val="18"/>
          <w:szCs w:val="18"/>
          <w:rtl/>
        </w:rPr>
        <w:t xml:space="preserve">לבדה </w:t>
      </w:r>
      <w:r w:rsidR="0091101A" w:rsidRPr="00342700">
        <w:rPr>
          <w:rFonts w:hint="cs"/>
          <w:sz w:val="18"/>
          <w:szCs w:val="18"/>
          <w:rtl/>
        </w:rPr>
        <w:t xml:space="preserve">משום אישור לכך שהטובין עומדים </w:t>
      </w:r>
      <w:r w:rsidR="00C31680" w:rsidRPr="00342700">
        <w:rPr>
          <w:rFonts w:hint="cs"/>
          <w:sz w:val="18"/>
          <w:szCs w:val="18"/>
          <w:rtl/>
        </w:rPr>
        <w:t xml:space="preserve">בדרישות ההזמנה. </w:t>
      </w:r>
    </w:p>
    <w:p w:rsidR="00550BB9" w:rsidRPr="00342700" w:rsidRDefault="00550BB9" w:rsidP="00550BB9">
      <w:pPr>
        <w:numPr>
          <w:ilvl w:val="0"/>
          <w:numId w:val="11"/>
        </w:numPr>
        <w:tabs>
          <w:tab w:val="clear" w:pos="1440"/>
        </w:tabs>
        <w:overflowPunct/>
        <w:autoSpaceDE/>
        <w:autoSpaceDN/>
        <w:adjustRightInd/>
        <w:ind w:left="405" w:hanging="285"/>
        <w:jc w:val="both"/>
        <w:textAlignment w:val="auto"/>
        <w:rPr>
          <w:sz w:val="18"/>
          <w:szCs w:val="18"/>
          <w:rtl/>
        </w:rPr>
      </w:pPr>
      <w:r w:rsidRPr="00342700">
        <w:rPr>
          <w:sz w:val="18"/>
          <w:szCs w:val="18"/>
          <w:rtl/>
        </w:rPr>
        <w:t>חומרי האריזה, אריזת הטובין והוצאות השינוע והמשלוח כלולים במחיר ההזמנה, אלא אם נקבע אחרת בגוף ההזמנה</w:t>
      </w:r>
      <w:r w:rsidR="0059566B">
        <w:rPr>
          <w:rFonts w:hint="cs"/>
          <w:sz w:val="18"/>
          <w:szCs w:val="18"/>
          <w:rtl/>
        </w:rPr>
        <w:t>.</w:t>
      </w:r>
    </w:p>
    <w:p w:rsidR="00550BB9" w:rsidRPr="00342700" w:rsidRDefault="00550BB9" w:rsidP="00550BB9">
      <w:pPr>
        <w:numPr>
          <w:ilvl w:val="0"/>
          <w:numId w:val="11"/>
        </w:numPr>
        <w:tabs>
          <w:tab w:val="clear" w:pos="1440"/>
        </w:tabs>
        <w:overflowPunct/>
        <w:autoSpaceDE/>
        <w:autoSpaceDN/>
        <w:adjustRightInd/>
        <w:ind w:left="405" w:hanging="285"/>
        <w:jc w:val="both"/>
        <w:textAlignment w:val="auto"/>
        <w:rPr>
          <w:sz w:val="18"/>
          <w:szCs w:val="18"/>
          <w:rtl/>
        </w:rPr>
      </w:pPr>
      <w:r w:rsidRPr="00342700">
        <w:rPr>
          <w:sz w:val="18"/>
          <w:szCs w:val="18"/>
          <w:rtl/>
        </w:rPr>
        <w:t>טובין, שנדרשת התקנתם בחצרי המזמין, ייחשבו כטובין שנמסרו או סופקו למזמין כנדרש עפ"י ההזמנה אך ורק לאחר התקנתם המלאה בחצרי המזמין</w:t>
      </w:r>
      <w:r w:rsidRPr="00342700">
        <w:rPr>
          <w:rFonts w:hint="cs"/>
          <w:sz w:val="18"/>
          <w:szCs w:val="18"/>
          <w:rtl/>
        </w:rPr>
        <w:t>,</w:t>
      </w:r>
      <w:r w:rsidRPr="00342700">
        <w:rPr>
          <w:sz w:val="18"/>
          <w:szCs w:val="18"/>
          <w:rtl/>
        </w:rPr>
        <w:t xml:space="preserve"> הפעלתם כנדרש</w:t>
      </w:r>
      <w:r w:rsidRPr="00342700">
        <w:rPr>
          <w:rFonts w:hint="cs"/>
          <w:sz w:val="18"/>
          <w:szCs w:val="18"/>
          <w:rtl/>
        </w:rPr>
        <w:t>, השלמת הדרכה של עובדים מעובדי המזמין בהתאם למפורט בהזמנה,</w:t>
      </w:r>
      <w:r w:rsidRPr="00342700">
        <w:rPr>
          <w:sz w:val="18"/>
          <w:szCs w:val="18"/>
          <w:rtl/>
        </w:rPr>
        <w:t xml:space="preserve"> ו</w:t>
      </w:r>
      <w:r w:rsidRPr="00342700">
        <w:rPr>
          <w:rFonts w:hint="cs"/>
          <w:sz w:val="18"/>
          <w:szCs w:val="18"/>
          <w:rtl/>
        </w:rPr>
        <w:t xml:space="preserve">הכל - </w:t>
      </w:r>
      <w:r w:rsidRPr="00342700">
        <w:rPr>
          <w:sz w:val="18"/>
          <w:szCs w:val="18"/>
          <w:rtl/>
        </w:rPr>
        <w:t xml:space="preserve">לשביעות רצון המזמין. מובהר בזאת כי הוראת פסקה זו גוברת על כל הוראה אחרת בתנאים כלליים אלה המתייחסת לאספקת הטובין ולחיובים של מי מהצדדים המתייחסים אליה (למשל: מועדי תשלום התמורה, מועדי המסירה וכו').  </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שינויים</w:t>
      </w:r>
    </w:p>
    <w:p w:rsidR="00550BB9" w:rsidRPr="00342700" w:rsidRDefault="00550BB9" w:rsidP="00EA200D">
      <w:pPr>
        <w:numPr>
          <w:ilvl w:val="0"/>
          <w:numId w:val="12"/>
        </w:numPr>
        <w:tabs>
          <w:tab w:val="clear" w:pos="1440"/>
        </w:tabs>
        <w:overflowPunct/>
        <w:autoSpaceDE/>
        <w:autoSpaceDN/>
        <w:adjustRightInd/>
        <w:ind w:left="405" w:hanging="284"/>
        <w:jc w:val="both"/>
        <w:textAlignment w:val="auto"/>
        <w:rPr>
          <w:sz w:val="18"/>
          <w:szCs w:val="18"/>
          <w:rtl/>
        </w:rPr>
      </w:pPr>
      <w:r w:rsidRPr="00342700">
        <w:rPr>
          <w:sz w:val="18"/>
          <w:szCs w:val="18"/>
          <w:rtl/>
        </w:rPr>
        <w:t>המזמין יהיה רשאי בכל עת</w:t>
      </w:r>
      <w:r w:rsidRPr="00342700">
        <w:rPr>
          <w:rFonts w:hint="cs"/>
          <w:sz w:val="18"/>
          <w:szCs w:val="18"/>
          <w:rtl/>
        </w:rPr>
        <w:t>,</w:t>
      </w:r>
      <w:r w:rsidRPr="00342700">
        <w:rPr>
          <w:sz w:val="18"/>
          <w:szCs w:val="18"/>
          <w:rtl/>
        </w:rPr>
        <w:t xml:space="preserve"> ע"י מתן הודעה </w:t>
      </w:r>
      <w:r w:rsidRPr="00342700">
        <w:rPr>
          <w:rFonts w:hint="cs"/>
          <w:sz w:val="18"/>
          <w:szCs w:val="18"/>
          <w:rtl/>
        </w:rPr>
        <w:t xml:space="preserve">בכתב </w:t>
      </w:r>
      <w:r w:rsidRPr="00342700">
        <w:rPr>
          <w:sz w:val="18"/>
          <w:szCs w:val="18"/>
          <w:rtl/>
        </w:rPr>
        <w:t>לספק</w:t>
      </w:r>
      <w:r w:rsidRPr="00342700">
        <w:rPr>
          <w:rFonts w:hint="cs"/>
          <w:sz w:val="18"/>
          <w:szCs w:val="18"/>
          <w:rtl/>
        </w:rPr>
        <w:t xml:space="preserve"> ע"י נציג המזמין,</w:t>
      </w:r>
      <w:r w:rsidRPr="00342700">
        <w:rPr>
          <w:sz w:val="18"/>
          <w:szCs w:val="18"/>
          <w:rtl/>
        </w:rPr>
        <w:t xml:space="preserve"> לשנות </w:t>
      </w:r>
      <w:r w:rsidR="002B32CE" w:rsidRPr="00342700">
        <w:rPr>
          <w:rFonts w:hint="cs"/>
          <w:sz w:val="18"/>
          <w:szCs w:val="18"/>
          <w:rtl/>
        </w:rPr>
        <w:t xml:space="preserve">כל </w:t>
      </w:r>
      <w:r w:rsidRPr="00342700">
        <w:rPr>
          <w:sz w:val="18"/>
          <w:szCs w:val="18"/>
          <w:rtl/>
        </w:rPr>
        <w:t>פרט מפרטי ההזמנה</w:t>
      </w:r>
      <w:r w:rsidR="00EA200D">
        <w:rPr>
          <w:rFonts w:hint="cs"/>
          <w:sz w:val="18"/>
          <w:szCs w:val="18"/>
          <w:rtl/>
        </w:rPr>
        <w:t xml:space="preserve">, </w:t>
      </w:r>
      <w:r w:rsidR="00EA200D" w:rsidRPr="00D61B5F">
        <w:rPr>
          <w:sz w:val="18"/>
          <w:szCs w:val="18"/>
          <w:rtl/>
        </w:rPr>
        <w:t>לרבות שינויים בהיקף ההזמנה.</w:t>
      </w:r>
      <w:r w:rsidRPr="00342700">
        <w:rPr>
          <w:sz w:val="18"/>
          <w:szCs w:val="18"/>
          <w:rtl/>
        </w:rPr>
        <w:t xml:space="preserve"> אם שינוי כאמור יגרום להגדלת המחיר או להקטנתו או לשינוי בזמן ביצוע ההזמנה, על הספק להודיע על כך מיד למזמין על מנת לאפשר לצדדים להגיע להסכמה בקשר למחיר ו/או </w:t>
      </w:r>
      <w:r w:rsidR="00A84C52">
        <w:rPr>
          <w:rFonts w:hint="cs"/>
          <w:sz w:val="18"/>
          <w:szCs w:val="18"/>
          <w:rtl/>
        </w:rPr>
        <w:t xml:space="preserve">ללוחות הזמנים ו/או </w:t>
      </w:r>
      <w:r w:rsidRPr="00342700">
        <w:rPr>
          <w:sz w:val="18"/>
          <w:szCs w:val="18"/>
          <w:rtl/>
        </w:rPr>
        <w:t>למועדי האספקה החדשים. כל הסכמה כאמור ת</w:t>
      </w:r>
      <w:r w:rsidRPr="00342700">
        <w:rPr>
          <w:rFonts w:hint="cs"/>
          <w:sz w:val="18"/>
          <w:szCs w:val="18"/>
          <w:rtl/>
        </w:rPr>
        <w:t>י</w:t>
      </w:r>
      <w:r w:rsidRPr="00342700">
        <w:rPr>
          <w:sz w:val="18"/>
          <w:szCs w:val="18"/>
          <w:rtl/>
        </w:rPr>
        <w:t xml:space="preserve">ערך בכתב בחתימת </w:t>
      </w:r>
      <w:r w:rsidRPr="00342700">
        <w:rPr>
          <w:rFonts w:hint="cs"/>
          <w:sz w:val="18"/>
          <w:szCs w:val="18"/>
          <w:rtl/>
        </w:rPr>
        <w:t xml:space="preserve">מורשי החתימה </w:t>
      </w:r>
      <w:r w:rsidRPr="00342700">
        <w:rPr>
          <w:sz w:val="18"/>
          <w:szCs w:val="18"/>
          <w:rtl/>
        </w:rPr>
        <w:t xml:space="preserve">של שני הצדדים ותחשב כשינוי מוסכם של הזמנה זו. </w:t>
      </w:r>
      <w:r w:rsidRPr="00342700">
        <w:rPr>
          <w:rFonts w:hint="cs"/>
          <w:sz w:val="18"/>
          <w:szCs w:val="18"/>
          <w:rtl/>
        </w:rPr>
        <w:t xml:space="preserve">מוסכם כי </w:t>
      </w:r>
      <w:r w:rsidRPr="00342700">
        <w:rPr>
          <w:sz w:val="18"/>
          <w:szCs w:val="18"/>
          <w:rtl/>
        </w:rPr>
        <w:t xml:space="preserve">הקטנה של היקף ההזמנה </w:t>
      </w:r>
      <w:r w:rsidRPr="00342700">
        <w:rPr>
          <w:rFonts w:hint="cs"/>
          <w:sz w:val="18"/>
          <w:szCs w:val="18"/>
          <w:rtl/>
        </w:rPr>
        <w:t xml:space="preserve">ו/או הפחתת כמות הטובין שהמזמין מבקש לרכוש, </w:t>
      </w:r>
      <w:r w:rsidRPr="00342700">
        <w:rPr>
          <w:sz w:val="18"/>
          <w:szCs w:val="18"/>
          <w:rtl/>
        </w:rPr>
        <w:t>ב</w:t>
      </w:r>
      <w:r w:rsidRPr="00342700">
        <w:rPr>
          <w:rFonts w:hint="cs"/>
          <w:sz w:val="18"/>
          <w:szCs w:val="18"/>
          <w:rtl/>
        </w:rPr>
        <w:t xml:space="preserve">כל שיעור שהוא, </w:t>
      </w:r>
      <w:r w:rsidRPr="00342700">
        <w:rPr>
          <w:sz w:val="18"/>
          <w:szCs w:val="18"/>
          <w:rtl/>
        </w:rPr>
        <w:t>לא תחשב כשינוי המאפשר העלאת המחיר, והספק לא יהיה רשאי להעלות את המחיר עבור הטובין, שכמותם הופחתה כאמור.</w:t>
      </w:r>
      <w:r w:rsidRPr="00342700">
        <w:rPr>
          <w:rFonts w:hint="cs"/>
          <w:b/>
          <w:bCs/>
          <w:sz w:val="18"/>
          <w:szCs w:val="18"/>
          <w:rtl/>
        </w:rPr>
        <w:t xml:space="preserve"> </w:t>
      </w:r>
      <w:r w:rsidRPr="00342700">
        <w:rPr>
          <w:rFonts w:hint="cs"/>
          <w:sz w:val="18"/>
          <w:szCs w:val="18"/>
          <w:rtl/>
        </w:rPr>
        <w:t xml:space="preserve">הספק יעשה את כל הדרוש על מנת לצמצם את שינוי לוחות הזמנים ואת תוספת התמורה הנדרשת (אם בכלל) עקב ביצוע השינוי. מובהר כי </w:t>
      </w:r>
      <w:r w:rsidRPr="00342700">
        <w:rPr>
          <w:sz w:val="18"/>
          <w:szCs w:val="18"/>
          <w:rtl/>
        </w:rPr>
        <w:t xml:space="preserve">הספק </w:t>
      </w:r>
      <w:r w:rsidRPr="00342700">
        <w:rPr>
          <w:rFonts w:hint="cs"/>
          <w:sz w:val="18"/>
          <w:szCs w:val="18"/>
          <w:rtl/>
        </w:rPr>
        <w:t xml:space="preserve">לא יהיה </w:t>
      </w:r>
      <w:r w:rsidRPr="00342700">
        <w:rPr>
          <w:sz w:val="18"/>
          <w:szCs w:val="18"/>
          <w:rtl/>
        </w:rPr>
        <w:t>זכאי לכל תשלום או פיצוי שהוא בגין אובדן רווח צפוי עקב השינוי</w:t>
      </w:r>
      <w:r w:rsidRPr="00342700">
        <w:rPr>
          <w:rFonts w:hint="cs"/>
          <w:sz w:val="18"/>
          <w:szCs w:val="18"/>
          <w:rtl/>
        </w:rPr>
        <w:t>. מוסכם בזאת כי התשלום בגין השינוי/התוספת שאושרו כאמור, יבוצע במסגרת התשלום האחרון שיבוצע לספק במסגרת ההזמנה, אלא אם נכתב אחרת במפורש בהזמנה.</w:t>
      </w:r>
    </w:p>
    <w:p w:rsidR="00550BB9" w:rsidRPr="00342700" w:rsidRDefault="00550BB9" w:rsidP="00DB7367">
      <w:pPr>
        <w:numPr>
          <w:ilvl w:val="0"/>
          <w:numId w:val="12"/>
        </w:numPr>
        <w:tabs>
          <w:tab w:val="clear" w:pos="1440"/>
        </w:tabs>
        <w:overflowPunct/>
        <w:autoSpaceDE/>
        <w:autoSpaceDN/>
        <w:adjustRightInd/>
        <w:ind w:left="405" w:hanging="284"/>
        <w:jc w:val="both"/>
        <w:textAlignment w:val="auto"/>
        <w:rPr>
          <w:sz w:val="18"/>
          <w:szCs w:val="18"/>
          <w:rtl/>
        </w:rPr>
      </w:pPr>
      <w:r w:rsidRPr="00342700">
        <w:rPr>
          <w:rFonts w:hint="cs"/>
          <w:sz w:val="18"/>
          <w:szCs w:val="18"/>
          <w:rtl/>
        </w:rPr>
        <w:t xml:space="preserve">למען הסר ספק ועל אף האמור בכל מקום בהזמנה, מובהר בזאת כי כל הודעה ו/או הסכמה ו/או </w:t>
      </w:r>
      <w:r w:rsidR="00B04F39" w:rsidRPr="00342700">
        <w:rPr>
          <w:rFonts w:hint="cs"/>
          <w:sz w:val="18"/>
          <w:szCs w:val="18"/>
          <w:rtl/>
        </w:rPr>
        <w:t xml:space="preserve"> </w:t>
      </w:r>
      <w:r w:rsidRPr="00342700">
        <w:rPr>
          <w:rFonts w:hint="cs"/>
          <w:sz w:val="18"/>
          <w:szCs w:val="18"/>
          <w:rtl/>
        </w:rPr>
        <w:t xml:space="preserve">של נציג המזמין, שמשמעותם הגדלת היקף הזמנת המזמין, תהא בתוקף אך ורק אם ניתנה בהתאם לסעיף זה. </w:t>
      </w:r>
      <w:r w:rsidRPr="00342700">
        <w:rPr>
          <w:sz w:val="18"/>
          <w:szCs w:val="18"/>
          <w:rtl/>
        </w:rPr>
        <w:t>המזמין לא י</w:t>
      </w:r>
      <w:r w:rsidR="00FD7C2D" w:rsidRPr="00342700">
        <w:rPr>
          <w:rFonts w:hint="cs"/>
          <w:sz w:val="18"/>
          <w:szCs w:val="18"/>
          <w:rtl/>
        </w:rPr>
        <w:t>י</w:t>
      </w:r>
      <w:r w:rsidRPr="00342700">
        <w:rPr>
          <w:sz w:val="18"/>
          <w:szCs w:val="18"/>
          <w:rtl/>
        </w:rPr>
        <w:t xml:space="preserve">שא בשום הוצאה שתיגרם לספק בגין ביצוע כל עבודה שהיא </w:t>
      </w:r>
      <w:r w:rsidRPr="00342700">
        <w:rPr>
          <w:rFonts w:hint="cs"/>
          <w:sz w:val="18"/>
          <w:szCs w:val="18"/>
          <w:rtl/>
        </w:rPr>
        <w:t xml:space="preserve">ו/או כל אספקת טובין </w:t>
      </w:r>
      <w:r w:rsidR="005F71A0" w:rsidRPr="00342700">
        <w:rPr>
          <w:rFonts w:hint="cs"/>
          <w:sz w:val="18"/>
          <w:szCs w:val="18"/>
          <w:rtl/>
        </w:rPr>
        <w:t xml:space="preserve">שהיא </w:t>
      </w:r>
      <w:r w:rsidRPr="00342700">
        <w:rPr>
          <w:rFonts w:hint="cs"/>
          <w:sz w:val="18"/>
          <w:szCs w:val="18"/>
          <w:rtl/>
        </w:rPr>
        <w:t xml:space="preserve">אשר </w:t>
      </w:r>
      <w:r w:rsidRPr="00342700">
        <w:rPr>
          <w:sz w:val="18"/>
          <w:szCs w:val="18"/>
          <w:rtl/>
        </w:rPr>
        <w:t>אינ</w:t>
      </w:r>
      <w:r w:rsidRPr="00342700">
        <w:rPr>
          <w:rFonts w:hint="cs"/>
          <w:sz w:val="18"/>
          <w:szCs w:val="18"/>
          <w:rtl/>
        </w:rPr>
        <w:t>ה</w:t>
      </w:r>
      <w:r w:rsidRPr="00342700">
        <w:rPr>
          <w:sz w:val="18"/>
          <w:szCs w:val="18"/>
          <w:rtl/>
        </w:rPr>
        <w:t xml:space="preserve"> כלולה בהזמנה המעודכנת בהתאם להוראות השינוי עפ"י </w:t>
      </w:r>
      <w:r w:rsidRPr="00342700">
        <w:rPr>
          <w:rFonts w:hint="cs"/>
          <w:sz w:val="18"/>
          <w:szCs w:val="18"/>
          <w:rtl/>
        </w:rPr>
        <w:t>האמור בסעיף זה</w:t>
      </w:r>
      <w:r w:rsidRPr="00342700">
        <w:rPr>
          <w:sz w:val="18"/>
          <w:szCs w:val="18"/>
          <w:rtl/>
        </w:rPr>
        <w:t xml:space="preserve">. </w:t>
      </w:r>
      <w:r w:rsidRPr="00342700">
        <w:rPr>
          <w:rFonts w:hint="cs"/>
          <w:sz w:val="18"/>
          <w:szCs w:val="18"/>
          <w:rtl/>
        </w:rPr>
        <w:t>למען הסר כל ספק שהוא, היה והספק לא יפעל כאמור לעיל ויבצע את השינוי ו/או התוספת ו/או יספק טובין מעבר לנדרש עפ"י ההזמנות, אף אם גורם כלשהו מטעם המזמין אישר לו זאת, אך שלא בהתאם לאמור לעיל, אזי ייחשב הדבר כ</w:t>
      </w:r>
      <w:r w:rsidR="00FD7C2D" w:rsidRPr="00342700">
        <w:rPr>
          <w:rFonts w:hint="cs"/>
          <w:sz w:val="18"/>
          <w:szCs w:val="18"/>
          <w:rtl/>
        </w:rPr>
        <w:t>ו</w:t>
      </w:r>
      <w:r w:rsidRPr="00342700">
        <w:rPr>
          <w:rFonts w:hint="cs"/>
          <w:sz w:val="18"/>
          <w:szCs w:val="18"/>
          <w:rtl/>
        </w:rPr>
        <w:t>ויתור מלא וסופי של הספק על תשלום התמורה בגין השינוי/התוספת הנ"ל ולא תעמוד לזכותו כל טענה שהיא, לרבות טענת "עשית עושר". אולם, אם סופקה למזמין ע"י הספק כמות עודפת מעבר להזמנת המזמין, אשר לא שולם לספק בגינה כל תשלום שהוא, יהא הספק רשאי לקבלה מהמזמין בחצרי המזמין (ו/או בכל מקום אחר שהמזמין ימצא לנכון), במצבה כפי שהיא (</w:t>
      </w:r>
      <w:r w:rsidRPr="00342700">
        <w:rPr>
          <w:rFonts w:hint="cs"/>
          <w:sz w:val="18"/>
          <w:szCs w:val="18"/>
        </w:rPr>
        <w:t>AS IS</w:t>
      </w:r>
      <w:r w:rsidRPr="00342700">
        <w:rPr>
          <w:rFonts w:hint="cs"/>
          <w:sz w:val="18"/>
          <w:szCs w:val="18"/>
          <w:rtl/>
        </w:rPr>
        <w:t xml:space="preserve">), ובתנאי שכל העלויות הכרוכות בהוצאת הטובין העודפים כאמור ממקום המסירה כאמור לעיל ובהובלתם וכן כל הוצאה אחרת שתיגרם לספק בקשר לכך יחולו על הספק בלבד ויהיו על חשבונו. </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מפרטים ושרטוטים</w:t>
      </w:r>
    </w:p>
    <w:p w:rsidR="00550BB9" w:rsidRPr="00342700" w:rsidRDefault="00550BB9" w:rsidP="00550BB9">
      <w:pPr>
        <w:pStyle w:val="ab"/>
        <w:ind w:left="383" w:right="0"/>
        <w:rPr>
          <w:sz w:val="18"/>
          <w:szCs w:val="18"/>
          <w:rtl/>
        </w:rPr>
      </w:pPr>
      <w:r w:rsidRPr="00342700">
        <w:rPr>
          <w:sz w:val="18"/>
          <w:szCs w:val="18"/>
          <w:rtl/>
        </w:rPr>
        <w:t>כל הטובין שיסופקו לפי ההזמנה חייבים להתאים התאמה מלאה לכל המפרטים והשרטוטים המצורפים להזמנה</w:t>
      </w:r>
      <w:r w:rsidRPr="00342700">
        <w:rPr>
          <w:rFonts w:hint="cs"/>
          <w:sz w:val="18"/>
          <w:szCs w:val="18"/>
          <w:rtl/>
        </w:rPr>
        <w:t xml:space="preserve"> (אם וככל שצורפו) ולמפרטים המוגדרים של מוצרים קטלוגיים (אם וככל שפורט בהזמנה המספר הקטלוגי של המוצר)</w:t>
      </w:r>
      <w:r w:rsidRPr="00342700">
        <w:rPr>
          <w:sz w:val="18"/>
          <w:szCs w:val="18"/>
          <w:rtl/>
        </w:rPr>
        <w:t xml:space="preserve">. קיבול ההזמנה ע"י הספק מהווה ראיה חותכת כי הספק בדק את כל המפרטים והשרטוטים ומצאם מתאימים ושלמים לצורך ביצוע ההזמנה. </w:t>
      </w:r>
      <w:r w:rsidRPr="00342700">
        <w:rPr>
          <w:rFonts w:hint="cs"/>
          <w:sz w:val="18"/>
          <w:szCs w:val="18"/>
          <w:rtl/>
        </w:rPr>
        <w:t xml:space="preserve">בכל </w:t>
      </w:r>
      <w:r w:rsidRPr="00342700">
        <w:rPr>
          <w:sz w:val="18"/>
          <w:szCs w:val="18"/>
          <w:rtl/>
        </w:rPr>
        <w:t xml:space="preserve">מקרה של סתירה ו/או אי התאמה בין </w:t>
      </w:r>
      <w:r w:rsidRPr="00342700">
        <w:rPr>
          <w:rFonts w:hint="cs"/>
          <w:sz w:val="18"/>
          <w:szCs w:val="18"/>
          <w:rtl/>
        </w:rPr>
        <w:t>מפרטים/שרטוטים המצורפים להזמנה</w:t>
      </w:r>
      <w:r w:rsidRPr="00342700">
        <w:rPr>
          <w:sz w:val="18"/>
          <w:szCs w:val="18"/>
          <w:rtl/>
        </w:rPr>
        <w:t xml:space="preserve">, חייב </w:t>
      </w:r>
      <w:r w:rsidRPr="00342700">
        <w:rPr>
          <w:rFonts w:hint="cs"/>
          <w:sz w:val="18"/>
          <w:szCs w:val="18"/>
          <w:rtl/>
        </w:rPr>
        <w:t>הספק</w:t>
      </w:r>
      <w:r w:rsidRPr="00342700">
        <w:rPr>
          <w:sz w:val="18"/>
          <w:szCs w:val="18"/>
          <w:rtl/>
        </w:rPr>
        <w:t xml:space="preserve"> להסב מיד את תשומת ליבו של נציג המזמין לכך, ולקבל את הנחיותיו. בכל מקרה של העדר הנחיות לגבי </w:t>
      </w:r>
      <w:r w:rsidRPr="00342700">
        <w:rPr>
          <w:rFonts w:hint="cs"/>
          <w:sz w:val="18"/>
          <w:szCs w:val="18"/>
          <w:rtl/>
        </w:rPr>
        <w:t xml:space="preserve">יישוב סתירה או </w:t>
      </w:r>
      <w:r w:rsidRPr="00342700">
        <w:rPr>
          <w:sz w:val="18"/>
          <w:szCs w:val="18"/>
          <w:rtl/>
        </w:rPr>
        <w:t xml:space="preserve">אי התאמה בין </w:t>
      </w:r>
      <w:r w:rsidRPr="00342700">
        <w:rPr>
          <w:rFonts w:hint="cs"/>
          <w:sz w:val="18"/>
          <w:szCs w:val="18"/>
          <w:rtl/>
        </w:rPr>
        <w:t>מפרטים/</w:t>
      </w:r>
      <w:r w:rsidRPr="00342700">
        <w:rPr>
          <w:sz w:val="18"/>
          <w:szCs w:val="18"/>
          <w:rtl/>
        </w:rPr>
        <w:t>שרטוטים כלליים ל</w:t>
      </w:r>
      <w:r w:rsidRPr="00342700">
        <w:rPr>
          <w:rFonts w:hint="cs"/>
          <w:sz w:val="18"/>
          <w:szCs w:val="18"/>
          <w:rtl/>
        </w:rPr>
        <w:t>מפרטים/</w:t>
      </w:r>
      <w:r w:rsidRPr="00342700">
        <w:rPr>
          <w:sz w:val="18"/>
          <w:szCs w:val="18"/>
          <w:rtl/>
        </w:rPr>
        <w:t>שרטוטים מיוחדים, יהיו ה</w:t>
      </w:r>
      <w:r w:rsidRPr="00342700">
        <w:rPr>
          <w:rFonts w:hint="cs"/>
          <w:sz w:val="18"/>
          <w:szCs w:val="18"/>
          <w:rtl/>
        </w:rPr>
        <w:t>מפרטים/</w:t>
      </w:r>
      <w:r w:rsidRPr="00342700">
        <w:rPr>
          <w:sz w:val="18"/>
          <w:szCs w:val="18"/>
          <w:rtl/>
        </w:rPr>
        <w:t>שרטוטים המיוחדים הקובעים</w:t>
      </w:r>
      <w:r w:rsidRPr="00342700">
        <w:rPr>
          <w:rFonts w:hint="cs"/>
          <w:sz w:val="18"/>
          <w:szCs w:val="18"/>
          <w:rtl/>
        </w:rPr>
        <w:t>,</w:t>
      </w:r>
      <w:r w:rsidRPr="00342700">
        <w:rPr>
          <w:sz w:val="18"/>
          <w:szCs w:val="18"/>
          <w:rtl/>
        </w:rPr>
        <w:t xml:space="preserve"> </w:t>
      </w:r>
      <w:r w:rsidRPr="00342700">
        <w:rPr>
          <w:rFonts w:hint="cs"/>
          <w:sz w:val="18"/>
          <w:szCs w:val="18"/>
          <w:rtl/>
        </w:rPr>
        <w:t xml:space="preserve">ובכל </w:t>
      </w:r>
      <w:r w:rsidRPr="00342700">
        <w:rPr>
          <w:sz w:val="18"/>
          <w:szCs w:val="18"/>
          <w:rtl/>
        </w:rPr>
        <w:t xml:space="preserve">במקרה של סתירה ו/או אי התאמה בין </w:t>
      </w:r>
      <w:r w:rsidRPr="00342700">
        <w:rPr>
          <w:rFonts w:hint="cs"/>
          <w:sz w:val="18"/>
          <w:szCs w:val="18"/>
          <w:rtl/>
        </w:rPr>
        <w:t>מפרט/</w:t>
      </w:r>
      <w:r w:rsidRPr="00342700">
        <w:rPr>
          <w:sz w:val="18"/>
          <w:szCs w:val="18"/>
          <w:rtl/>
        </w:rPr>
        <w:t xml:space="preserve">שרטוט מאוחר, שצורף להזמנה במסגרת הוראת שינוי עפ"י סעיף 8 א' לעיל, ובין </w:t>
      </w:r>
      <w:r w:rsidRPr="00342700">
        <w:rPr>
          <w:rFonts w:hint="cs"/>
          <w:sz w:val="18"/>
          <w:szCs w:val="18"/>
          <w:rtl/>
        </w:rPr>
        <w:t>מפרט/</w:t>
      </w:r>
      <w:r w:rsidRPr="00342700">
        <w:rPr>
          <w:sz w:val="18"/>
          <w:szCs w:val="18"/>
          <w:rtl/>
        </w:rPr>
        <w:t>שרטוט מוקדם יותר</w:t>
      </w:r>
      <w:r w:rsidRPr="00342700">
        <w:rPr>
          <w:rFonts w:hint="cs"/>
          <w:sz w:val="18"/>
          <w:szCs w:val="18"/>
          <w:rtl/>
        </w:rPr>
        <w:t xml:space="preserve">, </w:t>
      </w:r>
      <w:r w:rsidRPr="00342700">
        <w:rPr>
          <w:sz w:val="18"/>
          <w:szCs w:val="18"/>
          <w:rtl/>
        </w:rPr>
        <w:t>יהיה ה</w:t>
      </w:r>
      <w:r w:rsidRPr="00342700">
        <w:rPr>
          <w:rFonts w:hint="cs"/>
          <w:sz w:val="18"/>
          <w:szCs w:val="18"/>
          <w:rtl/>
        </w:rPr>
        <w:t>מפרט/</w:t>
      </w:r>
      <w:r w:rsidRPr="00342700">
        <w:rPr>
          <w:sz w:val="18"/>
          <w:szCs w:val="18"/>
          <w:rtl/>
        </w:rPr>
        <w:t xml:space="preserve">שרטוט המאוחר הקובע. </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אחריות</w:t>
      </w:r>
      <w:r w:rsidR="00B4420D" w:rsidRPr="00342700">
        <w:rPr>
          <w:rFonts w:hint="cs"/>
          <w:b/>
          <w:bCs/>
          <w:position w:val="-6"/>
          <w:sz w:val="18"/>
          <w:szCs w:val="18"/>
          <w:rtl/>
        </w:rPr>
        <w:t xml:space="preserve"> </w:t>
      </w:r>
      <w:r w:rsidR="00B4420D" w:rsidRPr="00342700">
        <w:rPr>
          <w:rFonts w:hint="eastAsia"/>
          <w:b/>
          <w:bCs/>
          <w:position w:val="-6"/>
          <w:sz w:val="18"/>
          <w:szCs w:val="18"/>
          <w:rtl/>
        </w:rPr>
        <w:t>לטובין</w:t>
      </w:r>
    </w:p>
    <w:p w:rsidR="00550BB9" w:rsidRPr="00342700" w:rsidRDefault="00550BB9" w:rsidP="00550BB9">
      <w:pPr>
        <w:pStyle w:val="ab"/>
        <w:numPr>
          <w:ilvl w:val="0"/>
          <w:numId w:val="13"/>
        </w:numPr>
        <w:tabs>
          <w:tab w:val="clear" w:pos="1440"/>
        </w:tabs>
        <w:ind w:left="405" w:right="0" w:hanging="285"/>
        <w:rPr>
          <w:sz w:val="18"/>
          <w:szCs w:val="18"/>
        </w:rPr>
      </w:pPr>
      <w:r w:rsidRPr="00342700">
        <w:rPr>
          <w:sz w:val="18"/>
          <w:szCs w:val="18"/>
          <w:rtl/>
        </w:rPr>
        <w:t xml:space="preserve">הספק אחראי כלפי המזמין, חליפיו ולקוחותיו שכל הטובין יהיו חדשים, ראויים לשימוש ולמטרה עבורה הוזמנו, </w:t>
      </w:r>
      <w:r w:rsidRPr="00342700">
        <w:rPr>
          <w:rFonts w:hint="cs"/>
          <w:sz w:val="18"/>
          <w:szCs w:val="18"/>
          <w:rtl/>
        </w:rPr>
        <w:t>ללא</w:t>
      </w:r>
      <w:r w:rsidRPr="00342700">
        <w:rPr>
          <w:sz w:val="18"/>
          <w:szCs w:val="18"/>
          <w:rtl/>
        </w:rPr>
        <w:t xml:space="preserve"> כל פגם בתכנון, בתהליך הייצור ובחומרים, ונקיים מכל עיקול או שיעבוד לטובת צד שלישי כלשהו. כמו כן אחראי הספק כי כל הטובין יתאימו בהתאמה מלאה לכל דרישות ההזמנה, לרבות המפרטים, השרטוטים, הנספחים, הדגמים, המסמכים שצורפו אליה ולהנחיות וההוראות שניתנו על פיה.</w:t>
      </w:r>
    </w:p>
    <w:p w:rsidR="00550BB9" w:rsidRPr="00342700" w:rsidRDefault="00550BB9" w:rsidP="00F35A3A">
      <w:pPr>
        <w:pStyle w:val="ab"/>
        <w:numPr>
          <w:ilvl w:val="0"/>
          <w:numId w:val="13"/>
        </w:numPr>
        <w:tabs>
          <w:tab w:val="clear" w:pos="1440"/>
        </w:tabs>
        <w:ind w:left="405" w:right="0" w:hanging="285"/>
        <w:rPr>
          <w:sz w:val="18"/>
          <w:szCs w:val="18"/>
          <w:rtl/>
        </w:rPr>
      </w:pPr>
      <w:r w:rsidRPr="00342700">
        <w:rPr>
          <w:rFonts w:hint="cs"/>
          <w:sz w:val="18"/>
          <w:szCs w:val="18"/>
          <w:rtl/>
        </w:rPr>
        <w:t xml:space="preserve">תקופת האחריות של הספק לגבי הטובין תסתיים </w:t>
      </w:r>
      <w:r w:rsidRPr="00342700">
        <w:rPr>
          <w:rFonts w:hint="eastAsia"/>
          <w:sz w:val="18"/>
          <w:szCs w:val="18"/>
          <w:rtl/>
        </w:rPr>
        <w:t>בתום</w:t>
      </w:r>
      <w:r w:rsidRPr="00342700">
        <w:rPr>
          <w:sz w:val="18"/>
          <w:szCs w:val="18"/>
          <w:rtl/>
        </w:rPr>
        <w:t xml:space="preserve"> </w:t>
      </w:r>
      <w:r w:rsidRPr="00342700">
        <w:rPr>
          <w:rFonts w:hint="eastAsia"/>
          <w:sz w:val="18"/>
          <w:szCs w:val="18"/>
          <w:rtl/>
        </w:rPr>
        <w:t>שנה</w:t>
      </w:r>
      <w:r w:rsidRPr="00342700">
        <w:rPr>
          <w:rFonts w:hint="cs"/>
          <w:sz w:val="18"/>
          <w:szCs w:val="18"/>
          <w:rtl/>
        </w:rPr>
        <w:t xml:space="preserve"> ממועד קבלת אישור נציג המזמין על השלמת כל התחייבויות הספק עפ"י ההזמנה (למעט לעניין האחריות) ולשביעות רצונו המלאה</w:t>
      </w:r>
      <w:r w:rsidR="00B4420D" w:rsidRPr="00342700">
        <w:rPr>
          <w:rFonts w:hint="cs"/>
          <w:sz w:val="18"/>
          <w:szCs w:val="18"/>
          <w:rtl/>
        </w:rPr>
        <w:t xml:space="preserve"> של המזמין</w:t>
      </w:r>
      <w:r w:rsidRPr="00342700">
        <w:rPr>
          <w:rFonts w:hint="cs"/>
          <w:sz w:val="18"/>
          <w:szCs w:val="18"/>
          <w:rtl/>
        </w:rPr>
        <w:t xml:space="preserve">. על אף האמור לעיל, </w:t>
      </w:r>
      <w:r w:rsidRPr="00342700">
        <w:rPr>
          <w:sz w:val="18"/>
          <w:szCs w:val="18"/>
          <w:rtl/>
        </w:rPr>
        <w:t>בכל מקרה שמצוי</w:t>
      </w:r>
      <w:r w:rsidRPr="00342700">
        <w:rPr>
          <w:rFonts w:hint="cs"/>
          <w:sz w:val="18"/>
          <w:szCs w:val="18"/>
          <w:rtl/>
        </w:rPr>
        <w:t>נות על פי</w:t>
      </w:r>
      <w:r w:rsidRPr="00342700">
        <w:rPr>
          <w:sz w:val="18"/>
          <w:szCs w:val="18"/>
          <w:rtl/>
        </w:rPr>
        <w:t xml:space="preserve"> כל דין </w:t>
      </w:r>
      <w:r w:rsidRPr="00342700">
        <w:rPr>
          <w:rFonts w:hint="cs"/>
          <w:sz w:val="18"/>
          <w:szCs w:val="18"/>
          <w:rtl/>
        </w:rPr>
        <w:t xml:space="preserve">ו/או עפ"י ההזמנה </w:t>
      </w:r>
      <w:r w:rsidRPr="00342700">
        <w:rPr>
          <w:sz w:val="18"/>
          <w:szCs w:val="18"/>
          <w:rtl/>
        </w:rPr>
        <w:t>תקופות אחריות</w:t>
      </w:r>
      <w:r w:rsidRPr="00342700">
        <w:rPr>
          <w:rFonts w:hint="cs"/>
          <w:sz w:val="18"/>
          <w:szCs w:val="18"/>
          <w:rtl/>
        </w:rPr>
        <w:t xml:space="preserve"> ארוכות יותר לטובין ו/או לכל חלק ממנו תוארך תקופת האחריות ותחול למשך </w:t>
      </w:r>
      <w:r w:rsidRPr="00342700">
        <w:rPr>
          <w:sz w:val="18"/>
          <w:szCs w:val="18"/>
          <w:rtl/>
        </w:rPr>
        <w:t>התקופה הארוכה ביותר.</w:t>
      </w:r>
      <w:r w:rsidRPr="00342700">
        <w:rPr>
          <w:rFonts w:hint="cs"/>
          <w:sz w:val="18"/>
          <w:szCs w:val="18"/>
          <w:rtl/>
        </w:rPr>
        <w:t xml:space="preserve"> </w:t>
      </w:r>
    </w:p>
    <w:p w:rsidR="00550BB9" w:rsidRPr="00342700" w:rsidRDefault="00550BB9" w:rsidP="00550BB9">
      <w:pPr>
        <w:numPr>
          <w:ilvl w:val="0"/>
          <w:numId w:val="13"/>
        </w:numPr>
        <w:tabs>
          <w:tab w:val="clear" w:pos="1440"/>
        </w:tabs>
        <w:overflowPunct/>
        <w:autoSpaceDE/>
        <w:autoSpaceDN/>
        <w:adjustRightInd/>
        <w:ind w:left="405" w:hanging="285"/>
        <w:jc w:val="both"/>
        <w:textAlignment w:val="auto"/>
        <w:rPr>
          <w:sz w:val="18"/>
          <w:szCs w:val="18"/>
        </w:rPr>
      </w:pPr>
      <w:r w:rsidRPr="00342700">
        <w:rPr>
          <w:sz w:val="18"/>
          <w:szCs w:val="18"/>
          <w:rtl/>
        </w:rPr>
        <w:t>בחינה, בדיקה</w:t>
      </w:r>
      <w:r w:rsidRPr="00342700">
        <w:rPr>
          <w:rFonts w:hint="cs"/>
          <w:sz w:val="18"/>
          <w:szCs w:val="18"/>
          <w:rtl/>
        </w:rPr>
        <w:t>,</w:t>
      </w:r>
      <w:r w:rsidRPr="00342700">
        <w:rPr>
          <w:sz w:val="18"/>
          <w:szCs w:val="18"/>
          <w:rtl/>
        </w:rPr>
        <w:t xml:space="preserve"> קבלה של הטובין ע"י המזמין</w:t>
      </w:r>
      <w:r w:rsidRPr="00342700">
        <w:rPr>
          <w:rFonts w:hint="cs"/>
          <w:sz w:val="18"/>
          <w:szCs w:val="18"/>
          <w:rtl/>
        </w:rPr>
        <w:t>, אישורו של נציג המזמין על השלמת התחייבויות הספק לשביעות רצונו</w:t>
      </w:r>
      <w:r w:rsidRPr="00342700">
        <w:rPr>
          <w:sz w:val="18"/>
          <w:szCs w:val="18"/>
          <w:rtl/>
        </w:rPr>
        <w:t xml:space="preserve"> או תשלום עבור הטובין, אין בהם כדי לפגוע באחריותו </w:t>
      </w:r>
      <w:r w:rsidRPr="00342700">
        <w:rPr>
          <w:rFonts w:hint="cs"/>
          <w:sz w:val="18"/>
          <w:szCs w:val="18"/>
          <w:rtl/>
        </w:rPr>
        <w:t xml:space="preserve">המלאה </w:t>
      </w:r>
      <w:r w:rsidRPr="00342700">
        <w:rPr>
          <w:sz w:val="18"/>
          <w:szCs w:val="18"/>
          <w:rtl/>
        </w:rPr>
        <w:t xml:space="preserve">של הספק כמפורט לעיל. </w:t>
      </w:r>
      <w:r w:rsidRPr="00342700">
        <w:rPr>
          <w:rFonts w:hint="cs"/>
          <w:sz w:val="18"/>
          <w:szCs w:val="18"/>
          <w:rtl/>
        </w:rPr>
        <w:t xml:space="preserve">בנוסף, תהיה </w:t>
      </w:r>
      <w:r w:rsidRPr="00342700">
        <w:rPr>
          <w:sz w:val="18"/>
          <w:szCs w:val="18"/>
          <w:rtl/>
        </w:rPr>
        <w:t xml:space="preserve">האחריות בתוקף גם מעבר </w:t>
      </w:r>
      <w:r w:rsidRPr="00342700">
        <w:rPr>
          <w:rFonts w:hint="cs"/>
          <w:sz w:val="18"/>
          <w:szCs w:val="18"/>
          <w:rtl/>
        </w:rPr>
        <w:t xml:space="preserve">לתקופה האחריות </w:t>
      </w:r>
      <w:r w:rsidRPr="00342700">
        <w:rPr>
          <w:sz w:val="18"/>
          <w:szCs w:val="18"/>
          <w:rtl/>
        </w:rPr>
        <w:t xml:space="preserve">אם לא היה ניתן לגלות את המגרעת, הקלקול, אי ההתאמה או הפגם </w:t>
      </w:r>
      <w:r w:rsidRPr="00342700">
        <w:rPr>
          <w:rFonts w:hint="cs"/>
          <w:sz w:val="18"/>
          <w:szCs w:val="18"/>
          <w:rtl/>
        </w:rPr>
        <w:t xml:space="preserve">בטובין </w:t>
      </w:r>
      <w:r w:rsidRPr="00342700">
        <w:rPr>
          <w:sz w:val="18"/>
          <w:szCs w:val="18"/>
          <w:rtl/>
        </w:rPr>
        <w:t>בבדיקה סבירה</w:t>
      </w:r>
      <w:r w:rsidRPr="00342700">
        <w:rPr>
          <w:rFonts w:hint="cs"/>
          <w:sz w:val="18"/>
          <w:szCs w:val="18"/>
          <w:rtl/>
        </w:rPr>
        <w:t xml:space="preserve"> בתוך תקופת האחריות</w:t>
      </w:r>
      <w:r w:rsidRPr="00342700">
        <w:rPr>
          <w:sz w:val="18"/>
          <w:szCs w:val="18"/>
          <w:rtl/>
        </w:rPr>
        <w:t xml:space="preserve">. </w:t>
      </w:r>
    </w:p>
    <w:p w:rsidR="00550BB9" w:rsidRPr="00342700" w:rsidRDefault="00550BB9" w:rsidP="00550BB9">
      <w:pPr>
        <w:numPr>
          <w:ilvl w:val="0"/>
          <w:numId w:val="13"/>
        </w:numPr>
        <w:tabs>
          <w:tab w:val="clear" w:pos="1440"/>
        </w:tabs>
        <w:overflowPunct/>
        <w:autoSpaceDE/>
        <w:autoSpaceDN/>
        <w:adjustRightInd/>
        <w:ind w:left="405" w:hanging="285"/>
        <w:jc w:val="both"/>
        <w:textAlignment w:val="auto"/>
        <w:rPr>
          <w:sz w:val="18"/>
          <w:szCs w:val="18"/>
          <w:rtl/>
        </w:rPr>
      </w:pPr>
      <w:r w:rsidRPr="00342700">
        <w:rPr>
          <w:sz w:val="18"/>
          <w:szCs w:val="18"/>
          <w:rtl/>
        </w:rPr>
        <w:t>כל מגרעת, קלקול, אי התאמה או פגם שי</w:t>
      </w:r>
      <w:r w:rsidRPr="00342700">
        <w:rPr>
          <w:rFonts w:hint="cs"/>
          <w:sz w:val="18"/>
          <w:szCs w:val="18"/>
          <w:rtl/>
        </w:rPr>
        <w:t>תגלו ו/או יופיעו בטובין</w:t>
      </w:r>
      <w:r w:rsidRPr="00342700">
        <w:rPr>
          <w:sz w:val="18"/>
          <w:szCs w:val="18"/>
          <w:rtl/>
        </w:rPr>
        <w:t xml:space="preserve"> </w:t>
      </w:r>
      <w:r w:rsidRPr="00342700">
        <w:rPr>
          <w:rFonts w:hint="cs"/>
          <w:sz w:val="18"/>
          <w:szCs w:val="18"/>
          <w:rtl/>
        </w:rPr>
        <w:t xml:space="preserve">ו/או יפגעו בהפעלתו התקינה </w:t>
      </w:r>
      <w:r w:rsidRPr="00342700">
        <w:rPr>
          <w:sz w:val="18"/>
          <w:szCs w:val="18"/>
          <w:rtl/>
        </w:rPr>
        <w:t xml:space="preserve">בתוך תקופת </w:t>
      </w:r>
      <w:r w:rsidRPr="00342700">
        <w:rPr>
          <w:rFonts w:hint="cs"/>
          <w:sz w:val="18"/>
          <w:szCs w:val="18"/>
          <w:rtl/>
        </w:rPr>
        <w:t>האחריות כאמור לעיל</w:t>
      </w:r>
      <w:r w:rsidRPr="00342700">
        <w:rPr>
          <w:sz w:val="18"/>
          <w:szCs w:val="18"/>
          <w:rtl/>
        </w:rPr>
        <w:t>,</w:t>
      </w:r>
      <w:r w:rsidRPr="00342700">
        <w:rPr>
          <w:rFonts w:hint="cs"/>
          <w:sz w:val="18"/>
          <w:szCs w:val="18"/>
          <w:rtl/>
        </w:rPr>
        <w:t xml:space="preserve"> </w:t>
      </w:r>
      <w:r w:rsidRPr="00342700">
        <w:rPr>
          <w:sz w:val="18"/>
          <w:szCs w:val="18"/>
          <w:rtl/>
        </w:rPr>
        <w:t>יתוק</w:t>
      </w:r>
      <w:r w:rsidRPr="00342700">
        <w:rPr>
          <w:rFonts w:hint="cs"/>
          <w:sz w:val="18"/>
          <w:szCs w:val="18"/>
          <w:rtl/>
        </w:rPr>
        <w:t>נו</w:t>
      </w:r>
      <w:r w:rsidRPr="00342700">
        <w:rPr>
          <w:sz w:val="18"/>
          <w:szCs w:val="18"/>
          <w:rtl/>
        </w:rPr>
        <w:t xml:space="preserve"> או יוחל</w:t>
      </w:r>
      <w:r w:rsidRPr="00342700">
        <w:rPr>
          <w:rFonts w:hint="cs"/>
          <w:sz w:val="18"/>
          <w:szCs w:val="18"/>
          <w:rtl/>
        </w:rPr>
        <w:t>פו</w:t>
      </w:r>
      <w:r w:rsidRPr="00342700">
        <w:rPr>
          <w:sz w:val="18"/>
          <w:szCs w:val="18"/>
          <w:rtl/>
        </w:rPr>
        <w:t xml:space="preserve"> ע"י </w:t>
      </w:r>
      <w:r w:rsidRPr="00342700">
        <w:rPr>
          <w:rFonts w:hint="cs"/>
          <w:sz w:val="18"/>
          <w:szCs w:val="18"/>
          <w:rtl/>
        </w:rPr>
        <w:t>הספק</w:t>
      </w:r>
      <w:r w:rsidRPr="00342700">
        <w:rPr>
          <w:sz w:val="18"/>
          <w:szCs w:val="18"/>
          <w:rtl/>
        </w:rPr>
        <w:t xml:space="preserve"> מיד עם קבלת הודעה על כך מהמזמין וזאת לשביעות רצונו המלאה של המזמין.</w:t>
      </w:r>
      <w:r w:rsidRPr="00342700">
        <w:rPr>
          <w:rFonts w:hint="cs"/>
          <w:sz w:val="18"/>
          <w:szCs w:val="18"/>
          <w:rtl/>
        </w:rPr>
        <w:t xml:space="preserve"> האחריות לגבי טובין אלה תוארך עד למועד המאוחר מבין תום תקופת האחריות המקורית או תשעה (9) חודשים ממועד השלמת התיקון או ההחלפה לשביעות רצון המזמין.</w:t>
      </w:r>
    </w:p>
    <w:p w:rsidR="00550BB9" w:rsidRPr="00342700" w:rsidRDefault="00550BB9" w:rsidP="0076510C">
      <w:pPr>
        <w:numPr>
          <w:ilvl w:val="0"/>
          <w:numId w:val="13"/>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הוראות סעיפים 13, 14 ו- 15 לחוק המכר </w:t>
      </w:r>
      <w:proofErr w:type="spellStart"/>
      <w:r w:rsidRPr="00342700">
        <w:rPr>
          <w:sz w:val="18"/>
          <w:szCs w:val="18"/>
          <w:rtl/>
        </w:rPr>
        <w:t>התשכ"</w:t>
      </w:r>
      <w:r w:rsidRPr="00342700">
        <w:rPr>
          <w:rFonts w:hint="cs"/>
          <w:sz w:val="18"/>
          <w:szCs w:val="18"/>
          <w:rtl/>
        </w:rPr>
        <w:t>ח</w:t>
      </w:r>
      <w:proofErr w:type="spellEnd"/>
      <w:r w:rsidRPr="00342700">
        <w:rPr>
          <w:sz w:val="18"/>
          <w:szCs w:val="18"/>
          <w:rtl/>
        </w:rPr>
        <w:t xml:space="preserve"> </w:t>
      </w:r>
      <w:r w:rsidRPr="00342700">
        <w:rPr>
          <w:rFonts w:hint="cs"/>
          <w:sz w:val="18"/>
          <w:szCs w:val="18"/>
          <w:rtl/>
        </w:rPr>
        <w:t>-</w:t>
      </w:r>
      <w:r w:rsidRPr="00342700">
        <w:rPr>
          <w:sz w:val="18"/>
          <w:szCs w:val="18"/>
          <w:rtl/>
        </w:rPr>
        <w:t xml:space="preserve"> </w:t>
      </w:r>
      <w:r w:rsidRPr="00342700">
        <w:rPr>
          <w:rFonts w:hint="cs"/>
          <w:sz w:val="18"/>
          <w:szCs w:val="18"/>
          <w:rtl/>
        </w:rPr>
        <w:t>1968</w:t>
      </w:r>
      <w:r w:rsidRPr="00342700">
        <w:rPr>
          <w:sz w:val="18"/>
          <w:szCs w:val="18"/>
          <w:rtl/>
        </w:rPr>
        <w:t xml:space="preserve"> והוראות סעיף 3 לחוק חוזה קבלנות </w:t>
      </w:r>
      <w:proofErr w:type="spellStart"/>
      <w:r w:rsidRPr="00342700">
        <w:rPr>
          <w:sz w:val="18"/>
          <w:szCs w:val="18"/>
          <w:rtl/>
        </w:rPr>
        <w:t>התשל"ד</w:t>
      </w:r>
      <w:proofErr w:type="spellEnd"/>
      <w:r w:rsidRPr="00342700">
        <w:rPr>
          <w:sz w:val="18"/>
          <w:szCs w:val="18"/>
          <w:rtl/>
        </w:rPr>
        <w:t xml:space="preserve"> </w:t>
      </w:r>
      <w:r w:rsidRPr="00342700">
        <w:rPr>
          <w:rFonts w:hint="cs"/>
          <w:sz w:val="18"/>
          <w:szCs w:val="18"/>
          <w:rtl/>
        </w:rPr>
        <w:t>-</w:t>
      </w:r>
      <w:r w:rsidRPr="00342700">
        <w:rPr>
          <w:sz w:val="18"/>
          <w:szCs w:val="18"/>
          <w:rtl/>
        </w:rPr>
        <w:t xml:space="preserve"> 1974 לא יחולו על הזמנה זו. כמו כן לא תחול על הזמנה זו כל הוראה אחרת, אשר מחייבת את המזמין לבדוק את הטובין או להודיע על כל פגם או אי-התאמה בטובין וכן לא תחול על הזמנה זו כל הוראה המגבילה את זכויות המזמין במקרה של אי בדיקה או אי הודעה כאמור.</w:t>
      </w:r>
      <w:r w:rsidR="00C572B2" w:rsidRPr="00342700">
        <w:rPr>
          <w:rFonts w:hint="cs"/>
          <w:sz w:val="18"/>
          <w:szCs w:val="18"/>
          <w:rtl/>
        </w:rPr>
        <w:t xml:space="preserve"> </w:t>
      </w:r>
    </w:p>
    <w:p w:rsidR="00550BB9" w:rsidRPr="00342700" w:rsidRDefault="00550BB9" w:rsidP="00550BB9">
      <w:pPr>
        <w:numPr>
          <w:ilvl w:val="0"/>
          <w:numId w:val="13"/>
        </w:numPr>
        <w:tabs>
          <w:tab w:val="clear" w:pos="1440"/>
        </w:tabs>
        <w:overflowPunct/>
        <w:autoSpaceDE/>
        <w:autoSpaceDN/>
        <w:adjustRightInd/>
        <w:ind w:left="405" w:hanging="285"/>
        <w:jc w:val="both"/>
        <w:textAlignment w:val="auto"/>
        <w:rPr>
          <w:sz w:val="18"/>
          <w:szCs w:val="18"/>
          <w:rtl/>
        </w:rPr>
      </w:pPr>
      <w:r w:rsidRPr="00342700">
        <w:rPr>
          <w:sz w:val="18"/>
          <w:szCs w:val="18"/>
          <w:rtl/>
        </w:rPr>
        <w:t>מבלי לפגוע בכל זכות אחרת של המזמין על פי הזמנה זו או על פי כל דין, מתחייב הספק לתקן או להחליף על פי דרישת המזמין כל מגרעת, קלקול, אי התאמה או פגם אחר כאמור לעיל על חשבונו ולפצות את המזמין בגין מלוא הנזק או ההפסד שנגרמו או שייגרמו למזמין מחמת אחד או יותר מהגורמים המנויים לעיל.</w:t>
      </w:r>
    </w:p>
    <w:p w:rsidR="00550BB9" w:rsidRPr="00342700" w:rsidRDefault="00550BB9" w:rsidP="00DB7367">
      <w:pPr>
        <w:numPr>
          <w:ilvl w:val="0"/>
          <w:numId w:val="13"/>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לא ביצע הספק את התיקון או ההחלפה כאמור בפסקה </w:t>
      </w:r>
      <w:r w:rsidR="00B4420D" w:rsidRPr="00342700">
        <w:rPr>
          <w:rFonts w:hint="cs"/>
          <w:sz w:val="18"/>
          <w:szCs w:val="18"/>
          <w:rtl/>
        </w:rPr>
        <w:t>ו</w:t>
      </w:r>
      <w:r w:rsidR="00B4420D" w:rsidRPr="00342700">
        <w:rPr>
          <w:sz w:val="18"/>
          <w:szCs w:val="18"/>
          <w:rtl/>
        </w:rPr>
        <w:t xml:space="preserve">' </w:t>
      </w:r>
      <w:r w:rsidRPr="00342700">
        <w:rPr>
          <w:sz w:val="18"/>
          <w:szCs w:val="18"/>
          <w:rtl/>
        </w:rPr>
        <w:t xml:space="preserve">לעיל תוך זמן סביר, כפי שנקבע ע"י המזמין בהודעה לספק, יהיה המזמין רשאי על פי שקול דעתו לבצע את התיקון בעצמו או ע"י ספק אחר, והספק יהיה חייב להחזיר למזמין את כל הוצאות התיקון וההפסדים שנגרמו לו עקב כך, בתוספת </w:t>
      </w:r>
      <w:r w:rsidRPr="00342700">
        <w:rPr>
          <w:rFonts w:hint="cs"/>
          <w:sz w:val="18"/>
          <w:szCs w:val="18"/>
          <w:rtl/>
        </w:rPr>
        <w:t>20</w:t>
      </w:r>
      <w:r w:rsidRPr="00342700">
        <w:rPr>
          <w:sz w:val="18"/>
          <w:szCs w:val="18"/>
          <w:rtl/>
        </w:rPr>
        <w:t>% כדמי טיפול, וזאת לאלתר לדרישתו הראשונה של המזמין.</w:t>
      </w:r>
    </w:p>
    <w:p w:rsidR="00550BB9" w:rsidRPr="00342700" w:rsidRDefault="00550BB9" w:rsidP="00550BB9">
      <w:pPr>
        <w:numPr>
          <w:ilvl w:val="0"/>
          <w:numId w:val="13"/>
        </w:numPr>
        <w:tabs>
          <w:tab w:val="clear" w:pos="1440"/>
        </w:tabs>
        <w:overflowPunct/>
        <w:autoSpaceDE/>
        <w:autoSpaceDN/>
        <w:adjustRightInd/>
        <w:ind w:left="405" w:hanging="285"/>
        <w:jc w:val="both"/>
        <w:textAlignment w:val="auto"/>
        <w:rPr>
          <w:sz w:val="18"/>
          <w:szCs w:val="18"/>
        </w:rPr>
      </w:pPr>
      <w:r w:rsidRPr="00342700">
        <w:rPr>
          <w:sz w:val="18"/>
          <w:szCs w:val="18"/>
          <w:rtl/>
        </w:rPr>
        <w:t xml:space="preserve">אין באמור בסעיף זה כדי לפגוע </w:t>
      </w:r>
      <w:r w:rsidRPr="00342700">
        <w:rPr>
          <w:rFonts w:hint="cs"/>
          <w:sz w:val="18"/>
          <w:szCs w:val="18"/>
          <w:rtl/>
        </w:rPr>
        <w:t>או לגרוע מ</w:t>
      </w:r>
      <w:r w:rsidRPr="00342700">
        <w:rPr>
          <w:sz w:val="18"/>
          <w:szCs w:val="18"/>
          <w:rtl/>
        </w:rPr>
        <w:t xml:space="preserve">זכויות המזמין כלפי הספק על פי הזמנה זו או על פי כל דין.   </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חומרים וציוד של המזמין</w:t>
      </w:r>
    </w:p>
    <w:p w:rsidR="00550BB9" w:rsidRPr="00342700" w:rsidRDefault="00550BB9" w:rsidP="00197FAD">
      <w:pPr>
        <w:pStyle w:val="ab"/>
        <w:numPr>
          <w:ilvl w:val="0"/>
          <w:numId w:val="14"/>
        </w:numPr>
        <w:tabs>
          <w:tab w:val="clear" w:pos="1440"/>
        </w:tabs>
        <w:ind w:left="405" w:right="0" w:hanging="285"/>
        <w:rPr>
          <w:sz w:val="18"/>
          <w:szCs w:val="18"/>
          <w:rtl/>
        </w:rPr>
      </w:pPr>
      <w:r w:rsidRPr="00342700">
        <w:rPr>
          <w:sz w:val="18"/>
          <w:szCs w:val="18"/>
          <w:rtl/>
        </w:rPr>
        <w:t xml:space="preserve">אם המזמין יעביר לידי הספק </w:t>
      </w:r>
      <w:r w:rsidRPr="00342700">
        <w:rPr>
          <w:rFonts w:hint="cs"/>
          <w:sz w:val="18"/>
          <w:szCs w:val="18"/>
          <w:rtl/>
        </w:rPr>
        <w:t xml:space="preserve">ו/או הספק ירכוש במימון המזמין </w:t>
      </w:r>
      <w:r w:rsidR="00197FAD">
        <w:rPr>
          <w:rFonts w:hint="cs"/>
          <w:sz w:val="18"/>
          <w:szCs w:val="18"/>
          <w:rtl/>
        </w:rPr>
        <w:t xml:space="preserve">ציוד ו/או </w:t>
      </w:r>
      <w:r w:rsidRPr="00342700">
        <w:rPr>
          <w:sz w:val="18"/>
          <w:szCs w:val="18"/>
          <w:rtl/>
        </w:rPr>
        <w:t xml:space="preserve">חומרים </w:t>
      </w:r>
      <w:r w:rsidR="00197FAD">
        <w:rPr>
          <w:rFonts w:hint="cs"/>
          <w:sz w:val="18"/>
          <w:szCs w:val="18"/>
          <w:rtl/>
        </w:rPr>
        <w:t>כלשהם (להלן יקראו יחד: "ציוד")</w:t>
      </w:r>
      <w:r w:rsidRPr="00342700">
        <w:rPr>
          <w:sz w:val="18"/>
          <w:szCs w:val="18"/>
          <w:rtl/>
        </w:rPr>
        <w:t xml:space="preserve"> לצורכי ביצוע ההזמנה, ישאר ציוד </w:t>
      </w:r>
      <w:r w:rsidR="00197FAD">
        <w:rPr>
          <w:rFonts w:hint="cs"/>
          <w:sz w:val="18"/>
          <w:szCs w:val="18"/>
          <w:rtl/>
        </w:rPr>
        <w:t>ז</w:t>
      </w:r>
      <w:r w:rsidRPr="00342700">
        <w:rPr>
          <w:sz w:val="18"/>
          <w:szCs w:val="18"/>
          <w:rtl/>
        </w:rPr>
        <w:t>ה בבעלות המזמין, והספק יהיה רשאי להשתמש ב</w:t>
      </w:r>
      <w:r w:rsidR="00197FAD">
        <w:rPr>
          <w:rFonts w:hint="cs"/>
          <w:sz w:val="18"/>
          <w:szCs w:val="18"/>
          <w:rtl/>
        </w:rPr>
        <w:t>ו</w:t>
      </w:r>
      <w:r w:rsidRPr="00342700">
        <w:rPr>
          <w:sz w:val="18"/>
          <w:szCs w:val="18"/>
          <w:rtl/>
        </w:rPr>
        <w:t xml:space="preserve"> אך ורק למטרות ביצוע ההזמנה</w:t>
      </w:r>
      <w:r w:rsidRPr="00342700">
        <w:rPr>
          <w:rFonts w:hint="cs"/>
          <w:b/>
          <w:bCs/>
          <w:sz w:val="18"/>
          <w:szCs w:val="18"/>
          <w:rtl/>
        </w:rPr>
        <w:t xml:space="preserve"> </w:t>
      </w:r>
      <w:r w:rsidRPr="00342700">
        <w:rPr>
          <w:rFonts w:hint="cs"/>
          <w:sz w:val="18"/>
          <w:szCs w:val="18"/>
          <w:rtl/>
        </w:rPr>
        <w:t>ולא להעביר</w:t>
      </w:r>
      <w:r w:rsidR="00197FAD">
        <w:rPr>
          <w:rFonts w:hint="cs"/>
          <w:sz w:val="18"/>
          <w:szCs w:val="18"/>
          <w:rtl/>
        </w:rPr>
        <w:t>ו</w:t>
      </w:r>
      <w:r w:rsidRPr="00342700">
        <w:rPr>
          <w:rFonts w:hint="cs"/>
          <w:sz w:val="18"/>
          <w:szCs w:val="18"/>
          <w:rtl/>
        </w:rPr>
        <w:t xml:space="preserve"> לאחר ללא הסכמת נציג המזמין מראש ובכתב</w:t>
      </w:r>
      <w:r w:rsidRPr="00342700">
        <w:rPr>
          <w:sz w:val="18"/>
          <w:szCs w:val="18"/>
          <w:rtl/>
        </w:rPr>
        <w:t>.</w:t>
      </w:r>
    </w:p>
    <w:p w:rsidR="00550BB9" w:rsidRPr="00342700" w:rsidRDefault="00550BB9" w:rsidP="00197FAD">
      <w:pPr>
        <w:numPr>
          <w:ilvl w:val="0"/>
          <w:numId w:val="14"/>
        </w:numPr>
        <w:tabs>
          <w:tab w:val="clear" w:pos="1440"/>
        </w:tabs>
        <w:overflowPunct/>
        <w:autoSpaceDE/>
        <w:autoSpaceDN/>
        <w:adjustRightInd/>
        <w:ind w:left="405" w:hanging="285"/>
        <w:jc w:val="both"/>
        <w:textAlignment w:val="auto"/>
        <w:rPr>
          <w:sz w:val="18"/>
          <w:szCs w:val="18"/>
          <w:rtl/>
        </w:rPr>
      </w:pPr>
      <w:r w:rsidRPr="00342700">
        <w:rPr>
          <w:sz w:val="18"/>
          <w:szCs w:val="18"/>
          <w:rtl/>
        </w:rPr>
        <w:t>כל עוד נמצא הציוד האמור ברשות הספק, אחראי הספק לשמור עלי</w:t>
      </w:r>
      <w:r w:rsidR="00197FAD">
        <w:rPr>
          <w:rFonts w:hint="cs"/>
          <w:sz w:val="18"/>
          <w:szCs w:val="18"/>
          <w:rtl/>
        </w:rPr>
        <w:t>ו</w:t>
      </w:r>
      <w:r w:rsidRPr="00342700">
        <w:rPr>
          <w:sz w:val="18"/>
          <w:szCs w:val="18"/>
          <w:rtl/>
        </w:rPr>
        <w:t xml:space="preserve"> מפני אובדן, נזק או פגיעה ועליו לבטח</w:t>
      </w:r>
      <w:r w:rsidR="00197FAD">
        <w:rPr>
          <w:rFonts w:hint="cs"/>
          <w:sz w:val="18"/>
          <w:szCs w:val="18"/>
          <w:rtl/>
        </w:rPr>
        <w:t>ו</w:t>
      </w:r>
      <w:r w:rsidRPr="00342700">
        <w:rPr>
          <w:sz w:val="18"/>
          <w:szCs w:val="18"/>
          <w:rtl/>
        </w:rPr>
        <w:t xml:space="preserve"> </w:t>
      </w:r>
      <w:r w:rsidRPr="00342700">
        <w:rPr>
          <w:rFonts w:hint="cs"/>
          <w:sz w:val="18"/>
          <w:szCs w:val="18"/>
          <w:rtl/>
        </w:rPr>
        <w:t xml:space="preserve">על חשבונו </w:t>
      </w:r>
      <w:r w:rsidRPr="00342700">
        <w:rPr>
          <w:sz w:val="18"/>
          <w:szCs w:val="18"/>
          <w:rtl/>
        </w:rPr>
        <w:t>מפני אובדן, נזק או פגיעה או תביעת צד שלישי, והוא יהיה חייב לפצות את המזמין עבור כל אובדן, נזק או פגיעה בציוד.</w:t>
      </w:r>
    </w:p>
    <w:p w:rsidR="00550BB9" w:rsidRPr="00342700" w:rsidRDefault="00550BB9" w:rsidP="00197FAD">
      <w:pPr>
        <w:numPr>
          <w:ilvl w:val="0"/>
          <w:numId w:val="14"/>
        </w:numPr>
        <w:tabs>
          <w:tab w:val="clear" w:pos="1440"/>
        </w:tabs>
        <w:overflowPunct/>
        <w:autoSpaceDE/>
        <w:autoSpaceDN/>
        <w:adjustRightInd/>
        <w:ind w:left="405" w:hanging="285"/>
        <w:jc w:val="both"/>
        <w:textAlignment w:val="auto"/>
        <w:rPr>
          <w:sz w:val="18"/>
          <w:szCs w:val="18"/>
        </w:rPr>
      </w:pPr>
      <w:r w:rsidRPr="00342700">
        <w:rPr>
          <w:sz w:val="18"/>
          <w:szCs w:val="18"/>
          <w:rtl/>
        </w:rPr>
        <w:t>מיד עם גמר ביצוע ההזמנה חייב הספק להחזיר למזמין כל ציוד</w:t>
      </w:r>
      <w:r w:rsidRPr="00342700">
        <w:rPr>
          <w:rFonts w:hint="cs"/>
          <w:sz w:val="18"/>
          <w:szCs w:val="18"/>
          <w:rtl/>
        </w:rPr>
        <w:t>,</w:t>
      </w:r>
      <w:r w:rsidRPr="00342700">
        <w:rPr>
          <w:sz w:val="18"/>
          <w:szCs w:val="18"/>
          <w:rtl/>
        </w:rPr>
        <w:t xml:space="preserve"> שנמסר לו ע"י המזמין </w:t>
      </w:r>
      <w:r w:rsidRPr="00342700">
        <w:rPr>
          <w:rFonts w:hint="cs"/>
          <w:sz w:val="18"/>
          <w:szCs w:val="18"/>
          <w:rtl/>
        </w:rPr>
        <w:t xml:space="preserve">ו/או נרכש במימון המזמין, ואשר </w:t>
      </w:r>
      <w:r w:rsidRPr="00342700">
        <w:rPr>
          <w:sz w:val="18"/>
          <w:szCs w:val="18"/>
          <w:rtl/>
        </w:rPr>
        <w:t>נשאר ברשותו.</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proofErr w:type="spellStart"/>
      <w:r w:rsidRPr="00342700">
        <w:rPr>
          <w:b/>
          <w:bCs/>
          <w:position w:val="-6"/>
          <w:sz w:val="18"/>
          <w:szCs w:val="18"/>
          <w:rtl/>
        </w:rPr>
        <w:t>קבל</w:t>
      </w:r>
      <w:r w:rsidRPr="00342700">
        <w:rPr>
          <w:rFonts w:hint="cs"/>
          <w:b/>
          <w:bCs/>
          <w:position w:val="-6"/>
          <w:sz w:val="18"/>
          <w:szCs w:val="18"/>
          <w:rtl/>
        </w:rPr>
        <w:t>נ</w:t>
      </w:r>
      <w:proofErr w:type="spellEnd"/>
      <w:r w:rsidRPr="00342700">
        <w:rPr>
          <w:b/>
          <w:bCs/>
          <w:position w:val="-6"/>
          <w:sz w:val="18"/>
          <w:szCs w:val="18"/>
          <w:rtl/>
        </w:rPr>
        <w:t>/י משנה</w:t>
      </w:r>
    </w:p>
    <w:p w:rsidR="00550BB9" w:rsidRPr="00342700" w:rsidRDefault="00550BB9" w:rsidP="00550BB9">
      <w:pPr>
        <w:numPr>
          <w:ilvl w:val="0"/>
          <w:numId w:val="15"/>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אם לא נאמר בהזמנה אחרת, יידרש הספק לקבל את אישור נציג המזמין מראש ובכתב להעסקת כל קבלן משנה שבדעתו להעסיק במסגרת ביצוע ההזמנה על ידו, ואם קבלן המשנה ממוקם בחו"ל ו/או הינו בבעלות זרה, יש לקבל בנוסף גם את אישור המב"ט מראש ובכתב לזהות קבלן המשנה וכן רשאי המב"ט להתנות תנאים, לפי שיקול דעתו המוחלט, לגבי העסקת קבלן המשנה הנ"ל במסגרת ההזמנה ו/או בקשר אליה ועל הספק מוטלת החובה לדאוג למילוי התנאים הנ"ל במלואם, הן על ידו והן ע"י קבלן המשנה האמור.</w:t>
      </w:r>
    </w:p>
    <w:p w:rsidR="001841B9" w:rsidRPr="001841B9" w:rsidRDefault="001841B9" w:rsidP="001841B9">
      <w:pPr>
        <w:pStyle w:val="ab"/>
        <w:numPr>
          <w:ilvl w:val="0"/>
          <w:numId w:val="15"/>
        </w:numPr>
        <w:tabs>
          <w:tab w:val="clear" w:pos="1440"/>
        </w:tabs>
        <w:ind w:left="405" w:right="0" w:hanging="285"/>
        <w:rPr>
          <w:sz w:val="18"/>
          <w:szCs w:val="18"/>
        </w:rPr>
      </w:pPr>
      <w:r w:rsidRPr="00342700">
        <w:rPr>
          <w:sz w:val="18"/>
          <w:szCs w:val="18"/>
          <w:rtl/>
        </w:rPr>
        <w:t>אם הספק יתקשר עם קבל</w:t>
      </w:r>
      <w:r w:rsidRPr="00342700">
        <w:rPr>
          <w:rFonts w:hint="cs"/>
          <w:sz w:val="18"/>
          <w:szCs w:val="18"/>
          <w:rtl/>
        </w:rPr>
        <w:t>נ</w:t>
      </w:r>
      <w:r w:rsidRPr="00342700">
        <w:rPr>
          <w:sz w:val="18"/>
          <w:szCs w:val="18"/>
          <w:rtl/>
        </w:rPr>
        <w:t>/י משנה לבצוע חלק או חלקים מן ההזמנה, עליו לדאוג לכך כי קבל</w:t>
      </w:r>
      <w:r w:rsidRPr="00342700">
        <w:rPr>
          <w:rFonts w:hint="cs"/>
          <w:sz w:val="18"/>
          <w:szCs w:val="18"/>
          <w:rtl/>
        </w:rPr>
        <w:t>נ</w:t>
      </w:r>
      <w:r w:rsidRPr="00342700">
        <w:rPr>
          <w:sz w:val="18"/>
          <w:szCs w:val="18"/>
          <w:rtl/>
        </w:rPr>
        <w:t>/י המשנה ימלא/ו אחר כל תנאי ההזמנה.</w:t>
      </w:r>
      <w:r w:rsidRPr="00342700">
        <w:rPr>
          <w:b/>
          <w:bCs/>
          <w:sz w:val="18"/>
          <w:szCs w:val="18"/>
          <w:rtl/>
        </w:rPr>
        <w:t xml:space="preserve"> </w:t>
      </w:r>
      <w:r w:rsidRPr="00342700">
        <w:rPr>
          <w:sz w:val="18"/>
          <w:szCs w:val="18"/>
          <w:rtl/>
        </w:rPr>
        <w:t>בהתקשרויותיו עם קבל</w:t>
      </w:r>
      <w:r w:rsidRPr="00342700">
        <w:rPr>
          <w:rFonts w:hint="cs"/>
          <w:sz w:val="18"/>
          <w:szCs w:val="18"/>
          <w:rtl/>
        </w:rPr>
        <w:t>נ/</w:t>
      </w:r>
      <w:r w:rsidRPr="00342700">
        <w:rPr>
          <w:sz w:val="18"/>
          <w:szCs w:val="18"/>
          <w:rtl/>
        </w:rPr>
        <w:t xml:space="preserve">י משנה בקשר לביצוע הזמנה זו יכניס הספק הוראות מתאימות על מנת </w:t>
      </w:r>
      <w:r w:rsidRPr="00342700">
        <w:rPr>
          <w:rFonts w:hint="cs"/>
          <w:sz w:val="18"/>
          <w:szCs w:val="18"/>
          <w:rtl/>
        </w:rPr>
        <w:t>שהתחייבויות הספק עפ"י</w:t>
      </w:r>
      <w:r w:rsidRPr="00342700">
        <w:rPr>
          <w:sz w:val="18"/>
          <w:szCs w:val="18"/>
          <w:rtl/>
        </w:rPr>
        <w:t xml:space="preserve"> </w:t>
      </w:r>
      <w:r w:rsidRPr="00342700">
        <w:rPr>
          <w:rFonts w:hint="cs"/>
          <w:sz w:val="18"/>
          <w:szCs w:val="18"/>
          <w:rtl/>
        </w:rPr>
        <w:t>תנאי ההזמנה</w:t>
      </w:r>
      <w:r w:rsidRPr="00342700">
        <w:rPr>
          <w:sz w:val="18"/>
          <w:szCs w:val="18"/>
          <w:rtl/>
        </w:rPr>
        <w:t xml:space="preserve"> תכובדנה, בש</w:t>
      </w:r>
      <w:r w:rsidRPr="00342700">
        <w:rPr>
          <w:rFonts w:hint="cs"/>
          <w:sz w:val="18"/>
          <w:szCs w:val="18"/>
          <w:rtl/>
        </w:rPr>
        <w:t>י</w:t>
      </w:r>
      <w:r w:rsidRPr="00342700">
        <w:rPr>
          <w:sz w:val="18"/>
          <w:szCs w:val="18"/>
          <w:rtl/>
        </w:rPr>
        <w:t>נויים המחויבים, גם ע"י קבל</w:t>
      </w:r>
      <w:r w:rsidRPr="00342700">
        <w:rPr>
          <w:rFonts w:hint="cs"/>
          <w:sz w:val="18"/>
          <w:szCs w:val="18"/>
          <w:rtl/>
        </w:rPr>
        <w:t>נ/</w:t>
      </w:r>
      <w:r w:rsidRPr="00342700">
        <w:rPr>
          <w:sz w:val="18"/>
          <w:szCs w:val="18"/>
          <w:rtl/>
        </w:rPr>
        <w:t>י המשנה שלו.</w:t>
      </w:r>
    </w:p>
    <w:p w:rsidR="00550BB9" w:rsidRPr="00342700" w:rsidRDefault="00550BB9" w:rsidP="00550BB9">
      <w:pPr>
        <w:numPr>
          <w:ilvl w:val="0"/>
          <w:numId w:val="15"/>
        </w:numPr>
        <w:tabs>
          <w:tab w:val="clear" w:pos="1440"/>
        </w:tabs>
        <w:overflowPunct/>
        <w:autoSpaceDE/>
        <w:autoSpaceDN/>
        <w:adjustRightInd/>
        <w:ind w:left="405" w:hanging="285"/>
        <w:jc w:val="both"/>
        <w:textAlignment w:val="auto"/>
        <w:rPr>
          <w:sz w:val="18"/>
          <w:szCs w:val="18"/>
        </w:rPr>
      </w:pPr>
      <w:r w:rsidRPr="00342700">
        <w:rPr>
          <w:sz w:val="18"/>
          <w:szCs w:val="18"/>
          <w:rtl/>
        </w:rPr>
        <w:t xml:space="preserve">ביצוע חלק/ים מן ההזמנה ע"י </w:t>
      </w:r>
      <w:proofErr w:type="spellStart"/>
      <w:r w:rsidRPr="00342700">
        <w:rPr>
          <w:sz w:val="18"/>
          <w:szCs w:val="18"/>
          <w:rtl/>
        </w:rPr>
        <w:t>קבל</w:t>
      </w:r>
      <w:r w:rsidRPr="00342700">
        <w:rPr>
          <w:rFonts w:hint="cs"/>
          <w:sz w:val="18"/>
          <w:szCs w:val="18"/>
          <w:rtl/>
        </w:rPr>
        <w:t>נ</w:t>
      </w:r>
      <w:proofErr w:type="spellEnd"/>
      <w:r w:rsidRPr="00342700">
        <w:rPr>
          <w:sz w:val="18"/>
          <w:szCs w:val="18"/>
          <w:rtl/>
        </w:rPr>
        <w:t>/י משנה לא ישחרר את הספק מאחריותו הישירה והמלאה לב</w:t>
      </w:r>
      <w:r w:rsidR="001841B9">
        <w:rPr>
          <w:rFonts w:hint="cs"/>
          <w:sz w:val="18"/>
          <w:szCs w:val="18"/>
          <w:rtl/>
        </w:rPr>
        <w:t>י</w:t>
      </w:r>
      <w:r w:rsidRPr="00342700">
        <w:rPr>
          <w:sz w:val="18"/>
          <w:szCs w:val="18"/>
          <w:rtl/>
        </w:rPr>
        <w:t xml:space="preserve">צוע ההזמנה, והוא יהיה אחראי לכל מעשה או מחדל של </w:t>
      </w:r>
      <w:proofErr w:type="spellStart"/>
      <w:r w:rsidRPr="00342700">
        <w:rPr>
          <w:sz w:val="18"/>
          <w:szCs w:val="18"/>
          <w:rtl/>
        </w:rPr>
        <w:t>קבל</w:t>
      </w:r>
      <w:r w:rsidRPr="00342700">
        <w:rPr>
          <w:rFonts w:hint="cs"/>
          <w:sz w:val="18"/>
          <w:szCs w:val="18"/>
          <w:rtl/>
        </w:rPr>
        <w:t>נ</w:t>
      </w:r>
      <w:proofErr w:type="spellEnd"/>
      <w:r w:rsidRPr="00342700">
        <w:rPr>
          <w:sz w:val="18"/>
          <w:szCs w:val="18"/>
          <w:rtl/>
        </w:rPr>
        <w:t>/י המשנה כאמור.</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ר</w:t>
      </w:r>
      <w:r w:rsidRPr="00342700">
        <w:rPr>
          <w:rFonts w:hint="cs"/>
          <w:b/>
          <w:bCs/>
          <w:position w:val="-6"/>
          <w:sz w:val="18"/>
          <w:szCs w:val="18"/>
          <w:rtl/>
        </w:rPr>
        <w:t>י</w:t>
      </w:r>
      <w:r w:rsidRPr="00342700">
        <w:rPr>
          <w:b/>
          <w:bCs/>
          <w:position w:val="-6"/>
          <w:sz w:val="18"/>
          <w:szCs w:val="18"/>
          <w:rtl/>
        </w:rPr>
        <w:t>שיונות והיתרים</w:t>
      </w:r>
    </w:p>
    <w:p w:rsidR="00550BB9" w:rsidRDefault="00550BB9" w:rsidP="00550BB9">
      <w:pPr>
        <w:pStyle w:val="a2"/>
        <w:numPr>
          <w:ilvl w:val="0"/>
          <w:numId w:val="25"/>
        </w:numPr>
        <w:overflowPunct/>
        <w:autoSpaceDE/>
        <w:autoSpaceDN/>
        <w:adjustRightInd/>
        <w:spacing w:after="0" w:line="240" w:lineRule="auto"/>
        <w:ind w:left="363" w:hanging="244"/>
        <w:textAlignment w:val="auto"/>
        <w:rPr>
          <w:sz w:val="18"/>
          <w:szCs w:val="18"/>
        </w:rPr>
      </w:pPr>
      <w:r w:rsidRPr="00342700">
        <w:rPr>
          <w:sz w:val="18"/>
          <w:szCs w:val="18"/>
          <w:rtl/>
        </w:rPr>
        <w:t>הספק יהיה אחראי להשיג על חשבונו את כל הר</w:t>
      </w:r>
      <w:r w:rsidRPr="00342700">
        <w:rPr>
          <w:rFonts w:hint="cs"/>
          <w:sz w:val="18"/>
          <w:szCs w:val="18"/>
          <w:rtl/>
        </w:rPr>
        <w:t>י</w:t>
      </w:r>
      <w:r w:rsidRPr="00342700">
        <w:rPr>
          <w:sz w:val="18"/>
          <w:szCs w:val="18"/>
          <w:rtl/>
        </w:rPr>
        <w:t xml:space="preserve">שיונות וההיתרים הדרושים </w:t>
      </w:r>
      <w:r w:rsidRPr="00342700">
        <w:rPr>
          <w:rFonts w:hint="cs"/>
          <w:sz w:val="18"/>
          <w:szCs w:val="18"/>
          <w:rtl/>
        </w:rPr>
        <w:t xml:space="preserve">על פי כל דין </w:t>
      </w:r>
      <w:r w:rsidRPr="00342700">
        <w:rPr>
          <w:sz w:val="18"/>
          <w:szCs w:val="18"/>
          <w:rtl/>
        </w:rPr>
        <w:t>לביצוע החיובים המוטלים עליו על-פי ההזמנה</w:t>
      </w:r>
      <w:r w:rsidRPr="00342700">
        <w:rPr>
          <w:rFonts w:hint="cs"/>
          <w:sz w:val="18"/>
          <w:szCs w:val="18"/>
          <w:rtl/>
        </w:rPr>
        <w:t xml:space="preserve"> וכן לקיים את כל הוראות הדין ככל שמתחייב מביצוע ההזמנה על ידו ו/או ממילוי התחייבויותיו עפ"י ההזמנה.</w:t>
      </w:r>
    </w:p>
    <w:p w:rsidR="00981BCF" w:rsidRPr="00342700" w:rsidRDefault="00981BCF" w:rsidP="00981BCF">
      <w:pPr>
        <w:pStyle w:val="a2"/>
        <w:overflowPunct/>
        <w:autoSpaceDE/>
        <w:autoSpaceDN/>
        <w:adjustRightInd/>
        <w:spacing w:after="0" w:line="240" w:lineRule="auto"/>
        <w:ind w:left="363"/>
        <w:textAlignment w:val="auto"/>
        <w:rPr>
          <w:sz w:val="18"/>
          <w:szCs w:val="18"/>
        </w:rPr>
      </w:pPr>
      <w:r>
        <w:rPr>
          <w:rFonts w:hint="cs"/>
          <w:sz w:val="18"/>
          <w:szCs w:val="18"/>
          <w:rtl/>
        </w:rPr>
        <w:t>יחד עם זאת ו</w:t>
      </w:r>
      <w:r w:rsidRPr="00981BCF">
        <w:rPr>
          <w:rFonts w:hint="eastAsia"/>
          <w:sz w:val="18"/>
          <w:szCs w:val="18"/>
          <w:rtl/>
        </w:rPr>
        <w:t xml:space="preserve"> </w:t>
      </w:r>
      <w:r w:rsidRPr="00342700">
        <w:rPr>
          <w:rFonts w:hint="eastAsia"/>
          <w:sz w:val="18"/>
          <w:szCs w:val="18"/>
          <w:rtl/>
        </w:rPr>
        <w:t>מבלי</w:t>
      </w:r>
      <w:r w:rsidRPr="00342700">
        <w:rPr>
          <w:sz w:val="18"/>
          <w:szCs w:val="18"/>
          <w:rtl/>
        </w:rPr>
        <w:t xml:space="preserve"> </w:t>
      </w:r>
      <w:r w:rsidRPr="00342700">
        <w:rPr>
          <w:rFonts w:hint="eastAsia"/>
          <w:sz w:val="18"/>
          <w:szCs w:val="18"/>
          <w:rtl/>
        </w:rPr>
        <w:t>לפגוע</w:t>
      </w:r>
      <w:r w:rsidRPr="00342700">
        <w:rPr>
          <w:sz w:val="18"/>
          <w:szCs w:val="18"/>
          <w:rtl/>
        </w:rPr>
        <w:t xml:space="preserve"> </w:t>
      </w:r>
      <w:r w:rsidRPr="00342700">
        <w:rPr>
          <w:rFonts w:hint="eastAsia"/>
          <w:sz w:val="18"/>
          <w:szCs w:val="18"/>
          <w:rtl/>
        </w:rPr>
        <w:t>מכלליות</w:t>
      </w:r>
      <w:r w:rsidRPr="00342700">
        <w:rPr>
          <w:sz w:val="18"/>
          <w:szCs w:val="18"/>
          <w:rtl/>
        </w:rPr>
        <w:t xml:space="preserve"> </w:t>
      </w:r>
      <w:r w:rsidRPr="00342700">
        <w:rPr>
          <w:rFonts w:hint="eastAsia"/>
          <w:sz w:val="18"/>
          <w:szCs w:val="18"/>
          <w:rtl/>
        </w:rPr>
        <w:t>כל</w:t>
      </w:r>
      <w:r w:rsidRPr="00342700">
        <w:rPr>
          <w:sz w:val="18"/>
          <w:szCs w:val="18"/>
          <w:rtl/>
        </w:rPr>
        <w:t xml:space="preserve"> </w:t>
      </w:r>
      <w:r w:rsidRPr="00342700">
        <w:rPr>
          <w:rFonts w:hint="eastAsia"/>
          <w:sz w:val="18"/>
          <w:szCs w:val="18"/>
          <w:rtl/>
        </w:rPr>
        <w:t>האמור</w:t>
      </w:r>
      <w:r w:rsidRPr="00342700">
        <w:rPr>
          <w:sz w:val="18"/>
          <w:szCs w:val="18"/>
          <w:rtl/>
        </w:rPr>
        <w:t xml:space="preserve"> </w:t>
      </w:r>
      <w:r w:rsidRPr="00342700">
        <w:rPr>
          <w:rFonts w:hint="eastAsia"/>
          <w:sz w:val="18"/>
          <w:szCs w:val="18"/>
          <w:rtl/>
        </w:rPr>
        <w:t>בהזמנה</w:t>
      </w:r>
      <w:r w:rsidRPr="00342700">
        <w:rPr>
          <w:sz w:val="18"/>
          <w:szCs w:val="18"/>
          <w:rtl/>
        </w:rPr>
        <w:t xml:space="preserve"> </w:t>
      </w:r>
      <w:r w:rsidRPr="00342700">
        <w:rPr>
          <w:rFonts w:hint="eastAsia"/>
          <w:sz w:val="18"/>
          <w:szCs w:val="18"/>
          <w:rtl/>
        </w:rPr>
        <w:t>זו</w:t>
      </w:r>
      <w:r w:rsidRPr="00342700">
        <w:rPr>
          <w:sz w:val="18"/>
          <w:szCs w:val="18"/>
          <w:rtl/>
        </w:rPr>
        <w:t xml:space="preserve">, </w:t>
      </w:r>
      <w:r w:rsidRPr="00342700">
        <w:rPr>
          <w:rFonts w:hint="eastAsia"/>
          <w:sz w:val="18"/>
          <w:szCs w:val="18"/>
          <w:rtl/>
        </w:rPr>
        <w:t>הספק</w:t>
      </w:r>
      <w:r w:rsidRPr="00342700">
        <w:rPr>
          <w:sz w:val="18"/>
          <w:szCs w:val="18"/>
          <w:rtl/>
        </w:rPr>
        <w:t xml:space="preserve"> </w:t>
      </w:r>
      <w:r w:rsidRPr="00342700">
        <w:rPr>
          <w:rFonts w:hint="eastAsia"/>
          <w:sz w:val="18"/>
          <w:szCs w:val="18"/>
          <w:rtl/>
        </w:rPr>
        <w:t>לא</w:t>
      </w:r>
      <w:r w:rsidRPr="00342700">
        <w:rPr>
          <w:sz w:val="18"/>
          <w:szCs w:val="18"/>
          <w:rtl/>
        </w:rPr>
        <w:t xml:space="preserve"> </w:t>
      </w:r>
      <w:r w:rsidRPr="00342700">
        <w:rPr>
          <w:rFonts w:hint="eastAsia"/>
          <w:sz w:val="18"/>
          <w:szCs w:val="18"/>
          <w:rtl/>
        </w:rPr>
        <w:t>יאשר</w:t>
      </w:r>
      <w:r w:rsidRPr="00342700">
        <w:rPr>
          <w:sz w:val="18"/>
          <w:szCs w:val="18"/>
          <w:rtl/>
        </w:rPr>
        <w:t xml:space="preserve"> </w:t>
      </w:r>
      <w:r w:rsidRPr="00342700">
        <w:rPr>
          <w:rFonts w:hint="eastAsia"/>
          <w:sz w:val="18"/>
          <w:szCs w:val="18"/>
          <w:rtl/>
        </w:rPr>
        <w:t>בכל</w:t>
      </w:r>
      <w:r w:rsidRPr="00342700">
        <w:rPr>
          <w:sz w:val="18"/>
          <w:szCs w:val="18"/>
          <w:rtl/>
        </w:rPr>
        <w:t xml:space="preserve"> </w:t>
      </w:r>
      <w:r w:rsidRPr="00342700">
        <w:rPr>
          <w:rFonts w:hint="eastAsia"/>
          <w:sz w:val="18"/>
          <w:szCs w:val="18"/>
          <w:rtl/>
        </w:rPr>
        <w:t>דרך</w:t>
      </w:r>
      <w:r w:rsidRPr="00342700">
        <w:rPr>
          <w:sz w:val="18"/>
          <w:szCs w:val="18"/>
          <w:rtl/>
        </w:rPr>
        <w:t xml:space="preserve"> </w:t>
      </w:r>
      <w:r w:rsidRPr="00342700">
        <w:rPr>
          <w:rFonts w:hint="eastAsia"/>
          <w:sz w:val="18"/>
          <w:szCs w:val="18"/>
          <w:rtl/>
        </w:rPr>
        <w:t>שהיא</w:t>
      </w:r>
      <w:r w:rsidRPr="00342700">
        <w:rPr>
          <w:sz w:val="18"/>
          <w:szCs w:val="18"/>
          <w:rtl/>
        </w:rPr>
        <w:t xml:space="preserve">, </w:t>
      </w:r>
      <w:r w:rsidRPr="00342700">
        <w:rPr>
          <w:rFonts w:hint="eastAsia"/>
          <w:sz w:val="18"/>
          <w:szCs w:val="18"/>
          <w:rtl/>
        </w:rPr>
        <w:t>בכתב</w:t>
      </w:r>
      <w:r w:rsidRPr="00342700">
        <w:rPr>
          <w:sz w:val="18"/>
          <w:szCs w:val="18"/>
          <w:rtl/>
        </w:rPr>
        <w:t xml:space="preserve"> </w:t>
      </w:r>
      <w:r w:rsidRPr="00342700">
        <w:rPr>
          <w:rFonts w:hint="eastAsia"/>
          <w:sz w:val="18"/>
          <w:szCs w:val="18"/>
          <w:rtl/>
        </w:rPr>
        <w:t>או</w:t>
      </w:r>
      <w:r w:rsidRPr="00342700">
        <w:rPr>
          <w:sz w:val="18"/>
          <w:szCs w:val="18"/>
          <w:rtl/>
        </w:rPr>
        <w:t xml:space="preserve"> </w:t>
      </w:r>
      <w:r w:rsidRPr="00342700">
        <w:rPr>
          <w:rFonts w:hint="eastAsia"/>
          <w:sz w:val="18"/>
          <w:szCs w:val="18"/>
          <w:rtl/>
        </w:rPr>
        <w:t>בע</w:t>
      </w:r>
      <w:r w:rsidRPr="00342700">
        <w:rPr>
          <w:sz w:val="18"/>
          <w:szCs w:val="18"/>
          <w:rtl/>
        </w:rPr>
        <w:t>"פ</w:t>
      </w:r>
      <w:r w:rsidRPr="00342700">
        <w:rPr>
          <w:rFonts w:hint="cs"/>
          <w:sz w:val="18"/>
          <w:szCs w:val="18"/>
          <w:rtl/>
        </w:rPr>
        <w:t>,</w:t>
      </w:r>
      <w:r w:rsidRPr="00342700">
        <w:rPr>
          <w:sz w:val="18"/>
          <w:szCs w:val="18"/>
          <w:rtl/>
        </w:rPr>
        <w:t xml:space="preserve"> כל נוסח שהוא של הצהרה לעניין שימוש/משתמש סופי אשר לה נדרש ע"י צד ג' כלשהו לצורך ביצוע הזמנה זו, אלא אם קיבל לכך </w:t>
      </w:r>
      <w:r w:rsidRPr="00342700">
        <w:rPr>
          <w:rFonts w:hint="eastAsia"/>
          <w:sz w:val="18"/>
          <w:szCs w:val="18"/>
          <w:rtl/>
        </w:rPr>
        <w:t>מראש</w:t>
      </w:r>
      <w:r w:rsidRPr="00342700">
        <w:rPr>
          <w:sz w:val="18"/>
          <w:szCs w:val="18"/>
          <w:rtl/>
        </w:rPr>
        <w:t xml:space="preserve"> </w:t>
      </w:r>
      <w:r>
        <w:rPr>
          <w:rFonts w:hint="cs"/>
          <w:sz w:val="18"/>
          <w:szCs w:val="18"/>
          <w:rtl/>
        </w:rPr>
        <w:t xml:space="preserve">ובכתב </w:t>
      </w:r>
      <w:r w:rsidRPr="00342700">
        <w:rPr>
          <w:rFonts w:hint="eastAsia"/>
          <w:sz w:val="18"/>
          <w:szCs w:val="18"/>
          <w:rtl/>
        </w:rPr>
        <w:t>את</w:t>
      </w:r>
      <w:r w:rsidRPr="00342700">
        <w:rPr>
          <w:sz w:val="18"/>
          <w:szCs w:val="18"/>
          <w:rtl/>
        </w:rPr>
        <w:t xml:space="preserve"> </w:t>
      </w:r>
      <w:r w:rsidRPr="00342700">
        <w:rPr>
          <w:rFonts w:hint="eastAsia"/>
          <w:sz w:val="18"/>
          <w:szCs w:val="18"/>
          <w:rtl/>
        </w:rPr>
        <w:t>הסכמתו</w:t>
      </w:r>
      <w:r w:rsidRPr="00342700">
        <w:rPr>
          <w:sz w:val="18"/>
          <w:szCs w:val="18"/>
          <w:rtl/>
        </w:rPr>
        <w:t xml:space="preserve"> </w:t>
      </w:r>
      <w:r w:rsidRPr="00342700">
        <w:rPr>
          <w:rFonts w:hint="eastAsia"/>
          <w:sz w:val="18"/>
          <w:szCs w:val="18"/>
          <w:rtl/>
        </w:rPr>
        <w:t>המפורשת</w:t>
      </w:r>
      <w:r w:rsidRPr="00342700">
        <w:rPr>
          <w:sz w:val="18"/>
          <w:szCs w:val="18"/>
          <w:rtl/>
        </w:rPr>
        <w:t xml:space="preserve"> </w:t>
      </w:r>
      <w:r w:rsidRPr="00342700">
        <w:rPr>
          <w:rFonts w:hint="eastAsia"/>
          <w:sz w:val="18"/>
          <w:szCs w:val="18"/>
          <w:rtl/>
        </w:rPr>
        <w:t>של</w:t>
      </w:r>
      <w:r w:rsidRPr="00342700">
        <w:rPr>
          <w:sz w:val="18"/>
          <w:szCs w:val="18"/>
          <w:rtl/>
        </w:rPr>
        <w:t xml:space="preserve"> </w:t>
      </w:r>
      <w:r w:rsidRPr="00342700">
        <w:rPr>
          <w:rFonts w:hint="eastAsia"/>
          <w:sz w:val="18"/>
          <w:szCs w:val="18"/>
          <w:rtl/>
        </w:rPr>
        <w:t>המזמין</w:t>
      </w:r>
      <w:r w:rsidRPr="00342700">
        <w:rPr>
          <w:color w:val="0000FF"/>
          <w:sz w:val="18"/>
          <w:szCs w:val="18"/>
          <w:rtl/>
        </w:rPr>
        <w:t>.</w:t>
      </w:r>
    </w:p>
    <w:p w:rsidR="00550BB9" w:rsidRPr="00342700" w:rsidRDefault="00550BB9" w:rsidP="00550BB9">
      <w:pPr>
        <w:pStyle w:val="a2"/>
        <w:numPr>
          <w:ilvl w:val="0"/>
          <w:numId w:val="25"/>
        </w:numPr>
        <w:overflowPunct/>
        <w:autoSpaceDE/>
        <w:autoSpaceDN/>
        <w:adjustRightInd/>
        <w:spacing w:after="0" w:line="240" w:lineRule="auto"/>
        <w:ind w:left="363" w:hanging="244"/>
        <w:textAlignment w:val="auto"/>
        <w:rPr>
          <w:sz w:val="18"/>
          <w:szCs w:val="18"/>
        </w:rPr>
      </w:pPr>
      <w:r w:rsidRPr="00342700">
        <w:rPr>
          <w:rFonts w:hint="cs"/>
          <w:sz w:val="18"/>
          <w:szCs w:val="18"/>
          <w:rtl/>
        </w:rPr>
        <w:t>אם הרשויות הרלוונטיות הינן רשויות בחו"ל, על הספק להעביר לעיון המזמין ולאישורו המוקדם כל בקשה לרישיון ו/או היתר (לרבות לרישיונות יצוא ו/או יבוא</w:t>
      </w:r>
      <w:r w:rsidR="009F1B2A">
        <w:rPr>
          <w:rFonts w:hint="cs"/>
          <w:sz w:val="18"/>
          <w:szCs w:val="18"/>
          <w:rtl/>
        </w:rPr>
        <w:t xml:space="preserve"> ו/או שיווק</w:t>
      </w:r>
      <w:r w:rsidRPr="00342700">
        <w:rPr>
          <w:rFonts w:hint="cs"/>
          <w:sz w:val="18"/>
          <w:szCs w:val="18"/>
          <w:rtl/>
        </w:rPr>
        <w:t>) הקשורים לביצוע ההזמנה על ידו וזאת בטרם יוגשו לאותן רשויות.</w:t>
      </w:r>
    </w:p>
    <w:p w:rsidR="00EE1069" w:rsidRPr="00342700" w:rsidRDefault="00EE1069" w:rsidP="00EE1069">
      <w:pPr>
        <w:pStyle w:val="a2"/>
        <w:numPr>
          <w:ilvl w:val="0"/>
          <w:numId w:val="25"/>
        </w:numPr>
        <w:overflowPunct/>
        <w:autoSpaceDE/>
        <w:autoSpaceDN/>
        <w:adjustRightInd/>
        <w:spacing w:after="0" w:line="240" w:lineRule="auto"/>
        <w:ind w:left="363" w:hanging="244"/>
        <w:textAlignment w:val="auto"/>
        <w:rPr>
          <w:sz w:val="18"/>
          <w:szCs w:val="18"/>
        </w:rPr>
      </w:pPr>
      <w:r w:rsidRPr="00342700">
        <w:rPr>
          <w:rFonts w:hint="cs"/>
          <w:sz w:val="18"/>
          <w:szCs w:val="18"/>
          <w:rtl/>
        </w:rPr>
        <w:t xml:space="preserve">מקום בו השירותים/הטובין/תוצרי ההזמנה נתונים לפיקוח על היצוא </w:t>
      </w:r>
      <w:proofErr w:type="spellStart"/>
      <w:r w:rsidRPr="00342700">
        <w:rPr>
          <w:rFonts w:hint="cs"/>
          <w:sz w:val="18"/>
          <w:szCs w:val="18"/>
          <w:rtl/>
        </w:rPr>
        <w:t>הבטחוני</w:t>
      </w:r>
      <w:proofErr w:type="spellEnd"/>
      <w:r w:rsidRPr="00342700">
        <w:rPr>
          <w:rFonts w:hint="cs"/>
          <w:sz w:val="18"/>
          <w:szCs w:val="18"/>
          <w:rtl/>
        </w:rPr>
        <w:t xml:space="preserve">, יוציא הספק כל </w:t>
      </w:r>
      <w:proofErr w:type="spellStart"/>
      <w:r w:rsidRPr="00342700">
        <w:rPr>
          <w:rFonts w:hint="cs"/>
          <w:sz w:val="18"/>
          <w:szCs w:val="18"/>
          <w:rtl/>
        </w:rPr>
        <w:t>רשיון</w:t>
      </w:r>
      <w:proofErr w:type="spellEnd"/>
      <w:r w:rsidRPr="00342700">
        <w:rPr>
          <w:rFonts w:hint="cs"/>
          <w:sz w:val="18"/>
          <w:szCs w:val="18"/>
          <w:rtl/>
        </w:rPr>
        <w:t xml:space="preserve"> יצוא </w:t>
      </w:r>
      <w:r w:rsidR="009F1B2A">
        <w:rPr>
          <w:rFonts w:hint="cs"/>
          <w:sz w:val="18"/>
          <w:szCs w:val="18"/>
          <w:rtl/>
        </w:rPr>
        <w:t xml:space="preserve">ו/או שיווק </w:t>
      </w:r>
      <w:r w:rsidRPr="00342700">
        <w:rPr>
          <w:rFonts w:hint="cs"/>
          <w:sz w:val="18"/>
          <w:szCs w:val="18"/>
          <w:rtl/>
        </w:rPr>
        <w:t xml:space="preserve">ישראלי ו/או ידאג לקבלת </w:t>
      </w:r>
      <w:proofErr w:type="spellStart"/>
      <w:r w:rsidRPr="00342700">
        <w:rPr>
          <w:rFonts w:hint="cs"/>
          <w:sz w:val="18"/>
          <w:szCs w:val="18"/>
          <w:rtl/>
        </w:rPr>
        <w:t>רשיון</w:t>
      </w:r>
      <w:proofErr w:type="spellEnd"/>
      <w:r w:rsidRPr="00342700">
        <w:rPr>
          <w:rFonts w:hint="cs"/>
          <w:sz w:val="18"/>
          <w:szCs w:val="18"/>
          <w:rtl/>
        </w:rPr>
        <w:t xml:space="preserve"> יצוא </w:t>
      </w:r>
      <w:r w:rsidR="009F1B2A">
        <w:rPr>
          <w:rFonts w:hint="cs"/>
          <w:sz w:val="18"/>
          <w:szCs w:val="18"/>
          <w:rtl/>
        </w:rPr>
        <w:t xml:space="preserve">ו/או שיווק </w:t>
      </w:r>
      <w:r w:rsidRPr="00342700">
        <w:rPr>
          <w:rFonts w:hint="cs"/>
          <w:sz w:val="18"/>
          <w:szCs w:val="18"/>
          <w:rtl/>
        </w:rPr>
        <w:t xml:space="preserve">זר הדרוש לשם אספקת השירותים עפ"י הזמנה זו למזמין ו/או לכל גורם עליו יורה המזמין. </w:t>
      </w:r>
    </w:p>
    <w:p w:rsidR="00EE1069" w:rsidRPr="00342700" w:rsidRDefault="00EE1069" w:rsidP="00EE1069">
      <w:pPr>
        <w:pStyle w:val="a2"/>
        <w:numPr>
          <w:ilvl w:val="0"/>
          <w:numId w:val="25"/>
        </w:numPr>
        <w:overflowPunct/>
        <w:autoSpaceDE/>
        <w:autoSpaceDN/>
        <w:adjustRightInd/>
        <w:spacing w:after="0" w:line="240" w:lineRule="auto"/>
        <w:ind w:left="363" w:hanging="244"/>
        <w:textAlignment w:val="auto"/>
        <w:rPr>
          <w:sz w:val="18"/>
          <w:szCs w:val="18"/>
        </w:rPr>
      </w:pPr>
      <w:r w:rsidRPr="00342700">
        <w:rPr>
          <w:rFonts w:hint="cs"/>
          <w:sz w:val="18"/>
          <w:szCs w:val="18"/>
          <w:rtl/>
        </w:rPr>
        <w:t xml:space="preserve">הספק ידווח למזמין בתוך 30 יום מקבלת ההזמנה אודות דיני הפיקוח השונים החלים על השירותים/תוצרי ההזמנה ויציין את הסיווג הרלוונטי שלהם בהתאם לרשימות הציוד לרבות תתי סעיפים. במידה והשירותים/הטובין/תוצרי ההזמנה פטורים מרישיון ו/או חופשיים מפיקוח על ייצוא (לרבות יצוא המשך) </w:t>
      </w:r>
      <w:r w:rsidR="009F1B2A">
        <w:rPr>
          <w:rFonts w:hint="cs"/>
          <w:sz w:val="18"/>
          <w:szCs w:val="18"/>
          <w:rtl/>
        </w:rPr>
        <w:t xml:space="preserve">ו/או שיווק </w:t>
      </w:r>
      <w:r w:rsidRPr="00342700">
        <w:rPr>
          <w:rFonts w:hint="cs"/>
          <w:sz w:val="18"/>
          <w:szCs w:val="18"/>
          <w:rtl/>
        </w:rPr>
        <w:t xml:space="preserve">הדבר </w:t>
      </w:r>
      <w:proofErr w:type="spellStart"/>
      <w:r w:rsidRPr="00342700">
        <w:rPr>
          <w:rFonts w:hint="cs"/>
          <w:sz w:val="18"/>
          <w:szCs w:val="18"/>
          <w:rtl/>
        </w:rPr>
        <w:t>יצויין</w:t>
      </w:r>
      <w:proofErr w:type="spellEnd"/>
      <w:r w:rsidRPr="00342700">
        <w:rPr>
          <w:rFonts w:hint="cs"/>
          <w:sz w:val="18"/>
          <w:szCs w:val="18"/>
          <w:rtl/>
        </w:rPr>
        <w:t xml:space="preserve"> בכתב על ידי הספק. </w:t>
      </w:r>
    </w:p>
    <w:p w:rsidR="00EE1069" w:rsidRPr="00342700" w:rsidRDefault="00EE1069" w:rsidP="00EE1069">
      <w:pPr>
        <w:pStyle w:val="a2"/>
        <w:numPr>
          <w:ilvl w:val="0"/>
          <w:numId w:val="25"/>
        </w:numPr>
        <w:overflowPunct/>
        <w:autoSpaceDE/>
        <w:autoSpaceDN/>
        <w:adjustRightInd/>
        <w:spacing w:after="0" w:line="240" w:lineRule="auto"/>
        <w:ind w:left="363" w:hanging="244"/>
        <w:textAlignment w:val="auto"/>
        <w:rPr>
          <w:sz w:val="18"/>
          <w:szCs w:val="18"/>
          <w:rtl/>
        </w:rPr>
      </w:pPr>
      <w:r w:rsidRPr="00342700">
        <w:rPr>
          <w:rFonts w:hint="cs"/>
          <w:sz w:val="18"/>
          <w:szCs w:val="18"/>
          <w:rtl/>
        </w:rPr>
        <w:t>עם קבלת רישיון כאמור, ימציא הספק למזמין העתק מלא מן הרישיון ומכל מסמך אחר הנוגע לו והוא האחראי הבלעדי לנכונותו ולתוקפו של כל מסמך שיחתם ע"י הספק.</w:t>
      </w:r>
    </w:p>
    <w:p w:rsidR="00550BB9" w:rsidRPr="00342700" w:rsidRDefault="00550BB9" w:rsidP="00550BB9">
      <w:pPr>
        <w:pStyle w:val="a2"/>
        <w:spacing w:after="0" w:line="240" w:lineRule="auto"/>
        <w:ind w:left="119"/>
        <w:rPr>
          <w:sz w:val="18"/>
          <w:szCs w:val="18"/>
          <w:rtl/>
        </w:rPr>
      </w:pPr>
    </w:p>
    <w:p w:rsidR="00550BB9" w:rsidRPr="00342700" w:rsidRDefault="00550BB9" w:rsidP="00F415E5">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b/>
          <w:bCs/>
          <w:position w:val="-6"/>
          <w:sz w:val="18"/>
          <w:szCs w:val="18"/>
          <w:rtl/>
        </w:rPr>
        <w:t>ידע</w:t>
      </w:r>
    </w:p>
    <w:p w:rsidR="00655D94" w:rsidRPr="00342700" w:rsidRDefault="00550BB9" w:rsidP="00B25E89">
      <w:pPr>
        <w:pStyle w:val="a2"/>
        <w:numPr>
          <w:ilvl w:val="0"/>
          <w:numId w:val="26"/>
        </w:numPr>
        <w:overflowPunct/>
        <w:autoSpaceDE/>
        <w:autoSpaceDN/>
        <w:adjustRightInd/>
        <w:spacing w:after="0" w:line="240" w:lineRule="auto"/>
        <w:textAlignment w:val="auto"/>
        <w:rPr>
          <w:sz w:val="18"/>
          <w:szCs w:val="18"/>
          <w:rtl/>
        </w:rPr>
      </w:pPr>
      <w:r w:rsidRPr="00342700">
        <w:rPr>
          <w:sz w:val="18"/>
          <w:szCs w:val="18"/>
          <w:rtl/>
        </w:rPr>
        <w:t>כל ידע שנמסר ע"י המזמין או שנרכש ע"י הספק במימון המזמין, וכל ידע ש</w:t>
      </w:r>
      <w:r w:rsidRPr="00342700">
        <w:rPr>
          <w:rFonts w:hint="cs"/>
          <w:sz w:val="18"/>
          <w:szCs w:val="18"/>
          <w:rtl/>
        </w:rPr>
        <w:t>יו</w:t>
      </w:r>
      <w:r w:rsidRPr="00342700">
        <w:rPr>
          <w:sz w:val="18"/>
          <w:szCs w:val="18"/>
          <w:rtl/>
        </w:rPr>
        <w:t xml:space="preserve">שג </w:t>
      </w:r>
      <w:r w:rsidR="00B25E89">
        <w:rPr>
          <w:rFonts w:hint="cs"/>
          <w:sz w:val="18"/>
          <w:szCs w:val="18"/>
          <w:rtl/>
        </w:rPr>
        <w:t>ו/</w:t>
      </w:r>
      <w:r w:rsidRPr="00342700">
        <w:rPr>
          <w:sz w:val="18"/>
          <w:szCs w:val="18"/>
          <w:rtl/>
        </w:rPr>
        <w:t xml:space="preserve">או </w:t>
      </w:r>
      <w:r w:rsidRPr="00342700">
        <w:rPr>
          <w:rFonts w:hint="cs"/>
          <w:sz w:val="18"/>
          <w:szCs w:val="18"/>
          <w:rtl/>
        </w:rPr>
        <w:t>י</w:t>
      </w:r>
      <w:r w:rsidRPr="00342700">
        <w:rPr>
          <w:sz w:val="18"/>
          <w:szCs w:val="18"/>
          <w:rtl/>
        </w:rPr>
        <w:t xml:space="preserve">צטבר </w:t>
      </w:r>
      <w:r w:rsidR="00B25E89">
        <w:rPr>
          <w:rFonts w:hint="cs"/>
          <w:sz w:val="18"/>
          <w:szCs w:val="18"/>
          <w:rtl/>
        </w:rPr>
        <w:t>ו/</w:t>
      </w:r>
      <w:r w:rsidRPr="00342700">
        <w:rPr>
          <w:rFonts w:hint="cs"/>
          <w:sz w:val="18"/>
          <w:szCs w:val="18"/>
          <w:rtl/>
        </w:rPr>
        <w:t xml:space="preserve">או יפותח </w:t>
      </w:r>
      <w:r w:rsidRPr="00342700">
        <w:rPr>
          <w:sz w:val="18"/>
          <w:szCs w:val="18"/>
          <w:rtl/>
        </w:rPr>
        <w:t>אצל</w:t>
      </w:r>
      <w:r w:rsidRPr="00342700">
        <w:rPr>
          <w:rFonts w:hint="cs"/>
          <w:sz w:val="18"/>
          <w:szCs w:val="18"/>
          <w:rtl/>
        </w:rPr>
        <w:t xml:space="preserve"> הספק</w:t>
      </w:r>
      <w:r w:rsidRPr="00342700">
        <w:rPr>
          <w:sz w:val="18"/>
          <w:szCs w:val="18"/>
          <w:rtl/>
        </w:rPr>
        <w:t xml:space="preserve"> </w:t>
      </w:r>
      <w:r w:rsidRPr="00342700">
        <w:rPr>
          <w:rFonts w:hint="cs"/>
          <w:sz w:val="18"/>
          <w:szCs w:val="18"/>
          <w:rtl/>
        </w:rPr>
        <w:t xml:space="preserve">ו/או אצל </w:t>
      </w:r>
      <w:proofErr w:type="spellStart"/>
      <w:r w:rsidRPr="00342700">
        <w:rPr>
          <w:rFonts w:hint="cs"/>
          <w:sz w:val="18"/>
          <w:szCs w:val="18"/>
          <w:rtl/>
        </w:rPr>
        <w:t>קבלנ</w:t>
      </w:r>
      <w:proofErr w:type="spellEnd"/>
      <w:r w:rsidRPr="00342700">
        <w:rPr>
          <w:rFonts w:hint="cs"/>
          <w:sz w:val="18"/>
          <w:szCs w:val="18"/>
          <w:rtl/>
        </w:rPr>
        <w:t xml:space="preserve">/י משנה שלו </w:t>
      </w:r>
      <w:r w:rsidRPr="00342700">
        <w:rPr>
          <w:sz w:val="18"/>
          <w:szCs w:val="18"/>
          <w:rtl/>
        </w:rPr>
        <w:t>במהלך</w:t>
      </w:r>
      <w:r w:rsidRPr="00342700">
        <w:rPr>
          <w:rFonts w:hint="cs"/>
          <w:sz w:val="18"/>
          <w:szCs w:val="18"/>
          <w:rtl/>
        </w:rPr>
        <w:t xml:space="preserve"> ו/או בקשר</w:t>
      </w:r>
      <w:r w:rsidRPr="00342700">
        <w:rPr>
          <w:sz w:val="18"/>
          <w:szCs w:val="18"/>
          <w:rtl/>
        </w:rPr>
        <w:t xml:space="preserve"> </w:t>
      </w:r>
      <w:r w:rsidRPr="00342700">
        <w:rPr>
          <w:rFonts w:hint="cs"/>
          <w:sz w:val="18"/>
          <w:szCs w:val="18"/>
          <w:rtl/>
        </w:rPr>
        <w:t>ל</w:t>
      </w:r>
      <w:r w:rsidRPr="00342700">
        <w:rPr>
          <w:sz w:val="18"/>
          <w:szCs w:val="18"/>
          <w:rtl/>
        </w:rPr>
        <w:t>ביצוע ההזמנה</w:t>
      </w:r>
      <w:r w:rsidR="0044308B">
        <w:rPr>
          <w:rFonts w:hint="cs"/>
          <w:sz w:val="18"/>
          <w:szCs w:val="18"/>
          <w:rtl/>
        </w:rPr>
        <w:t xml:space="preserve"> </w:t>
      </w:r>
      <w:r w:rsidR="0044308B" w:rsidRPr="00BA7A28">
        <w:rPr>
          <w:rFonts w:hint="cs"/>
          <w:sz w:val="18"/>
          <w:szCs w:val="18"/>
          <w:rtl/>
        </w:rPr>
        <w:t>(לרבות במסמכי העבודה)</w:t>
      </w:r>
      <w:r w:rsidRPr="00342700">
        <w:rPr>
          <w:sz w:val="18"/>
          <w:szCs w:val="18"/>
          <w:rtl/>
        </w:rPr>
        <w:t>, יהי</w:t>
      </w:r>
      <w:r w:rsidRPr="00342700">
        <w:rPr>
          <w:rFonts w:hint="cs"/>
          <w:sz w:val="18"/>
          <w:szCs w:val="18"/>
          <w:rtl/>
        </w:rPr>
        <w:t>ו</w:t>
      </w:r>
      <w:r w:rsidRPr="00342700">
        <w:rPr>
          <w:sz w:val="18"/>
          <w:szCs w:val="18"/>
          <w:rtl/>
        </w:rPr>
        <w:t xml:space="preserve"> בבעלותו הבלעדית של המזמין</w:t>
      </w:r>
      <w:r w:rsidRPr="00342700">
        <w:rPr>
          <w:rFonts w:hint="cs"/>
          <w:sz w:val="18"/>
          <w:szCs w:val="18"/>
          <w:rtl/>
        </w:rPr>
        <w:t xml:space="preserve"> </w:t>
      </w:r>
      <w:r w:rsidR="00B25E89" w:rsidRPr="00BA7A28">
        <w:rPr>
          <w:rFonts w:hint="cs"/>
          <w:sz w:val="18"/>
          <w:szCs w:val="18"/>
          <w:rtl/>
        </w:rPr>
        <w:t>(לרבות ומבלי לפגוע בכלליות האמור לעיל, הזכות לכל שימוש שהוא)</w:t>
      </w:r>
      <w:r w:rsidR="00B25E89" w:rsidRPr="00BA7A28">
        <w:rPr>
          <w:sz w:val="18"/>
          <w:szCs w:val="18"/>
          <w:rtl/>
        </w:rPr>
        <w:t xml:space="preserve"> </w:t>
      </w:r>
      <w:r w:rsidR="00B85C68">
        <w:rPr>
          <w:rFonts w:hint="cs"/>
          <w:sz w:val="18"/>
          <w:szCs w:val="18"/>
          <w:rtl/>
        </w:rPr>
        <w:t xml:space="preserve">(להלן: "ידע המזמין") </w:t>
      </w:r>
      <w:r w:rsidRPr="00342700">
        <w:rPr>
          <w:sz w:val="18"/>
          <w:szCs w:val="18"/>
          <w:rtl/>
        </w:rPr>
        <w:t xml:space="preserve">ואסור לספק להשתמש בו </w:t>
      </w:r>
      <w:r w:rsidRPr="00342700">
        <w:rPr>
          <w:rFonts w:hint="cs"/>
          <w:sz w:val="18"/>
          <w:szCs w:val="18"/>
          <w:rtl/>
        </w:rPr>
        <w:t xml:space="preserve">למטרה כלשהי זולת </w:t>
      </w:r>
      <w:r w:rsidRPr="00342700">
        <w:rPr>
          <w:sz w:val="18"/>
          <w:szCs w:val="18"/>
          <w:rtl/>
        </w:rPr>
        <w:t>למטרת ביצוע ההזמנה.</w:t>
      </w:r>
      <w:r w:rsidRPr="00342700">
        <w:rPr>
          <w:rFonts w:hint="cs"/>
          <w:sz w:val="18"/>
          <w:szCs w:val="18"/>
          <w:rtl/>
        </w:rPr>
        <w:t xml:space="preserve"> </w:t>
      </w:r>
      <w:r w:rsidR="00655D94" w:rsidRPr="00342700">
        <w:rPr>
          <w:rFonts w:hint="cs"/>
          <w:sz w:val="18"/>
          <w:szCs w:val="18"/>
          <w:rtl/>
        </w:rPr>
        <w:t>על פי דרישת נציג המזמין בכל עת במהלך ביצוע ההזמנה וכן אם הובאה ההזמנה לידי גמר בכל נסיבות שהן, או שסיים הספק את תוצרי ההזמנה, ימסור הספק ל</w:t>
      </w:r>
      <w:r w:rsidR="005E4D17" w:rsidRPr="00342700">
        <w:rPr>
          <w:rFonts w:hint="cs"/>
          <w:sz w:val="18"/>
          <w:szCs w:val="18"/>
          <w:rtl/>
        </w:rPr>
        <w:t>נציג המזמין</w:t>
      </w:r>
      <w:r w:rsidR="00655D94" w:rsidRPr="00342700">
        <w:rPr>
          <w:rFonts w:hint="cs"/>
          <w:sz w:val="18"/>
          <w:szCs w:val="18"/>
          <w:rtl/>
        </w:rPr>
        <w:t xml:space="preserve"> את כל מסמכי העבודה בתוספת הצהרה בכתב שלא קיים מסמך נוסף כאמור שהעתקו לא נמסר ל</w:t>
      </w:r>
      <w:r w:rsidR="003104F6" w:rsidRPr="00342700">
        <w:rPr>
          <w:rFonts w:hint="cs"/>
          <w:sz w:val="18"/>
          <w:szCs w:val="18"/>
          <w:rtl/>
        </w:rPr>
        <w:t>נציג המזמין</w:t>
      </w:r>
      <w:r w:rsidR="00655D94" w:rsidRPr="00342700">
        <w:rPr>
          <w:rFonts w:hint="cs"/>
          <w:sz w:val="18"/>
          <w:szCs w:val="18"/>
          <w:rtl/>
        </w:rPr>
        <w:t>.</w:t>
      </w:r>
    </w:p>
    <w:p w:rsidR="00550BB9" w:rsidRDefault="00343331" w:rsidP="007560A5">
      <w:pPr>
        <w:pStyle w:val="a2"/>
        <w:numPr>
          <w:ilvl w:val="0"/>
          <w:numId w:val="26"/>
        </w:numPr>
        <w:overflowPunct/>
        <w:autoSpaceDE/>
        <w:autoSpaceDN/>
        <w:adjustRightInd/>
        <w:spacing w:after="0" w:line="240" w:lineRule="auto"/>
        <w:ind w:left="363" w:hanging="244"/>
        <w:textAlignment w:val="auto"/>
        <w:rPr>
          <w:sz w:val="18"/>
          <w:szCs w:val="18"/>
        </w:rPr>
      </w:pPr>
      <w:r w:rsidRPr="00342700">
        <w:rPr>
          <w:rFonts w:hint="cs"/>
          <w:sz w:val="18"/>
          <w:szCs w:val="18"/>
          <w:rtl/>
        </w:rPr>
        <w:t xml:space="preserve">הספק מצהיר בזה כי הוא הבעלים או בעל הרישיון בזכויות הקניין הרוחני בידע הקודם הנדרש לביצוע ההזמנה, ככל שקיים כזה, וכי אין כל מניעה חוקית או אחרת להעבירו לשימוש המזמין. </w:t>
      </w:r>
      <w:r w:rsidR="00550BB9" w:rsidRPr="00342700">
        <w:rPr>
          <w:rFonts w:hint="cs"/>
          <w:sz w:val="18"/>
          <w:szCs w:val="18"/>
          <w:rtl/>
        </w:rPr>
        <w:t xml:space="preserve">הספק נותן בזה למזמין רישיון שימוש לא בלעדי בכל ידע קודם שלו ושל </w:t>
      </w:r>
      <w:proofErr w:type="spellStart"/>
      <w:r w:rsidR="00550BB9" w:rsidRPr="00342700">
        <w:rPr>
          <w:rFonts w:hint="cs"/>
          <w:sz w:val="18"/>
          <w:szCs w:val="18"/>
          <w:rtl/>
        </w:rPr>
        <w:t>קבלנ</w:t>
      </w:r>
      <w:proofErr w:type="spellEnd"/>
      <w:r w:rsidR="00550BB9" w:rsidRPr="00342700">
        <w:rPr>
          <w:rFonts w:hint="cs"/>
          <w:sz w:val="18"/>
          <w:szCs w:val="18"/>
          <w:rtl/>
        </w:rPr>
        <w:t xml:space="preserve">/י המשנה שלו, אשר נדרשים לצורך </w:t>
      </w:r>
      <w:r w:rsidR="007560A5">
        <w:rPr>
          <w:rFonts w:hint="cs"/>
          <w:sz w:val="18"/>
          <w:szCs w:val="18"/>
          <w:rtl/>
        </w:rPr>
        <w:t xml:space="preserve">מימוש ו/או יישום תוצרי ההזמנה ו/או לצורך </w:t>
      </w:r>
      <w:r w:rsidR="00550BB9" w:rsidRPr="00342700">
        <w:rPr>
          <w:rFonts w:hint="cs"/>
          <w:sz w:val="18"/>
          <w:szCs w:val="18"/>
          <w:rtl/>
        </w:rPr>
        <w:t>מימוש מטרת ההזמנה.</w:t>
      </w:r>
      <w:r w:rsidR="0044308B">
        <w:rPr>
          <w:rFonts w:hint="cs"/>
          <w:sz w:val="18"/>
          <w:szCs w:val="18"/>
          <w:rtl/>
        </w:rPr>
        <w:t xml:space="preserve"> </w:t>
      </w:r>
    </w:p>
    <w:p w:rsidR="0044308B" w:rsidRPr="0044308B" w:rsidRDefault="0044308B" w:rsidP="0044308B">
      <w:pPr>
        <w:pStyle w:val="ac"/>
        <w:overflowPunct/>
        <w:autoSpaceDE/>
        <w:autoSpaceDN/>
        <w:adjustRightInd/>
        <w:ind w:left="360"/>
        <w:jc w:val="both"/>
        <w:textAlignment w:val="auto"/>
        <w:rPr>
          <w:sz w:val="18"/>
          <w:szCs w:val="18"/>
          <w:rtl/>
        </w:rPr>
      </w:pPr>
      <w:r w:rsidRPr="0044308B">
        <w:rPr>
          <w:rFonts w:hint="cs"/>
          <w:sz w:val="18"/>
          <w:szCs w:val="18"/>
          <w:rtl/>
        </w:rPr>
        <w:t>הספק</w:t>
      </w:r>
      <w:r w:rsidRPr="0044308B">
        <w:rPr>
          <w:sz w:val="18"/>
          <w:szCs w:val="18"/>
          <w:rtl/>
        </w:rPr>
        <w:t xml:space="preserve"> מתחייב כי אם </w:t>
      </w:r>
      <w:r w:rsidRPr="0044308B">
        <w:rPr>
          <w:rFonts w:hint="cs"/>
          <w:sz w:val="18"/>
          <w:szCs w:val="18"/>
          <w:rtl/>
        </w:rPr>
        <w:t>המזמין</w:t>
      </w:r>
      <w:r w:rsidRPr="0044308B">
        <w:rPr>
          <w:sz w:val="18"/>
          <w:szCs w:val="18"/>
          <w:rtl/>
        </w:rPr>
        <w:t xml:space="preserve"> </w:t>
      </w:r>
      <w:r w:rsidRPr="0044308B">
        <w:rPr>
          <w:rFonts w:hint="cs"/>
          <w:sz w:val="18"/>
          <w:szCs w:val="18"/>
          <w:rtl/>
        </w:rPr>
        <w:t xml:space="preserve">יחליט </w:t>
      </w:r>
      <w:r w:rsidRPr="0044308B">
        <w:rPr>
          <w:sz w:val="18"/>
          <w:szCs w:val="18"/>
          <w:rtl/>
        </w:rPr>
        <w:t>להגיש בקשה לרישום פטנט ו/או כל זכות אחרת שהיא בקשר לשירותי</w:t>
      </w:r>
      <w:r w:rsidRPr="0044308B">
        <w:rPr>
          <w:rFonts w:hint="cs"/>
          <w:sz w:val="18"/>
          <w:szCs w:val="18"/>
          <w:rtl/>
        </w:rPr>
        <w:t>ם</w:t>
      </w:r>
      <w:r w:rsidRPr="0044308B">
        <w:rPr>
          <w:sz w:val="18"/>
          <w:szCs w:val="18"/>
          <w:rtl/>
        </w:rPr>
        <w:t xml:space="preserve"> ולתוצ</w:t>
      </w:r>
      <w:r w:rsidRPr="0044308B">
        <w:rPr>
          <w:rFonts w:hint="cs"/>
          <w:sz w:val="18"/>
          <w:szCs w:val="18"/>
          <w:rtl/>
        </w:rPr>
        <w:t>רי ההזמנה</w:t>
      </w:r>
      <w:r w:rsidRPr="0044308B">
        <w:rPr>
          <w:sz w:val="18"/>
          <w:szCs w:val="18"/>
          <w:rtl/>
        </w:rPr>
        <w:t xml:space="preserve">, הוא </w:t>
      </w:r>
      <w:r w:rsidRPr="0044308B">
        <w:rPr>
          <w:rFonts w:hint="cs"/>
          <w:sz w:val="18"/>
          <w:szCs w:val="18"/>
          <w:rtl/>
        </w:rPr>
        <w:t xml:space="preserve">וכל מי מעובדיו ו/או </w:t>
      </w:r>
      <w:proofErr w:type="spellStart"/>
      <w:r w:rsidRPr="0044308B">
        <w:rPr>
          <w:rFonts w:hint="cs"/>
          <w:sz w:val="18"/>
          <w:szCs w:val="18"/>
          <w:rtl/>
        </w:rPr>
        <w:t>קבלנ</w:t>
      </w:r>
      <w:proofErr w:type="spellEnd"/>
      <w:r w:rsidRPr="0044308B">
        <w:rPr>
          <w:rFonts w:hint="cs"/>
          <w:sz w:val="18"/>
          <w:szCs w:val="18"/>
          <w:rtl/>
        </w:rPr>
        <w:t xml:space="preserve">/י המשנה שלו המעורבים בהמצאה </w:t>
      </w:r>
      <w:r w:rsidRPr="0044308B">
        <w:rPr>
          <w:sz w:val="18"/>
          <w:szCs w:val="18"/>
          <w:rtl/>
        </w:rPr>
        <w:t>יחת</w:t>
      </w:r>
      <w:r w:rsidRPr="0044308B">
        <w:rPr>
          <w:rFonts w:hint="cs"/>
          <w:sz w:val="18"/>
          <w:szCs w:val="18"/>
          <w:rtl/>
        </w:rPr>
        <w:t>מו</w:t>
      </w:r>
      <w:r w:rsidRPr="0044308B">
        <w:rPr>
          <w:sz w:val="18"/>
          <w:szCs w:val="18"/>
          <w:rtl/>
        </w:rPr>
        <w:t xml:space="preserve"> על הבקשה ועל כל הטפסים הדרושים, וכן יחת</w:t>
      </w:r>
      <w:r w:rsidRPr="0044308B">
        <w:rPr>
          <w:rFonts w:hint="cs"/>
          <w:sz w:val="18"/>
          <w:szCs w:val="18"/>
          <w:rtl/>
        </w:rPr>
        <w:t>מו</w:t>
      </w:r>
      <w:r w:rsidRPr="0044308B">
        <w:rPr>
          <w:sz w:val="18"/>
          <w:szCs w:val="18"/>
          <w:rtl/>
        </w:rPr>
        <w:t xml:space="preserve"> על כתבי העברת זכויות בגין בקשות לפטנט ו/או כל בקשה אחרת לזכות </w:t>
      </w:r>
      <w:r w:rsidRPr="0044308B">
        <w:rPr>
          <w:rFonts w:hint="cs"/>
          <w:sz w:val="18"/>
          <w:szCs w:val="18"/>
          <w:rtl/>
        </w:rPr>
        <w:t>המזמין</w:t>
      </w:r>
      <w:r w:rsidRPr="0044308B">
        <w:rPr>
          <w:sz w:val="18"/>
          <w:szCs w:val="18"/>
          <w:rtl/>
        </w:rPr>
        <w:t xml:space="preserve"> או לפקודתו.</w:t>
      </w:r>
    </w:p>
    <w:p w:rsidR="00550BB9" w:rsidRPr="00342700" w:rsidRDefault="00550BB9" w:rsidP="00F629D5">
      <w:pPr>
        <w:pStyle w:val="a2"/>
        <w:numPr>
          <w:ilvl w:val="0"/>
          <w:numId w:val="26"/>
        </w:numPr>
        <w:overflowPunct/>
        <w:autoSpaceDE/>
        <w:autoSpaceDN/>
        <w:adjustRightInd/>
        <w:spacing w:after="0" w:line="240" w:lineRule="auto"/>
        <w:ind w:left="363" w:hanging="244"/>
        <w:textAlignment w:val="auto"/>
        <w:rPr>
          <w:sz w:val="18"/>
          <w:szCs w:val="18"/>
          <w:rtl/>
        </w:rPr>
      </w:pPr>
      <w:r w:rsidRPr="00342700">
        <w:rPr>
          <w:rFonts w:hint="cs"/>
          <w:sz w:val="18"/>
          <w:szCs w:val="18"/>
          <w:rtl/>
        </w:rPr>
        <w:t xml:space="preserve">אם ההזמנה כוללת תכנון, נותן בזאת הספק למזמין רישיון שימוש בלתי חוזר ובלתי מוגבל בזכויות הקניין הרוחני שלו ובכל זכויות אחרות הגלומות בתכנון ובמסמכיו (לרבות זכות העברה). מוסכם כי המזמין יהא רשאי לעשות כל שימוש שהוא בתכנון הנ"ל ובמסמכיו, לרבות שינויים, תיקונים או תוספות ו/או העברתם לכל גורם שהוא. </w:t>
      </w:r>
    </w:p>
    <w:p w:rsidR="00550BB9" w:rsidRPr="00342700" w:rsidRDefault="00550BB9" w:rsidP="00550BB9">
      <w:pPr>
        <w:pStyle w:val="a2"/>
        <w:numPr>
          <w:ilvl w:val="0"/>
          <w:numId w:val="26"/>
        </w:numPr>
        <w:overflowPunct/>
        <w:autoSpaceDE/>
        <w:autoSpaceDN/>
        <w:adjustRightInd/>
        <w:spacing w:after="0" w:line="240" w:lineRule="auto"/>
        <w:ind w:left="363" w:hanging="244"/>
        <w:textAlignment w:val="auto"/>
        <w:rPr>
          <w:sz w:val="18"/>
          <w:szCs w:val="18"/>
        </w:rPr>
      </w:pPr>
      <w:r w:rsidRPr="00342700">
        <w:rPr>
          <w:rFonts w:hint="cs"/>
          <w:sz w:val="18"/>
          <w:szCs w:val="18"/>
          <w:rtl/>
        </w:rPr>
        <w:t>עם גמר הביצוע, על הספק למסור למזמין את ידע המזמין והמזמין רשאי, לפי שיקול דעתו המוחלט, להתנות בכך את קבלת התמורה המגיעה לספק בגין ההזמנה.</w:t>
      </w:r>
    </w:p>
    <w:p w:rsidR="008A57EA" w:rsidRPr="00342700" w:rsidRDefault="008A57EA" w:rsidP="008A57EA">
      <w:pPr>
        <w:pStyle w:val="a2"/>
        <w:numPr>
          <w:ilvl w:val="0"/>
          <w:numId w:val="26"/>
        </w:numPr>
        <w:overflowPunct/>
        <w:autoSpaceDE/>
        <w:autoSpaceDN/>
        <w:adjustRightInd/>
        <w:spacing w:after="0" w:line="240" w:lineRule="auto"/>
        <w:ind w:left="363" w:hanging="244"/>
        <w:textAlignment w:val="auto"/>
        <w:rPr>
          <w:sz w:val="18"/>
          <w:szCs w:val="18"/>
          <w:rtl/>
        </w:rPr>
      </w:pPr>
      <w:r w:rsidRPr="00342700">
        <w:rPr>
          <w:rFonts w:hint="cs"/>
          <w:sz w:val="18"/>
          <w:szCs w:val="18"/>
          <w:rtl/>
        </w:rPr>
        <w:t xml:space="preserve">הספק מתחייב לדווח למזמין על כל ידע חדש שיווצר אצלו </w:t>
      </w:r>
      <w:r w:rsidR="00F415E5" w:rsidRPr="00342700">
        <w:rPr>
          <w:rFonts w:hint="cs"/>
          <w:sz w:val="18"/>
          <w:szCs w:val="18"/>
          <w:rtl/>
        </w:rPr>
        <w:t xml:space="preserve">ו/או אצל מי מטעמו </w:t>
      </w:r>
      <w:r w:rsidRPr="00342700">
        <w:rPr>
          <w:rFonts w:hint="cs"/>
          <w:sz w:val="18"/>
          <w:szCs w:val="18"/>
          <w:rtl/>
        </w:rPr>
        <w:t xml:space="preserve">במהלך ביצוע ההזמנה ולסייע למזמין ברישום בעלותו בזכויות הקניין הרוחני במידע הקנייני החדש וכן לסייע לו להגן על הקניין הרוחני כלפי צדדים שלישיים. </w:t>
      </w:r>
    </w:p>
    <w:p w:rsidR="00550BB9" w:rsidRPr="00342700" w:rsidRDefault="00550BB9" w:rsidP="00550BB9">
      <w:pPr>
        <w:pStyle w:val="a2"/>
        <w:numPr>
          <w:ilvl w:val="0"/>
          <w:numId w:val="26"/>
        </w:numPr>
        <w:overflowPunct/>
        <w:autoSpaceDE/>
        <w:autoSpaceDN/>
        <w:adjustRightInd/>
        <w:spacing w:after="0" w:line="240" w:lineRule="auto"/>
        <w:ind w:left="363" w:hanging="244"/>
        <w:textAlignment w:val="auto"/>
        <w:rPr>
          <w:sz w:val="18"/>
          <w:szCs w:val="18"/>
        </w:rPr>
      </w:pPr>
      <w:r w:rsidRPr="00342700">
        <w:rPr>
          <w:rFonts w:hint="cs"/>
          <w:sz w:val="18"/>
          <w:szCs w:val="18"/>
          <w:rtl/>
        </w:rPr>
        <w:t>מוסכם בזאת כי התמורה הנקובה בהזמנה כוללת גם את הזכויות הניתנות למזמין בהתאם לסעיף זה.</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 xml:space="preserve"> </w:t>
      </w:r>
      <w:r w:rsidR="0044308B">
        <w:rPr>
          <w:rFonts w:hint="cs"/>
          <w:b/>
          <w:bCs/>
          <w:position w:val="-6"/>
          <w:sz w:val="18"/>
          <w:szCs w:val="18"/>
          <w:rtl/>
        </w:rPr>
        <w:t xml:space="preserve">שמירת סודיות </w:t>
      </w:r>
      <w:proofErr w:type="spellStart"/>
      <w:r w:rsidR="0044308B">
        <w:rPr>
          <w:rFonts w:hint="cs"/>
          <w:b/>
          <w:bCs/>
          <w:position w:val="-6"/>
          <w:sz w:val="18"/>
          <w:szCs w:val="18"/>
          <w:rtl/>
        </w:rPr>
        <w:t>בטחונית</w:t>
      </w:r>
      <w:proofErr w:type="spellEnd"/>
      <w:r w:rsidR="0044308B">
        <w:rPr>
          <w:rFonts w:hint="cs"/>
          <w:b/>
          <w:bCs/>
          <w:position w:val="-6"/>
          <w:sz w:val="18"/>
          <w:szCs w:val="18"/>
          <w:rtl/>
        </w:rPr>
        <w:t xml:space="preserve"> ו</w:t>
      </w:r>
      <w:r w:rsidRPr="00342700">
        <w:rPr>
          <w:rFonts w:hint="cs"/>
          <w:b/>
          <w:bCs/>
          <w:position w:val="-6"/>
          <w:sz w:val="18"/>
          <w:szCs w:val="18"/>
          <w:rtl/>
        </w:rPr>
        <w:t>קיום הוראות הביטחון</w:t>
      </w:r>
    </w:p>
    <w:p w:rsidR="00550BB9" w:rsidRPr="00342700" w:rsidRDefault="00550BB9" w:rsidP="00550BB9">
      <w:pPr>
        <w:pStyle w:val="ab"/>
        <w:numPr>
          <w:ilvl w:val="0"/>
          <w:numId w:val="16"/>
        </w:numPr>
        <w:tabs>
          <w:tab w:val="clear" w:pos="1440"/>
        </w:tabs>
        <w:ind w:left="405" w:right="0" w:hanging="285"/>
        <w:rPr>
          <w:sz w:val="18"/>
          <w:szCs w:val="18"/>
          <w:rtl/>
        </w:rPr>
      </w:pPr>
      <w:r w:rsidRPr="00342700">
        <w:rPr>
          <w:sz w:val="18"/>
          <w:szCs w:val="18"/>
          <w:rtl/>
        </w:rPr>
        <w:t>הספק מודע לאופיו המיוחד של המזמין. לפיכך, אף שהספק ועובדיו אינם עובדי המזמין, מקבל על עצמו הספק ומתחייב כי בכל הנוגע לביצוע ההזמנה והכרוך בכך, תחולנה על הספק ועל עובדיו וקבל</w:t>
      </w:r>
      <w:r w:rsidRPr="00342700">
        <w:rPr>
          <w:rFonts w:hint="cs"/>
          <w:sz w:val="18"/>
          <w:szCs w:val="18"/>
          <w:rtl/>
        </w:rPr>
        <w:t>נ</w:t>
      </w:r>
      <w:r w:rsidRPr="00342700">
        <w:rPr>
          <w:sz w:val="18"/>
          <w:szCs w:val="18"/>
          <w:rtl/>
        </w:rPr>
        <w:t xml:space="preserve">/י המשנה שלו, העוסקים בביצוע ההזמנה, כל ההוראות המיוחדות החלות על עובדי המזמין והנוגעות לשמירת סודיות. </w:t>
      </w:r>
    </w:p>
    <w:p w:rsidR="00550BB9" w:rsidRPr="00342700" w:rsidRDefault="00550BB9" w:rsidP="00550BB9">
      <w:pPr>
        <w:pStyle w:val="ab"/>
        <w:numPr>
          <w:ilvl w:val="0"/>
          <w:numId w:val="16"/>
        </w:numPr>
        <w:tabs>
          <w:tab w:val="clear" w:pos="1440"/>
        </w:tabs>
        <w:ind w:left="405" w:right="0" w:hanging="285"/>
        <w:rPr>
          <w:sz w:val="18"/>
          <w:szCs w:val="18"/>
          <w:rtl/>
        </w:rPr>
      </w:pPr>
      <w:r w:rsidRPr="00342700">
        <w:rPr>
          <w:sz w:val="18"/>
          <w:szCs w:val="18"/>
          <w:rtl/>
        </w:rPr>
        <w:t>הספק, עובדיו וקבל</w:t>
      </w:r>
      <w:r w:rsidRPr="00342700">
        <w:rPr>
          <w:rFonts w:hint="cs"/>
          <w:sz w:val="18"/>
          <w:szCs w:val="18"/>
          <w:rtl/>
        </w:rPr>
        <w:t>נ</w:t>
      </w:r>
      <w:r w:rsidRPr="00342700">
        <w:rPr>
          <w:sz w:val="18"/>
          <w:szCs w:val="18"/>
          <w:rtl/>
        </w:rPr>
        <w:t>/י המשנה שלו כאמור ימלאו אחר כל הוראות הביטחון</w:t>
      </w:r>
      <w:r w:rsidRPr="00342700">
        <w:rPr>
          <w:rFonts w:hint="cs"/>
          <w:sz w:val="18"/>
          <w:szCs w:val="18"/>
          <w:rtl/>
        </w:rPr>
        <w:t xml:space="preserve"> (לרבות לעניין הכניסה לחצרי המזמין, אם תידרש לצורך ביצוע ההזמנה)</w:t>
      </w:r>
      <w:r w:rsidRPr="00342700">
        <w:rPr>
          <w:sz w:val="18"/>
          <w:szCs w:val="18"/>
          <w:rtl/>
        </w:rPr>
        <w:t xml:space="preserve">, כפי </w:t>
      </w:r>
      <w:r w:rsidRPr="00342700">
        <w:rPr>
          <w:rFonts w:hint="cs"/>
          <w:sz w:val="18"/>
          <w:szCs w:val="18"/>
          <w:rtl/>
        </w:rPr>
        <w:t>שתימסרנ</w:t>
      </w:r>
      <w:r w:rsidRPr="00342700">
        <w:rPr>
          <w:rFonts w:hint="eastAsia"/>
          <w:sz w:val="18"/>
          <w:szCs w:val="18"/>
          <w:rtl/>
        </w:rPr>
        <w:t>ה</w:t>
      </w:r>
      <w:r w:rsidRPr="00342700">
        <w:rPr>
          <w:sz w:val="18"/>
          <w:szCs w:val="18"/>
          <w:rtl/>
        </w:rPr>
        <w:t xml:space="preserve"> לספק או לכל מי מטעמו מעת לעת ע"י המ</w:t>
      </w:r>
      <w:r w:rsidRPr="00342700">
        <w:rPr>
          <w:rFonts w:hint="cs"/>
          <w:sz w:val="18"/>
          <w:szCs w:val="18"/>
          <w:rtl/>
        </w:rPr>
        <w:t>ב"ט</w:t>
      </w:r>
      <w:r w:rsidRPr="00342700">
        <w:rPr>
          <w:sz w:val="18"/>
          <w:szCs w:val="18"/>
          <w:rtl/>
        </w:rPr>
        <w:t xml:space="preserve">. </w:t>
      </w:r>
    </w:p>
    <w:p w:rsidR="00550BB9" w:rsidRPr="00342700" w:rsidRDefault="00550BB9" w:rsidP="00A3791D">
      <w:pPr>
        <w:pStyle w:val="ab"/>
        <w:numPr>
          <w:ilvl w:val="0"/>
          <w:numId w:val="16"/>
        </w:numPr>
        <w:tabs>
          <w:tab w:val="clear" w:pos="1440"/>
        </w:tabs>
        <w:ind w:left="405" w:right="0" w:hanging="285"/>
        <w:rPr>
          <w:sz w:val="18"/>
          <w:szCs w:val="18"/>
        </w:rPr>
      </w:pPr>
      <w:r w:rsidRPr="00342700">
        <w:rPr>
          <w:sz w:val="18"/>
          <w:szCs w:val="18"/>
          <w:rtl/>
        </w:rPr>
        <w:t>הספק מצהיר בזאת כי ידוע לו שמסירת כל ידיעה שהתקבלה אצלו ו/או אצל מי מעובדיו ו/או אצל מי מקבל</w:t>
      </w:r>
      <w:r w:rsidRPr="00342700">
        <w:rPr>
          <w:rFonts w:hint="cs"/>
          <w:sz w:val="18"/>
          <w:szCs w:val="18"/>
          <w:rtl/>
        </w:rPr>
        <w:t>נ</w:t>
      </w:r>
      <w:r w:rsidRPr="00342700">
        <w:rPr>
          <w:sz w:val="18"/>
          <w:szCs w:val="18"/>
          <w:rtl/>
        </w:rPr>
        <w:t xml:space="preserve">/י המשנה שלו, הנוגעת למזמין, שלא בסמכות וללא אישור מפורש של המזמין, הינה עבירה לפי </w:t>
      </w:r>
      <w:r w:rsidR="005F71A0" w:rsidRPr="00342700">
        <w:rPr>
          <w:sz w:val="18"/>
          <w:szCs w:val="18"/>
          <w:rtl/>
        </w:rPr>
        <w:t>סעי</w:t>
      </w:r>
      <w:r w:rsidR="005F71A0" w:rsidRPr="00342700">
        <w:rPr>
          <w:rFonts w:hint="cs"/>
          <w:sz w:val="18"/>
          <w:szCs w:val="18"/>
          <w:rtl/>
        </w:rPr>
        <w:t>פים</w:t>
      </w:r>
      <w:r w:rsidR="005F71A0" w:rsidRPr="00342700">
        <w:rPr>
          <w:sz w:val="18"/>
          <w:szCs w:val="18"/>
          <w:rtl/>
        </w:rPr>
        <w:t xml:space="preserve"> </w:t>
      </w:r>
      <w:r w:rsidRPr="00342700">
        <w:rPr>
          <w:sz w:val="18"/>
          <w:szCs w:val="18"/>
          <w:rtl/>
        </w:rPr>
        <w:t xml:space="preserve">118 </w:t>
      </w:r>
      <w:r w:rsidR="005F71A0" w:rsidRPr="00342700">
        <w:rPr>
          <w:rFonts w:hint="cs"/>
          <w:sz w:val="18"/>
          <w:szCs w:val="18"/>
          <w:rtl/>
        </w:rPr>
        <w:t xml:space="preserve">ו- 119 </w:t>
      </w:r>
      <w:r w:rsidRPr="00342700">
        <w:rPr>
          <w:sz w:val="18"/>
          <w:szCs w:val="18"/>
          <w:rtl/>
        </w:rPr>
        <w:t>לחוק העונשין התשל"ז - 1977 או לפי סעיפים אחרים בחוק זה</w:t>
      </w:r>
      <w:r w:rsidRPr="00342700">
        <w:rPr>
          <w:rFonts w:hint="cs"/>
          <w:sz w:val="18"/>
          <w:szCs w:val="18"/>
          <w:rtl/>
        </w:rPr>
        <w:t xml:space="preserve">. </w:t>
      </w:r>
      <w:r w:rsidR="005F71A0" w:rsidRPr="00342700">
        <w:rPr>
          <w:rFonts w:hint="cs"/>
          <w:sz w:val="18"/>
          <w:szCs w:val="18"/>
          <w:rtl/>
        </w:rPr>
        <w:t xml:space="preserve">הספק מתחייב להביא סעיף זה לידיעת עובדיו וקבלני המשנה שלו. </w:t>
      </w:r>
    </w:p>
    <w:p w:rsidR="00550BB9" w:rsidRPr="00342700" w:rsidRDefault="00550BB9" w:rsidP="00550BB9">
      <w:pPr>
        <w:pStyle w:val="ab"/>
        <w:numPr>
          <w:ilvl w:val="0"/>
          <w:numId w:val="16"/>
        </w:numPr>
        <w:tabs>
          <w:tab w:val="clear" w:pos="1440"/>
        </w:tabs>
        <w:ind w:left="405" w:right="0" w:hanging="285"/>
        <w:rPr>
          <w:sz w:val="18"/>
          <w:szCs w:val="18"/>
          <w:rtl/>
        </w:rPr>
      </w:pPr>
      <w:r w:rsidRPr="00342700">
        <w:rPr>
          <w:rFonts w:hint="cs"/>
          <w:sz w:val="18"/>
          <w:szCs w:val="18"/>
          <w:rtl/>
        </w:rPr>
        <w:t>הספק מתחייב כי הוא, עובדיו וקבלנ/י המשנה שלו ימלאו כנדרש ויחתמו על כל מסמך שיידרש ע"י המב"ט, בין לצורך ביצוע בדיקות ביטחוניות ובין לצורך מילוי ההתחייבויות עפ"י סעיף זה.</w:t>
      </w:r>
    </w:p>
    <w:p w:rsidR="00550BB9" w:rsidRPr="00342700" w:rsidRDefault="00550BB9" w:rsidP="00550BB9">
      <w:pPr>
        <w:pStyle w:val="ab"/>
        <w:numPr>
          <w:ilvl w:val="0"/>
          <w:numId w:val="16"/>
        </w:numPr>
        <w:tabs>
          <w:tab w:val="clear" w:pos="1440"/>
        </w:tabs>
        <w:ind w:left="405" w:right="0" w:hanging="285"/>
        <w:rPr>
          <w:sz w:val="18"/>
          <w:szCs w:val="18"/>
          <w:rtl/>
        </w:rPr>
      </w:pPr>
      <w:r w:rsidRPr="00342700">
        <w:rPr>
          <w:rFonts w:hint="cs"/>
          <w:sz w:val="18"/>
          <w:szCs w:val="18"/>
          <w:rtl/>
        </w:rPr>
        <w:t>ההתחייבו</w:t>
      </w:r>
      <w:r w:rsidR="00A40E42">
        <w:rPr>
          <w:rFonts w:hint="cs"/>
          <w:sz w:val="18"/>
          <w:szCs w:val="18"/>
          <w:rtl/>
        </w:rPr>
        <w:t>יו</w:t>
      </w:r>
      <w:r w:rsidRPr="00342700">
        <w:rPr>
          <w:rFonts w:hint="cs"/>
          <w:sz w:val="18"/>
          <w:szCs w:val="18"/>
          <w:rtl/>
        </w:rPr>
        <w:t>ת עפ"י סעיף זה תחולנה גם לאחר סיום ההזמנה, ללא הגבלת זמן.</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שמירת סודיות מסחרית</w:t>
      </w:r>
    </w:p>
    <w:p w:rsidR="00550BB9" w:rsidRPr="00342700" w:rsidRDefault="00550BB9" w:rsidP="00A40E42">
      <w:pPr>
        <w:pStyle w:val="ab"/>
        <w:numPr>
          <w:ilvl w:val="0"/>
          <w:numId w:val="27"/>
        </w:numPr>
        <w:tabs>
          <w:tab w:val="clear" w:pos="1440"/>
          <w:tab w:val="num" w:pos="403"/>
        </w:tabs>
        <w:ind w:left="403" w:right="0" w:hanging="285"/>
        <w:rPr>
          <w:sz w:val="18"/>
          <w:szCs w:val="18"/>
        </w:rPr>
      </w:pPr>
      <w:r w:rsidRPr="00342700">
        <w:rPr>
          <w:rFonts w:hint="cs"/>
          <w:sz w:val="18"/>
          <w:szCs w:val="18"/>
          <w:rtl/>
        </w:rPr>
        <w:t>הספק מתחייב לשמור בסודיות על ידע המזמין וכן על כל מידע אחר השייך למזמין ו/או הקשור אליו</w:t>
      </w:r>
      <w:r w:rsidR="00A3791D" w:rsidRPr="00342700">
        <w:rPr>
          <w:rFonts w:hint="cs"/>
          <w:sz w:val="18"/>
          <w:szCs w:val="18"/>
          <w:rtl/>
        </w:rPr>
        <w:t xml:space="preserve"> ו/או</w:t>
      </w:r>
      <w:r w:rsidRPr="00342700">
        <w:rPr>
          <w:rFonts w:hint="cs"/>
          <w:sz w:val="18"/>
          <w:szCs w:val="18"/>
          <w:rtl/>
        </w:rPr>
        <w:t xml:space="preserve"> אשר נמסר לו או שהגיע לידיו </w:t>
      </w:r>
      <w:r w:rsidR="0044308B" w:rsidRPr="00D61B5F">
        <w:rPr>
          <w:rFonts w:hint="cs"/>
          <w:b/>
          <w:sz w:val="18"/>
          <w:szCs w:val="18"/>
          <w:rtl/>
        </w:rPr>
        <w:t xml:space="preserve">או פותח על ידו </w:t>
      </w:r>
      <w:r w:rsidRPr="00342700">
        <w:rPr>
          <w:rFonts w:hint="cs"/>
          <w:sz w:val="18"/>
          <w:szCs w:val="18"/>
          <w:rtl/>
        </w:rPr>
        <w:t>במהלך ביצוע ההזמנה או בקשר אליה, וכן</w:t>
      </w:r>
      <w:r w:rsidRPr="00342700">
        <w:rPr>
          <w:sz w:val="18"/>
          <w:szCs w:val="18"/>
          <w:rtl/>
        </w:rPr>
        <w:t xml:space="preserve"> </w:t>
      </w:r>
      <w:r w:rsidRPr="00342700">
        <w:rPr>
          <w:rFonts w:hint="cs"/>
          <w:sz w:val="18"/>
          <w:szCs w:val="18"/>
          <w:rtl/>
        </w:rPr>
        <w:t>לא לה</w:t>
      </w:r>
      <w:r w:rsidRPr="00342700">
        <w:rPr>
          <w:sz w:val="18"/>
          <w:szCs w:val="18"/>
          <w:rtl/>
        </w:rPr>
        <w:t xml:space="preserve">עביר </w:t>
      </w:r>
      <w:r w:rsidRPr="00342700">
        <w:rPr>
          <w:rFonts w:hint="cs"/>
          <w:sz w:val="18"/>
          <w:szCs w:val="18"/>
          <w:rtl/>
        </w:rPr>
        <w:t>כל מ</w:t>
      </w:r>
      <w:r w:rsidRPr="00342700">
        <w:rPr>
          <w:sz w:val="18"/>
          <w:szCs w:val="18"/>
          <w:rtl/>
        </w:rPr>
        <w:t>ידע</w:t>
      </w:r>
      <w:r w:rsidRPr="00342700">
        <w:rPr>
          <w:rFonts w:hint="cs"/>
          <w:sz w:val="18"/>
          <w:szCs w:val="18"/>
          <w:rtl/>
        </w:rPr>
        <w:t xml:space="preserve"> כאמור</w:t>
      </w:r>
      <w:r w:rsidRPr="00342700">
        <w:rPr>
          <w:sz w:val="18"/>
          <w:szCs w:val="18"/>
          <w:rtl/>
        </w:rPr>
        <w:t xml:space="preserve"> לצד שלישי, אלא אם קיבל רשות לכך בכתב ומראש מאת ה</w:t>
      </w:r>
      <w:r w:rsidRPr="00342700">
        <w:rPr>
          <w:rFonts w:hint="cs"/>
          <w:sz w:val="18"/>
          <w:szCs w:val="18"/>
          <w:rtl/>
        </w:rPr>
        <w:t>מזמין</w:t>
      </w:r>
      <w:r w:rsidRPr="00342700">
        <w:rPr>
          <w:sz w:val="18"/>
          <w:szCs w:val="18"/>
          <w:rtl/>
        </w:rPr>
        <w:t xml:space="preserve"> ובתנאים שיקבע ה</w:t>
      </w:r>
      <w:r w:rsidRPr="00342700">
        <w:rPr>
          <w:rFonts w:hint="cs"/>
          <w:sz w:val="18"/>
          <w:szCs w:val="18"/>
          <w:rtl/>
        </w:rPr>
        <w:t>מזמין</w:t>
      </w:r>
      <w:r w:rsidRPr="00342700">
        <w:rPr>
          <w:sz w:val="18"/>
          <w:szCs w:val="18"/>
          <w:rtl/>
        </w:rPr>
        <w:t>.</w:t>
      </w:r>
      <w:r w:rsidRPr="00342700">
        <w:rPr>
          <w:rFonts w:hint="cs"/>
          <w:sz w:val="18"/>
          <w:szCs w:val="18"/>
          <w:rtl/>
        </w:rPr>
        <w:t xml:space="preserve"> "מידע" </w:t>
      </w:r>
      <w:r w:rsidRPr="00342700">
        <w:rPr>
          <w:sz w:val="18"/>
          <w:szCs w:val="18"/>
          <w:rtl/>
        </w:rPr>
        <w:t>–</w:t>
      </w:r>
      <w:r w:rsidRPr="00342700">
        <w:rPr>
          <w:rFonts w:hint="cs"/>
          <w:sz w:val="18"/>
          <w:szCs w:val="18"/>
          <w:rtl/>
        </w:rPr>
        <w:t xml:space="preserve">  כל ידע, מידע אחר המהווה סוד מקצועי ו/או מסחרי בין של המזמין ובין של איסורד</w:t>
      </w:r>
      <w:r w:rsidR="0086131D" w:rsidRPr="00342700">
        <w:rPr>
          <w:rFonts w:hint="cs"/>
          <w:sz w:val="18"/>
          <w:szCs w:val="18"/>
          <w:rtl/>
        </w:rPr>
        <w:t xml:space="preserve"> </w:t>
      </w:r>
      <w:r w:rsidRPr="00342700">
        <w:rPr>
          <w:rFonts w:hint="cs"/>
          <w:sz w:val="18"/>
          <w:szCs w:val="18"/>
          <w:rtl/>
        </w:rPr>
        <w:t>וכן כל מידע לגבי עצם קיומה של ההתקשרות עם המזמין, תכנה ומטרותיה.</w:t>
      </w:r>
    </w:p>
    <w:p w:rsidR="00550BB9" w:rsidRPr="00342700" w:rsidRDefault="00550BB9" w:rsidP="00550BB9">
      <w:pPr>
        <w:pStyle w:val="ab"/>
        <w:numPr>
          <w:ilvl w:val="0"/>
          <w:numId w:val="27"/>
        </w:numPr>
        <w:tabs>
          <w:tab w:val="clear" w:pos="1440"/>
          <w:tab w:val="num" w:pos="403"/>
        </w:tabs>
        <w:ind w:left="403" w:right="0" w:hanging="285"/>
        <w:rPr>
          <w:sz w:val="18"/>
          <w:szCs w:val="18"/>
        </w:rPr>
      </w:pPr>
      <w:r w:rsidRPr="00342700">
        <w:rPr>
          <w:rFonts w:hint="cs"/>
          <w:sz w:val="18"/>
          <w:szCs w:val="18"/>
          <w:rtl/>
        </w:rPr>
        <w:t>הספק</w:t>
      </w:r>
      <w:r w:rsidRPr="00342700">
        <w:rPr>
          <w:sz w:val="18"/>
          <w:szCs w:val="18"/>
          <w:rtl/>
        </w:rPr>
        <w:t xml:space="preserve"> ישתמש במידע</w:t>
      </w:r>
      <w:r w:rsidRPr="00342700">
        <w:rPr>
          <w:rFonts w:hint="cs"/>
          <w:sz w:val="18"/>
          <w:szCs w:val="18"/>
          <w:rtl/>
        </w:rPr>
        <w:t>, כהגדרתו לעיל,</w:t>
      </w:r>
      <w:r w:rsidRPr="00342700">
        <w:rPr>
          <w:sz w:val="18"/>
          <w:szCs w:val="18"/>
          <w:rtl/>
        </w:rPr>
        <w:t xml:space="preserve"> אך ורק לצורך </w:t>
      </w:r>
      <w:r w:rsidRPr="00342700">
        <w:rPr>
          <w:rFonts w:hint="cs"/>
          <w:sz w:val="18"/>
          <w:szCs w:val="18"/>
          <w:rtl/>
        </w:rPr>
        <w:t>ביצוע ההזמנה ולא</w:t>
      </w:r>
      <w:r w:rsidRPr="00342700">
        <w:rPr>
          <w:sz w:val="18"/>
          <w:szCs w:val="18"/>
          <w:rtl/>
        </w:rPr>
        <w:t xml:space="preserve"> לכל מטרה אחרת, אלא אם כן קיבל רשות לכך בכתב ומראש מאת ה</w:t>
      </w:r>
      <w:r w:rsidRPr="00342700">
        <w:rPr>
          <w:rFonts w:hint="cs"/>
          <w:sz w:val="18"/>
          <w:szCs w:val="18"/>
          <w:rtl/>
        </w:rPr>
        <w:t>מזמין</w:t>
      </w:r>
      <w:r w:rsidRPr="00342700">
        <w:rPr>
          <w:sz w:val="18"/>
          <w:szCs w:val="18"/>
          <w:rtl/>
        </w:rPr>
        <w:t>.</w:t>
      </w:r>
      <w:r w:rsidRPr="00342700">
        <w:rPr>
          <w:rFonts w:hint="cs"/>
          <w:sz w:val="18"/>
          <w:szCs w:val="18"/>
          <w:rtl/>
        </w:rPr>
        <w:t xml:space="preserve"> הספק מתחייב כי המידע </w:t>
      </w:r>
      <w:r w:rsidRPr="00342700">
        <w:rPr>
          <w:sz w:val="18"/>
          <w:szCs w:val="18"/>
          <w:rtl/>
        </w:rPr>
        <w:t xml:space="preserve">יועבר אך ורק לעובדי </w:t>
      </w:r>
      <w:r w:rsidRPr="00342700">
        <w:rPr>
          <w:rFonts w:hint="cs"/>
          <w:sz w:val="18"/>
          <w:szCs w:val="18"/>
          <w:rtl/>
        </w:rPr>
        <w:t>הספק ו/או לקבלני המשנה שלו</w:t>
      </w:r>
      <w:r w:rsidRPr="00342700">
        <w:rPr>
          <w:sz w:val="18"/>
          <w:szCs w:val="18"/>
          <w:rtl/>
        </w:rPr>
        <w:t xml:space="preserve"> החבים כלפיו בחובת שמירת סודיות</w:t>
      </w:r>
      <w:r w:rsidRPr="00342700">
        <w:rPr>
          <w:rFonts w:hint="cs"/>
          <w:sz w:val="18"/>
          <w:szCs w:val="18"/>
          <w:rtl/>
        </w:rPr>
        <w:t xml:space="preserve"> המעוגנת במסמך התחייבות כתוב, אשר אינה פחותה מההתחייבויות בסעיף זה</w:t>
      </w:r>
      <w:r w:rsidRPr="00342700">
        <w:rPr>
          <w:sz w:val="18"/>
          <w:szCs w:val="18"/>
          <w:rtl/>
        </w:rPr>
        <w:t xml:space="preserve"> ושיש להם "צורך לדעת" ובהיקף שנדרש, וזאת רק לאחר שיידע אותם </w:t>
      </w:r>
      <w:r w:rsidRPr="00342700">
        <w:rPr>
          <w:rFonts w:hint="cs"/>
          <w:sz w:val="18"/>
          <w:szCs w:val="18"/>
          <w:rtl/>
        </w:rPr>
        <w:t>הספק</w:t>
      </w:r>
      <w:r w:rsidRPr="00342700">
        <w:rPr>
          <w:sz w:val="18"/>
          <w:szCs w:val="18"/>
          <w:rtl/>
        </w:rPr>
        <w:t xml:space="preserve"> על חובותיהם על פי </w:t>
      </w:r>
      <w:r w:rsidRPr="00342700">
        <w:rPr>
          <w:rFonts w:hint="cs"/>
          <w:sz w:val="18"/>
          <w:szCs w:val="18"/>
          <w:rtl/>
        </w:rPr>
        <w:t>הזמנה זו</w:t>
      </w:r>
      <w:r w:rsidRPr="00342700">
        <w:rPr>
          <w:sz w:val="18"/>
          <w:szCs w:val="18"/>
          <w:rtl/>
        </w:rPr>
        <w:t>.</w:t>
      </w:r>
    </w:p>
    <w:p w:rsidR="00550BB9" w:rsidRPr="00342700" w:rsidRDefault="00550BB9" w:rsidP="00550BB9">
      <w:pPr>
        <w:pStyle w:val="ab"/>
        <w:numPr>
          <w:ilvl w:val="0"/>
          <w:numId w:val="27"/>
        </w:numPr>
        <w:tabs>
          <w:tab w:val="clear" w:pos="1440"/>
          <w:tab w:val="num" w:pos="403"/>
        </w:tabs>
        <w:ind w:left="403" w:right="0" w:hanging="285"/>
        <w:rPr>
          <w:sz w:val="18"/>
          <w:szCs w:val="18"/>
        </w:rPr>
      </w:pPr>
      <w:r w:rsidRPr="00342700">
        <w:rPr>
          <w:rFonts w:hint="cs"/>
          <w:sz w:val="18"/>
          <w:szCs w:val="18"/>
          <w:rtl/>
        </w:rPr>
        <w:t>על פ</w:t>
      </w:r>
      <w:r w:rsidRPr="00342700">
        <w:rPr>
          <w:sz w:val="18"/>
          <w:szCs w:val="18"/>
          <w:rtl/>
        </w:rPr>
        <w:t xml:space="preserve">י </w:t>
      </w:r>
      <w:r w:rsidRPr="00342700">
        <w:rPr>
          <w:rFonts w:hint="cs"/>
          <w:sz w:val="18"/>
          <w:szCs w:val="18"/>
          <w:rtl/>
        </w:rPr>
        <w:t>דרישתו</w:t>
      </w:r>
      <w:r w:rsidRPr="00342700">
        <w:rPr>
          <w:sz w:val="18"/>
          <w:szCs w:val="18"/>
          <w:rtl/>
        </w:rPr>
        <w:t xml:space="preserve"> הראשונה של </w:t>
      </w:r>
      <w:r w:rsidRPr="00342700">
        <w:rPr>
          <w:rFonts w:hint="cs"/>
          <w:sz w:val="18"/>
          <w:szCs w:val="18"/>
          <w:rtl/>
        </w:rPr>
        <w:t xml:space="preserve">המזמין </w:t>
      </w:r>
      <w:r w:rsidRPr="00342700">
        <w:rPr>
          <w:sz w:val="18"/>
          <w:szCs w:val="18"/>
          <w:rtl/>
        </w:rPr>
        <w:t xml:space="preserve">יחזיר </w:t>
      </w:r>
      <w:r w:rsidRPr="00342700">
        <w:rPr>
          <w:rFonts w:hint="cs"/>
          <w:sz w:val="18"/>
          <w:szCs w:val="18"/>
          <w:rtl/>
        </w:rPr>
        <w:t>הספק</w:t>
      </w:r>
      <w:r w:rsidRPr="00342700">
        <w:rPr>
          <w:sz w:val="18"/>
          <w:szCs w:val="18"/>
          <w:rtl/>
        </w:rPr>
        <w:t xml:space="preserve"> </w:t>
      </w:r>
      <w:r w:rsidRPr="00342700">
        <w:rPr>
          <w:rFonts w:hint="cs"/>
          <w:sz w:val="18"/>
          <w:szCs w:val="18"/>
          <w:rtl/>
        </w:rPr>
        <w:t xml:space="preserve">את המידע למזמין. </w:t>
      </w:r>
    </w:p>
    <w:p w:rsidR="00550BB9" w:rsidRPr="00342700" w:rsidRDefault="00550BB9" w:rsidP="00550BB9">
      <w:pPr>
        <w:pStyle w:val="ab"/>
        <w:numPr>
          <w:ilvl w:val="0"/>
          <w:numId w:val="27"/>
        </w:numPr>
        <w:tabs>
          <w:tab w:val="clear" w:pos="1440"/>
        </w:tabs>
        <w:ind w:left="405" w:right="0" w:hanging="285"/>
        <w:rPr>
          <w:sz w:val="18"/>
          <w:szCs w:val="18"/>
          <w:rtl/>
        </w:rPr>
      </w:pPr>
      <w:r w:rsidRPr="00342700">
        <w:rPr>
          <w:rFonts w:hint="cs"/>
          <w:sz w:val="18"/>
          <w:szCs w:val="18"/>
          <w:rtl/>
        </w:rPr>
        <w:t>סעיף זה</w:t>
      </w:r>
      <w:r w:rsidRPr="00342700">
        <w:rPr>
          <w:sz w:val="18"/>
          <w:szCs w:val="18"/>
          <w:rtl/>
        </w:rPr>
        <w:t xml:space="preserve"> לא יגביל שימוש במידע</w:t>
      </w:r>
      <w:r w:rsidRPr="00342700">
        <w:rPr>
          <w:rFonts w:hint="cs"/>
          <w:sz w:val="18"/>
          <w:szCs w:val="18"/>
          <w:rtl/>
        </w:rPr>
        <w:t>,</w:t>
      </w:r>
      <w:r w:rsidRPr="00342700">
        <w:rPr>
          <w:sz w:val="18"/>
          <w:szCs w:val="18"/>
          <w:rtl/>
        </w:rPr>
        <w:t xml:space="preserve"> אשר </w:t>
      </w:r>
      <w:r w:rsidRPr="00342700">
        <w:rPr>
          <w:rFonts w:hint="cs"/>
          <w:sz w:val="18"/>
          <w:szCs w:val="18"/>
          <w:rtl/>
        </w:rPr>
        <w:t>הספק</w:t>
      </w:r>
      <w:r w:rsidRPr="00342700">
        <w:rPr>
          <w:sz w:val="18"/>
          <w:szCs w:val="18"/>
          <w:rtl/>
        </w:rPr>
        <w:t xml:space="preserve"> יכול להוכיח באמצעות מסמכים </w:t>
      </w:r>
      <w:r w:rsidRPr="00342700">
        <w:rPr>
          <w:rFonts w:hint="cs"/>
          <w:sz w:val="18"/>
          <w:szCs w:val="18"/>
          <w:rtl/>
        </w:rPr>
        <w:t xml:space="preserve">מתאימים </w:t>
      </w:r>
      <w:r w:rsidRPr="00342700">
        <w:rPr>
          <w:sz w:val="18"/>
          <w:szCs w:val="18"/>
          <w:rtl/>
        </w:rPr>
        <w:t>אחד מאלה:</w:t>
      </w:r>
    </w:p>
    <w:p w:rsidR="00550BB9" w:rsidRPr="00342700" w:rsidRDefault="00550BB9" w:rsidP="00367FEF">
      <w:pPr>
        <w:numPr>
          <w:ilvl w:val="0"/>
          <w:numId w:val="21"/>
        </w:numPr>
        <w:tabs>
          <w:tab w:val="clear" w:pos="1440"/>
        </w:tabs>
        <w:overflowPunct/>
        <w:autoSpaceDE/>
        <w:autoSpaceDN/>
        <w:adjustRightInd/>
        <w:ind w:left="804" w:hanging="399"/>
        <w:jc w:val="both"/>
        <w:textAlignment w:val="auto"/>
        <w:rPr>
          <w:sz w:val="18"/>
          <w:szCs w:val="18"/>
          <w:rtl/>
        </w:rPr>
      </w:pPr>
      <w:r w:rsidRPr="00342700">
        <w:rPr>
          <w:sz w:val="18"/>
          <w:szCs w:val="18"/>
          <w:rtl/>
        </w:rPr>
        <w:t xml:space="preserve">המידע הינו נחלת הכלל או שהפך לכזה, כדין, שלא </w:t>
      </w:r>
      <w:r w:rsidR="00367FEF">
        <w:rPr>
          <w:rFonts w:hint="cs"/>
          <w:sz w:val="18"/>
          <w:szCs w:val="18"/>
          <w:rtl/>
        </w:rPr>
        <w:t>ב</w:t>
      </w:r>
      <w:r w:rsidRPr="00342700">
        <w:rPr>
          <w:sz w:val="18"/>
          <w:szCs w:val="18"/>
          <w:rtl/>
        </w:rPr>
        <w:t>דרך הפרת ה</w:t>
      </w:r>
      <w:r w:rsidRPr="00342700">
        <w:rPr>
          <w:rFonts w:hint="cs"/>
          <w:sz w:val="18"/>
          <w:szCs w:val="18"/>
          <w:rtl/>
        </w:rPr>
        <w:t>זמנה זו</w:t>
      </w:r>
      <w:r w:rsidRPr="00342700">
        <w:rPr>
          <w:sz w:val="18"/>
          <w:szCs w:val="18"/>
          <w:rtl/>
        </w:rPr>
        <w:t>.</w:t>
      </w:r>
    </w:p>
    <w:p w:rsidR="00550BB9" w:rsidRPr="00342700" w:rsidRDefault="00550BB9" w:rsidP="00FD7C2D">
      <w:pPr>
        <w:numPr>
          <w:ilvl w:val="0"/>
          <w:numId w:val="21"/>
        </w:numPr>
        <w:tabs>
          <w:tab w:val="clear" w:pos="1440"/>
        </w:tabs>
        <w:overflowPunct/>
        <w:autoSpaceDE/>
        <w:autoSpaceDN/>
        <w:adjustRightInd/>
        <w:ind w:left="804" w:hanging="399"/>
        <w:jc w:val="both"/>
        <w:textAlignment w:val="auto"/>
        <w:rPr>
          <w:sz w:val="18"/>
          <w:szCs w:val="18"/>
          <w:rtl/>
        </w:rPr>
      </w:pPr>
      <w:r w:rsidRPr="00342700">
        <w:rPr>
          <w:sz w:val="18"/>
          <w:szCs w:val="18"/>
          <w:rtl/>
        </w:rPr>
        <w:t>המידע היה בבעלות ה</w:t>
      </w:r>
      <w:r w:rsidRPr="00342700">
        <w:rPr>
          <w:rFonts w:hint="cs"/>
          <w:sz w:val="18"/>
          <w:szCs w:val="18"/>
          <w:rtl/>
        </w:rPr>
        <w:t>ספק</w:t>
      </w:r>
      <w:r w:rsidRPr="00342700">
        <w:rPr>
          <w:sz w:val="18"/>
          <w:szCs w:val="18"/>
          <w:rtl/>
        </w:rPr>
        <w:t xml:space="preserve"> לפני קבלתו, ובלבד שמ</w:t>
      </w:r>
      <w:r w:rsidRPr="00342700">
        <w:rPr>
          <w:rFonts w:hint="cs"/>
          <w:sz w:val="18"/>
          <w:szCs w:val="18"/>
          <w:rtl/>
        </w:rPr>
        <w:t>י</w:t>
      </w:r>
      <w:r w:rsidRPr="00342700">
        <w:rPr>
          <w:sz w:val="18"/>
          <w:szCs w:val="18"/>
          <w:rtl/>
        </w:rPr>
        <w:t>ד עם חשיפתו</w:t>
      </w:r>
      <w:r w:rsidRPr="00342700">
        <w:rPr>
          <w:rFonts w:hint="cs"/>
          <w:sz w:val="18"/>
          <w:szCs w:val="18"/>
          <w:rtl/>
        </w:rPr>
        <w:t xml:space="preserve"> ע"י המזמין</w:t>
      </w:r>
      <w:r w:rsidRPr="00342700">
        <w:rPr>
          <w:sz w:val="18"/>
          <w:szCs w:val="18"/>
          <w:rtl/>
        </w:rPr>
        <w:t>, גילה ה</w:t>
      </w:r>
      <w:r w:rsidRPr="00342700">
        <w:rPr>
          <w:rFonts w:hint="cs"/>
          <w:sz w:val="18"/>
          <w:szCs w:val="18"/>
          <w:rtl/>
        </w:rPr>
        <w:t>ספק</w:t>
      </w:r>
      <w:r w:rsidRPr="00342700">
        <w:rPr>
          <w:sz w:val="18"/>
          <w:szCs w:val="18"/>
          <w:rtl/>
        </w:rPr>
        <w:t xml:space="preserve"> ל</w:t>
      </w:r>
      <w:r w:rsidRPr="00342700">
        <w:rPr>
          <w:rFonts w:hint="cs"/>
          <w:sz w:val="18"/>
          <w:szCs w:val="18"/>
          <w:rtl/>
        </w:rPr>
        <w:t>מזמין</w:t>
      </w:r>
      <w:r w:rsidRPr="00342700">
        <w:rPr>
          <w:sz w:val="18"/>
          <w:szCs w:val="18"/>
          <w:rtl/>
        </w:rPr>
        <w:t xml:space="preserve"> את העובדה כי המידע היה ידוע לו עוד קודם לה</w:t>
      </w:r>
      <w:r w:rsidRPr="00342700">
        <w:rPr>
          <w:rFonts w:hint="cs"/>
          <w:sz w:val="18"/>
          <w:szCs w:val="18"/>
          <w:rtl/>
        </w:rPr>
        <w:t>זמנה</w:t>
      </w:r>
      <w:r w:rsidRPr="00342700">
        <w:rPr>
          <w:sz w:val="18"/>
          <w:szCs w:val="18"/>
          <w:rtl/>
        </w:rPr>
        <w:t>;</w:t>
      </w:r>
    </w:p>
    <w:p w:rsidR="00550BB9" w:rsidRPr="00342700" w:rsidRDefault="00550BB9" w:rsidP="00550BB9">
      <w:pPr>
        <w:numPr>
          <w:ilvl w:val="0"/>
          <w:numId w:val="21"/>
        </w:numPr>
        <w:tabs>
          <w:tab w:val="clear" w:pos="1440"/>
        </w:tabs>
        <w:overflowPunct/>
        <w:autoSpaceDE/>
        <w:autoSpaceDN/>
        <w:adjustRightInd/>
        <w:ind w:left="804" w:hanging="399"/>
        <w:jc w:val="both"/>
        <w:textAlignment w:val="auto"/>
        <w:rPr>
          <w:sz w:val="18"/>
          <w:szCs w:val="18"/>
          <w:rtl/>
        </w:rPr>
      </w:pPr>
      <w:r w:rsidRPr="00342700">
        <w:rPr>
          <w:sz w:val="18"/>
          <w:szCs w:val="18"/>
          <w:rtl/>
        </w:rPr>
        <w:t>המידע נרכש או התקבל ע"י ה</w:t>
      </w:r>
      <w:r w:rsidRPr="00342700">
        <w:rPr>
          <w:rFonts w:hint="cs"/>
          <w:sz w:val="18"/>
          <w:szCs w:val="18"/>
          <w:rtl/>
        </w:rPr>
        <w:t>ספק</w:t>
      </w:r>
      <w:r w:rsidRPr="00342700">
        <w:rPr>
          <w:sz w:val="18"/>
          <w:szCs w:val="18"/>
          <w:rtl/>
        </w:rPr>
        <w:t xml:space="preserve"> מצד </w:t>
      </w:r>
      <w:r w:rsidRPr="00342700">
        <w:rPr>
          <w:rFonts w:hint="cs"/>
          <w:sz w:val="18"/>
          <w:szCs w:val="18"/>
          <w:rtl/>
        </w:rPr>
        <w:t>ג'</w:t>
      </w:r>
      <w:r w:rsidRPr="00342700">
        <w:rPr>
          <w:sz w:val="18"/>
          <w:szCs w:val="18"/>
          <w:rtl/>
        </w:rPr>
        <w:t xml:space="preserve"> המחזיק ב</w:t>
      </w:r>
      <w:r w:rsidRPr="00342700">
        <w:rPr>
          <w:rFonts w:hint="cs"/>
          <w:sz w:val="18"/>
          <w:szCs w:val="18"/>
          <w:rtl/>
        </w:rPr>
        <w:t>מ</w:t>
      </w:r>
      <w:r w:rsidRPr="00342700">
        <w:rPr>
          <w:sz w:val="18"/>
          <w:szCs w:val="18"/>
          <w:rtl/>
        </w:rPr>
        <w:t>ידע זה כ</w:t>
      </w:r>
      <w:r w:rsidRPr="00342700">
        <w:rPr>
          <w:rFonts w:hint="cs"/>
          <w:sz w:val="18"/>
          <w:szCs w:val="18"/>
          <w:rtl/>
        </w:rPr>
        <w:t>דין</w:t>
      </w:r>
      <w:r w:rsidRPr="00342700">
        <w:rPr>
          <w:sz w:val="18"/>
          <w:szCs w:val="18"/>
          <w:rtl/>
        </w:rPr>
        <w:t>, ללא הגבלה על השימוש במידע, וללא הפרת התחייבות כלשהי כלפי ה</w:t>
      </w:r>
      <w:r w:rsidRPr="00342700">
        <w:rPr>
          <w:rFonts w:hint="cs"/>
          <w:sz w:val="18"/>
          <w:szCs w:val="18"/>
          <w:rtl/>
        </w:rPr>
        <w:t>מזמין</w:t>
      </w:r>
      <w:r w:rsidRPr="00342700">
        <w:rPr>
          <w:sz w:val="18"/>
          <w:szCs w:val="18"/>
          <w:rtl/>
        </w:rPr>
        <w:t>.</w:t>
      </w:r>
    </w:p>
    <w:p w:rsidR="00550BB9" w:rsidRPr="00342700" w:rsidRDefault="00550BB9" w:rsidP="00550BB9">
      <w:pPr>
        <w:numPr>
          <w:ilvl w:val="0"/>
          <w:numId w:val="21"/>
        </w:numPr>
        <w:tabs>
          <w:tab w:val="clear" w:pos="1440"/>
        </w:tabs>
        <w:overflowPunct/>
        <w:autoSpaceDE/>
        <w:autoSpaceDN/>
        <w:adjustRightInd/>
        <w:ind w:left="804" w:hanging="399"/>
        <w:jc w:val="both"/>
        <w:textAlignment w:val="auto"/>
        <w:rPr>
          <w:sz w:val="18"/>
          <w:szCs w:val="18"/>
          <w:rtl/>
        </w:rPr>
      </w:pPr>
      <w:r w:rsidRPr="00342700">
        <w:rPr>
          <w:sz w:val="18"/>
          <w:szCs w:val="18"/>
          <w:rtl/>
        </w:rPr>
        <w:t>המידע פותח באופן עצמאי על ידי ה</w:t>
      </w:r>
      <w:r w:rsidRPr="00342700">
        <w:rPr>
          <w:rFonts w:hint="cs"/>
          <w:sz w:val="18"/>
          <w:szCs w:val="18"/>
          <w:rtl/>
        </w:rPr>
        <w:t>ספק</w:t>
      </w:r>
      <w:r w:rsidRPr="00342700">
        <w:rPr>
          <w:sz w:val="18"/>
          <w:szCs w:val="18"/>
          <w:rtl/>
        </w:rPr>
        <w:t xml:space="preserve"> ויש בידו ראיות המעידות </w:t>
      </w:r>
      <w:r w:rsidRPr="00342700">
        <w:rPr>
          <w:rFonts w:hint="cs"/>
          <w:sz w:val="18"/>
          <w:szCs w:val="18"/>
          <w:rtl/>
        </w:rPr>
        <w:t xml:space="preserve">על כך </w:t>
      </w:r>
      <w:r w:rsidRPr="00342700">
        <w:rPr>
          <w:sz w:val="18"/>
          <w:szCs w:val="18"/>
          <w:rtl/>
        </w:rPr>
        <w:t>שפיתוח זה קדם לה</w:t>
      </w:r>
      <w:r w:rsidRPr="00342700">
        <w:rPr>
          <w:rFonts w:hint="cs"/>
          <w:sz w:val="18"/>
          <w:szCs w:val="18"/>
          <w:rtl/>
        </w:rPr>
        <w:t>זמנה</w:t>
      </w:r>
      <w:r w:rsidRPr="00342700">
        <w:rPr>
          <w:sz w:val="18"/>
          <w:szCs w:val="18"/>
          <w:rtl/>
        </w:rPr>
        <w:t xml:space="preserve"> ז</w:t>
      </w:r>
      <w:r w:rsidRPr="00342700">
        <w:rPr>
          <w:rFonts w:hint="cs"/>
          <w:sz w:val="18"/>
          <w:szCs w:val="18"/>
          <w:rtl/>
        </w:rPr>
        <w:t>ו</w:t>
      </w:r>
      <w:r w:rsidRPr="00342700">
        <w:rPr>
          <w:sz w:val="18"/>
          <w:szCs w:val="18"/>
          <w:rtl/>
        </w:rPr>
        <w:t>.</w:t>
      </w:r>
    </w:p>
    <w:p w:rsidR="00550BB9" w:rsidRPr="00342700" w:rsidRDefault="00550BB9" w:rsidP="00550BB9">
      <w:pPr>
        <w:pStyle w:val="ab"/>
        <w:numPr>
          <w:ilvl w:val="0"/>
          <w:numId w:val="27"/>
        </w:numPr>
        <w:tabs>
          <w:tab w:val="clear" w:pos="1440"/>
          <w:tab w:val="num" w:pos="403"/>
        </w:tabs>
        <w:ind w:left="403" w:right="0" w:hanging="285"/>
        <w:rPr>
          <w:sz w:val="18"/>
          <w:szCs w:val="18"/>
          <w:rtl/>
        </w:rPr>
      </w:pPr>
      <w:r w:rsidRPr="00342700">
        <w:rPr>
          <w:sz w:val="18"/>
          <w:szCs w:val="18"/>
          <w:rtl/>
        </w:rPr>
        <w:t>ה</w:t>
      </w:r>
      <w:r w:rsidRPr="00342700">
        <w:rPr>
          <w:rFonts w:hint="cs"/>
          <w:sz w:val="18"/>
          <w:szCs w:val="18"/>
          <w:rtl/>
        </w:rPr>
        <w:t>ספק</w:t>
      </w:r>
      <w:r w:rsidRPr="00342700">
        <w:rPr>
          <w:sz w:val="18"/>
          <w:szCs w:val="18"/>
          <w:rtl/>
        </w:rPr>
        <w:t xml:space="preserve"> מתחייב לנקוט בכל האמצעים הסבירים כדי להגן על המידע.</w:t>
      </w:r>
      <w:r w:rsidRPr="00342700">
        <w:rPr>
          <w:rFonts w:hint="cs"/>
          <w:sz w:val="18"/>
          <w:szCs w:val="18"/>
          <w:rtl/>
        </w:rPr>
        <w:t xml:space="preserve"> המזמין רשאי להורות לספק באילו אמצעים כאמור עליו לנקוט (למשל: שמירה בכספת), והספק מתחייב ליישם האמור במועד הנדרש והכל לשביעות רצון המזמין. </w:t>
      </w:r>
    </w:p>
    <w:p w:rsidR="00550BB9" w:rsidRPr="00342700" w:rsidRDefault="00550BB9" w:rsidP="00550BB9">
      <w:pPr>
        <w:pStyle w:val="ab"/>
        <w:numPr>
          <w:ilvl w:val="0"/>
          <w:numId w:val="27"/>
        </w:numPr>
        <w:tabs>
          <w:tab w:val="clear" w:pos="1440"/>
          <w:tab w:val="num" w:pos="403"/>
        </w:tabs>
        <w:ind w:left="403" w:right="0" w:hanging="285"/>
        <w:rPr>
          <w:sz w:val="18"/>
          <w:szCs w:val="18"/>
        </w:rPr>
      </w:pPr>
      <w:r w:rsidRPr="00342700">
        <w:rPr>
          <w:sz w:val="18"/>
          <w:szCs w:val="18"/>
          <w:rtl/>
        </w:rPr>
        <w:t xml:space="preserve">אין </w:t>
      </w:r>
      <w:r w:rsidRPr="00342700">
        <w:rPr>
          <w:rFonts w:hint="cs"/>
          <w:sz w:val="18"/>
          <w:szCs w:val="18"/>
          <w:rtl/>
        </w:rPr>
        <w:t xml:space="preserve">באמור לעיל </w:t>
      </w:r>
      <w:r w:rsidRPr="00342700">
        <w:rPr>
          <w:sz w:val="18"/>
          <w:szCs w:val="18"/>
          <w:rtl/>
        </w:rPr>
        <w:t xml:space="preserve">כדי להעביר </w:t>
      </w:r>
      <w:r w:rsidRPr="00342700">
        <w:rPr>
          <w:rFonts w:hint="cs"/>
          <w:sz w:val="18"/>
          <w:szCs w:val="18"/>
          <w:rtl/>
        </w:rPr>
        <w:t xml:space="preserve">ו/או להעניק לספק כל זכות שהיא במידע </w:t>
      </w:r>
      <w:r w:rsidRPr="00342700">
        <w:rPr>
          <w:sz w:val="18"/>
          <w:szCs w:val="18"/>
          <w:rtl/>
        </w:rPr>
        <w:t xml:space="preserve">מעבר לזכות להשתמש במידע למטרות </w:t>
      </w:r>
      <w:r w:rsidRPr="00342700">
        <w:rPr>
          <w:rFonts w:hint="cs"/>
          <w:sz w:val="18"/>
          <w:szCs w:val="18"/>
          <w:rtl/>
        </w:rPr>
        <w:t>ההזמנה ובהתאם לנדרש בה</w:t>
      </w:r>
      <w:r w:rsidRPr="00342700">
        <w:rPr>
          <w:sz w:val="18"/>
          <w:szCs w:val="18"/>
          <w:rtl/>
        </w:rPr>
        <w:t>.</w:t>
      </w:r>
    </w:p>
    <w:p w:rsidR="009D4D0D" w:rsidRPr="00342700" w:rsidRDefault="00550BB9" w:rsidP="009D4D0D">
      <w:pPr>
        <w:pStyle w:val="ab"/>
        <w:numPr>
          <w:ilvl w:val="0"/>
          <w:numId w:val="27"/>
        </w:numPr>
        <w:tabs>
          <w:tab w:val="clear" w:pos="1440"/>
          <w:tab w:val="num" w:pos="403"/>
        </w:tabs>
        <w:ind w:left="403" w:right="0" w:hanging="285"/>
        <w:rPr>
          <w:b/>
          <w:bCs/>
          <w:position w:val="-6"/>
          <w:sz w:val="18"/>
          <w:szCs w:val="18"/>
        </w:rPr>
      </w:pPr>
      <w:r w:rsidRPr="00342700">
        <w:rPr>
          <w:rFonts w:hint="cs"/>
          <w:sz w:val="18"/>
          <w:szCs w:val="18"/>
          <w:rtl/>
        </w:rPr>
        <w:t xml:space="preserve">סעיף זה ימשיך לחול ולהיות בתוקף גם לאחר סיום תוקף ההזמנה (או סיום תוקף הזמנות ההמשך, אם וככל שתהיינה </w:t>
      </w:r>
      <w:r w:rsidRPr="00342700">
        <w:rPr>
          <w:sz w:val="18"/>
          <w:szCs w:val="18"/>
          <w:rtl/>
        </w:rPr>
        <w:t>–</w:t>
      </w:r>
      <w:r w:rsidRPr="00342700">
        <w:rPr>
          <w:rFonts w:hint="cs"/>
          <w:sz w:val="18"/>
          <w:szCs w:val="18"/>
          <w:rtl/>
        </w:rPr>
        <w:t xml:space="preserve"> המאוחר מביניהם), במשך שבע (7)</w:t>
      </w:r>
      <w:r w:rsidR="009D4D0D" w:rsidRPr="00342700">
        <w:rPr>
          <w:rFonts w:hint="cs"/>
          <w:sz w:val="18"/>
          <w:szCs w:val="18"/>
          <w:rtl/>
        </w:rPr>
        <w:t xml:space="preserve"> שנים נוספות.</w:t>
      </w:r>
    </w:p>
    <w:p w:rsidR="00550BB9" w:rsidRPr="00342700" w:rsidRDefault="00550BB9" w:rsidP="009D4D0D">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rFonts w:hint="cs"/>
          <w:sz w:val="18"/>
          <w:szCs w:val="18"/>
          <w:rtl/>
        </w:rPr>
        <w:t xml:space="preserve"> </w:t>
      </w:r>
      <w:r w:rsidRPr="00342700">
        <w:rPr>
          <w:b/>
          <w:bCs/>
          <w:position w:val="-6"/>
          <w:sz w:val="18"/>
          <w:szCs w:val="18"/>
          <w:rtl/>
        </w:rPr>
        <w:t>פטנטים וזכויות יוצרים</w:t>
      </w:r>
      <w:r w:rsidRPr="00342700">
        <w:rPr>
          <w:rFonts w:hint="cs"/>
          <w:b/>
          <w:bCs/>
          <w:position w:val="-6"/>
          <w:sz w:val="18"/>
          <w:szCs w:val="18"/>
          <w:rtl/>
        </w:rPr>
        <w:t xml:space="preserve"> של צד שלישי</w:t>
      </w:r>
    </w:p>
    <w:p w:rsidR="00550BB9" w:rsidRPr="00342700" w:rsidRDefault="00550BB9" w:rsidP="00A40E42">
      <w:pPr>
        <w:pStyle w:val="ab"/>
        <w:numPr>
          <w:ilvl w:val="0"/>
          <w:numId w:val="17"/>
        </w:numPr>
        <w:tabs>
          <w:tab w:val="clear" w:pos="1440"/>
        </w:tabs>
        <w:ind w:left="405" w:right="0" w:hanging="285"/>
        <w:rPr>
          <w:sz w:val="18"/>
          <w:szCs w:val="18"/>
          <w:rtl/>
        </w:rPr>
      </w:pPr>
      <w:r w:rsidRPr="00342700">
        <w:rPr>
          <w:sz w:val="18"/>
          <w:szCs w:val="18"/>
          <w:rtl/>
        </w:rPr>
        <w:t>הספק מצהיר ומתחייב בזה כי בייצור הטובין, בשימוש בהם</w:t>
      </w:r>
      <w:r w:rsidRPr="00342700">
        <w:rPr>
          <w:rFonts w:hint="cs"/>
          <w:sz w:val="18"/>
          <w:szCs w:val="18"/>
          <w:rtl/>
        </w:rPr>
        <w:t>,</w:t>
      </w:r>
      <w:r w:rsidR="00A40E42">
        <w:rPr>
          <w:rFonts w:hint="cs"/>
          <w:sz w:val="18"/>
          <w:szCs w:val="18"/>
          <w:rtl/>
        </w:rPr>
        <w:t xml:space="preserve"> </w:t>
      </w:r>
      <w:r w:rsidRPr="00342700">
        <w:rPr>
          <w:sz w:val="18"/>
          <w:szCs w:val="18"/>
          <w:rtl/>
        </w:rPr>
        <w:t>במכירתם או בביצוע ההזמנה אין הוא מפר זכויות פטנט</w:t>
      </w:r>
      <w:r w:rsidR="00A40E42">
        <w:rPr>
          <w:rFonts w:hint="cs"/>
          <w:sz w:val="18"/>
          <w:szCs w:val="18"/>
          <w:rtl/>
        </w:rPr>
        <w:t xml:space="preserve"> ו/או</w:t>
      </w:r>
      <w:r w:rsidRPr="00342700">
        <w:rPr>
          <w:sz w:val="18"/>
          <w:szCs w:val="18"/>
          <w:rtl/>
        </w:rPr>
        <w:t xml:space="preserve"> זכות יוצרים</w:t>
      </w:r>
      <w:r w:rsidR="00A40E42">
        <w:rPr>
          <w:rFonts w:hint="cs"/>
          <w:sz w:val="18"/>
          <w:szCs w:val="18"/>
          <w:rtl/>
        </w:rPr>
        <w:t xml:space="preserve"> ו/או</w:t>
      </w:r>
      <w:r w:rsidRPr="00342700">
        <w:rPr>
          <w:sz w:val="18"/>
          <w:szCs w:val="18"/>
          <w:rtl/>
        </w:rPr>
        <w:t xml:space="preserve"> סודות מסחריים </w:t>
      </w:r>
      <w:r w:rsidRPr="00342700">
        <w:rPr>
          <w:rFonts w:hint="cs"/>
          <w:sz w:val="18"/>
          <w:szCs w:val="18"/>
          <w:rtl/>
        </w:rPr>
        <w:t>ו/או</w:t>
      </w:r>
      <w:r w:rsidRPr="00342700">
        <w:rPr>
          <w:sz w:val="18"/>
          <w:szCs w:val="18"/>
          <w:rtl/>
        </w:rPr>
        <w:t xml:space="preserve"> כל זכות קנ</w:t>
      </w:r>
      <w:r w:rsidRPr="00342700">
        <w:rPr>
          <w:rFonts w:hint="cs"/>
          <w:sz w:val="18"/>
          <w:szCs w:val="18"/>
          <w:rtl/>
        </w:rPr>
        <w:t>י</w:t>
      </w:r>
      <w:r w:rsidRPr="00342700">
        <w:rPr>
          <w:sz w:val="18"/>
          <w:szCs w:val="18"/>
          <w:rtl/>
        </w:rPr>
        <w:t xml:space="preserve">ינית אחרת של צד </w:t>
      </w:r>
      <w:r w:rsidRPr="00342700">
        <w:rPr>
          <w:rFonts w:hint="cs"/>
          <w:sz w:val="18"/>
          <w:szCs w:val="18"/>
          <w:rtl/>
        </w:rPr>
        <w:t>שלישי</w:t>
      </w:r>
      <w:r w:rsidRPr="00342700">
        <w:rPr>
          <w:sz w:val="18"/>
          <w:szCs w:val="18"/>
          <w:rtl/>
        </w:rPr>
        <w:t>.</w:t>
      </w:r>
    </w:p>
    <w:p w:rsidR="00550BB9" w:rsidRPr="00342700" w:rsidRDefault="00550BB9" w:rsidP="00550BB9">
      <w:pPr>
        <w:numPr>
          <w:ilvl w:val="0"/>
          <w:numId w:val="17"/>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הספק יפצה </w:t>
      </w:r>
      <w:r w:rsidRPr="00342700">
        <w:rPr>
          <w:rFonts w:hint="cs"/>
          <w:sz w:val="18"/>
          <w:szCs w:val="18"/>
          <w:rtl/>
        </w:rPr>
        <w:t xml:space="preserve">וישפה </w:t>
      </w:r>
      <w:r w:rsidRPr="00342700">
        <w:rPr>
          <w:sz w:val="18"/>
          <w:szCs w:val="18"/>
          <w:rtl/>
        </w:rPr>
        <w:t>את המזמין ואת המשתמש הסופי של הטובין נשוא ההזמנה בגין כל הוצאה ו/או נזק שי</w:t>
      </w:r>
      <w:r w:rsidR="00FD7C2D" w:rsidRPr="00342700">
        <w:rPr>
          <w:rFonts w:hint="cs"/>
          <w:sz w:val="18"/>
          <w:szCs w:val="18"/>
          <w:rtl/>
        </w:rPr>
        <w:t>י</w:t>
      </w:r>
      <w:r w:rsidRPr="00342700">
        <w:rPr>
          <w:sz w:val="18"/>
          <w:szCs w:val="18"/>
          <w:rtl/>
        </w:rPr>
        <w:t>שא מי מהם עקב הפרת ההתחייבו</w:t>
      </w:r>
      <w:r w:rsidRPr="00342700">
        <w:rPr>
          <w:rFonts w:hint="cs"/>
          <w:sz w:val="18"/>
          <w:szCs w:val="18"/>
          <w:rtl/>
        </w:rPr>
        <w:t>יו</w:t>
      </w:r>
      <w:r w:rsidRPr="00342700">
        <w:rPr>
          <w:sz w:val="18"/>
          <w:szCs w:val="18"/>
          <w:rtl/>
        </w:rPr>
        <w:t>ת המפורט</w:t>
      </w:r>
      <w:r w:rsidRPr="00342700">
        <w:rPr>
          <w:rFonts w:hint="cs"/>
          <w:sz w:val="18"/>
          <w:szCs w:val="18"/>
          <w:rtl/>
        </w:rPr>
        <w:t>ו</w:t>
      </w:r>
      <w:r w:rsidRPr="00342700">
        <w:rPr>
          <w:sz w:val="18"/>
          <w:szCs w:val="18"/>
          <w:rtl/>
        </w:rPr>
        <w:t>ת בפסקה א' לעיל.</w:t>
      </w:r>
      <w:r w:rsidR="00FB1338" w:rsidRPr="00342700">
        <w:rPr>
          <w:rFonts w:hint="cs"/>
          <w:sz w:val="18"/>
          <w:szCs w:val="18"/>
          <w:rtl/>
        </w:rPr>
        <w:t xml:space="preserve"> </w:t>
      </w:r>
    </w:p>
    <w:p w:rsidR="00550BB9" w:rsidRPr="00342700" w:rsidRDefault="00550BB9" w:rsidP="00FF7A28">
      <w:pPr>
        <w:numPr>
          <w:ilvl w:val="0"/>
          <w:numId w:val="17"/>
        </w:numPr>
        <w:tabs>
          <w:tab w:val="clear" w:pos="1440"/>
        </w:tabs>
        <w:overflowPunct/>
        <w:autoSpaceDE/>
        <w:autoSpaceDN/>
        <w:adjustRightInd/>
        <w:ind w:left="405" w:hanging="285"/>
        <w:jc w:val="both"/>
        <w:textAlignment w:val="auto"/>
        <w:rPr>
          <w:sz w:val="18"/>
          <w:szCs w:val="18"/>
        </w:rPr>
      </w:pPr>
      <w:r w:rsidRPr="00342700">
        <w:rPr>
          <w:sz w:val="18"/>
          <w:szCs w:val="18"/>
          <w:rtl/>
        </w:rPr>
        <w:t>מבלי לפגוע באמור לעיל יסייע הספק למזמין בכל הליך משפטי בו ייתבע המזמין בשל הפרת זכויות, כאמור בפסקה א' לעיל, וי</w:t>
      </w:r>
      <w:r w:rsidR="00FD7C2D" w:rsidRPr="00342700">
        <w:rPr>
          <w:rFonts w:hint="cs"/>
          <w:sz w:val="18"/>
          <w:szCs w:val="18"/>
          <w:rtl/>
        </w:rPr>
        <w:t>י</w:t>
      </w:r>
      <w:r w:rsidRPr="00342700">
        <w:rPr>
          <w:sz w:val="18"/>
          <w:szCs w:val="18"/>
          <w:rtl/>
        </w:rPr>
        <w:t>שא בכל ההוצאות הכרוכות בכך.</w:t>
      </w:r>
      <w:r w:rsidR="00FB1338" w:rsidRPr="00342700">
        <w:rPr>
          <w:rFonts w:hint="cs"/>
          <w:sz w:val="18"/>
          <w:szCs w:val="18"/>
          <w:rtl/>
        </w:rPr>
        <w:t xml:space="preserve"> </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rFonts w:hint="cs"/>
          <w:b/>
          <w:bCs/>
          <w:position w:val="-6"/>
          <w:sz w:val="18"/>
          <w:szCs w:val="18"/>
          <w:rtl/>
        </w:rPr>
        <w:t>עוסק מורשה וניכוי מס במקור</w:t>
      </w:r>
    </w:p>
    <w:p w:rsidR="00550BB9" w:rsidRPr="00342700" w:rsidRDefault="00550BB9" w:rsidP="00DB7367">
      <w:pPr>
        <w:numPr>
          <w:ilvl w:val="0"/>
          <w:numId w:val="18"/>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 xml:space="preserve">הספק </w:t>
      </w:r>
      <w:r w:rsidRPr="00342700">
        <w:rPr>
          <w:sz w:val="18"/>
          <w:szCs w:val="18"/>
          <w:rtl/>
        </w:rPr>
        <w:t>מצהיר</w:t>
      </w:r>
      <w:r w:rsidRPr="00342700">
        <w:rPr>
          <w:rFonts w:hint="cs"/>
          <w:sz w:val="18"/>
          <w:szCs w:val="18"/>
          <w:rtl/>
        </w:rPr>
        <w:t xml:space="preserve"> </w:t>
      </w:r>
      <w:r w:rsidRPr="00342700">
        <w:rPr>
          <w:sz w:val="18"/>
          <w:szCs w:val="18"/>
          <w:rtl/>
        </w:rPr>
        <w:t>כי ה</w:t>
      </w:r>
      <w:r w:rsidRPr="00342700">
        <w:rPr>
          <w:rFonts w:hint="cs"/>
          <w:sz w:val="18"/>
          <w:szCs w:val="18"/>
          <w:rtl/>
        </w:rPr>
        <w:t>ו</w:t>
      </w:r>
      <w:r w:rsidRPr="00342700">
        <w:rPr>
          <w:sz w:val="18"/>
          <w:szCs w:val="18"/>
          <w:rtl/>
        </w:rPr>
        <w:t>א רשו</w:t>
      </w:r>
      <w:r w:rsidRPr="00342700">
        <w:rPr>
          <w:rFonts w:hint="cs"/>
          <w:sz w:val="18"/>
          <w:szCs w:val="18"/>
          <w:rtl/>
        </w:rPr>
        <w:t>ם</w:t>
      </w:r>
      <w:r w:rsidRPr="00342700">
        <w:rPr>
          <w:sz w:val="18"/>
          <w:szCs w:val="18"/>
          <w:rtl/>
        </w:rPr>
        <w:t xml:space="preserve"> כעוסק מורשה וה</w:t>
      </w:r>
      <w:r w:rsidRPr="00342700">
        <w:rPr>
          <w:rFonts w:hint="cs"/>
          <w:sz w:val="18"/>
          <w:szCs w:val="18"/>
          <w:rtl/>
        </w:rPr>
        <w:t>ו</w:t>
      </w:r>
      <w:r w:rsidRPr="00342700">
        <w:rPr>
          <w:sz w:val="18"/>
          <w:szCs w:val="18"/>
          <w:rtl/>
        </w:rPr>
        <w:t>א מנהל פנקסים לפי פקודת מס הכנסה,</w:t>
      </w:r>
      <w:r w:rsidRPr="00342700">
        <w:rPr>
          <w:rFonts w:hint="cs"/>
          <w:sz w:val="18"/>
          <w:szCs w:val="18"/>
          <w:rtl/>
        </w:rPr>
        <w:t xml:space="preserve"> </w:t>
      </w:r>
      <w:r w:rsidRPr="00342700">
        <w:rPr>
          <w:sz w:val="18"/>
          <w:szCs w:val="18"/>
          <w:rtl/>
        </w:rPr>
        <w:t>לפי חוק מ</w:t>
      </w:r>
      <w:r w:rsidRPr="00342700">
        <w:rPr>
          <w:rFonts w:hint="cs"/>
          <w:sz w:val="18"/>
          <w:szCs w:val="18"/>
          <w:rtl/>
        </w:rPr>
        <w:t>ע"מ</w:t>
      </w:r>
      <w:r w:rsidRPr="00342700">
        <w:rPr>
          <w:sz w:val="18"/>
          <w:szCs w:val="18"/>
          <w:rtl/>
        </w:rPr>
        <w:t xml:space="preserve"> ולפי כל דין אחר. </w:t>
      </w:r>
      <w:r w:rsidRPr="00342700">
        <w:rPr>
          <w:rFonts w:hint="cs"/>
          <w:sz w:val="18"/>
          <w:szCs w:val="18"/>
          <w:rtl/>
        </w:rPr>
        <w:t>הספק</w:t>
      </w:r>
      <w:r w:rsidRPr="00342700">
        <w:rPr>
          <w:sz w:val="18"/>
          <w:szCs w:val="18"/>
          <w:rtl/>
        </w:rPr>
        <w:t xml:space="preserve"> </w:t>
      </w:r>
      <w:r w:rsidRPr="00342700">
        <w:rPr>
          <w:rFonts w:hint="cs"/>
          <w:sz w:val="18"/>
          <w:szCs w:val="18"/>
          <w:rtl/>
        </w:rPr>
        <w:t>י</w:t>
      </w:r>
      <w:r w:rsidRPr="00342700">
        <w:rPr>
          <w:sz w:val="18"/>
          <w:szCs w:val="18"/>
          <w:rtl/>
        </w:rPr>
        <w:t>מציא ל</w:t>
      </w:r>
      <w:r w:rsidRPr="00342700">
        <w:rPr>
          <w:rFonts w:hint="cs"/>
          <w:sz w:val="18"/>
          <w:szCs w:val="18"/>
          <w:rtl/>
        </w:rPr>
        <w:t>מזמין את</w:t>
      </w:r>
      <w:r w:rsidRPr="00342700">
        <w:rPr>
          <w:sz w:val="18"/>
          <w:szCs w:val="18"/>
          <w:rtl/>
        </w:rPr>
        <w:t xml:space="preserve"> האישורים המתאימים</w:t>
      </w:r>
      <w:r w:rsidRPr="00342700">
        <w:rPr>
          <w:rFonts w:hint="cs"/>
          <w:sz w:val="18"/>
          <w:szCs w:val="18"/>
          <w:rtl/>
        </w:rPr>
        <w:t xml:space="preserve"> מיד לאחר קבלת ההזמנה, כתנאי הכרחי לביצוע כל תשלום ע"י המזמין.</w:t>
      </w:r>
      <w:r w:rsidR="00CE7914" w:rsidRPr="00342700">
        <w:rPr>
          <w:rFonts w:hint="cs"/>
          <w:sz w:val="18"/>
          <w:szCs w:val="18"/>
          <w:rtl/>
        </w:rPr>
        <w:t xml:space="preserve"> </w:t>
      </w:r>
    </w:p>
    <w:p w:rsidR="00550BB9" w:rsidRPr="00342700" w:rsidRDefault="00550BB9" w:rsidP="00550BB9">
      <w:pPr>
        <w:numPr>
          <w:ilvl w:val="0"/>
          <w:numId w:val="18"/>
        </w:numPr>
        <w:tabs>
          <w:tab w:val="clear" w:pos="1440"/>
        </w:tabs>
        <w:overflowPunct/>
        <w:autoSpaceDE/>
        <w:autoSpaceDN/>
        <w:adjustRightInd/>
        <w:ind w:left="405" w:hanging="285"/>
        <w:jc w:val="both"/>
        <w:textAlignment w:val="auto"/>
        <w:rPr>
          <w:sz w:val="18"/>
          <w:szCs w:val="18"/>
        </w:rPr>
      </w:pPr>
      <w:r w:rsidRPr="00342700">
        <w:rPr>
          <w:rFonts w:hint="cs"/>
          <w:sz w:val="18"/>
          <w:szCs w:val="18"/>
          <w:rtl/>
        </w:rPr>
        <w:t>הספק</w:t>
      </w:r>
      <w:r w:rsidRPr="00342700">
        <w:rPr>
          <w:sz w:val="18"/>
          <w:szCs w:val="18"/>
          <w:rtl/>
        </w:rPr>
        <w:t xml:space="preserve"> מצהיר כי ידוע ל</w:t>
      </w:r>
      <w:r w:rsidRPr="00342700">
        <w:rPr>
          <w:rFonts w:hint="cs"/>
          <w:sz w:val="18"/>
          <w:szCs w:val="18"/>
          <w:rtl/>
        </w:rPr>
        <w:t>ו</w:t>
      </w:r>
      <w:r w:rsidRPr="00342700">
        <w:rPr>
          <w:sz w:val="18"/>
          <w:szCs w:val="18"/>
          <w:rtl/>
        </w:rPr>
        <w:t xml:space="preserve"> כי מן התמורה ש</w:t>
      </w:r>
      <w:r w:rsidRPr="00342700">
        <w:rPr>
          <w:rFonts w:hint="cs"/>
          <w:sz w:val="18"/>
          <w:szCs w:val="18"/>
          <w:rtl/>
        </w:rPr>
        <w:t>י</w:t>
      </w:r>
      <w:r w:rsidRPr="00342700">
        <w:rPr>
          <w:sz w:val="18"/>
          <w:szCs w:val="18"/>
          <w:rtl/>
        </w:rPr>
        <w:t xml:space="preserve">קבל עפ"י </w:t>
      </w:r>
      <w:r w:rsidRPr="00342700">
        <w:rPr>
          <w:rFonts w:hint="cs"/>
          <w:sz w:val="18"/>
          <w:szCs w:val="18"/>
          <w:rtl/>
        </w:rPr>
        <w:t>ההזמנה</w:t>
      </w:r>
      <w:r w:rsidRPr="00342700">
        <w:rPr>
          <w:sz w:val="18"/>
          <w:szCs w:val="18"/>
          <w:rtl/>
        </w:rPr>
        <w:t xml:space="preserve"> ינוכה מס במקור עפ"י פקודת מס הכנסה ותקנותיה ועל פי הוראות כל דין. אם </w:t>
      </w:r>
      <w:r w:rsidRPr="00342700">
        <w:rPr>
          <w:rFonts w:hint="cs"/>
          <w:sz w:val="18"/>
          <w:szCs w:val="18"/>
          <w:rtl/>
        </w:rPr>
        <w:t>י</w:t>
      </w:r>
      <w:r w:rsidRPr="00342700">
        <w:rPr>
          <w:sz w:val="18"/>
          <w:szCs w:val="18"/>
          <w:rtl/>
        </w:rPr>
        <w:t xml:space="preserve">מציא </w:t>
      </w:r>
      <w:r w:rsidRPr="00342700">
        <w:rPr>
          <w:rFonts w:hint="cs"/>
          <w:sz w:val="18"/>
          <w:szCs w:val="18"/>
          <w:rtl/>
        </w:rPr>
        <w:t>הספק למזמין</w:t>
      </w:r>
      <w:r w:rsidRPr="00342700">
        <w:rPr>
          <w:sz w:val="18"/>
          <w:szCs w:val="18"/>
          <w:rtl/>
        </w:rPr>
        <w:t xml:space="preserve"> א</w:t>
      </w:r>
      <w:r w:rsidRPr="00342700">
        <w:rPr>
          <w:rFonts w:hint="cs"/>
          <w:sz w:val="18"/>
          <w:szCs w:val="18"/>
          <w:rtl/>
        </w:rPr>
        <w:t>י</w:t>
      </w:r>
      <w:r w:rsidRPr="00342700">
        <w:rPr>
          <w:sz w:val="18"/>
          <w:szCs w:val="18"/>
          <w:rtl/>
        </w:rPr>
        <w:t>שור תקף בדבר ש</w:t>
      </w:r>
      <w:r w:rsidRPr="00342700">
        <w:rPr>
          <w:rFonts w:hint="cs"/>
          <w:sz w:val="18"/>
          <w:szCs w:val="18"/>
          <w:rtl/>
        </w:rPr>
        <w:t>י</w:t>
      </w:r>
      <w:r w:rsidRPr="00342700">
        <w:rPr>
          <w:sz w:val="18"/>
          <w:szCs w:val="18"/>
          <w:rtl/>
        </w:rPr>
        <w:t xml:space="preserve">עור ניכוי המס או בדבר פטור מניכוי המס, יפעל </w:t>
      </w:r>
      <w:r w:rsidRPr="00342700">
        <w:rPr>
          <w:rFonts w:hint="cs"/>
          <w:sz w:val="18"/>
          <w:szCs w:val="18"/>
          <w:rtl/>
        </w:rPr>
        <w:t>המזמין</w:t>
      </w:r>
      <w:r w:rsidRPr="00342700">
        <w:rPr>
          <w:sz w:val="18"/>
          <w:szCs w:val="18"/>
          <w:rtl/>
        </w:rPr>
        <w:t xml:space="preserve"> עפ"י האישור</w:t>
      </w:r>
      <w:r w:rsidRPr="00342700">
        <w:rPr>
          <w:rFonts w:hint="cs"/>
          <w:sz w:val="18"/>
          <w:szCs w:val="18"/>
          <w:rtl/>
        </w:rPr>
        <w:t xml:space="preserve"> </w:t>
      </w:r>
      <w:r w:rsidRPr="00342700">
        <w:rPr>
          <w:sz w:val="18"/>
          <w:szCs w:val="18"/>
          <w:rtl/>
        </w:rPr>
        <w:t>לגבי התשלומים שיחולו ממועד מסירת הא</w:t>
      </w:r>
      <w:r w:rsidRPr="00342700">
        <w:rPr>
          <w:rFonts w:hint="cs"/>
          <w:sz w:val="18"/>
          <w:szCs w:val="18"/>
          <w:rtl/>
        </w:rPr>
        <w:t>י</w:t>
      </w:r>
      <w:r w:rsidRPr="00342700">
        <w:rPr>
          <w:sz w:val="18"/>
          <w:szCs w:val="18"/>
          <w:rtl/>
        </w:rPr>
        <w:t xml:space="preserve">שור ע"י </w:t>
      </w:r>
      <w:r w:rsidRPr="00342700">
        <w:rPr>
          <w:rFonts w:hint="cs"/>
          <w:sz w:val="18"/>
          <w:szCs w:val="18"/>
          <w:rtl/>
        </w:rPr>
        <w:t xml:space="preserve">הספק למזמין </w:t>
      </w:r>
      <w:r w:rsidRPr="00342700">
        <w:rPr>
          <w:sz w:val="18"/>
          <w:szCs w:val="18"/>
          <w:rtl/>
        </w:rPr>
        <w:t>ועד לתום ת</w:t>
      </w:r>
      <w:r w:rsidRPr="00342700">
        <w:rPr>
          <w:rFonts w:hint="cs"/>
          <w:sz w:val="18"/>
          <w:szCs w:val="18"/>
          <w:rtl/>
        </w:rPr>
        <w:t>ו</w:t>
      </w:r>
      <w:r w:rsidRPr="00342700">
        <w:rPr>
          <w:sz w:val="18"/>
          <w:szCs w:val="18"/>
          <w:rtl/>
        </w:rPr>
        <w:t>קפו של האישור.</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ביטול</w:t>
      </w:r>
    </w:p>
    <w:p w:rsidR="00550BB9" w:rsidRPr="00342700" w:rsidRDefault="00550BB9" w:rsidP="00550BB9">
      <w:pPr>
        <w:pStyle w:val="ab"/>
        <w:ind w:left="120" w:right="0"/>
        <w:rPr>
          <w:sz w:val="18"/>
          <w:szCs w:val="18"/>
          <w:rtl/>
        </w:rPr>
      </w:pPr>
      <w:r w:rsidRPr="00342700">
        <w:rPr>
          <w:sz w:val="18"/>
          <w:szCs w:val="18"/>
          <w:rtl/>
        </w:rPr>
        <w:t xml:space="preserve">המזמין רשאי בכל עת עפ"י שיקול דעתו המוחלט ומכל סיבה שהיא לבטל את ההזמנה, כולה או חלקה, </w:t>
      </w:r>
      <w:r w:rsidRPr="00342700">
        <w:rPr>
          <w:rFonts w:hint="cs"/>
          <w:sz w:val="18"/>
          <w:szCs w:val="18"/>
          <w:rtl/>
        </w:rPr>
        <w:t xml:space="preserve">או לצמצם את כמות הטובין המוזמנת מהספק, וזאת </w:t>
      </w:r>
      <w:r w:rsidRPr="00342700">
        <w:rPr>
          <w:sz w:val="18"/>
          <w:szCs w:val="18"/>
          <w:rtl/>
        </w:rPr>
        <w:t>ע"י מתן הודעה בכתב לספק ובמקרה כזה תחולנה ההוראות הבאות:</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הספק יפעל בהתאם לאמור בהודעה.</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הספק יפעל מיידית לצמצום הוצאותיו עקב ב</w:t>
      </w:r>
      <w:r w:rsidRPr="00342700">
        <w:rPr>
          <w:rFonts w:hint="cs"/>
          <w:sz w:val="18"/>
          <w:szCs w:val="18"/>
          <w:rtl/>
        </w:rPr>
        <w:t>י</w:t>
      </w:r>
      <w:r w:rsidRPr="00342700">
        <w:rPr>
          <w:sz w:val="18"/>
          <w:szCs w:val="18"/>
          <w:rtl/>
        </w:rPr>
        <w:t>טול ההזמנה במלואה או בחלקה.</w:t>
      </w:r>
    </w:p>
    <w:p w:rsidR="00550BB9" w:rsidRPr="00C324B4" w:rsidRDefault="00550BB9" w:rsidP="00EC2807">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הספק י</w:t>
      </w:r>
      <w:r w:rsidRPr="00342700">
        <w:rPr>
          <w:rFonts w:hint="cs"/>
          <w:sz w:val="18"/>
          <w:szCs w:val="18"/>
          <w:rtl/>
        </w:rPr>
        <w:t>עביר</w:t>
      </w:r>
      <w:r w:rsidRPr="00342700">
        <w:rPr>
          <w:sz w:val="18"/>
          <w:szCs w:val="18"/>
          <w:rtl/>
        </w:rPr>
        <w:t xml:space="preserve"> למזמין את החומרים והציוד שנמסרו לו ע"י המזמין</w:t>
      </w:r>
      <w:r w:rsidRPr="00C324B4">
        <w:rPr>
          <w:rFonts w:hint="cs"/>
          <w:sz w:val="18"/>
          <w:szCs w:val="18"/>
          <w:rtl/>
        </w:rPr>
        <w:t xml:space="preserve"> </w:t>
      </w:r>
      <w:r w:rsidRPr="00342700">
        <w:rPr>
          <w:rFonts w:hint="cs"/>
          <w:sz w:val="18"/>
          <w:szCs w:val="18"/>
          <w:rtl/>
        </w:rPr>
        <w:t>ו/או שנרכשו במימון המזמין</w:t>
      </w:r>
      <w:r w:rsidRPr="00342700">
        <w:rPr>
          <w:sz w:val="18"/>
          <w:szCs w:val="18"/>
          <w:rtl/>
        </w:rPr>
        <w:t xml:space="preserve"> </w:t>
      </w:r>
      <w:r w:rsidR="00C324B4" w:rsidRPr="00D61B5F">
        <w:rPr>
          <w:sz w:val="18"/>
          <w:szCs w:val="18"/>
          <w:rtl/>
        </w:rPr>
        <w:t>וכן</w:t>
      </w:r>
      <w:r w:rsidR="00C324B4" w:rsidRPr="00D61B5F">
        <w:rPr>
          <w:rFonts w:hint="cs"/>
          <w:sz w:val="18"/>
          <w:szCs w:val="18"/>
          <w:rtl/>
        </w:rPr>
        <w:t xml:space="preserve"> </w:t>
      </w:r>
      <w:r w:rsidR="00C324B4" w:rsidRPr="00D61B5F">
        <w:rPr>
          <w:sz w:val="18"/>
          <w:szCs w:val="18"/>
          <w:rtl/>
        </w:rPr>
        <w:t xml:space="preserve">את כל המסמכים והידע </w:t>
      </w:r>
      <w:r w:rsidR="00C324B4" w:rsidRPr="00D61B5F">
        <w:rPr>
          <w:rFonts w:hint="cs"/>
          <w:sz w:val="18"/>
          <w:szCs w:val="18"/>
          <w:rtl/>
        </w:rPr>
        <w:t xml:space="preserve">של </w:t>
      </w:r>
      <w:r w:rsidR="00C324B4" w:rsidRPr="00D61B5F">
        <w:rPr>
          <w:sz w:val="18"/>
          <w:szCs w:val="18"/>
          <w:rtl/>
        </w:rPr>
        <w:t>המזמין</w:t>
      </w:r>
      <w:r w:rsidR="00C324B4" w:rsidRPr="00D61B5F">
        <w:rPr>
          <w:rFonts w:hint="cs"/>
          <w:sz w:val="18"/>
          <w:szCs w:val="18"/>
          <w:rtl/>
        </w:rPr>
        <w:t xml:space="preserve"> עפ"י סעיף</w:t>
      </w:r>
      <w:r w:rsidR="00C324B4">
        <w:rPr>
          <w:rFonts w:hint="cs"/>
          <w:sz w:val="18"/>
          <w:szCs w:val="18"/>
          <w:rtl/>
        </w:rPr>
        <w:t xml:space="preserve"> 14</w:t>
      </w:r>
      <w:r w:rsidR="00C324B4" w:rsidRPr="00D61B5F">
        <w:rPr>
          <w:rFonts w:hint="cs"/>
          <w:sz w:val="18"/>
          <w:szCs w:val="18"/>
          <w:rtl/>
        </w:rPr>
        <w:t xml:space="preserve"> לעיל</w:t>
      </w:r>
      <w:r w:rsidR="00C324B4" w:rsidRPr="00D61B5F">
        <w:rPr>
          <w:sz w:val="18"/>
          <w:szCs w:val="18"/>
          <w:rtl/>
        </w:rPr>
        <w:t xml:space="preserve"> במסגרת הזמנה זו.</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הספק ימסור למזמין את כל פריטי הטובין שייצורם הושלם עד למועד קבלת הודעת הביטול או עד למועד שננקב בהודעת הביטול כמועד הביטול- על פי המאוחר שביניהם.</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המזמין ישלם לספק תמורה עבור הטובין שהושלמו וסופקו למזמין על פי המחיר שנקבע עבורם בהזמנה.</w:t>
      </w:r>
      <w:r w:rsidRPr="00342700">
        <w:rPr>
          <w:rFonts w:hint="cs"/>
          <w:sz w:val="18"/>
          <w:szCs w:val="18"/>
          <w:rtl/>
        </w:rPr>
        <w:t xml:space="preserve"> </w:t>
      </w:r>
      <w:r w:rsidRPr="00342700">
        <w:rPr>
          <w:sz w:val="18"/>
          <w:szCs w:val="18"/>
          <w:rtl/>
        </w:rPr>
        <w:t>אם לא נקבע בהזמנה מחיר נפרד עבור פריטים הכלולים בטובין, ישלם המזמין לספק תמורה עבור אותם פריטים ו/או עבודה ו/או שירות שסופקו, שתחושב באופן יחסי לכלל המחיר הנקוב בהזמנה.</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המזמין ישלם לספק בגין הפריטים שלא סופקו עקב ביטול ההזמנה, את העלויות הישירות הסבירות שנגרמו בפועל לספק עד למועד קבלת הודעת הביטול</w:t>
      </w:r>
      <w:r w:rsidRPr="00342700">
        <w:rPr>
          <w:rFonts w:hint="cs"/>
          <w:sz w:val="18"/>
          <w:szCs w:val="18"/>
          <w:rtl/>
        </w:rPr>
        <w:t xml:space="preserve"> ואשר יאושרו ע"י נציג המזמין בכתב</w:t>
      </w:r>
      <w:r w:rsidRPr="00342700">
        <w:rPr>
          <w:sz w:val="18"/>
          <w:szCs w:val="18"/>
          <w:rtl/>
        </w:rPr>
        <w:t>, ובתנאי שהספק יגיש למזמין תוך שבעה (7) ימי עבודה פירוט של העלויות האמורות בצירוף התיעוד המתאים להוכחת נכונותן</w:t>
      </w:r>
      <w:r w:rsidRPr="00342700">
        <w:rPr>
          <w:rFonts w:hint="cs"/>
          <w:sz w:val="18"/>
          <w:szCs w:val="18"/>
          <w:rtl/>
        </w:rPr>
        <w:t xml:space="preserve"> ובתנאי כי הספק יעביר למזמין, לבעלותו, את </w:t>
      </w:r>
      <w:r w:rsidRPr="00342700">
        <w:rPr>
          <w:rFonts w:hint="eastAsia"/>
          <w:sz w:val="18"/>
          <w:szCs w:val="18"/>
          <w:rtl/>
        </w:rPr>
        <w:t>החומרים</w:t>
      </w:r>
      <w:r w:rsidRPr="00342700">
        <w:rPr>
          <w:sz w:val="18"/>
          <w:szCs w:val="18"/>
          <w:rtl/>
        </w:rPr>
        <w:t xml:space="preserve"> </w:t>
      </w:r>
      <w:r w:rsidRPr="00342700">
        <w:rPr>
          <w:rFonts w:hint="eastAsia"/>
          <w:sz w:val="18"/>
          <w:szCs w:val="18"/>
          <w:rtl/>
        </w:rPr>
        <w:t>ו</w:t>
      </w:r>
      <w:r w:rsidRPr="00342700">
        <w:rPr>
          <w:sz w:val="18"/>
          <w:szCs w:val="18"/>
          <w:rtl/>
        </w:rPr>
        <w:t xml:space="preserve">/או </w:t>
      </w:r>
      <w:r w:rsidRPr="00342700">
        <w:rPr>
          <w:rFonts w:hint="eastAsia"/>
          <w:sz w:val="18"/>
          <w:szCs w:val="18"/>
          <w:rtl/>
        </w:rPr>
        <w:t>המוצרים</w:t>
      </w:r>
      <w:r w:rsidRPr="00342700">
        <w:rPr>
          <w:rFonts w:hint="cs"/>
          <w:sz w:val="18"/>
          <w:szCs w:val="18"/>
          <w:rtl/>
        </w:rPr>
        <w:t xml:space="preserve"> המתייחסים לעלויות אלה</w:t>
      </w:r>
      <w:r w:rsidRPr="00342700">
        <w:rPr>
          <w:sz w:val="18"/>
          <w:szCs w:val="18"/>
          <w:rtl/>
        </w:rPr>
        <w:t>.</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המזמין רשאי לעכב את התשלומים המגיעים לספק עפ"י סעיף זה עד למועד בו יקבל המזמין את הטובין, החומרים והציוד,</w:t>
      </w:r>
      <w:r w:rsidRPr="00342700">
        <w:rPr>
          <w:rFonts w:hint="cs"/>
          <w:sz w:val="18"/>
          <w:szCs w:val="18"/>
          <w:rtl/>
        </w:rPr>
        <w:t xml:space="preserve"> שנמסרו לו ע"י המזמין ו/או נרכשו ע"י הספק ע"ח המזמין,  בהתאם לפסקה ו' לעיל, </w:t>
      </w:r>
      <w:r w:rsidRPr="00342700">
        <w:rPr>
          <w:sz w:val="18"/>
          <w:szCs w:val="18"/>
          <w:rtl/>
        </w:rPr>
        <w:t>וכן את הידע והמסמכים שנמסרו לספק במסגרת ההזמנה</w:t>
      </w:r>
      <w:r w:rsidR="00D20AAB">
        <w:rPr>
          <w:rFonts w:hint="cs"/>
          <w:sz w:val="18"/>
          <w:szCs w:val="18"/>
          <w:rtl/>
        </w:rPr>
        <w:t xml:space="preserve"> וכל זאת מבלי שלספק תהא כל זכות לקבלת ריבית או כל תמורה אחרת בגין עיכוב זה</w:t>
      </w:r>
      <w:r w:rsidRPr="00342700">
        <w:rPr>
          <w:sz w:val="18"/>
          <w:szCs w:val="18"/>
          <w:rtl/>
        </w:rPr>
        <w:t>.</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tl/>
        </w:rPr>
      </w:pPr>
      <w:r w:rsidRPr="00342700">
        <w:rPr>
          <w:sz w:val="18"/>
          <w:szCs w:val="18"/>
          <w:rtl/>
        </w:rPr>
        <w:t>הספק יחזיר למזמין תוך שבעה (7) ימי עבודה כל תשלום ששולם לו על חשבון טובין שלא סופקו למזמין, בתוספת ריבית שקלית בשעורים המתפרסמים מדי פעם ע"י החשב הכללי של משרד האוצר (להלן "החשכ"ל") וזאת בגין התקופה מיום תשלומו ע"י המזמין כאמור ועד למועד החזרתו למזמין. תשלום שלא יוחזר במועד כאמור י</w:t>
      </w:r>
      <w:r w:rsidR="00FD7C2D" w:rsidRPr="00342700">
        <w:rPr>
          <w:rFonts w:hint="cs"/>
          <w:sz w:val="18"/>
          <w:szCs w:val="18"/>
          <w:rtl/>
        </w:rPr>
        <w:t>י</w:t>
      </w:r>
      <w:r w:rsidRPr="00342700">
        <w:rPr>
          <w:sz w:val="18"/>
          <w:szCs w:val="18"/>
          <w:rtl/>
        </w:rPr>
        <w:t>שא עד לפ</w:t>
      </w:r>
      <w:r w:rsidRPr="00342700">
        <w:rPr>
          <w:rFonts w:hint="cs"/>
          <w:sz w:val="18"/>
          <w:szCs w:val="18"/>
          <w:rtl/>
        </w:rPr>
        <w:t>י</w:t>
      </w:r>
      <w:r w:rsidRPr="00342700">
        <w:rPr>
          <w:sz w:val="18"/>
          <w:szCs w:val="18"/>
          <w:rtl/>
        </w:rPr>
        <w:t>רעונו ריבית חריגה בשיעורים המתפרסמים מדי פעם ע"י החשכ"ל.</w:t>
      </w:r>
    </w:p>
    <w:p w:rsidR="00550BB9" w:rsidRPr="00342700" w:rsidRDefault="00550BB9" w:rsidP="00550BB9">
      <w:pPr>
        <w:numPr>
          <w:ilvl w:val="0"/>
          <w:numId w:val="24"/>
        </w:numPr>
        <w:tabs>
          <w:tab w:val="clear" w:pos="1440"/>
        </w:tabs>
        <w:overflowPunct/>
        <w:autoSpaceDE/>
        <w:autoSpaceDN/>
        <w:adjustRightInd/>
        <w:ind w:left="405" w:hanging="285"/>
        <w:jc w:val="both"/>
        <w:textAlignment w:val="auto"/>
        <w:rPr>
          <w:sz w:val="18"/>
          <w:szCs w:val="18"/>
        </w:rPr>
      </w:pPr>
      <w:r w:rsidRPr="00342700">
        <w:rPr>
          <w:sz w:val="18"/>
          <w:szCs w:val="18"/>
          <w:rtl/>
        </w:rPr>
        <w:t>למען הסר ספק, מודגש כי הספק לא יהיה זכאי לפיצוי או תשלום נוסף כלשהו בגין ביטול ההזמנה, כולה או חלקה, מלבד התשלומים המפורטים בסעיף זה.</w:t>
      </w:r>
    </w:p>
    <w:p w:rsidR="0063501C" w:rsidRPr="00342700" w:rsidRDefault="0063501C" w:rsidP="0063501C">
      <w:pPr>
        <w:overflowPunct/>
        <w:autoSpaceDE/>
        <w:autoSpaceDN/>
        <w:adjustRightInd/>
        <w:ind w:left="405"/>
        <w:jc w:val="both"/>
        <w:textAlignment w:val="auto"/>
        <w:rPr>
          <w:sz w:val="18"/>
          <w:szCs w:val="18"/>
          <w:rtl/>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הפרה</w:t>
      </w:r>
    </w:p>
    <w:p w:rsidR="00550BB9" w:rsidRPr="00342700" w:rsidRDefault="00550BB9" w:rsidP="00550BB9">
      <w:pPr>
        <w:numPr>
          <w:ilvl w:val="0"/>
          <w:numId w:val="19"/>
        </w:numPr>
        <w:tabs>
          <w:tab w:val="clear" w:pos="1440"/>
        </w:tabs>
        <w:overflowPunct/>
        <w:autoSpaceDE/>
        <w:autoSpaceDN/>
        <w:adjustRightInd/>
        <w:ind w:left="405" w:hanging="285"/>
        <w:jc w:val="both"/>
        <w:textAlignment w:val="auto"/>
        <w:rPr>
          <w:sz w:val="18"/>
          <w:szCs w:val="18"/>
          <w:rtl/>
        </w:rPr>
      </w:pPr>
      <w:r w:rsidRPr="00342700">
        <w:rPr>
          <w:sz w:val="18"/>
          <w:szCs w:val="18"/>
          <w:rtl/>
        </w:rPr>
        <w:t>בכל מקרה של הפר</w:t>
      </w:r>
      <w:r w:rsidRPr="00342700">
        <w:rPr>
          <w:rFonts w:hint="cs"/>
          <w:sz w:val="18"/>
          <w:szCs w:val="18"/>
          <w:rtl/>
        </w:rPr>
        <w:t xml:space="preserve">ה או אי עמידה של </w:t>
      </w:r>
      <w:r w:rsidRPr="00342700">
        <w:rPr>
          <w:sz w:val="18"/>
          <w:szCs w:val="18"/>
          <w:rtl/>
        </w:rPr>
        <w:t>התחייבות כלשהי מהתחייבויותיו של הספק עפ"י ההזמנה</w:t>
      </w:r>
      <w:r w:rsidRPr="00342700">
        <w:rPr>
          <w:rFonts w:hint="cs"/>
          <w:sz w:val="18"/>
          <w:szCs w:val="18"/>
          <w:rtl/>
        </w:rPr>
        <w:t>, יהא</w:t>
      </w:r>
      <w:r w:rsidRPr="00342700">
        <w:rPr>
          <w:sz w:val="18"/>
          <w:szCs w:val="18"/>
          <w:rtl/>
        </w:rPr>
        <w:t xml:space="preserve"> המזמין רשאי לבטל את ההזמנה, כולה או מקצתה, </w:t>
      </w:r>
      <w:r w:rsidRPr="00342700">
        <w:rPr>
          <w:rFonts w:hint="cs"/>
          <w:sz w:val="18"/>
          <w:szCs w:val="18"/>
          <w:rtl/>
        </w:rPr>
        <w:t xml:space="preserve">לאחר שנתן הודעה מוקדמת שלא תעלה על 30 יום והספק לא תיקן את ההפרה בתוך המועד הנ"ל </w:t>
      </w:r>
      <w:r w:rsidRPr="00342700">
        <w:rPr>
          <w:sz w:val="18"/>
          <w:szCs w:val="18"/>
          <w:rtl/>
        </w:rPr>
        <w:t>- הכל לפי שיקול דעתו הבלעדי. אין באמור לעיל כדי למנוע מן המזמין כל סעד אחר או נוסף לו הוא זכאי על פי תנאי ההזמנה או על פי כל דין.</w:t>
      </w:r>
    </w:p>
    <w:p w:rsidR="00550BB9" w:rsidRPr="00342700" w:rsidRDefault="00550BB9" w:rsidP="00550BB9">
      <w:pPr>
        <w:numPr>
          <w:ilvl w:val="0"/>
          <w:numId w:val="19"/>
        </w:numPr>
        <w:tabs>
          <w:tab w:val="clear" w:pos="1440"/>
        </w:tabs>
        <w:overflowPunct/>
        <w:autoSpaceDE/>
        <w:autoSpaceDN/>
        <w:adjustRightInd/>
        <w:ind w:left="405" w:hanging="285"/>
        <w:jc w:val="both"/>
        <w:textAlignment w:val="auto"/>
        <w:rPr>
          <w:sz w:val="18"/>
          <w:szCs w:val="18"/>
          <w:rtl/>
        </w:rPr>
      </w:pPr>
      <w:r w:rsidRPr="00342700">
        <w:rPr>
          <w:sz w:val="18"/>
          <w:szCs w:val="18"/>
          <w:rtl/>
        </w:rPr>
        <w:t>הפרת כל אחת מן ההוראות המפורטות להלן או ביצוע אחד או יותר מן המעשים המנויים להלן יחשבו כהפרה יסודית של ה</w:t>
      </w:r>
      <w:r w:rsidRPr="00342700">
        <w:rPr>
          <w:rFonts w:hint="cs"/>
          <w:sz w:val="18"/>
          <w:szCs w:val="18"/>
          <w:rtl/>
        </w:rPr>
        <w:t>הזמנה ע"י הספק</w:t>
      </w:r>
      <w:r w:rsidRPr="00342700">
        <w:rPr>
          <w:sz w:val="18"/>
          <w:szCs w:val="18"/>
          <w:rtl/>
        </w:rPr>
        <w:t>:</w:t>
      </w:r>
    </w:p>
    <w:p w:rsidR="006A1320" w:rsidRDefault="006A1320" w:rsidP="00550BB9">
      <w:pPr>
        <w:numPr>
          <w:ilvl w:val="0"/>
          <w:numId w:val="5"/>
        </w:numPr>
        <w:tabs>
          <w:tab w:val="clear" w:pos="737"/>
        </w:tabs>
        <w:overflowPunct/>
        <w:autoSpaceDE/>
        <w:autoSpaceDN/>
        <w:adjustRightInd/>
        <w:ind w:left="690" w:hanging="285"/>
        <w:jc w:val="both"/>
        <w:textAlignment w:val="auto"/>
        <w:rPr>
          <w:sz w:val="18"/>
          <w:szCs w:val="18"/>
        </w:rPr>
      </w:pPr>
      <w:r>
        <w:rPr>
          <w:rFonts w:hint="cs"/>
          <w:sz w:val="18"/>
          <w:szCs w:val="18"/>
          <w:rtl/>
        </w:rPr>
        <w:t>אי ביצוע המטלות הנדרשות במסגרת ההזמנה;</w:t>
      </w:r>
    </w:p>
    <w:p w:rsidR="006A1320" w:rsidRDefault="006A1320" w:rsidP="00550BB9">
      <w:pPr>
        <w:numPr>
          <w:ilvl w:val="0"/>
          <w:numId w:val="5"/>
        </w:numPr>
        <w:tabs>
          <w:tab w:val="clear" w:pos="737"/>
        </w:tabs>
        <w:overflowPunct/>
        <w:autoSpaceDE/>
        <w:autoSpaceDN/>
        <w:adjustRightInd/>
        <w:ind w:left="690" w:hanging="285"/>
        <w:jc w:val="both"/>
        <w:textAlignment w:val="auto"/>
        <w:rPr>
          <w:sz w:val="18"/>
          <w:szCs w:val="18"/>
        </w:rPr>
      </w:pPr>
      <w:r>
        <w:rPr>
          <w:rFonts w:hint="cs"/>
          <w:sz w:val="18"/>
          <w:szCs w:val="18"/>
          <w:rtl/>
        </w:rPr>
        <w:t xml:space="preserve">אי מסירת הטובין </w:t>
      </w:r>
      <w:r w:rsidR="00C77694">
        <w:rPr>
          <w:rFonts w:hint="cs"/>
          <w:sz w:val="18"/>
          <w:szCs w:val="18"/>
          <w:rtl/>
        </w:rPr>
        <w:t xml:space="preserve">בחלקם או במלואם </w:t>
      </w:r>
      <w:r>
        <w:rPr>
          <w:rFonts w:hint="cs"/>
          <w:sz w:val="18"/>
          <w:szCs w:val="18"/>
          <w:rtl/>
        </w:rPr>
        <w:t>בהתאם לתנאי ההזמנה;</w:t>
      </w:r>
    </w:p>
    <w:p w:rsidR="00550BB9" w:rsidRPr="00342700" w:rsidRDefault="00550BB9" w:rsidP="00550BB9">
      <w:pPr>
        <w:numPr>
          <w:ilvl w:val="0"/>
          <w:numId w:val="5"/>
        </w:numPr>
        <w:tabs>
          <w:tab w:val="clear" w:pos="737"/>
        </w:tabs>
        <w:overflowPunct/>
        <w:autoSpaceDE/>
        <w:autoSpaceDN/>
        <w:adjustRightInd/>
        <w:ind w:left="690" w:hanging="285"/>
        <w:jc w:val="both"/>
        <w:textAlignment w:val="auto"/>
        <w:rPr>
          <w:sz w:val="18"/>
          <w:szCs w:val="18"/>
          <w:rtl/>
        </w:rPr>
      </w:pPr>
      <w:r w:rsidRPr="00342700">
        <w:rPr>
          <w:sz w:val="18"/>
          <w:szCs w:val="18"/>
          <w:rtl/>
        </w:rPr>
        <w:t xml:space="preserve">אי </w:t>
      </w:r>
      <w:r w:rsidRPr="00342700">
        <w:rPr>
          <w:rFonts w:hint="cs"/>
          <w:sz w:val="18"/>
          <w:szCs w:val="18"/>
          <w:rtl/>
        </w:rPr>
        <w:t xml:space="preserve">עמידת </w:t>
      </w:r>
      <w:r w:rsidR="006A1320">
        <w:rPr>
          <w:rFonts w:hint="cs"/>
          <w:sz w:val="18"/>
          <w:szCs w:val="18"/>
          <w:rtl/>
        </w:rPr>
        <w:t>ה</w:t>
      </w:r>
      <w:r w:rsidRPr="00342700">
        <w:rPr>
          <w:sz w:val="18"/>
          <w:szCs w:val="18"/>
          <w:rtl/>
        </w:rPr>
        <w:t xml:space="preserve">טובין </w:t>
      </w:r>
      <w:r w:rsidRPr="00342700">
        <w:rPr>
          <w:rFonts w:hint="cs"/>
          <w:sz w:val="18"/>
          <w:szCs w:val="18"/>
          <w:rtl/>
        </w:rPr>
        <w:t>באיזו מדרישות המפרטים או השרטוטים המצורפים ל</w:t>
      </w:r>
      <w:r w:rsidRPr="00342700">
        <w:rPr>
          <w:sz w:val="18"/>
          <w:szCs w:val="18"/>
          <w:rtl/>
        </w:rPr>
        <w:t>הזמנה</w:t>
      </w:r>
      <w:r w:rsidRPr="00342700">
        <w:rPr>
          <w:rFonts w:hint="cs"/>
          <w:sz w:val="18"/>
          <w:szCs w:val="18"/>
          <w:rtl/>
        </w:rPr>
        <w:t xml:space="preserve"> או מדרישות הבטיחות שבדין</w:t>
      </w:r>
      <w:r w:rsidRPr="00342700">
        <w:rPr>
          <w:sz w:val="18"/>
          <w:szCs w:val="18"/>
          <w:rtl/>
        </w:rPr>
        <w:t>;</w:t>
      </w:r>
    </w:p>
    <w:p w:rsidR="00550BB9" w:rsidRPr="00342700" w:rsidRDefault="00550BB9" w:rsidP="006F01A0">
      <w:pPr>
        <w:numPr>
          <w:ilvl w:val="0"/>
          <w:numId w:val="5"/>
        </w:numPr>
        <w:tabs>
          <w:tab w:val="clear" w:pos="737"/>
        </w:tabs>
        <w:overflowPunct/>
        <w:autoSpaceDE/>
        <w:autoSpaceDN/>
        <w:adjustRightInd/>
        <w:ind w:left="690" w:hanging="285"/>
        <w:jc w:val="both"/>
        <w:textAlignment w:val="auto"/>
        <w:rPr>
          <w:sz w:val="18"/>
          <w:szCs w:val="18"/>
          <w:rtl/>
        </w:rPr>
      </w:pPr>
      <w:r w:rsidRPr="00342700">
        <w:rPr>
          <w:sz w:val="18"/>
          <w:szCs w:val="18"/>
          <w:rtl/>
        </w:rPr>
        <w:t xml:space="preserve">פיגור באספקת טובין של 30 יום ומעלה או </w:t>
      </w:r>
      <w:r w:rsidR="00CC0FA6">
        <w:rPr>
          <w:rFonts w:hint="cs"/>
          <w:sz w:val="18"/>
          <w:szCs w:val="18"/>
          <w:rtl/>
        </w:rPr>
        <w:t xml:space="preserve">פיגור </w:t>
      </w:r>
      <w:r w:rsidRPr="00342700">
        <w:rPr>
          <w:sz w:val="18"/>
          <w:szCs w:val="18"/>
          <w:rtl/>
        </w:rPr>
        <w:t>של</w:t>
      </w:r>
      <w:r w:rsidR="00CC0FA6">
        <w:rPr>
          <w:rFonts w:hint="cs"/>
          <w:sz w:val="18"/>
          <w:szCs w:val="18"/>
          <w:rtl/>
        </w:rPr>
        <w:t xml:space="preserve"> </w:t>
      </w:r>
      <w:r w:rsidRPr="00342700">
        <w:rPr>
          <w:rFonts w:hint="cs"/>
          <w:sz w:val="18"/>
          <w:szCs w:val="18"/>
          <w:rtl/>
        </w:rPr>
        <w:t>רבע</w:t>
      </w:r>
      <w:r w:rsidRPr="00342700">
        <w:rPr>
          <w:sz w:val="18"/>
          <w:szCs w:val="18"/>
          <w:rtl/>
        </w:rPr>
        <w:t xml:space="preserve"> או יותר מן התקופה שנקבעה לאספקת הטובין, לפי הקצרה שבין שתי תקופות אלה;</w:t>
      </w:r>
    </w:p>
    <w:p w:rsidR="00550BB9" w:rsidRPr="00342700" w:rsidRDefault="00550BB9" w:rsidP="003D590E">
      <w:pPr>
        <w:numPr>
          <w:ilvl w:val="0"/>
          <w:numId w:val="5"/>
        </w:numPr>
        <w:tabs>
          <w:tab w:val="clear" w:pos="737"/>
        </w:tabs>
        <w:overflowPunct/>
        <w:autoSpaceDE/>
        <w:autoSpaceDN/>
        <w:adjustRightInd/>
        <w:ind w:left="690" w:hanging="285"/>
        <w:jc w:val="both"/>
        <w:textAlignment w:val="auto"/>
        <w:rPr>
          <w:sz w:val="18"/>
          <w:szCs w:val="18"/>
          <w:rtl/>
        </w:rPr>
      </w:pPr>
      <w:r w:rsidRPr="00342700">
        <w:rPr>
          <w:sz w:val="18"/>
          <w:szCs w:val="18"/>
          <w:rtl/>
        </w:rPr>
        <w:t>ביצוע מעשה פשיטת רגל ע"י הספק ו/או הפיכת הספק לחדל פ</w:t>
      </w:r>
      <w:r w:rsidRPr="00342700">
        <w:rPr>
          <w:rFonts w:hint="cs"/>
          <w:sz w:val="18"/>
          <w:szCs w:val="18"/>
          <w:rtl/>
        </w:rPr>
        <w:t>י</w:t>
      </w:r>
      <w:r w:rsidRPr="00342700">
        <w:rPr>
          <w:sz w:val="18"/>
          <w:szCs w:val="18"/>
          <w:rtl/>
        </w:rPr>
        <w:t>רעון;</w:t>
      </w:r>
      <w:r w:rsidR="00C572B2" w:rsidRPr="00342700">
        <w:rPr>
          <w:rFonts w:hint="cs"/>
          <w:sz w:val="18"/>
          <w:szCs w:val="18"/>
          <w:rtl/>
        </w:rPr>
        <w:t xml:space="preserve"> </w:t>
      </w:r>
    </w:p>
    <w:p w:rsidR="00550BB9" w:rsidRPr="00342700" w:rsidRDefault="00550BB9" w:rsidP="00550BB9">
      <w:pPr>
        <w:numPr>
          <w:ilvl w:val="0"/>
          <w:numId w:val="5"/>
        </w:numPr>
        <w:tabs>
          <w:tab w:val="clear" w:pos="737"/>
        </w:tabs>
        <w:overflowPunct/>
        <w:autoSpaceDE/>
        <w:autoSpaceDN/>
        <w:adjustRightInd/>
        <w:ind w:left="690" w:hanging="285"/>
        <w:jc w:val="both"/>
        <w:textAlignment w:val="auto"/>
        <w:rPr>
          <w:sz w:val="18"/>
          <w:szCs w:val="18"/>
        </w:rPr>
      </w:pPr>
      <w:r w:rsidRPr="00342700">
        <w:rPr>
          <w:sz w:val="18"/>
          <w:szCs w:val="18"/>
          <w:rtl/>
        </w:rPr>
        <w:t>מ</w:t>
      </w:r>
      <w:r w:rsidRPr="00342700">
        <w:rPr>
          <w:rFonts w:hint="cs"/>
          <w:sz w:val="18"/>
          <w:szCs w:val="18"/>
          <w:rtl/>
        </w:rPr>
        <w:t>ונה</w:t>
      </w:r>
      <w:r w:rsidRPr="00342700">
        <w:rPr>
          <w:sz w:val="18"/>
          <w:szCs w:val="18"/>
          <w:rtl/>
        </w:rPr>
        <w:t xml:space="preserve"> מפרק (זמני או קבוע), נאמן או קדם מפרק, כונס נכסים לרכושו של הספק</w:t>
      </w:r>
      <w:r w:rsidRPr="00342700">
        <w:rPr>
          <w:rFonts w:hint="cs"/>
          <w:sz w:val="18"/>
          <w:szCs w:val="18"/>
          <w:rtl/>
        </w:rPr>
        <w:t xml:space="preserve"> (או לחלק מהותי ממנו)</w:t>
      </w:r>
      <w:r w:rsidRPr="00342700">
        <w:rPr>
          <w:sz w:val="18"/>
          <w:szCs w:val="18"/>
          <w:rtl/>
        </w:rPr>
        <w:t xml:space="preserve"> והמינוי </w:t>
      </w:r>
      <w:r w:rsidRPr="00342700">
        <w:rPr>
          <w:rFonts w:hint="cs"/>
          <w:sz w:val="18"/>
          <w:szCs w:val="18"/>
          <w:rtl/>
        </w:rPr>
        <w:t>הנ"ל</w:t>
      </w:r>
      <w:r w:rsidRPr="00342700">
        <w:rPr>
          <w:sz w:val="18"/>
          <w:szCs w:val="18"/>
          <w:rtl/>
        </w:rPr>
        <w:t xml:space="preserve"> לא בוטל תוך 60 יום.</w:t>
      </w:r>
    </w:p>
    <w:p w:rsidR="001C0398" w:rsidRPr="00342700" w:rsidRDefault="001C0398" w:rsidP="0013037B">
      <w:pPr>
        <w:pStyle w:val="ac"/>
        <w:numPr>
          <w:ilvl w:val="0"/>
          <w:numId w:val="5"/>
        </w:numPr>
        <w:jc w:val="both"/>
        <w:rPr>
          <w:sz w:val="18"/>
          <w:szCs w:val="18"/>
        </w:rPr>
      </w:pPr>
      <w:r w:rsidRPr="00342700">
        <w:rPr>
          <w:sz w:val="18"/>
          <w:szCs w:val="18"/>
          <w:rtl/>
        </w:rPr>
        <w:t xml:space="preserve">במקרה בו </w:t>
      </w:r>
      <w:r w:rsidRPr="00342700">
        <w:rPr>
          <w:rFonts w:hint="cs"/>
          <w:sz w:val="18"/>
          <w:szCs w:val="18"/>
          <w:rtl/>
        </w:rPr>
        <w:t>הספק</w:t>
      </w:r>
      <w:r w:rsidRPr="00342700">
        <w:rPr>
          <w:sz w:val="18"/>
          <w:szCs w:val="18"/>
          <w:rtl/>
        </w:rPr>
        <w:t xml:space="preserve"> או </w:t>
      </w:r>
      <w:r w:rsidR="005D68A8" w:rsidRPr="00342700">
        <w:rPr>
          <w:rFonts w:hint="cs"/>
          <w:sz w:val="18"/>
          <w:szCs w:val="18"/>
          <w:rtl/>
        </w:rPr>
        <w:t>כל מי</w:t>
      </w:r>
      <w:r w:rsidR="005D68A8" w:rsidRPr="00342700">
        <w:rPr>
          <w:sz w:val="18"/>
          <w:szCs w:val="18"/>
          <w:rtl/>
        </w:rPr>
        <w:t xml:space="preserve"> מטעמו הציע או נתן</w:t>
      </w:r>
      <w:r w:rsidR="005D68A8" w:rsidRPr="00342700">
        <w:rPr>
          <w:rFonts w:hint="cs"/>
          <w:sz w:val="18"/>
          <w:szCs w:val="18"/>
          <w:rtl/>
        </w:rPr>
        <w:t>, במישרין או בעקיפין, למי מטעם המזמין תמורה בכסף או שווה כסף, שירות</w:t>
      </w:r>
      <w:r w:rsidRPr="00342700">
        <w:rPr>
          <w:sz w:val="18"/>
          <w:szCs w:val="18"/>
          <w:rtl/>
        </w:rPr>
        <w:t xml:space="preserve"> מענק או טובת הנאה </w:t>
      </w:r>
      <w:r w:rsidR="005D68A8" w:rsidRPr="00342700">
        <w:rPr>
          <w:rFonts w:hint="cs"/>
          <w:sz w:val="18"/>
          <w:szCs w:val="18"/>
          <w:rtl/>
        </w:rPr>
        <w:t>אחרת</w:t>
      </w:r>
      <w:r w:rsidRPr="00342700">
        <w:rPr>
          <w:sz w:val="18"/>
          <w:szCs w:val="18"/>
          <w:rtl/>
        </w:rPr>
        <w:t xml:space="preserve"> בקשר </w:t>
      </w:r>
      <w:r w:rsidRPr="00342700">
        <w:rPr>
          <w:rFonts w:hint="cs"/>
          <w:sz w:val="18"/>
          <w:szCs w:val="18"/>
          <w:rtl/>
        </w:rPr>
        <w:t>להזמנה זו</w:t>
      </w:r>
      <w:r w:rsidR="005D68A8" w:rsidRPr="00342700">
        <w:rPr>
          <w:sz w:val="18"/>
          <w:szCs w:val="18"/>
          <w:rtl/>
        </w:rPr>
        <w:t xml:space="preserve"> או </w:t>
      </w:r>
      <w:r w:rsidRPr="00342700">
        <w:rPr>
          <w:sz w:val="18"/>
          <w:szCs w:val="18"/>
          <w:rtl/>
        </w:rPr>
        <w:t>ביצוע</w:t>
      </w:r>
      <w:r w:rsidRPr="00342700">
        <w:rPr>
          <w:rFonts w:hint="cs"/>
          <w:sz w:val="18"/>
          <w:szCs w:val="18"/>
          <w:rtl/>
        </w:rPr>
        <w:t xml:space="preserve">ה </w:t>
      </w:r>
      <w:r w:rsidRPr="00342700">
        <w:rPr>
          <w:sz w:val="18"/>
          <w:szCs w:val="18"/>
          <w:rtl/>
        </w:rPr>
        <w:t>ובידי המזמין יש הוכחות לכך, להנחת דעתו, לפי שיקול דעתו המוחלט.</w:t>
      </w:r>
    </w:p>
    <w:p w:rsidR="005D68A8" w:rsidRPr="00342700" w:rsidRDefault="005D68A8" w:rsidP="001F1FDA">
      <w:pPr>
        <w:pStyle w:val="ac"/>
        <w:numPr>
          <w:ilvl w:val="0"/>
          <w:numId w:val="5"/>
        </w:numPr>
        <w:jc w:val="both"/>
        <w:rPr>
          <w:sz w:val="18"/>
          <w:szCs w:val="18"/>
          <w:rtl/>
        </w:rPr>
      </w:pPr>
      <w:r w:rsidRPr="00342700">
        <w:rPr>
          <w:rFonts w:hint="cs"/>
          <w:sz w:val="18"/>
          <w:szCs w:val="18"/>
          <w:rtl/>
        </w:rPr>
        <w:t xml:space="preserve">במקרה בו הספק או כל מי מטעמו </w:t>
      </w:r>
      <w:r w:rsidR="00FD3951" w:rsidRPr="00342700">
        <w:rPr>
          <w:rFonts w:hint="cs"/>
          <w:sz w:val="18"/>
          <w:szCs w:val="18"/>
          <w:rtl/>
        </w:rPr>
        <w:t>ביצע פעולה, במישרין או בעקיפין, בניגוד להוראות חוק העונשין או חוקים רלוונטיים אחרים בדבר מניעת שוחד ו/או שחיתות בקשר עם עובד ציבור</w:t>
      </w:r>
      <w:r w:rsidR="005171E9" w:rsidRPr="00342700">
        <w:rPr>
          <w:rFonts w:hint="cs"/>
          <w:sz w:val="18"/>
          <w:szCs w:val="18"/>
          <w:rtl/>
        </w:rPr>
        <w:t xml:space="preserve"> ו/או עובד ציבור זר</w:t>
      </w:r>
      <w:r w:rsidR="00FD3951" w:rsidRPr="00342700">
        <w:rPr>
          <w:rFonts w:hint="cs"/>
          <w:sz w:val="18"/>
          <w:szCs w:val="18"/>
          <w:rtl/>
        </w:rPr>
        <w:t xml:space="preserve">. </w:t>
      </w:r>
    </w:p>
    <w:p w:rsidR="00550BB9" w:rsidRPr="00342700" w:rsidRDefault="00550BB9" w:rsidP="002526D0">
      <w:pPr>
        <w:numPr>
          <w:ilvl w:val="0"/>
          <w:numId w:val="5"/>
        </w:numPr>
        <w:tabs>
          <w:tab w:val="clear" w:pos="737"/>
        </w:tabs>
        <w:overflowPunct/>
        <w:autoSpaceDE/>
        <w:autoSpaceDN/>
        <w:adjustRightInd/>
        <w:ind w:left="690" w:hanging="285"/>
        <w:jc w:val="both"/>
        <w:textAlignment w:val="auto"/>
        <w:rPr>
          <w:sz w:val="18"/>
          <w:szCs w:val="18"/>
          <w:rtl/>
        </w:rPr>
      </w:pPr>
      <w:r w:rsidRPr="00342700">
        <w:rPr>
          <w:sz w:val="18"/>
          <w:szCs w:val="18"/>
          <w:rtl/>
        </w:rPr>
        <w:t>הפרת תנאי כלשהו מן התנאים שבסעיפים הבאים: 3, 7, 10, 11ב, 12, 13, 14, 15, 16, 17, 27</w:t>
      </w:r>
      <w:r w:rsidR="003104F6" w:rsidRPr="00342700">
        <w:rPr>
          <w:rFonts w:hint="cs"/>
          <w:sz w:val="18"/>
          <w:szCs w:val="18"/>
          <w:rtl/>
        </w:rPr>
        <w:t>, 28</w:t>
      </w:r>
      <w:r w:rsidRPr="00342700">
        <w:rPr>
          <w:sz w:val="18"/>
          <w:szCs w:val="18"/>
          <w:rtl/>
        </w:rPr>
        <w:t xml:space="preserve"> </w:t>
      </w:r>
      <w:r w:rsidRPr="00342700">
        <w:rPr>
          <w:rFonts w:hint="eastAsia"/>
          <w:sz w:val="18"/>
          <w:szCs w:val="18"/>
          <w:rtl/>
        </w:rPr>
        <w:t>ו</w:t>
      </w:r>
      <w:r w:rsidRPr="00342700">
        <w:rPr>
          <w:sz w:val="18"/>
          <w:szCs w:val="18"/>
          <w:rtl/>
        </w:rPr>
        <w:t xml:space="preserve">- </w:t>
      </w:r>
      <w:r w:rsidR="008E299A">
        <w:rPr>
          <w:rFonts w:hint="cs"/>
          <w:sz w:val="18"/>
          <w:szCs w:val="18"/>
          <w:rtl/>
        </w:rPr>
        <w:t>29</w:t>
      </w:r>
      <w:r w:rsidRPr="00342700">
        <w:rPr>
          <w:sz w:val="18"/>
          <w:szCs w:val="18"/>
          <w:rtl/>
        </w:rPr>
        <w:t xml:space="preserve"> לתנאים כלליים אלה.</w:t>
      </w:r>
      <w:r w:rsidRPr="00342700">
        <w:rPr>
          <w:sz w:val="18"/>
          <w:szCs w:val="18"/>
          <w:rtl/>
        </w:rPr>
        <w:tab/>
      </w:r>
    </w:p>
    <w:p w:rsidR="001F1FDA" w:rsidRPr="00342700" w:rsidRDefault="00550BB9" w:rsidP="00213E29">
      <w:pPr>
        <w:numPr>
          <w:ilvl w:val="0"/>
          <w:numId w:val="19"/>
        </w:numPr>
        <w:tabs>
          <w:tab w:val="clear" w:pos="1440"/>
        </w:tabs>
        <w:overflowPunct/>
        <w:autoSpaceDE/>
        <w:autoSpaceDN/>
        <w:adjustRightInd/>
        <w:ind w:left="405" w:hanging="285"/>
        <w:jc w:val="both"/>
        <w:textAlignment w:val="auto"/>
        <w:rPr>
          <w:sz w:val="18"/>
          <w:szCs w:val="18"/>
        </w:rPr>
      </w:pPr>
      <w:r w:rsidRPr="00342700">
        <w:rPr>
          <w:sz w:val="18"/>
          <w:szCs w:val="18"/>
          <w:rtl/>
        </w:rPr>
        <w:t>במקרה של הפרה יסודית של ההזמנה, יהיה המזמין רשאי לבטל את ההזמנה לאלתר, כולה או חלקה, ע"י מתן הודעה בכתב לספק</w:t>
      </w:r>
      <w:r w:rsidRPr="00342700">
        <w:rPr>
          <w:rFonts w:hint="cs"/>
          <w:sz w:val="18"/>
          <w:szCs w:val="18"/>
          <w:rtl/>
        </w:rPr>
        <w:t xml:space="preserve"> ללא צורך במתן ה</w:t>
      </w:r>
      <w:r w:rsidR="00213E29">
        <w:rPr>
          <w:rFonts w:hint="cs"/>
          <w:sz w:val="18"/>
          <w:szCs w:val="18"/>
          <w:rtl/>
        </w:rPr>
        <w:t>ודע</w:t>
      </w:r>
      <w:r w:rsidRPr="00342700">
        <w:rPr>
          <w:rFonts w:hint="cs"/>
          <w:sz w:val="18"/>
          <w:szCs w:val="18"/>
          <w:rtl/>
        </w:rPr>
        <w:t>ה מוקדמת</w:t>
      </w:r>
      <w:r w:rsidRPr="00342700">
        <w:rPr>
          <w:sz w:val="18"/>
          <w:szCs w:val="18"/>
          <w:rtl/>
        </w:rPr>
        <w:t>.</w:t>
      </w:r>
    </w:p>
    <w:p w:rsidR="00550BB9" w:rsidRPr="00342700" w:rsidRDefault="00550BB9" w:rsidP="00550BB9">
      <w:pPr>
        <w:numPr>
          <w:ilvl w:val="0"/>
          <w:numId w:val="19"/>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במקרה של פיגור באספקת הטובין, כאמור בפסקה ב' לעיל, ישלם הספק פיצויים קבועים מראש בשיעור של </w:t>
      </w:r>
      <w:r w:rsidRPr="00342700">
        <w:rPr>
          <w:rFonts w:hint="cs"/>
          <w:sz w:val="18"/>
          <w:szCs w:val="18"/>
          <w:rtl/>
        </w:rPr>
        <w:t>1</w:t>
      </w:r>
      <w:r w:rsidRPr="00342700">
        <w:rPr>
          <w:sz w:val="18"/>
          <w:szCs w:val="18"/>
          <w:rtl/>
        </w:rPr>
        <w:t xml:space="preserve">% מן המחיר עבור הטובין, שבגינם נגרם הפיגור, לכל </w:t>
      </w:r>
      <w:r w:rsidRPr="00342700">
        <w:rPr>
          <w:rFonts w:hint="cs"/>
          <w:sz w:val="18"/>
          <w:szCs w:val="18"/>
          <w:rtl/>
        </w:rPr>
        <w:t>שבוע</w:t>
      </w:r>
      <w:r w:rsidRPr="00342700">
        <w:rPr>
          <w:sz w:val="18"/>
          <w:szCs w:val="18"/>
          <w:rtl/>
        </w:rPr>
        <w:t xml:space="preserve"> של פיגור, עד וכולל תום </w:t>
      </w:r>
      <w:r w:rsidRPr="00342700">
        <w:rPr>
          <w:rFonts w:hint="cs"/>
          <w:sz w:val="18"/>
          <w:szCs w:val="18"/>
          <w:rtl/>
        </w:rPr>
        <w:t>שישה (6) השבועות</w:t>
      </w:r>
      <w:r w:rsidRPr="00342700">
        <w:rPr>
          <w:sz w:val="18"/>
          <w:szCs w:val="18"/>
          <w:rtl/>
        </w:rPr>
        <w:t xml:space="preserve"> הראשונים לפיגור, ולאחריהן – </w:t>
      </w:r>
      <w:r w:rsidRPr="00342700">
        <w:rPr>
          <w:rFonts w:hint="cs"/>
          <w:sz w:val="18"/>
          <w:szCs w:val="18"/>
          <w:rtl/>
        </w:rPr>
        <w:t>1.5</w:t>
      </w:r>
      <w:r w:rsidRPr="00342700">
        <w:rPr>
          <w:sz w:val="18"/>
          <w:szCs w:val="18"/>
          <w:rtl/>
        </w:rPr>
        <w:t xml:space="preserve">% מן המחיר כאמור לכל </w:t>
      </w:r>
      <w:r w:rsidRPr="00342700">
        <w:rPr>
          <w:rFonts w:hint="cs"/>
          <w:sz w:val="18"/>
          <w:szCs w:val="18"/>
          <w:rtl/>
        </w:rPr>
        <w:t>שבוע</w:t>
      </w:r>
      <w:r w:rsidRPr="00342700">
        <w:rPr>
          <w:sz w:val="18"/>
          <w:szCs w:val="18"/>
          <w:rtl/>
        </w:rPr>
        <w:t xml:space="preserve"> נוסף של פיגור, כאשר בגין חלק מ</w:t>
      </w:r>
      <w:r w:rsidRPr="00342700">
        <w:rPr>
          <w:rFonts w:hint="cs"/>
          <w:sz w:val="18"/>
          <w:szCs w:val="18"/>
          <w:rtl/>
        </w:rPr>
        <w:t>שבוע</w:t>
      </w:r>
      <w:r w:rsidRPr="00342700">
        <w:rPr>
          <w:sz w:val="18"/>
          <w:szCs w:val="18"/>
          <w:rtl/>
        </w:rPr>
        <w:t xml:space="preserve"> של פיגור ישלם הספק דמי פיגור בשיעור החלק היחסי המתייחס לאותו </w:t>
      </w:r>
      <w:r w:rsidRPr="00342700">
        <w:rPr>
          <w:rFonts w:hint="cs"/>
          <w:sz w:val="18"/>
          <w:szCs w:val="18"/>
          <w:rtl/>
        </w:rPr>
        <w:t>שבוע.</w:t>
      </w:r>
      <w:r w:rsidRPr="00342700">
        <w:rPr>
          <w:sz w:val="18"/>
          <w:szCs w:val="18"/>
          <w:rtl/>
        </w:rPr>
        <w:t xml:space="preserve"> מובהר בזאת, שסך כל דמי הפיגורים לא יעלה על 30% מ</w:t>
      </w:r>
      <w:r w:rsidRPr="00342700">
        <w:rPr>
          <w:rFonts w:hint="cs"/>
          <w:sz w:val="18"/>
          <w:szCs w:val="18"/>
          <w:rtl/>
        </w:rPr>
        <w:t>התמורה בהזמנה</w:t>
      </w:r>
      <w:r w:rsidRPr="00342700">
        <w:rPr>
          <w:sz w:val="18"/>
          <w:szCs w:val="18"/>
          <w:rtl/>
        </w:rPr>
        <w:t>.</w:t>
      </w:r>
      <w:r w:rsidRPr="00342700">
        <w:rPr>
          <w:rFonts w:hint="cs"/>
          <w:sz w:val="18"/>
          <w:szCs w:val="18"/>
          <w:rtl/>
        </w:rPr>
        <w:t xml:space="preserve"> </w:t>
      </w:r>
      <w:r w:rsidRPr="00342700">
        <w:rPr>
          <w:sz w:val="18"/>
          <w:szCs w:val="18"/>
          <w:rtl/>
        </w:rPr>
        <w:t>על אף האמור לעיל, אם נקבעו בגוף ההזמנה שיעורים אחרים של פיצויים קבועים מראש יהיו קובעים השיעורים שבגוף ההזמנה.</w:t>
      </w:r>
    </w:p>
    <w:p w:rsidR="00550BB9" w:rsidRPr="00342700" w:rsidRDefault="00550BB9" w:rsidP="00550BB9">
      <w:pPr>
        <w:ind w:left="405"/>
        <w:jc w:val="both"/>
        <w:rPr>
          <w:sz w:val="18"/>
          <w:szCs w:val="18"/>
          <w:rtl/>
        </w:rPr>
      </w:pPr>
      <w:r w:rsidRPr="00342700">
        <w:rPr>
          <w:sz w:val="18"/>
          <w:szCs w:val="18"/>
          <w:rtl/>
        </w:rPr>
        <w:t xml:space="preserve">למען הסר ספק, דמי הפיגורים ישולמו בגין כל תקופת הפיגור החל מיום האספקה, כפי שנקבע בהזמנה. </w:t>
      </w:r>
    </w:p>
    <w:p w:rsidR="00550BB9" w:rsidRPr="00342700" w:rsidRDefault="00550BB9" w:rsidP="00550BB9">
      <w:pPr>
        <w:numPr>
          <w:ilvl w:val="0"/>
          <w:numId w:val="19"/>
        </w:numPr>
        <w:tabs>
          <w:tab w:val="clear" w:pos="1440"/>
        </w:tabs>
        <w:overflowPunct/>
        <w:autoSpaceDE/>
        <w:autoSpaceDN/>
        <w:adjustRightInd/>
        <w:ind w:left="405" w:hanging="285"/>
        <w:jc w:val="both"/>
        <w:textAlignment w:val="auto"/>
        <w:rPr>
          <w:sz w:val="18"/>
          <w:szCs w:val="18"/>
          <w:rtl/>
        </w:rPr>
      </w:pPr>
      <w:r w:rsidRPr="00342700">
        <w:rPr>
          <w:sz w:val="18"/>
          <w:szCs w:val="18"/>
          <w:rtl/>
        </w:rPr>
        <w:t xml:space="preserve">בכל מקרה כאמור יהיה המזמין רשאי להחזיר לספק את כל הטובין אשר סופקו, והספק יהיה חייב להחזיר למזמין כל סכום אשר שולם ע"י המזמין לספק עבור טובין אלה, לרבות הוצאות משלוח והוצאות נלוות. המזמין יהיה זכאי לבצע קיזוז מתאים בהתאם להוראות סעיף </w:t>
      </w:r>
      <w:r w:rsidRPr="00342700">
        <w:rPr>
          <w:rFonts w:hint="cs"/>
          <w:sz w:val="18"/>
          <w:szCs w:val="18"/>
          <w:rtl/>
        </w:rPr>
        <w:t>23</w:t>
      </w:r>
      <w:r w:rsidRPr="00342700">
        <w:rPr>
          <w:sz w:val="18"/>
          <w:szCs w:val="18"/>
          <w:rtl/>
        </w:rPr>
        <w:t xml:space="preserve"> להלן. </w:t>
      </w:r>
    </w:p>
    <w:p w:rsidR="00550BB9" w:rsidRPr="00342700" w:rsidRDefault="00550BB9" w:rsidP="00550BB9">
      <w:pPr>
        <w:numPr>
          <w:ilvl w:val="0"/>
          <w:numId w:val="19"/>
        </w:numPr>
        <w:tabs>
          <w:tab w:val="clear" w:pos="1440"/>
        </w:tabs>
        <w:overflowPunct/>
        <w:autoSpaceDE/>
        <w:autoSpaceDN/>
        <w:adjustRightInd/>
        <w:ind w:left="405" w:hanging="285"/>
        <w:jc w:val="both"/>
        <w:textAlignment w:val="auto"/>
        <w:rPr>
          <w:sz w:val="18"/>
          <w:szCs w:val="18"/>
        </w:rPr>
      </w:pPr>
      <w:r w:rsidRPr="00342700">
        <w:rPr>
          <w:sz w:val="18"/>
          <w:szCs w:val="18"/>
          <w:rtl/>
        </w:rPr>
        <w:t>אין בהוראות סעיף זה כדי לגרוע מזכויות המזמין על פי הזמנה זו או עפ"י כל דין.</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הזמנת כמות נוספת</w:t>
      </w:r>
    </w:p>
    <w:p w:rsidR="00550BB9" w:rsidRPr="00342700" w:rsidRDefault="00550BB9" w:rsidP="00550BB9">
      <w:pPr>
        <w:pStyle w:val="ab"/>
        <w:ind w:left="120" w:right="0"/>
        <w:rPr>
          <w:sz w:val="18"/>
          <w:szCs w:val="18"/>
          <w:rtl/>
        </w:rPr>
      </w:pPr>
      <w:r w:rsidRPr="00342700">
        <w:rPr>
          <w:sz w:val="18"/>
          <w:szCs w:val="18"/>
          <w:rtl/>
        </w:rPr>
        <w:t>המזמין רשאי בכל עת, לפני  תום תקופת האספקה של הטובין, לדרוש מן הספק כמות נוספת של הטובין נשוא ההזמנה בשיעור של עד 20% מן הכמות שנקבעה בהזמנה וזאת ללא שינוי במחיר פריטי הטובין המוזמנים</w:t>
      </w:r>
      <w:r w:rsidRPr="00342700">
        <w:rPr>
          <w:rFonts w:hint="cs"/>
          <w:sz w:val="18"/>
          <w:szCs w:val="18"/>
          <w:rtl/>
        </w:rPr>
        <w:t xml:space="preserve"> וללא שינוי בלוח הזמנים</w:t>
      </w:r>
      <w:r w:rsidRPr="00342700">
        <w:rPr>
          <w:sz w:val="18"/>
          <w:szCs w:val="18"/>
          <w:rtl/>
        </w:rPr>
        <w:t>. כל יתר תנאי ההזמנה יעמדו בעינם ויחולו גם על הכמות הנוספת שהוזמנה לפי סעיף זה. אם יזמין המזמין כמות נוספת בשיעור העולה על 20% כאמור, ישאו ויתנו הצדדים בדבר המחיר המופחת שיש לקבוע לכל יחידת טובין לאור הגדלת הכמויות כאמור, וכן בדבר מועדי האספקה המעודכנים.</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התמורה</w:t>
      </w:r>
      <w:r w:rsidRPr="00342700">
        <w:rPr>
          <w:rFonts w:hint="cs"/>
          <w:b/>
          <w:bCs/>
          <w:position w:val="-6"/>
          <w:sz w:val="18"/>
          <w:szCs w:val="18"/>
          <w:rtl/>
        </w:rPr>
        <w:t xml:space="preserve"> וערבויות</w:t>
      </w:r>
    </w:p>
    <w:p w:rsidR="00550BB9" w:rsidRPr="00342700" w:rsidRDefault="00550BB9" w:rsidP="00EE5C16">
      <w:pPr>
        <w:pStyle w:val="ab"/>
        <w:numPr>
          <w:ilvl w:val="0"/>
          <w:numId w:val="20"/>
        </w:numPr>
        <w:tabs>
          <w:tab w:val="clear" w:pos="1500"/>
        </w:tabs>
        <w:ind w:left="405" w:right="0" w:hanging="285"/>
        <w:rPr>
          <w:sz w:val="18"/>
          <w:szCs w:val="18"/>
          <w:rtl/>
        </w:rPr>
      </w:pPr>
      <w:r w:rsidRPr="00342700">
        <w:rPr>
          <w:sz w:val="18"/>
          <w:szCs w:val="18"/>
          <w:rtl/>
        </w:rPr>
        <w:t>התמורה שנקבעה בהזמנה היא מוסכמת</w:t>
      </w:r>
      <w:r w:rsidR="001F1FDA" w:rsidRPr="00342700">
        <w:rPr>
          <w:rFonts w:hint="cs"/>
          <w:sz w:val="18"/>
          <w:szCs w:val="18"/>
          <w:rtl/>
        </w:rPr>
        <w:t>,</w:t>
      </w:r>
      <w:r w:rsidRPr="00342700">
        <w:rPr>
          <w:sz w:val="18"/>
          <w:szCs w:val="18"/>
          <w:rtl/>
        </w:rPr>
        <w:t xml:space="preserve"> </w:t>
      </w:r>
      <w:r w:rsidR="001F1FDA" w:rsidRPr="00342700">
        <w:rPr>
          <w:rFonts w:hint="cs"/>
          <w:sz w:val="18"/>
          <w:szCs w:val="18"/>
          <w:rtl/>
        </w:rPr>
        <w:t xml:space="preserve">סופית </w:t>
      </w:r>
      <w:r w:rsidRPr="00342700">
        <w:rPr>
          <w:sz w:val="18"/>
          <w:szCs w:val="18"/>
          <w:rtl/>
        </w:rPr>
        <w:t>וקבועה וכוללת את מילוי כל התחייבויותיו של הספק עפ"י ההזמנה ונספחיה, ופרט לתמורה ה</w:t>
      </w:r>
      <w:r w:rsidRPr="00342700">
        <w:rPr>
          <w:rFonts w:hint="cs"/>
          <w:sz w:val="18"/>
          <w:szCs w:val="18"/>
          <w:rtl/>
        </w:rPr>
        <w:t>נ"ל</w:t>
      </w:r>
      <w:r w:rsidR="00EE5C16">
        <w:rPr>
          <w:rFonts w:hint="cs"/>
          <w:sz w:val="18"/>
          <w:szCs w:val="18"/>
          <w:rtl/>
        </w:rPr>
        <w:t>,</w:t>
      </w:r>
      <w:r w:rsidRPr="00342700">
        <w:rPr>
          <w:sz w:val="18"/>
          <w:szCs w:val="18"/>
          <w:rtl/>
        </w:rPr>
        <w:t xml:space="preserve"> לא יהיה</w:t>
      </w:r>
      <w:r w:rsidRPr="00342700">
        <w:rPr>
          <w:rFonts w:hint="cs"/>
          <w:sz w:val="18"/>
          <w:szCs w:val="18"/>
          <w:rtl/>
        </w:rPr>
        <w:t xml:space="preserve"> </w:t>
      </w:r>
      <w:r w:rsidRPr="00342700">
        <w:rPr>
          <w:sz w:val="18"/>
          <w:szCs w:val="18"/>
          <w:rtl/>
        </w:rPr>
        <w:t>ה</w:t>
      </w:r>
      <w:r w:rsidRPr="00342700">
        <w:rPr>
          <w:rFonts w:hint="cs"/>
          <w:sz w:val="18"/>
          <w:szCs w:val="18"/>
          <w:rtl/>
        </w:rPr>
        <w:t>ספק</w:t>
      </w:r>
      <w:r w:rsidRPr="00342700">
        <w:rPr>
          <w:sz w:val="18"/>
          <w:szCs w:val="18"/>
          <w:rtl/>
        </w:rPr>
        <w:t xml:space="preserve"> זכאי לכל תוספת או השתתפות בהוצאותיו הישירות או העקיפות מכל  מין</w:t>
      </w:r>
      <w:r w:rsidRPr="00342700">
        <w:rPr>
          <w:rFonts w:hint="cs"/>
          <w:sz w:val="18"/>
          <w:szCs w:val="18"/>
          <w:rtl/>
        </w:rPr>
        <w:t xml:space="preserve"> וסוג אלא אם כן נקבע בהזמנה במפורש אחרת. </w:t>
      </w:r>
    </w:p>
    <w:p w:rsidR="00550BB9" w:rsidRPr="00342700" w:rsidRDefault="00550BB9" w:rsidP="007676A3">
      <w:pPr>
        <w:pStyle w:val="ab"/>
        <w:numPr>
          <w:ilvl w:val="0"/>
          <w:numId w:val="20"/>
        </w:numPr>
        <w:tabs>
          <w:tab w:val="clear" w:pos="1500"/>
        </w:tabs>
        <w:ind w:left="405" w:right="0" w:hanging="285"/>
        <w:rPr>
          <w:sz w:val="18"/>
          <w:szCs w:val="18"/>
        </w:rPr>
      </w:pPr>
      <w:r w:rsidRPr="00342700">
        <w:rPr>
          <w:sz w:val="18"/>
          <w:szCs w:val="18"/>
          <w:rtl/>
        </w:rPr>
        <w:t>על אף האמור לעיל, אם נקבעה בהזמנה זו או בנספחיה, תוספת הצמדה או התייקרות (בין למטבע זר ובין למדד כלשהו), תחושב ההצמדה כאמור בהתאם לשער/למדד (לפי הענ</w:t>
      </w:r>
      <w:r w:rsidRPr="00342700">
        <w:rPr>
          <w:rFonts w:hint="cs"/>
          <w:sz w:val="18"/>
          <w:szCs w:val="18"/>
          <w:rtl/>
        </w:rPr>
        <w:t>י</w:t>
      </w:r>
      <w:r w:rsidRPr="00342700">
        <w:rPr>
          <w:sz w:val="18"/>
          <w:szCs w:val="18"/>
          <w:rtl/>
        </w:rPr>
        <w:t xml:space="preserve">ין) האחרון הידוע במועד האספקה המובטח או במועד האספקה בפועל או במועד החשבונית </w:t>
      </w:r>
      <w:r w:rsidRPr="00342700">
        <w:rPr>
          <w:rFonts w:hint="cs"/>
          <w:sz w:val="18"/>
          <w:szCs w:val="18"/>
          <w:rtl/>
        </w:rPr>
        <w:t>-</w:t>
      </w:r>
      <w:r w:rsidRPr="00342700">
        <w:rPr>
          <w:sz w:val="18"/>
          <w:szCs w:val="18"/>
          <w:rtl/>
        </w:rPr>
        <w:t xml:space="preserve"> הנמוך מביניהם.</w:t>
      </w:r>
    </w:p>
    <w:p w:rsidR="00550BB9" w:rsidRDefault="00550BB9" w:rsidP="0017660E">
      <w:pPr>
        <w:pStyle w:val="ab"/>
        <w:numPr>
          <w:ilvl w:val="0"/>
          <w:numId w:val="20"/>
        </w:numPr>
        <w:tabs>
          <w:tab w:val="clear" w:pos="1500"/>
        </w:tabs>
        <w:ind w:left="405" w:right="0" w:hanging="285"/>
        <w:rPr>
          <w:sz w:val="18"/>
          <w:szCs w:val="18"/>
        </w:rPr>
      </w:pPr>
      <w:r w:rsidRPr="00342700">
        <w:rPr>
          <w:rFonts w:hint="cs"/>
          <w:sz w:val="18"/>
          <w:szCs w:val="18"/>
          <w:rtl/>
        </w:rPr>
        <w:t>אם יידרש הדבר עפ"י ההזמנה, יפקיד הספק בידי המזמין ערבות בנקאית אוטונומית בנוסח שיוסכם על המזמין ובתוקף שלא יפחת מחודש</w:t>
      </w:r>
      <w:r w:rsidR="0017660E">
        <w:rPr>
          <w:rFonts w:hint="cs"/>
          <w:sz w:val="18"/>
          <w:szCs w:val="18"/>
          <w:rtl/>
        </w:rPr>
        <w:t>יים</w:t>
      </w:r>
      <w:r w:rsidRPr="00342700">
        <w:rPr>
          <w:rFonts w:hint="cs"/>
          <w:sz w:val="18"/>
          <w:szCs w:val="18"/>
          <w:rtl/>
        </w:rPr>
        <w:t xml:space="preserve"> לאחר </w:t>
      </w:r>
      <w:r w:rsidRPr="00342700">
        <w:rPr>
          <w:rFonts w:hint="eastAsia"/>
          <w:sz w:val="18"/>
          <w:szCs w:val="18"/>
          <w:rtl/>
        </w:rPr>
        <w:t>מועד</w:t>
      </w:r>
      <w:r w:rsidRPr="00342700">
        <w:rPr>
          <w:sz w:val="18"/>
          <w:szCs w:val="18"/>
          <w:rtl/>
        </w:rPr>
        <w:t xml:space="preserve"> </w:t>
      </w:r>
      <w:r w:rsidRPr="00342700">
        <w:rPr>
          <w:rFonts w:hint="eastAsia"/>
          <w:sz w:val="18"/>
          <w:szCs w:val="18"/>
          <w:rtl/>
        </w:rPr>
        <w:t>הסיום</w:t>
      </w:r>
      <w:r w:rsidRPr="00342700">
        <w:rPr>
          <w:sz w:val="18"/>
          <w:szCs w:val="18"/>
          <w:rtl/>
        </w:rPr>
        <w:t xml:space="preserve"> </w:t>
      </w:r>
      <w:r w:rsidRPr="00342700">
        <w:rPr>
          <w:rFonts w:hint="eastAsia"/>
          <w:sz w:val="18"/>
          <w:szCs w:val="18"/>
          <w:rtl/>
        </w:rPr>
        <w:t>של</w:t>
      </w:r>
      <w:r w:rsidRPr="00342700">
        <w:rPr>
          <w:sz w:val="18"/>
          <w:szCs w:val="18"/>
          <w:rtl/>
        </w:rPr>
        <w:t xml:space="preserve"> </w:t>
      </w:r>
      <w:r w:rsidRPr="00342700">
        <w:rPr>
          <w:rFonts w:hint="eastAsia"/>
          <w:sz w:val="18"/>
          <w:szCs w:val="18"/>
          <w:rtl/>
        </w:rPr>
        <w:t>ההזמנה</w:t>
      </w:r>
      <w:r w:rsidRPr="00342700">
        <w:rPr>
          <w:sz w:val="18"/>
          <w:szCs w:val="18"/>
          <w:rtl/>
        </w:rPr>
        <w:t>,</w:t>
      </w:r>
      <w:r w:rsidRPr="00342700">
        <w:rPr>
          <w:rFonts w:hint="cs"/>
          <w:sz w:val="18"/>
          <w:szCs w:val="18"/>
          <w:rtl/>
        </w:rPr>
        <w:t xml:space="preserve"> להבטחת קיום כל אחת ואחת מהתחייבויות הספק עפ"י ההזמנה</w:t>
      </w:r>
      <w:r w:rsidR="002B32CE" w:rsidRPr="00342700">
        <w:rPr>
          <w:rFonts w:hint="cs"/>
          <w:sz w:val="18"/>
          <w:szCs w:val="18"/>
          <w:rtl/>
        </w:rPr>
        <w:t xml:space="preserve"> ו/או על פי דין</w:t>
      </w:r>
      <w:r w:rsidRPr="00342700">
        <w:rPr>
          <w:rFonts w:hint="cs"/>
          <w:sz w:val="18"/>
          <w:szCs w:val="18"/>
          <w:rtl/>
        </w:rPr>
        <w:t>. בכל מקרה של הפרה ע"י הספק, יהא המזמין רשאי לגבות את סכום הערבות להקלה על נזקיו ו/או ע"ח כספים שהספק חייב לו עפ"י תנאי ההזמנה ו/או כפיצוי מוסכם, והכל לפי שיקול דעתו הבלעדי</w:t>
      </w:r>
      <w:r w:rsidR="002B32CE" w:rsidRPr="00342700">
        <w:rPr>
          <w:rFonts w:hint="cs"/>
          <w:sz w:val="18"/>
          <w:szCs w:val="18"/>
          <w:rtl/>
        </w:rPr>
        <w:t xml:space="preserve"> של המזמין</w:t>
      </w:r>
      <w:r w:rsidRPr="00342700">
        <w:rPr>
          <w:rFonts w:hint="cs"/>
          <w:sz w:val="18"/>
          <w:szCs w:val="18"/>
          <w:rtl/>
        </w:rPr>
        <w:t>.</w:t>
      </w:r>
    </w:p>
    <w:p w:rsidR="00ED4FCD" w:rsidRPr="00342700" w:rsidRDefault="00ED4FCD" w:rsidP="0017660E">
      <w:pPr>
        <w:pStyle w:val="ab"/>
        <w:numPr>
          <w:ilvl w:val="0"/>
          <w:numId w:val="20"/>
        </w:numPr>
        <w:tabs>
          <w:tab w:val="clear" w:pos="1500"/>
        </w:tabs>
        <w:ind w:left="405" w:right="0" w:hanging="285"/>
        <w:rPr>
          <w:sz w:val="18"/>
          <w:szCs w:val="18"/>
        </w:rPr>
      </w:pPr>
      <w:r>
        <w:rPr>
          <w:rFonts w:hint="cs"/>
          <w:sz w:val="18"/>
          <w:szCs w:val="18"/>
          <w:rtl/>
        </w:rPr>
        <w:t>מועדי תשלום התמורה קבועים בהזמנה.</w:t>
      </w:r>
    </w:p>
    <w:p w:rsidR="00010975" w:rsidRPr="00342700" w:rsidRDefault="00010975" w:rsidP="00010975">
      <w:pPr>
        <w:pStyle w:val="ab"/>
        <w:ind w:left="405" w:right="0"/>
        <w:rPr>
          <w:sz w:val="18"/>
          <w:szCs w:val="18"/>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קיזוז</w:t>
      </w:r>
      <w:r w:rsidRPr="00342700">
        <w:rPr>
          <w:rFonts w:hint="cs"/>
          <w:b/>
          <w:bCs/>
          <w:position w:val="-6"/>
          <w:sz w:val="18"/>
          <w:szCs w:val="18"/>
          <w:rtl/>
        </w:rPr>
        <w:t xml:space="preserve"> ו/או עיכוב כספים</w:t>
      </w:r>
    </w:p>
    <w:p w:rsidR="00550BB9" w:rsidRPr="00342700" w:rsidRDefault="00550BB9" w:rsidP="00EE5C16">
      <w:pPr>
        <w:pStyle w:val="ab"/>
        <w:numPr>
          <w:ilvl w:val="0"/>
          <w:numId w:val="28"/>
        </w:numPr>
        <w:tabs>
          <w:tab w:val="clear" w:pos="1500"/>
          <w:tab w:val="num" w:pos="421"/>
        </w:tabs>
        <w:ind w:left="435" w:right="0" w:hanging="308"/>
        <w:rPr>
          <w:sz w:val="18"/>
          <w:szCs w:val="18"/>
          <w:rtl/>
        </w:rPr>
      </w:pPr>
      <w:r w:rsidRPr="00342700">
        <w:rPr>
          <w:sz w:val="18"/>
          <w:szCs w:val="18"/>
          <w:rtl/>
        </w:rPr>
        <w:t xml:space="preserve">המזמין רשאי לקזז </w:t>
      </w:r>
      <w:r w:rsidRPr="00342700">
        <w:rPr>
          <w:rFonts w:hint="cs"/>
          <w:sz w:val="18"/>
          <w:szCs w:val="18"/>
          <w:rtl/>
        </w:rPr>
        <w:t>את</w:t>
      </w:r>
      <w:r w:rsidRPr="00342700">
        <w:rPr>
          <w:sz w:val="18"/>
          <w:szCs w:val="18"/>
          <w:rtl/>
        </w:rPr>
        <w:t xml:space="preserve"> הסכומים המגיעים לו מהספק, עד כמה שמגיעים בהתאם להוראות תנאים </w:t>
      </w:r>
      <w:r w:rsidRPr="00342700">
        <w:rPr>
          <w:rFonts w:hint="cs"/>
          <w:sz w:val="18"/>
          <w:szCs w:val="18"/>
          <w:rtl/>
        </w:rPr>
        <w:t xml:space="preserve">כלליים </w:t>
      </w:r>
      <w:r w:rsidRPr="00342700">
        <w:rPr>
          <w:sz w:val="18"/>
          <w:szCs w:val="18"/>
          <w:rtl/>
        </w:rPr>
        <w:t xml:space="preserve">אלה ויתר תנאי ההזמנה (או איזה מהם), </w:t>
      </w:r>
      <w:r w:rsidRPr="00342700">
        <w:rPr>
          <w:rFonts w:hint="cs"/>
          <w:sz w:val="18"/>
          <w:szCs w:val="18"/>
          <w:rtl/>
        </w:rPr>
        <w:t>מ</w:t>
      </w:r>
      <w:r w:rsidRPr="00342700">
        <w:rPr>
          <w:sz w:val="18"/>
          <w:szCs w:val="18"/>
          <w:rtl/>
        </w:rPr>
        <w:t>כל סכום שיגיע לספק ממנו ו/או מכל גורם אחר של ממשלת ישראל, בין עפ"י הזמנה זו, בין עפ"י כל הזמנה/התקשרות/ הסכם אחר, ובין מכל עילה אחרת שהיא.</w:t>
      </w:r>
    </w:p>
    <w:p w:rsidR="00550BB9" w:rsidRDefault="00550BB9" w:rsidP="00550BB9">
      <w:pPr>
        <w:pStyle w:val="ab"/>
        <w:numPr>
          <w:ilvl w:val="0"/>
          <w:numId w:val="28"/>
        </w:numPr>
        <w:tabs>
          <w:tab w:val="clear" w:pos="1500"/>
          <w:tab w:val="num" w:pos="421"/>
        </w:tabs>
        <w:ind w:left="435" w:right="0" w:hanging="308"/>
        <w:rPr>
          <w:sz w:val="18"/>
          <w:szCs w:val="18"/>
        </w:rPr>
      </w:pPr>
      <w:r w:rsidRPr="00342700">
        <w:rPr>
          <w:sz w:val="18"/>
          <w:szCs w:val="18"/>
          <w:rtl/>
        </w:rPr>
        <w:t>המזמין רשאי לעכב תשלום כספים המגיעים לספק מפעם לפעם עפ"י ההזמנה אם הספק לא יעמוד באיזו מהתחייבויותיו עפ"י הזמנה זו או עפ"י כל הזמנה אחרת או הסכם אחר בין המזמין לבין הספק, וכל זאת מבלי שהדבר יהווה הפרה מצד המזמין ומבלי שלספק תהא כל טענה ו/או תביעה בשל כך</w:t>
      </w:r>
      <w:r w:rsidRPr="00342700">
        <w:rPr>
          <w:rFonts w:hint="cs"/>
          <w:sz w:val="18"/>
          <w:szCs w:val="18"/>
          <w:rtl/>
        </w:rPr>
        <w:t xml:space="preserve"> (לרבות לא להפרשי הצמדה ו/או ריבית ו/או כל תמורה אחרת).</w:t>
      </w:r>
    </w:p>
    <w:p w:rsidR="00972080" w:rsidRPr="00D61B5F" w:rsidRDefault="00972080" w:rsidP="00972080">
      <w:pPr>
        <w:numPr>
          <w:ilvl w:val="0"/>
          <w:numId w:val="6"/>
        </w:numPr>
        <w:tabs>
          <w:tab w:val="clear" w:pos="720"/>
          <w:tab w:val="num" w:pos="270"/>
        </w:tabs>
        <w:overflowPunct/>
        <w:autoSpaceDE/>
        <w:autoSpaceDN/>
        <w:adjustRightInd/>
        <w:spacing w:after="120" w:line="240" w:lineRule="exact"/>
        <w:ind w:left="274" w:hanging="274"/>
        <w:jc w:val="both"/>
        <w:textAlignment w:val="auto"/>
        <w:rPr>
          <w:position w:val="-6"/>
          <w:sz w:val="18"/>
          <w:szCs w:val="18"/>
          <w:u w:val="single"/>
          <w:rtl/>
        </w:rPr>
      </w:pPr>
      <w:r w:rsidRPr="00D61B5F">
        <w:rPr>
          <w:rFonts w:hint="cs"/>
          <w:position w:val="-6"/>
          <w:sz w:val="18"/>
          <w:szCs w:val="18"/>
          <w:u w:val="single"/>
          <w:rtl/>
        </w:rPr>
        <w:t xml:space="preserve">הוצאות כלכלה ונסיעה של עובדי הספק </w:t>
      </w:r>
    </w:p>
    <w:p w:rsidR="00972080" w:rsidRPr="00D61B5F" w:rsidRDefault="00972080" w:rsidP="00972080">
      <w:pPr>
        <w:pStyle w:val="2"/>
        <w:numPr>
          <w:ilvl w:val="0"/>
          <w:numId w:val="39"/>
        </w:numPr>
        <w:tabs>
          <w:tab w:val="clear" w:pos="1080"/>
          <w:tab w:val="num" w:pos="550"/>
        </w:tabs>
        <w:overflowPunct/>
        <w:autoSpaceDE/>
        <w:autoSpaceDN/>
        <w:adjustRightInd/>
        <w:spacing w:before="0" w:after="0"/>
        <w:ind w:left="564" w:hanging="294"/>
        <w:jc w:val="both"/>
        <w:textAlignment w:val="auto"/>
        <w:rPr>
          <w:b w:val="0"/>
          <w:position w:val="-6"/>
          <w:sz w:val="18"/>
          <w:szCs w:val="18"/>
          <w:rtl/>
        </w:rPr>
      </w:pPr>
      <w:r w:rsidRPr="00D61B5F">
        <w:rPr>
          <w:rFonts w:hint="cs"/>
          <w:b w:val="0"/>
          <w:position w:val="-6"/>
          <w:sz w:val="18"/>
          <w:szCs w:val="18"/>
          <w:rtl/>
        </w:rPr>
        <w:t>אם נדרש כי עובדים של הספק יגיעו לחצרי המזמין לצורך עבודתם במסגרת ההזמנה, אחראי הספק לאמצעי תחבורה לחצרי המזמין ומהם. מבלי לפגוע באמור לעיל, יהיו הספק ועובדיו זכאים להשתמש בשרותי ההסעה של המזמין לעובדיו בקווים ובמועדים המקובלים אצל המזמין, על מנת להסיע את עובדי הספק לחצרי המזמין ומהם, על בסיס מקום פנוי. בתמורה ישלם הספק למזמין את הסך הנקוב בהזמנה בגין כל נסיעה.</w:t>
      </w:r>
    </w:p>
    <w:p w:rsidR="00972080" w:rsidRPr="00D61B5F" w:rsidRDefault="00972080" w:rsidP="00972080">
      <w:pPr>
        <w:pStyle w:val="2"/>
        <w:numPr>
          <w:ilvl w:val="0"/>
          <w:numId w:val="39"/>
        </w:numPr>
        <w:tabs>
          <w:tab w:val="clear" w:pos="1080"/>
          <w:tab w:val="num" w:pos="550"/>
        </w:tabs>
        <w:overflowPunct/>
        <w:autoSpaceDE/>
        <w:autoSpaceDN/>
        <w:adjustRightInd/>
        <w:spacing w:before="0" w:after="0"/>
        <w:ind w:left="564" w:hanging="294"/>
        <w:jc w:val="both"/>
        <w:textAlignment w:val="auto"/>
        <w:rPr>
          <w:b w:val="0"/>
          <w:position w:val="-6"/>
          <w:sz w:val="18"/>
          <w:szCs w:val="18"/>
        </w:rPr>
      </w:pPr>
      <w:r w:rsidRPr="00D61B5F">
        <w:rPr>
          <w:rFonts w:hint="cs"/>
          <w:b w:val="0"/>
          <w:position w:val="-6"/>
          <w:sz w:val="18"/>
          <w:szCs w:val="18"/>
          <w:rtl/>
        </w:rPr>
        <w:t xml:space="preserve">אם עובדי הספק יאכלו בחדר האוכל של המזמין, ישלם הספק למזמין עבור כל מנה עפ"י תעריף הארוחות כפי שייקבע מעת לעת ע"י מחלקת </w:t>
      </w:r>
      <w:proofErr w:type="spellStart"/>
      <w:r w:rsidRPr="00D61B5F">
        <w:rPr>
          <w:rFonts w:hint="cs"/>
          <w:b w:val="0"/>
          <w:position w:val="-6"/>
          <w:sz w:val="18"/>
          <w:szCs w:val="18"/>
          <w:rtl/>
        </w:rPr>
        <w:t>כו"ב</w:t>
      </w:r>
      <w:proofErr w:type="spellEnd"/>
      <w:r w:rsidRPr="00D61B5F">
        <w:rPr>
          <w:rFonts w:hint="cs"/>
          <w:b w:val="0"/>
          <w:position w:val="-6"/>
          <w:sz w:val="18"/>
          <w:szCs w:val="18"/>
          <w:rtl/>
        </w:rPr>
        <w:t xml:space="preserve"> של המזמין. </w:t>
      </w:r>
    </w:p>
    <w:p w:rsidR="00972080" w:rsidRPr="00D61B5F" w:rsidRDefault="00972080" w:rsidP="00972080">
      <w:pPr>
        <w:pStyle w:val="2"/>
        <w:numPr>
          <w:ilvl w:val="0"/>
          <w:numId w:val="39"/>
        </w:numPr>
        <w:tabs>
          <w:tab w:val="clear" w:pos="1080"/>
          <w:tab w:val="num" w:pos="550"/>
        </w:tabs>
        <w:overflowPunct/>
        <w:autoSpaceDE/>
        <w:autoSpaceDN/>
        <w:adjustRightInd/>
        <w:spacing w:before="0" w:after="0"/>
        <w:ind w:left="564" w:hanging="294"/>
        <w:jc w:val="both"/>
        <w:textAlignment w:val="auto"/>
        <w:rPr>
          <w:b w:val="0"/>
          <w:position w:val="-6"/>
          <w:sz w:val="18"/>
          <w:szCs w:val="18"/>
          <w:rtl/>
        </w:rPr>
      </w:pPr>
      <w:r w:rsidRPr="00D61B5F">
        <w:rPr>
          <w:rFonts w:hint="cs"/>
          <w:b w:val="0"/>
          <w:position w:val="-6"/>
          <w:sz w:val="18"/>
          <w:szCs w:val="18"/>
          <w:rtl/>
        </w:rPr>
        <w:t>התשלומים לעיל יבוצעו על דרך קיזוז מהמגיע לספק עפ"י הזמנת המזמין.</w:t>
      </w:r>
    </w:p>
    <w:p w:rsidR="00972080" w:rsidRDefault="00972080" w:rsidP="00972080">
      <w:pPr>
        <w:pStyle w:val="2"/>
        <w:numPr>
          <w:ilvl w:val="0"/>
          <w:numId w:val="39"/>
        </w:numPr>
        <w:tabs>
          <w:tab w:val="clear" w:pos="1080"/>
          <w:tab w:val="num" w:pos="550"/>
        </w:tabs>
        <w:overflowPunct/>
        <w:autoSpaceDE/>
        <w:autoSpaceDN/>
        <w:adjustRightInd/>
        <w:spacing w:before="0" w:after="0"/>
        <w:ind w:left="564" w:hanging="294"/>
        <w:jc w:val="both"/>
        <w:textAlignment w:val="auto"/>
        <w:rPr>
          <w:b w:val="0"/>
          <w:position w:val="-6"/>
          <w:sz w:val="18"/>
          <w:szCs w:val="18"/>
        </w:rPr>
      </w:pPr>
      <w:r w:rsidRPr="00D61B5F">
        <w:rPr>
          <w:rFonts w:hint="cs"/>
          <w:b w:val="0"/>
          <w:position w:val="-6"/>
          <w:sz w:val="18"/>
          <w:szCs w:val="18"/>
          <w:rtl/>
        </w:rPr>
        <w:t xml:space="preserve">הספק לא יהא זכאי לקבל מהמזמין כל תמורה נוספת שהיא עבור הוצאות נסיעה ו/או כלכלה של עובדיו, מעבר לסכומים הנקובים בהזמנה. </w:t>
      </w:r>
    </w:p>
    <w:p w:rsidR="00972080" w:rsidRPr="00D61B5F" w:rsidRDefault="00972080" w:rsidP="006C7F39">
      <w:pPr>
        <w:pStyle w:val="2"/>
        <w:numPr>
          <w:ilvl w:val="0"/>
          <w:numId w:val="39"/>
        </w:numPr>
        <w:tabs>
          <w:tab w:val="clear" w:pos="1080"/>
          <w:tab w:val="num" w:pos="550"/>
        </w:tabs>
        <w:overflowPunct/>
        <w:autoSpaceDE/>
        <w:autoSpaceDN/>
        <w:adjustRightInd/>
        <w:spacing w:before="0" w:after="0"/>
        <w:ind w:left="564" w:hanging="294"/>
        <w:jc w:val="both"/>
        <w:textAlignment w:val="auto"/>
        <w:rPr>
          <w:b w:val="0"/>
          <w:position w:val="-6"/>
          <w:sz w:val="18"/>
          <w:szCs w:val="18"/>
          <w:rtl/>
        </w:rPr>
      </w:pPr>
      <w:r>
        <w:rPr>
          <w:rFonts w:hint="cs"/>
          <w:b w:val="0"/>
          <w:position w:val="-6"/>
          <w:sz w:val="18"/>
          <w:szCs w:val="18"/>
          <w:rtl/>
        </w:rPr>
        <w:t xml:space="preserve">מובהר כי אין באמור בסעיף זה בכדי לגרוע מאחריותו המלאה של הספק לעובדיו, בין היתר, בהקשר של יחסי עובד מעביד וכמפורט בסעיף </w:t>
      </w:r>
      <w:r w:rsidRPr="006C7F39">
        <w:rPr>
          <w:rFonts w:hint="cs"/>
          <w:b w:val="0"/>
          <w:position w:val="-6"/>
          <w:sz w:val="18"/>
          <w:szCs w:val="18"/>
          <w:rtl/>
        </w:rPr>
        <w:t>2</w:t>
      </w:r>
      <w:r w:rsidR="006C7F39" w:rsidRPr="006C7F39">
        <w:rPr>
          <w:rFonts w:hint="cs"/>
          <w:b w:val="0"/>
          <w:position w:val="-6"/>
          <w:sz w:val="18"/>
          <w:szCs w:val="18"/>
          <w:rtl/>
        </w:rPr>
        <w:t>9</w:t>
      </w:r>
      <w:r>
        <w:rPr>
          <w:rFonts w:hint="cs"/>
          <w:b w:val="0"/>
          <w:position w:val="-6"/>
          <w:sz w:val="18"/>
          <w:szCs w:val="18"/>
          <w:rtl/>
        </w:rPr>
        <w:t xml:space="preserve"> להלן ואין בסעיף זה בכדי יצור בשום צורה שהיא זיקה ו/או חבות/ואו אחריות כלשהי בין המזמין לעובדי הספק. </w:t>
      </w:r>
    </w:p>
    <w:p w:rsidR="00972080" w:rsidRPr="00342700" w:rsidRDefault="00972080" w:rsidP="00972080">
      <w:pPr>
        <w:pStyle w:val="ab"/>
        <w:ind w:right="0"/>
        <w:rPr>
          <w:sz w:val="18"/>
          <w:szCs w:val="18"/>
          <w:rtl/>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תשלומי יתר</w:t>
      </w:r>
    </w:p>
    <w:p w:rsidR="00550BB9" w:rsidRPr="00342700" w:rsidRDefault="00550BB9" w:rsidP="00550BB9">
      <w:pPr>
        <w:ind w:left="118"/>
        <w:jc w:val="both"/>
        <w:rPr>
          <w:sz w:val="18"/>
          <w:szCs w:val="18"/>
          <w:rtl/>
        </w:rPr>
      </w:pPr>
      <w:r w:rsidRPr="00342700">
        <w:rPr>
          <w:rFonts w:hint="cs"/>
          <w:sz w:val="18"/>
          <w:szCs w:val="18"/>
          <w:rtl/>
        </w:rPr>
        <w:t>כל תשלום יתר ששולם לספק על אף הוראות ההזמנה, יוחזר ע"י הספק למזמין</w:t>
      </w:r>
      <w:r w:rsidRPr="00342700">
        <w:rPr>
          <w:sz w:val="18"/>
          <w:szCs w:val="18"/>
          <w:rtl/>
        </w:rPr>
        <w:t xml:space="preserve"> </w:t>
      </w:r>
      <w:r w:rsidRPr="00342700">
        <w:rPr>
          <w:rFonts w:hint="cs"/>
          <w:sz w:val="18"/>
          <w:szCs w:val="18"/>
          <w:rtl/>
        </w:rPr>
        <w:t>לא יאוחר מ- 15 יום מ</w:t>
      </w:r>
      <w:r w:rsidRPr="00342700">
        <w:rPr>
          <w:sz w:val="18"/>
          <w:szCs w:val="18"/>
          <w:rtl/>
        </w:rPr>
        <w:t>דרישתו הראשונה של המזמין</w:t>
      </w:r>
      <w:r w:rsidRPr="00342700">
        <w:rPr>
          <w:rFonts w:hint="cs"/>
          <w:sz w:val="18"/>
          <w:szCs w:val="18"/>
          <w:rtl/>
        </w:rPr>
        <w:t xml:space="preserve">. </w:t>
      </w:r>
      <w:r w:rsidRPr="00342700">
        <w:rPr>
          <w:sz w:val="18"/>
          <w:szCs w:val="18"/>
          <w:rtl/>
        </w:rPr>
        <w:t xml:space="preserve">לא שילם </w:t>
      </w:r>
      <w:r w:rsidRPr="00342700">
        <w:rPr>
          <w:rFonts w:hint="cs"/>
          <w:sz w:val="18"/>
          <w:szCs w:val="18"/>
          <w:rtl/>
        </w:rPr>
        <w:t>הספק</w:t>
      </w:r>
      <w:r w:rsidRPr="00342700">
        <w:rPr>
          <w:sz w:val="18"/>
          <w:szCs w:val="18"/>
          <w:rtl/>
        </w:rPr>
        <w:t xml:space="preserve"> את התשלום הנ"ל </w:t>
      </w:r>
      <w:r w:rsidRPr="00342700">
        <w:rPr>
          <w:rFonts w:hint="cs"/>
          <w:sz w:val="18"/>
          <w:szCs w:val="18"/>
          <w:rtl/>
        </w:rPr>
        <w:t>במועד הנ"ל</w:t>
      </w:r>
      <w:r w:rsidRPr="00342700">
        <w:rPr>
          <w:sz w:val="18"/>
          <w:szCs w:val="18"/>
          <w:rtl/>
        </w:rPr>
        <w:t>,</w:t>
      </w:r>
      <w:r w:rsidRPr="00342700">
        <w:rPr>
          <w:rFonts w:hint="cs"/>
          <w:sz w:val="18"/>
          <w:szCs w:val="18"/>
          <w:rtl/>
        </w:rPr>
        <w:t xml:space="preserve"> יחויב הספק, מעבר לתשלום, גם </w:t>
      </w:r>
      <w:r w:rsidRPr="00342700">
        <w:rPr>
          <w:rFonts w:hint="eastAsia"/>
          <w:sz w:val="18"/>
          <w:szCs w:val="18"/>
          <w:rtl/>
        </w:rPr>
        <w:t>בריבית</w:t>
      </w:r>
      <w:r w:rsidRPr="00342700">
        <w:rPr>
          <w:sz w:val="18"/>
          <w:szCs w:val="18"/>
          <w:rtl/>
        </w:rPr>
        <w:t xml:space="preserve"> </w:t>
      </w:r>
      <w:r w:rsidRPr="00342700">
        <w:rPr>
          <w:rFonts w:hint="eastAsia"/>
          <w:sz w:val="18"/>
          <w:szCs w:val="18"/>
          <w:rtl/>
        </w:rPr>
        <w:t>שקלית</w:t>
      </w:r>
      <w:r w:rsidRPr="00342700">
        <w:rPr>
          <w:sz w:val="18"/>
          <w:szCs w:val="18"/>
          <w:rtl/>
        </w:rPr>
        <w:t xml:space="preserve"> </w:t>
      </w:r>
      <w:r w:rsidRPr="00342700">
        <w:rPr>
          <w:rFonts w:hint="eastAsia"/>
          <w:sz w:val="18"/>
          <w:szCs w:val="18"/>
          <w:rtl/>
        </w:rPr>
        <w:t>חריגה</w:t>
      </w:r>
      <w:r w:rsidRPr="00342700">
        <w:rPr>
          <w:rFonts w:hint="cs"/>
          <w:sz w:val="18"/>
          <w:szCs w:val="18"/>
          <w:rtl/>
        </w:rPr>
        <w:t xml:space="preserve"> בשיעור שיקבע מפעם לפעם ע"י החשב הכללי של משרד האוצר, וזאת עד לפירעו</w:t>
      </w:r>
      <w:r w:rsidRPr="00342700">
        <w:rPr>
          <w:rFonts w:hint="eastAsia"/>
          <w:sz w:val="18"/>
          <w:szCs w:val="18"/>
          <w:rtl/>
        </w:rPr>
        <w:t>ן</w:t>
      </w:r>
      <w:r w:rsidRPr="00342700">
        <w:rPr>
          <w:rFonts w:hint="cs"/>
          <w:sz w:val="18"/>
          <w:szCs w:val="18"/>
          <w:rtl/>
        </w:rPr>
        <w:t xml:space="preserve"> מלא של תשלום הקרן והריבית כאמור. כל סכום שייגבה ייזקף תחילה לפירעו</w:t>
      </w:r>
      <w:r w:rsidRPr="00342700">
        <w:rPr>
          <w:rFonts w:hint="eastAsia"/>
          <w:sz w:val="18"/>
          <w:szCs w:val="18"/>
          <w:rtl/>
        </w:rPr>
        <w:t>ן</w:t>
      </w:r>
      <w:r w:rsidRPr="00342700">
        <w:rPr>
          <w:rFonts w:hint="cs"/>
          <w:sz w:val="18"/>
          <w:szCs w:val="18"/>
          <w:rtl/>
        </w:rPr>
        <w:t xml:space="preserve"> תשלומי הריבית ורק אח"כ לפירעו</w:t>
      </w:r>
      <w:r w:rsidRPr="00342700">
        <w:rPr>
          <w:rFonts w:hint="eastAsia"/>
          <w:sz w:val="18"/>
          <w:szCs w:val="18"/>
          <w:rtl/>
        </w:rPr>
        <w:t>ן</w:t>
      </w:r>
      <w:r w:rsidRPr="00342700">
        <w:rPr>
          <w:rFonts w:hint="cs"/>
          <w:sz w:val="18"/>
          <w:szCs w:val="18"/>
          <w:rtl/>
        </w:rPr>
        <w:t xml:space="preserve"> הקרן.</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ביצוע על חשבון הספק</w:t>
      </w:r>
    </w:p>
    <w:p w:rsidR="00550BB9" w:rsidRPr="00342700" w:rsidRDefault="00550BB9" w:rsidP="00550BB9">
      <w:pPr>
        <w:numPr>
          <w:ilvl w:val="0"/>
          <w:numId w:val="22"/>
        </w:numPr>
        <w:tabs>
          <w:tab w:val="clear" w:pos="933"/>
        </w:tabs>
        <w:overflowPunct/>
        <w:autoSpaceDE/>
        <w:autoSpaceDN/>
        <w:adjustRightInd/>
        <w:ind w:left="405" w:right="0" w:hanging="285"/>
        <w:jc w:val="both"/>
        <w:textAlignment w:val="auto"/>
        <w:rPr>
          <w:sz w:val="18"/>
          <w:szCs w:val="18"/>
        </w:rPr>
      </w:pPr>
      <w:r w:rsidRPr="00342700">
        <w:rPr>
          <w:sz w:val="18"/>
          <w:szCs w:val="18"/>
          <w:rtl/>
        </w:rPr>
        <w:t xml:space="preserve">אם לא </w:t>
      </w:r>
      <w:r w:rsidRPr="00342700">
        <w:rPr>
          <w:rFonts w:hint="cs"/>
          <w:sz w:val="18"/>
          <w:szCs w:val="18"/>
          <w:rtl/>
        </w:rPr>
        <w:t xml:space="preserve">סיפק </w:t>
      </w:r>
      <w:r w:rsidRPr="00342700">
        <w:rPr>
          <w:sz w:val="18"/>
          <w:szCs w:val="18"/>
          <w:rtl/>
        </w:rPr>
        <w:t>ה</w:t>
      </w:r>
      <w:r w:rsidRPr="00342700">
        <w:rPr>
          <w:rFonts w:hint="cs"/>
          <w:sz w:val="18"/>
          <w:szCs w:val="18"/>
          <w:rtl/>
        </w:rPr>
        <w:t>ספק</w:t>
      </w:r>
      <w:r w:rsidRPr="00342700">
        <w:rPr>
          <w:sz w:val="18"/>
          <w:szCs w:val="18"/>
          <w:rtl/>
        </w:rPr>
        <w:t xml:space="preserve"> </w:t>
      </w:r>
      <w:r w:rsidRPr="00342700">
        <w:rPr>
          <w:rFonts w:hint="cs"/>
          <w:sz w:val="18"/>
          <w:szCs w:val="18"/>
          <w:rtl/>
        </w:rPr>
        <w:t xml:space="preserve">את הטובין ו/או כל חלק ממנו עפ"י תנאי ההזמנה, </w:t>
      </w:r>
      <w:r w:rsidRPr="00342700">
        <w:rPr>
          <w:sz w:val="18"/>
          <w:szCs w:val="18"/>
          <w:rtl/>
        </w:rPr>
        <w:t>רשאי המזמין</w:t>
      </w:r>
      <w:r w:rsidRPr="00342700">
        <w:rPr>
          <w:rFonts w:hint="cs"/>
          <w:sz w:val="18"/>
          <w:szCs w:val="18"/>
          <w:rtl/>
        </w:rPr>
        <w:t>, בהודעה מראש לספק בת 15 ימים,</w:t>
      </w:r>
      <w:r w:rsidRPr="00342700">
        <w:rPr>
          <w:sz w:val="18"/>
          <w:szCs w:val="18"/>
          <w:rtl/>
        </w:rPr>
        <w:t xml:space="preserve"> לבצע את </w:t>
      </w:r>
      <w:r w:rsidRPr="00342700">
        <w:rPr>
          <w:rFonts w:hint="cs"/>
          <w:sz w:val="18"/>
          <w:szCs w:val="18"/>
          <w:rtl/>
        </w:rPr>
        <w:t>הנדרש מהספק עפ"י ההזמנה</w:t>
      </w:r>
      <w:r w:rsidRPr="00342700">
        <w:rPr>
          <w:sz w:val="18"/>
          <w:szCs w:val="18"/>
          <w:rtl/>
        </w:rPr>
        <w:t xml:space="preserve"> במקומו של ה</w:t>
      </w:r>
      <w:r w:rsidRPr="00342700">
        <w:rPr>
          <w:rFonts w:hint="cs"/>
          <w:sz w:val="18"/>
          <w:szCs w:val="18"/>
          <w:rtl/>
        </w:rPr>
        <w:t>ספק</w:t>
      </w:r>
      <w:r w:rsidRPr="00342700">
        <w:rPr>
          <w:sz w:val="18"/>
          <w:szCs w:val="18"/>
          <w:rtl/>
        </w:rPr>
        <w:t>, בעצמו ו/או ב</w:t>
      </w:r>
      <w:r w:rsidRPr="00342700">
        <w:rPr>
          <w:rFonts w:hint="cs"/>
          <w:sz w:val="18"/>
          <w:szCs w:val="18"/>
          <w:rtl/>
        </w:rPr>
        <w:t>אמצעות כל צד ג' שהוא</w:t>
      </w:r>
      <w:r w:rsidRPr="00342700">
        <w:rPr>
          <w:sz w:val="18"/>
          <w:szCs w:val="18"/>
          <w:rtl/>
        </w:rPr>
        <w:t>, על חשבו</w:t>
      </w:r>
      <w:r w:rsidRPr="00342700">
        <w:rPr>
          <w:rFonts w:hint="cs"/>
          <w:sz w:val="18"/>
          <w:szCs w:val="18"/>
          <w:rtl/>
        </w:rPr>
        <w:t>ן</w:t>
      </w:r>
      <w:r w:rsidRPr="00342700">
        <w:rPr>
          <w:sz w:val="18"/>
          <w:szCs w:val="18"/>
          <w:rtl/>
        </w:rPr>
        <w:t xml:space="preserve"> ה</w:t>
      </w:r>
      <w:r w:rsidRPr="00342700">
        <w:rPr>
          <w:rFonts w:hint="cs"/>
          <w:sz w:val="18"/>
          <w:szCs w:val="18"/>
          <w:rtl/>
        </w:rPr>
        <w:t>ספק</w:t>
      </w:r>
      <w:r w:rsidRPr="00342700">
        <w:rPr>
          <w:sz w:val="18"/>
          <w:szCs w:val="18"/>
          <w:rtl/>
        </w:rPr>
        <w:t xml:space="preserve"> ובתוספת של </w:t>
      </w:r>
      <w:r w:rsidRPr="00342700">
        <w:rPr>
          <w:rFonts w:hint="cs"/>
          <w:sz w:val="18"/>
          <w:szCs w:val="18"/>
          <w:rtl/>
        </w:rPr>
        <w:t>20</w:t>
      </w:r>
      <w:r w:rsidRPr="00342700">
        <w:rPr>
          <w:sz w:val="18"/>
          <w:szCs w:val="18"/>
          <w:rtl/>
        </w:rPr>
        <w:t xml:space="preserve">% כהוצאות מנהליות מוערכות מראש, וזאת מבלי לפגוע בזכות המזמין לתבוע ולקבל פיצויים על הנזקים, שנגרמו לו כתוצאה מכך ו/או לתבוע או לקבל כל סעד אחר כפי שימצא לנכון, </w:t>
      </w:r>
      <w:r w:rsidRPr="00342700">
        <w:rPr>
          <w:rFonts w:hint="cs"/>
          <w:sz w:val="18"/>
          <w:szCs w:val="18"/>
          <w:rtl/>
        </w:rPr>
        <w:t xml:space="preserve">והכל - </w:t>
      </w:r>
      <w:r w:rsidRPr="00342700">
        <w:rPr>
          <w:sz w:val="18"/>
          <w:szCs w:val="18"/>
          <w:rtl/>
        </w:rPr>
        <w:t>מבלי לגרוע מהתחייבויותיו ואחריותו של ה</w:t>
      </w:r>
      <w:r w:rsidRPr="00342700">
        <w:rPr>
          <w:rFonts w:hint="cs"/>
          <w:sz w:val="18"/>
          <w:szCs w:val="18"/>
          <w:rtl/>
        </w:rPr>
        <w:t>ספק</w:t>
      </w:r>
      <w:r w:rsidRPr="00342700">
        <w:rPr>
          <w:sz w:val="18"/>
          <w:szCs w:val="18"/>
          <w:rtl/>
        </w:rPr>
        <w:t xml:space="preserve"> לפי ה</w:t>
      </w:r>
      <w:r w:rsidRPr="00342700">
        <w:rPr>
          <w:rFonts w:hint="cs"/>
          <w:sz w:val="18"/>
          <w:szCs w:val="18"/>
          <w:rtl/>
        </w:rPr>
        <w:t>הזמנה</w:t>
      </w:r>
      <w:r w:rsidRPr="00342700">
        <w:rPr>
          <w:sz w:val="18"/>
          <w:szCs w:val="18"/>
          <w:rtl/>
        </w:rPr>
        <w:t>.</w:t>
      </w:r>
      <w:r w:rsidRPr="00342700">
        <w:rPr>
          <w:rFonts w:hint="cs"/>
          <w:sz w:val="18"/>
          <w:szCs w:val="18"/>
          <w:rtl/>
        </w:rPr>
        <w:t xml:space="preserve"> מוסכם כי המזמין ינקוט, באופן סביר, בהתבסס על נהלי המזמין וההוראות החלות עליו, בצעדים להקטנת עלות הפעולות הנ"ל, ככל האפשר.</w:t>
      </w:r>
    </w:p>
    <w:p w:rsidR="00550BB9" w:rsidRPr="00342700" w:rsidRDefault="00550BB9" w:rsidP="00550BB9">
      <w:pPr>
        <w:numPr>
          <w:ilvl w:val="0"/>
          <w:numId w:val="22"/>
        </w:numPr>
        <w:tabs>
          <w:tab w:val="clear" w:pos="933"/>
        </w:tabs>
        <w:overflowPunct/>
        <w:autoSpaceDE/>
        <w:autoSpaceDN/>
        <w:adjustRightInd/>
        <w:ind w:left="405" w:right="0" w:hanging="285"/>
        <w:jc w:val="both"/>
        <w:textAlignment w:val="auto"/>
        <w:rPr>
          <w:sz w:val="18"/>
          <w:szCs w:val="18"/>
        </w:rPr>
      </w:pPr>
      <w:r w:rsidRPr="00342700">
        <w:rPr>
          <w:sz w:val="18"/>
          <w:szCs w:val="18"/>
          <w:rtl/>
        </w:rPr>
        <w:t>כל חשבון שיוגש ע"י המזמין ל</w:t>
      </w:r>
      <w:r w:rsidRPr="00342700">
        <w:rPr>
          <w:rFonts w:hint="cs"/>
          <w:sz w:val="18"/>
          <w:szCs w:val="18"/>
          <w:rtl/>
        </w:rPr>
        <w:t>ספק</w:t>
      </w:r>
      <w:r w:rsidRPr="00342700">
        <w:rPr>
          <w:sz w:val="18"/>
          <w:szCs w:val="18"/>
          <w:rtl/>
        </w:rPr>
        <w:t xml:space="preserve"> בקשר עם הנאמר </w:t>
      </w:r>
      <w:r w:rsidRPr="00342700">
        <w:rPr>
          <w:rFonts w:hint="cs"/>
          <w:sz w:val="18"/>
          <w:szCs w:val="18"/>
          <w:rtl/>
        </w:rPr>
        <w:t>לעיל</w:t>
      </w:r>
      <w:r w:rsidRPr="00342700">
        <w:rPr>
          <w:sz w:val="18"/>
          <w:szCs w:val="18"/>
          <w:rtl/>
        </w:rPr>
        <w:t>, יראה כנאמן על ה</w:t>
      </w:r>
      <w:r w:rsidRPr="00342700">
        <w:rPr>
          <w:rFonts w:hint="cs"/>
          <w:sz w:val="18"/>
          <w:szCs w:val="18"/>
          <w:rtl/>
        </w:rPr>
        <w:t>ספק</w:t>
      </w:r>
      <w:r w:rsidRPr="00342700">
        <w:rPr>
          <w:sz w:val="18"/>
          <w:szCs w:val="18"/>
          <w:rtl/>
        </w:rPr>
        <w:t xml:space="preserve"> וה</w:t>
      </w:r>
      <w:r w:rsidRPr="00342700">
        <w:rPr>
          <w:rFonts w:hint="cs"/>
          <w:sz w:val="18"/>
          <w:szCs w:val="18"/>
          <w:rtl/>
        </w:rPr>
        <w:t>ספק</w:t>
      </w:r>
      <w:r w:rsidRPr="00342700">
        <w:rPr>
          <w:sz w:val="18"/>
          <w:szCs w:val="18"/>
          <w:rtl/>
        </w:rPr>
        <w:t xml:space="preserve"> מתחייב לשלמו למזמין תוך שלושים (30) יום מיום קבלת החשבון, לכל המאוחר.</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rFonts w:hint="cs"/>
          <w:b/>
          <w:bCs/>
          <w:position w:val="-6"/>
          <w:sz w:val="18"/>
          <w:szCs w:val="18"/>
          <w:rtl/>
        </w:rPr>
        <w:t xml:space="preserve">אי </w:t>
      </w:r>
      <w:r w:rsidRPr="00342700">
        <w:rPr>
          <w:b/>
          <w:bCs/>
          <w:position w:val="-6"/>
          <w:sz w:val="18"/>
          <w:szCs w:val="18"/>
          <w:rtl/>
        </w:rPr>
        <w:t>המחאה</w:t>
      </w:r>
      <w:r w:rsidR="00B04F39" w:rsidRPr="00342700">
        <w:rPr>
          <w:noProof/>
          <w:sz w:val="18"/>
          <w:szCs w:val="18"/>
        </w:rPr>
        <w:t xml:space="preserve"> </w:t>
      </w:r>
    </w:p>
    <w:p w:rsidR="001F1FDA" w:rsidRPr="00342700" w:rsidRDefault="001A346B" w:rsidP="002C0AA9">
      <w:pPr>
        <w:pStyle w:val="ab"/>
        <w:ind w:left="118" w:right="0"/>
        <w:rPr>
          <w:sz w:val="18"/>
          <w:szCs w:val="18"/>
          <w:rtl/>
        </w:rPr>
      </w:pPr>
      <w:r w:rsidRPr="00342700">
        <w:rPr>
          <w:rFonts w:hint="cs"/>
          <w:sz w:val="18"/>
          <w:szCs w:val="18"/>
          <w:rtl/>
        </w:rPr>
        <w:t xml:space="preserve">        </w:t>
      </w:r>
      <w:r w:rsidR="00550BB9" w:rsidRPr="00342700">
        <w:rPr>
          <w:sz w:val="18"/>
          <w:szCs w:val="18"/>
          <w:rtl/>
        </w:rPr>
        <w:t>הספק לא יהיה רשאי להמחות או להעביר לגורם שלישי כלשהו כל זכות או חובה על פי ההזמנה ללא הסכמתו בכתב ומראש של המזמין.</w:t>
      </w:r>
    </w:p>
    <w:p w:rsidR="00550BB9" w:rsidRPr="00342700" w:rsidRDefault="001F1FDA" w:rsidP="004920CD">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rFonts w:hint="eastAsia"/>
          <w:b/>
          <w:bCs/>
          <w:position w:val="-6"/>
          <w:sz w:val="18"/>
          <w:szCs w:val="18"/>
          <w:rtl/>
        </w:rPr>
        <w:t>אחריות</w:t>
      </w:r>
      <w:r w:rsidRPr="00342700">
        <w:rPr>
          <w:b/>
          <w:bCs/>
          <w:position w:val="-6"/>
          <w:sz w:val="18"/>
          <w:szCs w:val="18"/>
          <w:rtl/>
        </w:rPr>
        <w:t xml:space="preserve"> </w:t>
      </w:r>
      <w:proofErr w:type="spellStart"/>
      <w:r w:rsidRPr="00342700">
        <w:rPr>
          <w:rFonts w:hint="eastAsia"/>
          <w:b/>
          <w:bCs/>
          <w:position w:val="-6"/>
          <w:sz w:val="18"/>
          <w:szCs w:val="18"/>
          <w:rtl/>
        </w:rPr>
        <w:t>בנזיקין</w:t>
      </w:r>
      <w:proofErr w:type="spellEnd"/>
      <w:r w:rsidR="004920CD" w:rsidRPr="00342700">
        <w:rPr>
          <w:rFonts w:hint="cs"/>
          <w:b/>
          <w:bCs/>
          <w:position w:val="-6"/>
          <w:sz w:val="18"/>
          <w:szCs w:val="18"/>
          <w:rtl/>
        </w:rPr>
        <w:t>,</w:t>
      </w:r>
      <w:r w:rsidRPr="00342700">
        <w:rPr>
          <w:b/>
          <w:bCs/>
          <w:position w:val="-6"/>
          <w:sz w:val="18"/>
          <w:szCs w:val="18"/>
          <w:rtl/>
        </w:rPr>
        <w:t xml:space="preserve"> </w:t>
      </w:r>
      <w:r w:rsidRPr="00342700">
        <w:rPr>
          <w:rFonts w:hint="eastAsia"/>
          <w:b/>
          <w:bCs/>
          <w:position w:val="-6"/>
          <w:sz w:val="18"/>
          <w:szCs w:val="18"/>
          <w:rtl/>
        </w:rPr>
        <w:t>ביטוח</w:t>
      </w:r>
      <w:r w:rsidR="004920CD" w:rsidRPr="00342700">
        <w:rPr>
          <w:rFonts w:hint="cs"/>
          <w:b/>
          <w:bCs/>
          <w:position w:val="-6"/>
          <w:sz w:val="18"/>
          <w:szCs w:val="18"/>
          <w:rtl/>
        </w:rPr>
        <w:t xml:space="preserve"> ושיפוי</w:t>
      </w:r>
      <w:r w:rsidRPr="00342700">
        <w:rPr>
          <w:b/>
          <w:bCs/>
          <w:position w:val="-6"/>
          <w:sz w:val="18"/>
          <w:szCs w:val="18"/>
          <w:rtl/>
        </w:rPr>
        <w:t xml:space="preserve"> </w:t>
      </w:r>
    </w:p>
    <w:p w:rsidR="00550BB9" w:rsidRPr="00342700" w:rsidRDefault="00550BB9" w:rsidP="00DC6F41">
      <w:pPr>
        <w:numPr>
          <w:ilvl w:val="0"/>
          <w:numId w:val="23"/>
        </w:numPr>
        <w:tabs>
          <w:tab w:val="clear" w:pos="933"/>
        </w:tabs>
        <w:overflowPunct/>
        <w:autoSpaceDE/>
        <w:autoSpaceDN/>
        <w:adjustRightInd/>
        <w:ind w:left="405" w:right="0" w:hanging="285"/>
        <w:jc w:val="both"/>
        <w:textAlignment w:val="auto"/>
        <w:rPr>
          <w:sz w:val="18"/>
          <w:szCs w:val="18"/>
          <w:rtl/>
        </w:rPr>
      </w:pPr>
      <w:r w:rsidRPr="00342700">
        <w:rPr>
          <w:rFonts w:hint="cs"/>
          <w:sz w:val="18"/>
          <w:szCs w:val="18"/>
          <w:rtl/>
        </w:rPr>
        <w:t>הספק</w:t>
      </w:r>
      <w:r w:rsidRPr="00342700">
        <w:rPr>
          <w:sz w:val="18"/>
          <w:szCs w:val="18"/>
          <w:rtl/>
        </w:rPr>
        <w:t xml:space="preserve"> </w:t>
      </w:r>
      <w:proofErr w:type="spellStart"/>
      <w:r w:rsidRPr="00342700">
        <w:rPr>
          <w:sz w:val="18"/>
          <w:szCs w:val="18"/>
          <w:rtl/>
        </w:rPr>
        <w:t>ישא</w:t>
      </w:r>
      <w:proofErr w:type="spellEnd"/>
      <w:r w:rsidRPr="00342700">
        <w:rPr>
          <w:sz w:val="18"/>
          <w:szCs w:val="18"/>
          <w:rtl/>
        </w:rPr>
        <w:t xml:space="preserve"> באחריות מלאה</w:t>
      </w:r>
      <w:r w:rsidRPr="00342700">
        <w:rPr>
          <w:rFonts w:hint="cs"/>
          <w:sz w:val="18"/>
          <w:szCs w:val="18"/>
          <w:rtl/>
        </w:rPr>
        <w:t xml:space="preserve"> </w:t>
      </w:r>
      <w:r w:rsidRPr="00342700">
        <w:rPr>
          <w:rFonts w:hint="eastAsia"/>
          <w:sz w:val="18"/>
          <w:szCs w:val="18"/>
          <w:rtl/>
        </w:rPr>
        <w:t>על</w:t>
      </w:r>
      <w:r w:rsidRPr="00342700">
        <w:rPr>
          <w:sz w:val="18"/>
          <w:szCs w:val="18"/>
          <w:rtl/>
        </w:rPr>
        <w:t xml:space="preserve"> </w:t>
      </w:r>
      <w:r w:rsidRPr="00342700">
        <w:rPr>
          <w:rFonts w:hint="eastAsia"/>
          <w:sz w:val="18"/>
          <w:szCs w:val="18"/>
          <w:rtl/>
        </w:rPr>
        <w:t>פי</w:t>
      </w:r>
      <w:r w:rsidRPr="00342700">
        <w:rPr>
          <w:sz w:val="18"/>
          <w:szCs w:val="18"/>
          <w:rtl/>
        </w:rPr>
        <w:t xml:space="preserve"> </w:t>
      </w:r>
      <w:r w:rsidRPr="00342700">
        <w:rPr>
          <w:rFonts w:hint="eastAsia"/>
          <w:sz w:val="18"/>
          <w:szCs w:val="18"/>
          <w:rtl/>
        </w:rPr>
        <w:t>דין</w:t>
      </w:r>
      <w:r w:rsidRPr="00342700">
        <w:rPr>
          <w:sz w:val="18"/>
          <w:szCs w:val="18"/>
          <w:rtl/>
        </w:rPr>
        <w:t xml:space="preserve"> בגין כל נזק או הפסד או אובדן מכל מין, שייגרמו במישרין או בעקיפין למזמין, לעובדיו, </w:t>
      </w:r>
      <w:r w:rsidRPr="00342700">
        <w:rPr>
          <w:rFonts w:hint="cs"/>
          <w:sz w:val="18"/>
          <w:szCs w:val="18"/>
          <w:rtl/>
        </w:rPr>
        <w:t xml:space="preserve">ללקוחותיו, למשתמשים בטובין, </w:t>
      </w:r>
      <w:r w:rsidRPr="00342700">
        <w:rPr>
          <w:sz w:val="18"/>
          <w:szCs w:val="18"/>
          <w:rtl/>
        </w:rPr>
        <w:t>לו עצמו,</w:t>
      </w:r>
      <w:r w:rsidRPr="00342700">
        <w:rPr>
          <w:rFonts w:hint="cs"/>
          <w:sz w:val="18"/>
          <w:szCs w:val="18"/>
          <w:rtl/>
        </w:rPr>
        <w:t xml:space="preserve"> </w:t>
      </w:r>
      <w:r w:rsidRPr="00342700">
        <w:rPr>
          <w:sz w:val="18"/>
          <w:szCs w:val="18"/>
          <w:rtl/>
        </w:rPr>
        <w:t>לעובדיו ולבאים מטע</w:t>
      </w:r>
      <w:r w:rsidRPr="00342700">
        <w:rPr>
          <w:rFonts w:hint="cs"/>
          <w:sz w:val="18"/>
          <w:szCs w:val="18"/>
          <w:rtl/>
        </w:rPr>
        <w:t xml:space="preserve">ם מי </w:t>
      </w:r>
      <w:r w:rsidRPr="00342700">
        <w:rPr>
          <w:rFonts w:hint="eastAsia"/>
          <w:sz w:val="18"/>
          <w:szCs w:val="18"/>
          <w:rtl/>
        </w:rPr>
        <w:t>מכל</w:t>
      </w:r>
      <w:r w:rsidRPr="00342700">
        <w:rPr>
          <w:sz w:val="18"/>
          <w:szCs w:val="18"/>
          <w:rtl/>
        </w:rPr>
        <w:t xml:space="preserve"> </w:t>
      </w:r>
      <w:r w:rsidRPr="00342700">
        <w:rPr>
          <w:rFonts w:hint="eastAsia"/>
          <w:sz w:val="18"/>
          <w:szCs w:val="18"/>
          <w:rtl/>
        </w:rPr>
        <w:t>הנ</w:t>
      </w:r>
      <w:r w:rsidRPr="00342700">
        <w:rPr>
          <w:sz w:val="18"/>
          <w:szCs w:val="18"/>
          <w:rtl/>
        </w:rPr>
        <w:t xml:space="preserve">"ל ולכל צד שלישי אחר, </w:t>
      </w:r>
      <w:r w:rsidR="00DC6F41">
        <w:rPr>
          <w:rFonts w:hint="cs"/>
          <w:sz w:val="18"/>
          <w:szCs w:val="18"/>
          <w:rtl/>
        </w:rPr>
        <w:t xml:space="preserve">בגין כל עניין הקשור לטובין נשוא הזמנה זו ו/או הכרוך בה </w:t>
      </w:r>
      <w:r w:rsidRPr="00342700">
        <w:rPr>
          <w:sz w:val="18"/>
          <w:szCs w:val="18"/>
          <w:rtl/>
        </w:rPr>
        <w:t xml:space="preserve">כתוצאה מפגם בטובין </w:t>
      </w:r>
      <w:r w:rsidR="00F23B69" w:rsidRPr="00342700">
        <w:rPr>
          <w:rFonts w:hint="cs"/>
          <w:sz w:val="18"/>
          <w:szCs w:val="18"/>
          <w:rtl/>
        </w:rPr>
        <w:t>ו/</w:t>
      </w:r>
      <w:r w:rsidRPr="00342700">
        <w:rPr>
          <w:sz w:val="18"/>
          <w:szCs w:val="18"/>
          <w:rtl/>
        </w:rPr>
        <w:t xml:space="preserve">או ממעשה או מחדל של הספק, עובדיו, </w:t>
      </w:r>
      <w:proofErr w:type="spellStart"/>
      <w:r w:rsidRPr="00342700">
        <w:rPr>
          <w:sz w:val="18"/>
          <w:szCs w:val="18"/>
          <w:rtl/>
        </w:rPr>
        <w:t>קבל</w:t>
      </w:r>
      <w:r w:rsidRPr="00342700">
        <w:rPr>
          <w:rFonts w:hint="cs"/>
          <w:sz w:val="18"/>
          <w:szCs w:val="18"/>
          <w:rtl/>
        </w:rPr>
        <w:t>נ</w:t>
      </w:r>
      <w:proofErr w:type="spellEnd"/>
      <w:r w:rsidRPr="00342700">
        <w:rPr>
          <w:sz w:val="18"/>
          <w:szCs w:val="18"/>
          <w:rtl/>
        </w:rPr>
        <w:t>/י המשנה ו/או כל אחר מטעמו שפעלו בקשר להזמנה ו/או לייצור הטובין נשוא ההזמנה</w:t>
      </w:r>
      <w:r w:rsidRPr="00342700">
        <w:rPr>
          <w:rFonts w:hint="cs"/>
          <w:sz w:val="18"/>
          <w:szCs w:val="18"/>
          <w:rtl/>
        </w:rPr>
        <w:t xml:space="preserve">, והוא </w:t>
      </w:r>
      <w:r w:rsidRPr="00342700">
        <w:rPr>
          <w:sz w:val="18"/>
          <w:szCs w:val="18"/>
          <w:rtl/>
        </w:rPr>
        <w:t xml:space="preserve">משחרר את המזמין באופן מלא </w:t>
      </w:r>
      <w:r w:rsidR="007407FA" w:rsidRPr="00342700">
        <w:rPr>
          <w:rFonts w:hint="cs"/>
          <w:sz w:val="18"/>
          <w:szCs w:val="18"/>
          <w:rtl/>
        </w:rPr>
        <w:t xml:space="preserve">ובלתי חוזר </w:t>
      </w:r>
      <w:r w:rsidRPr="00342700">
        <w:rPr>
          <w:sz w:val="18"/>
          <w:szCs w:val="18"/>
          <w:rtl/>
        </w:rPr>
        <w:t>מכל אחריות שהיא לכל נזק או הפסד או אובדן כאמור. כמו כן</w:t>
      </w:r>
      <w:r w:rsidR="0013037B" w:rsidRPr="00342700">
        <w:rPr>
          <w:rFonts w:hint="cs"/>
          <w:sz w:val="18"/>
          <w:szCs w:val="18"/>
          <w:rtl/>
        </w:rPr>
        <w:t>,</w:t>
      </w:r>
      <w:r w:rsidRPr="00342700">
        <w:rPr>
          <w:sz w:val="18"/>
          <w:szCs w:val="18"/>
          <w:rtl/>
        </w:rPr>
        <w:t xml:space="preserve"> הספק </w:t>
      </w:r>
      <w:r w:rsidR="00E40302" w:rsidRPr="00342700">
        <w:rPr>
          <w:rFonts w:hint="cs"/>
          <w:sz w:val="18"/>
          <w:szCs w:val="18"/>
          <w:rtl/>
        </w:rPr>
        <w:t>מתחייב</w:t>
      </w:r>
      <w:r w:rsidR="00E40302" w:rsidRPr="00342700">
        <w:rPr>
          <w:sz w:val="18"/>
          <w:szCs w:val="18"/>
          <w:rtl/>
        </w:rPr>
        <w:t xml:space="preserve"> </w:t>
      </w:r>
      <w:r w:rsidRPr="00342700">
        <w:rPr>
          <w:sz w:val="18"/>
          <w:szCs w:val="18"/>
          <w:rtl/>
        </w:rPr>
        <w:t xml:space="preserve">לשפות ולפצות את המזמין, לקוחותיו והמשתמשים בטובין במלוא סכום </w:t>
      </w:r>
      <w:proofErr w:type="spellStart"/>
      <w:r w:rsidRPr="00342700">
        <w:rPr>
          <w:sz w:val="18"/>
          <w:szCs w:val="18"/>
          <w:rtl/>
        </w:rPr>
        <w:t>חבות</w:t>
      </w:r>
      <w:r w:rsidRPr="00342700">
        <w:rPr>
          <w:rFonts w:hint="cs"/>
          <w:sz w:val="18"/>
          <w:szCs w:val="18"/>
          <w:rtl/>
        </w:rPr>
        <w:t>ם</w:t>
      </w:r>
      <w:proofErr w:type="spellEnd"/>
      <w:r w:rsidRPr="00342700">
        <w:rPr>
          <w:sz w:val="18"/>
          <w:szCs w:val="18"/>
          <w:rtl/>
        </w:rPr>
        <w:t>, לרבות במקרה של פשרה שהמזמין יגיע אליה - כל זאת עפ"י דרישתו הראשונה של המזמין</w:t>
      </w:r>
      <w:r w:rsidRPr="00342700">
        <w:rPr>
          <w:rFonts w:hint="cs"/>
          <w:sz w:val="18"/>
          <w:szCs w:val="18"/>
          <w:rtl/>
        </w:rPr>
        <w:t xml:space="preserve">. </w:t>
      </w:r>
    </w:p>
    <w:p w:rsidR="00550BB9" w:rsidRPr="00342700" w:rsidRDefault="00550BB9" w:rsidP="00B804D8">
      <w:pPr>
        <w:numPr>
          <w:ilvl w:val="0"/>
          <w:numId w:val="23"/>
        </w:numPr>
        <w:tabs>
          <w:tab w:val="clear" w:pos="933"/>
        </w:tabs>
        <w:overflowPunct/>
        <w:autoSpaceDE/>
        <w:autoSpaceDN/>
        <w:adjustRightInd/>
        <w:ind w:left="403" w:right="0" w:hanging="283"/>
        <w:jc w:val="both"/>
        <w:textAlignment w:val="auto"/>
        <w:rPr>
          <w:sz w:val="18"/>
          <w:szCs w:val="18"/>
          <w:rtl/>
        </w:rPr>
      </w:pPr>
      <w:r w:rsidRPr="00342700">
        <w:rPr>
          <w:rFonts w:hint="cs"/>
          <w:sz w:val="18"/>
          <w:szCs w:val="18"/>
          <w:rtl/>
        </w:rPr>
        <w:t>המזמין יודיע לספק על כל הליך כאמור ויאפשר לספק להתגונן בפניו</w:t>
      </w:r>
      <w:r w:rsidRPr="00342700">
        <w:rPr>
          <w:sz w:val="18"/>
          <w:szCs w:val="18"/>
          <w:rtl/>
        </w:rPr>
        <w:t>. כל סכום אשר בו יחויב המזמין כאמור, לרבות</w:t>
      </w:r>
      <w:r w:rsidRPr="00342700">
        <w:rPr>
          <w:rFonts w:hint="cs"/>
          <w:sz w:val="18"/>
          <w:szCs w:val="18"/>
          <w:rtl/>
        </w:rPr>
        <w:t xml:space="preserve"> </w:t>
      </w:r>
      <w:r w:rsidRPr="00342700">
        <w:rPr>
          <w:sz w:val="18"/>
          <w:szCs w:val="18"/>
          <w:rtl/>
        </w:rPr>
        <w:t>הוצאות משפט ושכר טרחת עו"ד כאמור</w:t>
      </w:r>
      <w:r w:rsidRPr="00342700">
        <w:rPr>
          <w:rFonts w:hint="cs"/>
          <w:sz w:val="18"/>
          <w:szCs w:val="18"/>
          <w:rtl/>
        </w:rPr>
        <w:t>, יחשב כתשלום יתר ויחולו עליו הוראות סעיף 2</w:t>
      </w:r>
      <w:r w:rsidR="00B804D8">
        <w:rPr>
          <w:rFonts w:hint="cs"/>
          <w:sz w:val="18"/>
          <w:szCs w:val="18"/>
          <w:rtl/>
        </w:rPr>
        <w:t>5</w:t>
      </w:r>
      <w:r w:rsidRPr="00342700">
        <w:rPr>
          <w:rFonts w:hint="cs"/>
          <w:sz w:val="18"/>
          <w:szCs w:val="18"/>
          <w:rtl/>
        </w:rPr>
        <w:t xml:space="preserve"> לעיל.</w:t>
      </w:r>
      <w:r w:rsidRPr="00342700">
        <w:rPr>
          <w:sz w:val="18"/>
          <w:szCs w:val="18"/>
          <w:rtl/>
        </w:rPr>
        <w:t xml:space="preserve"> </w:t>
      </w:r>
    </w:p>
    <w:p w:rsidR="00550BB9" w:rsidRPr="00342700" w:rsidRDefault="00550BB9" w:rsidP="001F1FDA">
      <w:pPr>
        <w:numPr>
          <w:ilvl w:val="0"/>
          <w:numId w:val="23"/>
        </w:numPr>
        <w:tabs>
          <w:tab w:val="clear" w:pos="933"/>
        </w:tabs>
        <w:overflowPunct/>
        <w:autoSpaceDE/>
        <w:autoSpaceDN/>
        <w:adjustRightInd/>
        <w:ind w:left="405" w:right="0" w:hanging="285"/>
        <w:jc w:val="both"/>
        <w:textAlignment w:val="auto"/>
        <w:rPr>
          <w:sz w:val="18"/>
          <w:szCs w:val="18"/>
          <w:rtl/>
        </w:rPr>
      </w:pPr>
      <w:r w:rsidRPr="00342700">
        <w:rPr>
          <w:sz w:val="18"/>
          <w:szCs w:val="18"/>
          <w:rtl/>
        </w:rPr>
        <w:t>הספק מתחייב לבטח את עצמו ואת המזמין לפני תחילת ביצוע ההזמנה</w:t>
      </w:r>
      <w:r w:rsidR="009A51C1" w:rsidRPr="00342700">
        <w:rPr>
          <w:rFonts w:hint="cs"/>
          <w:sz w:val="18"/>
          <w:szCs w:val="18"/>
          <w:rtl/>
        </w:rPr>
        <w:t xml:space="preserve"> ולמשך כל תקופת ביצועה</w:t>
      </w:r>
      <w:r w:rsidRPr="00342700">
        <w:rPr>
          <w:sz w:val="18"/>
          <w:szCs w:val="18"/>
          <w:rtl/>
        </w:rPr>
        <w:t xml:space="preserve">, על חשבונו, אצל חברת ביטוח </w:t>
      </w:r>
      <w:r w:rsidR="00654576" w:rsidRPr="00342700">
        <w:rPr>
          <w:rFonts w:hint="cs"/>
          <w:sz w:val="18"/>
          <w:szCs w:val="18"/>
          <w:rtl/>
        </w:rPr>
        <w:t>מורשית כדין</w:t>
      </w:r>
      <w:r w:rsidRPr="00342700">
        <w:rPr>
          <w:sz w:val="18"/>
          <w:szCs w:val="18"/>
          <w:rtl/>
        </w:rPr>
        <w:t xml:space="preserve">, מפני כל הסיכונים האמורים (לרבות </w:t>
      </w:r>
      <w:r w:rsidR="00EE2202">
        <w:rPr>
          <w:rFonts w:hint="cs"/>
          <w:sz w:val="18"/>
          <w:szCs w:val="18"/>
          <w:rtl/>
        </w:rPr>
        <w:t xml:space="preserve">אך לא בלבד: </w:t>
      </w:r>
      <w:r w:rsidRPr="00342700">
        <w:rPr>
          <w:sz w:val="18"/>
          <w:szCs w:val="18"/>
          <w:rtl/>
        </w:rPr>
        <w:t xml:space="preserve">ביטוח חבות מעבידים; ביטוח צד שלישי; ביטוח חבות המוצר/אחריות מקצועית </w:t>
      </w:r>
      <w:r w:rsidRPr="00342700">
        <w:rPr>
          <w:sz w:val="18"/>
          <w:szCs w:val="18"/>
        </w:rPr>
        <w:t>–</w:t>
      </w:r>
      <w:r w:rsidRPr="00342700">
        <w:rPr>
          <w:sz w:val="18"/>
          <w:szCs w:val="18"/>
          <w:rtl/>
        </w:rPr>
        <w:t xml:space="preserve"> אם וככל שהוא רלוונטי לטובין נשוא הזמנה זו), וזאת </w:t>
      </w:r>
      <w:r w:rsidRPr="00342700">
        <w:rPr>
          <w:rFonts w:hint="cs"/>
          <w:sz w:val="18"/>
          <w:szCs w:val="18"/>
          <w:rtl/>
        </w:rPr>
        <w:t xml:space="preserve">כפי שנקבע בהזמנה, ואם לא נקבע </w:t>
      </w:r>
      <w:r w:rsidRPr="00342700">
        <w:rPr>
          <w:sz w:val="18"/>
          <w:szCs w:val="18"/>
          <w:rtl/>
        </w:rPr>
        <w:t>–</w:t>
      </w:r>
      <w:r w:rsidRPr="00342700">
        <w:rPr>
          <w:rFonts w:hint="cs"/>
          <w:sz w:val="18"/>
          <w:szCs w:val="18"/>
          <w:rtl/>
        </w:rPr>
        <w:t xml:space="preserve"> יהא זה </w:t>
      </w:r>
      <w:r w:rsidRPr="00342700">
        <w:rPr>
          <w:sz w:val="18"/>
          <w:szCs w:val="18"/>
          <w:rtl/>
        </w:rPr>
        <w:t xml:space="preserve">בשיעורים ובתנאים המקובלים בשוק. כל הביטוחים הנ"ל יכללו סעיף מפורש בדבר ויתור על זכות המבטח לתחלוף/שיבוב כנגד המזמין ו/או כל מי מטעמו. למען הסר ספק מובהר בזאת כי אין בביצוע הביטוחים כאמור בפסקה זו כדי לגרוע מאחריותו המלאה של הספק כאמור בתנאים כלליים אלה.  </w:t>
      </w:r>
    </w:p>
    <w:p w:rsidR="00550BB9" w:rsidRPr="00342700" w:rsidRDefault="00550BB9" w:rsidP="00550BB9">
      <w:pPr>
        <w:numPr>
          <w:ilvl w:val="0"/>
          <w:numId w:val="23"/>
        </w:numPr>
        <w:tabs>
          <w:tab w:val="clear" w:pos="933"/>
        </w:tabs>
        <w:overflowPunct/>
        <w:autoSpaceDE/>
        <w:autoSpaceDN/>
        <w:adjustRightInd/>
        <w:ind w:left="405" w:right="0" w:hanging="285"/>
        <w:jc w:val="both"/>
        <w:textAlignment w:val="auto"/>
        <w:rPr>
          <w:sz w:val="18"/>
          <w:szCs w:val="18"/>
        </w:rPr>
      </w:pPr>
      <w:r w:rsidRPr="00342700">
        <w:rPr>
          <w:sz w:val="18"/>
          <w:szCs w:val="18"/>
          <w:rtl/>
        </w:rPr>
        <w:t>החיובים על-פי סעיף זה ימשיכו לחול אף לאחר סיום ביצוע ההזמנה או ביטולה מכל סיבה שהיא.</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קבלן עצמאי</w:t>
      </w:r>
    </w:p>
    <w:p w:rsidR="00C20E93" w:rsidRPr="00C20E93" w:rsidRDefault="00550BB9" w:rsidP="00C20E93">
      <w:pPr>
        <w:pStyle w:val="ac"/>
        <w:numPr>
          <w:ilvl w:val="0"/>
          <w:numId w:val="40"/>
        </w:numPr>
        <w:jc w:val="both"/>
        <w:rPr>
          <w:sz w:val="18"/>
          <w:szCs w:val="18"/>
          <w:rtl/>
        </w:rPr>
      </w:pPr>
      <w:r w:rsidRPr="00C20E93">
        <w:rPr>
          <w:sz w:val="18"/>
          <w:szCs w:val="18"/>
          <w:rtl/>
        </w:rPr>
        <w:t xml:space="preserve">הספק </w:t>
      </w:r>
      <w:r w:rsidRPr="00C20E93">
        <w:rPr>
          <w:rFonts w:hint="cs"/>
          <w:sz w:val="18"/>
          <w:szCs w:val="18"/>
          <w:rtl/>
        </w:rPr>
        <w:t xml:space="preserve">מצהיר כי </w:t>
      </w:r>
      <w:r w:rsidRPr="00C20E93">
        <w:rPr>
          <w:sz w:val="18"/>
          <w:szCs w:val="18"/>
          <w:rtl/>
        </w:rPr>
        <w:t>הוא קבלן עצמאי לכל דבר ועני</w:t>
      </w:r>
      <w:r w:rsidRPr="00C20E93">
        <w:rPr>
          <w:rFonts w:hint="cs"/>
          <w:sz w:val="18"/>
          <w:szCs w:val="18"/>
          <w:rtl/>
        </w:rPr>
        <w:t>י</w:t>
      </w:r>
      <w:r w:rsidRPr="00C20E93">
        <w:rPr>
          <w:sz w:val="18"/>
          <w:szCs w:val="18"/>
          <w:rtl/>
        </w:rPr>
        <w:t>ן בקשר לטובין ובקשר ליחסיו עם המזמין</w:t>
      </w:r>
      <w:r w:rsidRPr="00C20E93">
        <w:rPr>
          <w:rFonts w:hint="cs"/>
          <w:b/>
          <w:bCs/>
          <w:sz w:val="18"/>
          <w:szCs w:val="18"/>
          <w:rtl/>
        </w:rPr>
        <w:t xml:space="preserve"> </w:t>
      </w:r>
      <w:r w:rsidRPr="00C20E93">
        <w:rPr>
          <w:rFonts w:hint="cs"/>
          <w:sz w:val="18"/>
          <w:szCs w:val="18"/>
          <w:rtl/>
        </w:rPr>
        <w:t>והוא מצהיר ומתחייב כי הוא מעסיק את עובדיו בהתאם להוראות כל דין</w:t>
      </w:r>
      <w:r w:rsidRPr="00C20E93">
        <w:rPr>
          <w:sz w:val="18"/>
          <w:szCs w:val="18"/>
          <w:rtl/>
        </w:rPr>
        <w:t xml:space="preserve">. </w:t>
      </w:r>
    </w:p>
    <w:p w:rsidR="00C20E93" w:rsidRDefault="00550BB9" w:rsidP="009632BB">
      <w:pPr>
        <w:pStyle w:val="ac"/>
        <w:numPr>
          <w:ilvl w:val="0"/>
          <w:numId w:val="40"/>
        </w:numPr>
        <w:jc w:val="both"/>
        <w:rPr>
          <w:sz w:val="18"/>
          <w:szCs w:val="18"/>
        </w:rPr>
      </w:pPr>
      <w:r w:rsidRPr="00C20E93">
        <w:rPr>
          <w:sz w:val="18"/>
          <w:szCs w:val="18"/>
          <w:rtl/>
        </w:rPr>
        <w:t xml:space="preserve">בכל מקרה אין לפרש את ההזמנה כאילו נוצרים על פיה יחסי מעביד </w:t>
      </w:r>
      <w:r w:rsidRPr="00C20E93">
        <w:rPr>
          <w:rFonts w:hint="cs"/>
          <w:sz w:val="18"/>
          <w:szCs w:val="18"/>
          <w:rtl/>
        </w:rPr>
        <w:t>-</w:t>
      </w:r>
      <w:r w:rsidRPr="00C20E93">
        <w:rPr>
          <w:sz w:val="18"/>
          <w:szCs w:val="18"/>
          <w:rtl/>
        </w:rPr>
        <w:t xml:space="preserve"> עובד בין המזמין לבין הספק</w:t>
      </w:r>
      <w:r w:rsidRPr="00C20E93">
        <w:rPr>
          <w:rFonts w:hint="cs"/>
          <w:sz w:val="18"/>
          <w:szCs w:val="18"/>
          <w:rtl/>
        </w:rPr>
        <w:t xml:space="preserve"> ו/או עובדיו</w:t>
      </w:r>
      <w:r w:rsidRPr="00C20E93">
        <w:rPr>
          <w:sz w:val="18"/>
          <w:szCs w:val="18"/>
          <w:rtl/>
        </w:rPr>
        <w:t>.</w:t>
      </w:r>
    </w:p>
    <w:p w:rsidR="00550BB9" w:rsidRPr="00C20E93" w:rsidRDefault="00550BB9" w:rsidP="00C20E93">
      <w:pPr>
        <w:pStyle w:val="ac"/>
        <w:numPr>
          <w:ilvl w:val="0"/>
          <w:numId w:val="40"/>
        </w:numPr>
        <w:jc w:val="both"/>
        <w:rPr>
          <w:sz w:val="18"/>
          <w:szCs w:val="18"/>
          <w:rtl/>
        </w:rPr>
      </w:pPr>
      <w:r w:rsidRPr="00C20E93">
        <w:rPr>
          <w:sz w:val="18"/>
          <w:szCs w:val="18"/>
          <w:rtl/>
        </w:rPr>
        <w:t>הספק מתחייב לשפות מיד את המזמין עם דרישתו הראשונה בכל סכום, שיהיה על המזמין לשלם בגין חיוב כלשהו, שיוטל על המזמין, בהתבסס על קביעה כי המצב העובדתי או המשפטי שונה מן המוצהר בסעיף זה.</w:t>
      </w:r>
    </w:p>
    <w:p w:rsidR="0063501C" w:rsidRPr="00342700" w:rsidRDefault="0063501C" w:rsidP="00550BB9">
      <w:pPr>
        <w:ind w:left="383"/>
        <w:jc w:val="both"/>
        <w:rPr>
          <w:sz w:val="18"/>
          <w:szCs w:val="18"/>
          <w:rtl/>
        </w:rPr>
      </w:pP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tl/>
        </w:rPr>
      </w:pPr>
      <w:r w:rsidRPr="00342700">
        <w:rPr>
          <w:b/>
          <w:bCs/>
          <w:position w:val="-6"/>
          <w:sz w:val="18"/>
          <w:szCs w:val="18"/>
          <w:rtl/>
        </w:rPr>
        <w:t>תעודת מקור</w:t>
      </w:r>
    </w:p>
    <w:p w:rsidR="00550BB9" w:rsidRPr="00342700" w:rsidRDefault="00550BB9" w:rsidP="00550BB9">
      <w:pPr>
        <w:pStyle w:val="ab"/>
        <w:ind w:left="383" w:right="0"/>
        <w:rPr>
          <w:sz w:val="18"/>
          <w:szCs w:val="18"/>
          <w:rtl/>
        </w:rPr>
      </w:pPr>
      <w:r w:rsidRPr="00342700">
        <w:rPr>
          <w:sz w:val="18"/>
          <w:szCs w:val="18"/>
          <w:rtl/>
        </w:rPr>
        <w:t>לפי בקשת המזמין ימציא הספק למזמין תעודה, המעידה על המקור של הטובין המסופקים עפ"י הזמנה זו.</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פרשנות</w:t>
      </w:r>
    </w:p>
    <w:p w:rsidR="00550BB9" w:rsidRPr="00342700" w:rsidRDefault="00550BB9" w:rsidP="00550BB9">
      <w:pPr>
        <w:pStyle w:val="ab"/>
        <w:numPr>
          <w:ilvl w:val="0"/>
          <w:numId w:val="29"/>
        </w:numPr>
        <w:tabs>
          <w:tab w:val="clear" w:pos="743"/>
          <w:tab w:val="num" w:pos="403"/>
        </w:tabs>
        <w:ind w:left="403" w:right="0" w:hanging="285"/>
        <w:rPr>
          <w:sz w:val="18"/>
          <w:szCs w:val="18"/>
        </w:rPr>
      </w:pPr>
      <w:r w:rsidRPr="00342700">
        <w:rPr>
          <w:rFonts w:hint="cs"/>
          <w:sz w:val="18"/>
          <w:szCs w:val="18"/>
          <w:rtl/>
        </w:rPr>
        <w:t xml:space="preserve">בכל </w:t>
      </w:r>
      <w:r w:rsidRPr="00342700">
        <w:rPr>
          <w:sz w:val="18"/>
          <w:szCs w:val="18"/>
          <w:rtl/>
        </w:rPr>
        <w:t>מקרה של סתירה ו/או אי התאמה ו/או דו-משמעות</w:t>
      </w:r>
      <w:r w:rsidRPr="00342700">
        <w:rPr>
          <w:rFonts w:hint="cs"/>
          <w:sz w:val="18"/>
          <w:szCs w:val="18"/>
          <w:rtl/>
        </w:rPr>
        <w:t xml:space="preserve"> ו/או אי בהירות</w:t>
      </w:r>
      <w:r w:rsidRPr="00342700">
        <w:rPr>
          <w:sz w:val="18"/>
          <w:szCs w:val="18"/>
          <w:rtl/>
        </w:rPr>
        <w:t xml:space="preserve"> בין הוראות שבמסמכי ה</w:t>
      </w:r>
      <w:r w:rsidRPr="00342700">
        <w:rPr>
          <w:rFonts w:hint="cs"/>
          <w:sz w:val="18"/>
          <w:szCs w:val="18"/>
          <w:rtl/>
        </w:rPr>
        <w:t>הזמנה</w:t>
      </w:r>
      <w:r w:rsidRPr="00342700">
        <w:rPr>
          <w:sz w:val="18"/>
          <w:szCs w:val="18"/>
          <w:rtl/>
        </w:rPr>
        <w:t xml:space="preserve"> השונים, חייב </w:t>
      </w:r>
      <w:r w:rsidRPr="00342700">
        <w:rPr>
          <w:rFonts w:hint="cs"/>
          <w:sz w:val="18"/>
          <w:szCs w:val="18"/>
          <w:rtl/>
        </w:rPr>
        <w:t>הספק</w:t>
      </w:r>
      <w:r w:rsidRPr="00342700">
        <w:rPr>
          <w:sz w:val="18"/>
          <w:szCs w:val="18"/>
          <w:rtl/>
        </w:rPr>
        <w:t xml:space="preserve"> להסב מיד את תשומת ליבו של נציג המזמין לכך, ולקבל את הנחיותיו. בכל מקרה של העדר הנחיות לגבי אי התאמה ו/או של סעיפים סותרים בין מסמכי ה</w:t>
      </w:r>
      <w:r w:rsidRPr="00342700">
        <w:rPr>
          <w:rFonts w:hint="cs"/>
          <w:sz w:val="18"/>
          <w:szCs w:val="18"/>
          <w:rtl/>
        </w:rPr>
        <w:t>הזמנה ו/או של אי בהירות, יש לפרש את ההזמנה או ליישב בין הוראותיה במידת האפשר באופן המוסיף על זכויות המזמין לפי ההזמנה. בכל מקרה שלא ניתן לעשות כן</w:t>
      </w:r>
      <w:r w:rsidRPr="00342700">
        <w:rPr>
          <w:sz w:val="18"/>
          <w:szCs w:val="18"/>
          <w:rtl/>
        </w:rPr>
        <w:t>, תיקבע הפרשנות לפי סדר העדיפויות שלהלן (בסדר יורד):</w:t>
      </w:r>
      <w:r w:rsidRPr="00342700">
        <w:rPr>
          <w:rFonts w:hint="cs"/>
          <w:sz w:val="18"/>
          <w:szCs w:val="18"/>
          <w:rtl/>
        </w:rPr>
        <w:t xml:space="preserve"> טופס ההזמנה, הסכם/נספחים ספציפיים בין הצדדים לגבי נושא ההזמנה ו/או לתוכנה, תנאים כלליים אלה.</w:t>
      </w:r>
    </w:p>
    <w:p w:rsidR="00550BB9" w:rsidRPr="00342700" w:rsidRDefault="00550BB9" w:rsidP="00550BB9">
      <w:pPr>
        <w:pStyle w:val="ab"/>
        <w:numPr>
          <w:ilvl w:val="0"/>
          <w:numId w:val="29"/>
        </w:numPr>
        <w:tabs>
          <w:tab w:val="clear" w:pos="743"/>
          <w:tab w:val="num" w:pos="403"/>
        </w:tabs>
        <w:ind w:left="403" w:right="0" w:hanging="284"/>
        <w:rPr>
          <w:sz w:val="18"/>
          <w:szCs w:val="18"/>
        </w:rPr>
      </w:pPr>
      <w:r w:rsidRPr="00342700">
        <w:rPr>
          <w:rFonts w:hint="cs"/>
          <w:sz w:val="18"/>
          <w:szCs w:val="18"/>
          <w:rtl/>
        </w:rPr>
        <w:t>תנאים כלליים אלה לא יפורשו כנגד מנסחם, אלא פרשנותם תעשה אך ורק בהתאם לאומד דעתם של הצדדים.</w:t>
      </w:r>
    </w:p>
    <w:p w:rsidR="00550BB9" w:rsidRPr="00342700" w:rsidRDefault="00550BB9" w:rsidP="00550BB9">
      <w:pPr>
        <w:pStyle w:val="ab"/>
        <w:numPr>
          <w:ilvl w:val="0"/>
          <w:numId w:val="29"/>
        </w:numPr>
        <w:tabs>
          <w:tab w:val="clear" w:pos="743"/>
          <w:tab w:val="num" w:pos="403"/>
        </w:tabs>
        <w:ind w:left="403" w:right="0" w:hanging="284"/>
        <w:rPr>
          <w:sz w:val="18"/>
          <w:szCs w:val="18"/>
          <w:rtl/>
        </w:rPr>
      </w:pPr>
      <w:r w:rsidRPr="00342700">
        <w:rPr>
          <w:rFonts w:hint="cs"/>
          <w:sz w:val="18"/>
          <w:szCs w:val="18"/>
          <w:rtl/>
        </w:rPr>
        <w:t>הוראות תנאים כלליים אלה תפורשנה עד כמה שאפשר כמוסיפות זו על זו, וזאת בין אם נאמר כן במפורש ובין אם לאו. כל התרופות הנתונות למזמין עפ"י תנאים כלליים אלה ו/או תנאי ההזמנה האחרים הן מצטברות אלא אם נקבע אחרת במפורש, והן מתווספות לכל תרופה אחרת העומדת למזמין עפ"י כל דין או הסכם.</w:t>
      </w:r>
    </w:p>
    <w:p w:rsidR="00550BB9" w:rsidRPr="00342700" w:rsidRDefault="00550BB9" w:rsidP="00550BB9">
      <w:pPr>
        <w:pStyle w:val="ab"/>
        <w:numPr>
          <w:ilvl w:val="0"/>
          <w:numId w:val="29"/>
        </w:numPr>
        <w:tabs>
          <w:tab w:val="clear" w:pos="743"/>
          <w:tab w:val="num" w:pos="403"/>
        </w:tabs>
        <w:ind w:left="403" w:right="0" w:hanging="284"/>
        <w:rPr>
          <w:sz w:val="18"/>
          <w:szCs w:val="18"/>
          <w:rtl/>
        </w:rPr>
      </w:pPr>
      <w:r w:rsidRPr="00342700">
        <w:rPr>
          <w:rFonts w:hint="cs"/>
          <w:sz w:val="18"/>
          <w:szCs w:val="18"/>
          <w:rtl/>
        </w:rPr>
        <w:t>כל האמור בתנאים כלליים אלה בלשון יחיד - אף בלשון רבים במשמע וכן להיפך.</w:t>
      </w:r>
    </w:p>
    <w:p w:rsidR="00550BB9" w:rsidRPr="00342700" w:rsidRDefault="00550BB9" w:rsidP="00550BB9">
      <w:pPr>
        <w:pStyle w:val="ab"/>
        <w:numPr>
          <w:ilvl w:val="0"/>
          <w:numId w:val="29"/>
        </w:numPr>
        <w:tabs>
          <w:tab w:val="clear" w:pos="743"/>
          <w:tab w:val="num" w:pos="403"/>
        </w:tabs>
        <w:ind w:left="403" w:right="0" w:hanging="284"/>
        <w:rPr>
          <w:sz w:val="18"/>
          <w:szCs w:val="18"/>
          <w:rtl/>
        </w:rPr>
      </w:pPr>
      <w:r w:rsidRPr="00342700">
        <w:rPr>
          <w:sz w:val="18"/>
          <w:szCs w:val="18"/>
          <w:rtl/>
        </w:rPr>
        <w:t>כותרות ה</w:t>
      </w:r>
      <w:r w:rsidRPr="00342700">
        <w:rPr>
          <w:rFonts w:hint="cs"/>
          <w:sz w:val="18"/>
          <w:szCs w:val="18"/>
          <w:rtl/>
        </w:rPr>
        <w:t>סעיפים</w:t>
      </w:r>
      <w:r w:rsidRPr="00342700">
        <w:rPr>
          <w:sz w:val="18"/>
          <w:szCs w:val="18"/>
          <w:rtl/>
        </w:rPr>
        <w:t xml:space="preserve"> הינן לנוחיות בלבד, ולא תשמשנה לצורך פרשנות תנאים</w:t>
      </w:r>
      <w:r w:rsidRPr="00342700">
        <w:rPr>
          <w:rFonts w:hint="cs"/>
          <w:sz w:val="18"/>
          <w:szCs w:val="18"/>
          <w:rtl/>
        </w:rPr>
        <w:t xml:space="preserve"> </w:t>
      </w:r>
      <w:r w:rsidRPr="00342700">
        <w:rPr>
          <w:sz w:val="18"/>
          <w:szCs w:val="18"/>
          <w:rtl/>
        </w:rPr>
        <w:t>כלליים אלה.</w:t>
      </w:r>
    </w:p>
    <w:p w:rsidR="00550BB9" w:rsidRPr="00342700" w:rsidRDefault="00550BB9" w:rsidP="00550BB9">
      <w:pPr>
        <w:numPr>
          <w:ilvl w:val="0"/>
          <w:numId w:val="6"/>
        </w:numPr>
        <w:tabs>
          <w:tab w:val="clear" w:pos="720"/>
          <w:tab w:val="num" w:pos="383"/>
        </w:tabs>
        <w:overflowPunct/>
        <w:autoSpaceDE/>
        <w:autoSpaceDN/>
        <w:adjustRightInd/>
        <w:spacing w:line="360" w:lineRule="auto"/>
        <w:jc w:val="both"/>
        <w:textAlignment w:val="auto"/>
        <w:rPr>
          <w:b/>
          <w:bCs/>
          <w:position w:val="-6"/>
          <w:sz w:val="18"/>
          <w:szCs w:val="18"/>
        </w:rPr>
      </w:pPr>
      <w:r w:rsidRPr="00342700">
        <w:rPr>
          <w:rFonts w:hint="cs"/>
          <w:b/>
          <w:bCs/>
          <w:position w:val="-6"/>
          <w:sz w:val="18"/>
          <w:szCs w:val="18"/>
          <w:rtl/>
        </w:rPr>
        <w:t>שונות</w:t>
      </w:r>
    </w:p>
    <w:p w:rsidR="00550BB9" w:rsidRPr="00342700" w:rsidRDefault="00550BB9" w:rsidP="00B96D50">
      <w:pPr>
        <w:pStyle w:val="ab"/>
        <w:numPr>
          <w:ilvl w:val="1"/>
          <w:numId w:val="29"/>
        </w:numPr>
        <w:tabs>
          <w:tab w:val="num" w:pos="403"/>
        </w:tabs>
        <w:ind w:left="403" w:right="0" w:hanging="285"/>
        <w:rPr>
          <w:sz w:val="18"/>
          <w:szCs w:val="18"/>
          <w:rtl/>
        </w:rPr>
      </w:pPr>
      <w:r w:rsidRPr="00342700">
        <w:rPr>
          <w:rFonts w:hint="cs"/>
          <w:sz w:val="18"/>
          <w:szCs w:val="18"/>
          <w:rtl/>
        </w:rPr>
        <w:t>מוסכם כי המזמין לא ייחשב כמפר את ההזמנה בכל מקרה שעקב מצב ו/או תרגיל בטחוני או בטיחותי, כפי שיקבע ע"י ה</w:t>
      </w:r>
      <w:r w:rsidR="00B96D50">
        <w:rPr>
          <w:rFonts w:hint="cs"/>
          <w:sz w:val="18"/>
          <w:szCs w:val="18"/>
          <w:rtl/>
        </w:rPr>
        <w:t>רא</w:t>
      </w:r>
      <w:r w:rsidRPr="00342700">
        <w:rPr>
          <w:rFonts w:hint="cs"/>
          <w:sz w:val="18"/>
          <w:szCs w:val="18"/>
          <w:rtl/>
        </w:rPr>
        <w:t>ב"ט או המב"ט, יודיע המזמין לספק שלא לבצע את ההזמנה ו/או כל חלק ממנה, וזאת לפרק זמן מסוים. במקרה כזה יוארכו לוחות הזמנים בהתאמה. לספק לא תהא כל טענה ו/או תביעה כלפי המזמין ו/או מי מטעמו בשל כך.</w:t>
      </w:r>
    </w:p>
    <w:p w:rsidR="00550BB9" w:rsidRPr="00342700" w:rsidRDefault="00550BB9" w:rsidP="00550BB9">
      <w:pPr>
        <w:pStyle w:val="ab"/>
        <w:numPr>
          <w:ilvl w:val="1"/>
          <w:numId w:val="29"/>
        </w:numPr>
        <w:tabs>
          <w:tab w:val="clear" w:pos="1823"/>
          <w:tab w:val="num" w:pos="403"/>
        </w:tabs>
        <w:ind w:left="403" w:right="0" w:hanging="285"/>
        <w:rPr>
          <w:sz w:val="18"/>
          <w:szCs w:val="18"/>
        </w:rPr>
      </w:pPr>
      <w:r w:rsidRPr="00342700">
        <w:rPr>
          <w:rFonts w:hint="cs"/>
          <w:sz w:val="18"/>
          <w:szCs w:val="18"/>
          <w:rtl/>
        </w:rPr>
        <w:t>תנאים כלליים אלה מבטלים כל מסמך, הסכם או זיכרון דברים, בע"פ או בכתב, בין המזמין לספק, אשר קדמו למועד ההזמנה, אלא אם הוסכם במפורש אחרת.</w:t>
      </w:r>
    </w:p>
    <w:p w:rsidR="00550BB9" w:rsidRPr="00342700" w:rsidRDefault="00550BB9" w:rsidP="00FB5A80">
      <w:pPr>
        <w:pStyle w:val="ab"/>
        <w:numPr>
          <w:ilvl w:val="1"/>
          <w:numId w:val="29"/>
        </w:numPr>
        <w:tabs>
          <w:tab w:val="clear" w:pos="1823"/>
          <w:tab w:val="num" w:pos="403"/>
        </w:tabs>
        <w:ind w:left="403" w:right="0" w:hanging="285"/>
        <w:rPr>
          <w:sz w:val="18"/>
          <w:szCs w:val="18"/>
          <w:rtl/>
        </w:rPr>
      </w:pPr>
      <w:r w:rsidRPr="00342700">
        <w:rPr>
          <w:sz w:val="18"/>
          <w:szCs w:val="18"/>
          <w:rtl/>
        </w:rPr>
        <w:t>שום ויתור, הימנעות מפעולה או מתן א</w:t>
      </w:r>
      <w:r w:rsidR="00357BCA">
        <w:rPr>
          <w:rFonts w:hint="cs"/>
          <w:sz w:val="18"/>
          <w:szCs w:val="18"/>
          <w:rtl/>
        </w:rPr>
        <w:t>ו</w:t>
      </w:r>
      <w:r w:rsidRPr="00342700">
        <w:rPr>
          <w:sz w:val="18"/>
          <w:szCs w:val="18"/>
          <w:rtl/>
        </w:rPr>
        <w:t xml:space="preserve">רכה, הניתנים ע"י </w:t>
      </w:r>
      <w:r w:rsidRPr="00342700">
        <w:rPr>
          <w:rFonts w:hint="cs"/>
          <w:sz w:val="18"/>
          <w:szCs w:val="18"/>
          <w:rtl/>
        </w:rPr>
        <w:t>המזמין לספק</w:t>
      </w:r>
      <w:r w:rsidRPr="00342700">
        <w:rPr>
          <w:sz w:val="18"/>
          <w:szCs w:val="18"/>
          <w:rtl/>
        </w:rPr>
        <w:t>, לא ייחשבו כוויתור על זכויות</w:t>
      </w:r>
      <w:r w:rsidRPr="00342700">
        <w:rPr>
          <w:rFonts w:hint="cs"/>
          <w:sz w:val="18"/>
          <w:szCs w:val="18"/>
          <w:rtl/>
        </w:rPr>
        <w:t xml:space="preserve"> המזמין</w:t>
      </w:r>
      <w:r w:rsidRPr="00342700">
        <w:rPr>
          <w:sz w:val="18"/>
          <w:szCs w:val="18"/>
          <w:rtl/>
        </w:rPr>
        <w:t xml:space="preserve"> עפ</w:t>
      </w:r>
      <w:r w:rsidRPr="00342700">
        <w:rPr>
          <w:rFonts w:hint="cs"/>
          <w:sz w:val="18"/>
          <w:szCs w:val="18"/>
          <w:rtl/>
        </w:rPr>
        <w:t>"</w:t>
      </w:r>
      <w:r w:rsidRPr="00342700">
        <w:rPr>
          <w:sz w:val="18"/>
          <w:szCs w:val="18"/>
          <w:rtl/>
        </w:rPr>
        <w:t>י כל דין או עפ</w:t>
      </w:r>
      <w:r w:rsidRPr="00342700">
        <w:rPr>
          <w:rFonts w:hint="cs"/>
          <w:sz w:val="18"/>
          <w:szCs w:val="18"/>
          <w:rtl/>
        </w:rPr>
        <w:t>"</w:t>
      </w:r>
      <w:r w:rsidRPr="00342700">
        <w:rPr>
          <w:sz w:val="18"/>
          <w:szCs w:val="18"/>
          <w:rtl/>
        </w:rPr>
        <w:t xml:space="preserve">י ההזמנה, אלא אם וויתר </w:t>
      </w:r>
      <w:r w:rsidRPr="00342700">
        <w:rPr>
          <w:rFonts w:hint="cs"/>
          <w:sz w:val="18"/>
          <w:szCs w:val="18"/>
          <w:rtl/>
        </w:rPr>
        <w:t>המזמין</w:t>
      </w:r>
      <w:r w:rsidRPr="00342700">
        <w:rPr>
          <w:sz w:val="18"/>
          <w:szCs w:val="18"/>
          <w:rtl/>
        </w:rPr>
        <w:t xml:space="preserve"> על כך במפורש ובכתב.</w:t>
      </w:r>
    </w:p>
    <w:p w:rsidR="00550BB9" w:rsidRPr="00342700" w:rsidRDefault="00550BB9" w:rsidP="008A5592">
      <w:pPr>
        <w:pStyle w:val="ab"/>
        <w:numPr>
          <w:ilvl w:val="1"/>
          <w:numId w:val="29"/>
        </w:numPr>
        <w:tabs>
          <w:tab w:val="num" w:pos="403"/>
        </w:tabs>
        <w:ind w:left="403" w:right="0" w:hanging="285"/>
        <w:rPr>
          <w:sz w:val="18"/>
          <w:szCs w:val="18"/>
        </w:rPr>
      </w:pPr>
      <w:r w:rsidRPr="00342700">
        <w:rPr>
          <w:rFonts w:hint="cs"/>
          <w:sz w:val="18"/>
          <w:szCs w:val="18"/>
          <w:rtl/>
        </w:rPr>
        <w:t>כל</w:t>
      </w:r>
      <w:r w:rsidRPr="00342700">
        <w:rPr>
          <w:sz w:val="18"/>
          <w:szCs w:val="18"/>
          <w:rtl/>
        </w:rPr>
        <w:t xml:space="preserve"> הודעה, דרישה</w:t>
      </w:r>
      <w:r w:rsidRPr="00342700">
        <w:rPr>
          <w:rFonts w:hint="cs"/>
          <w:sz w:val="18"/>
          <w:szCs w:val="18"/>
          <w:rtl/>
        </w:rPr>
        <w:t>,</w:t>
      </w:r>
      <w:r w:rsidRPr="00342700">
        <w:rPr>
          <w:sz w:val="18"/>
          <w:szCs w:val="18"/>
          <w:rtl/>
        </w:rPr>
        <w:t xml:space="preserve"> אישור</w:t>
      </w:r>
      <w:r w:rsidRPr="00342700">
        <w:rPr>
          <w:rFonts w:hint="cs"/>
          <w:sz w:val="18"/>
          <w:szCs w:val="18"/>
          <w:rtl/>
        </w:rPr>
        <w:t xml:space="preserve"> או הסכמה</w:t>
      </w:r>
      <w:r w:rsidRPr="00342700">
        <w:rPr>
          <w:sz w:val="18"/>
          <w:szCs w:val="18"/>
          <w:rtl/>
        </w:rPr>
        <w:t xml:space="preserve"> </w:t>
      </w:r>
      <w:r w:rsidRPr="00342700">
        <w:rPr>
          <w:rFonts w:hint="cs"/>
          <w:sz w:val="18"/>
          <w:szCs w:val="18"/>
          <w:rtl/>
        </w:rPr>
        <w:t>של המזמין</w:t>
      </w:r>
      <w:r w:rsidRPr="00342700">
        <w:rPr>
          <w:sz w:val="18"/>
          <w:szCs w:val="18"/>
          <w:rtl/>
        </w:rPr>
        <w:t xml:space="preserve">, </w:t>
      </w:r>
      <w:r w:rsidRPr="00342700">
        <w:rPr>
          <w:rFonts w:hint="cs"/>
          <w:sz w:val="18"/>
          <w:szCs w:val="18"/>
          <w:rtl/>
        </w:rPr>
        <w:t>ת</w:t>
      </w:r>
      <w:r w:rsidRPr="00342700">
        <w:rPr>
          <w:sz w:val="18"/>
          <w:szCs w:val="18"/>
          <w:rtl/>
        </w:rPr>
        <w:t>היה</w:t>
      </w:r>
      <w:r w:rsidRPr="00342700">
        <w:rPr>
          <w:rFonts w:hint="cs"/>
          <w:sz w:val="18"/>
          <w:szCs w:val="18"/>
          <w:rtl/>
        </w:rPr>
        <w:t xml:space="preserve"> בעלת</w:t>
      </w:r>
      <w:r w:rsidRPr="00342700">
        <w:rPr>
          <w:sz w:val="18"/>
          <w:szCs w:val="18"/>
          <w:rtl/>
        </w:rPr>
        <w:t xml:space="preserve"> תוקף אך ורק אם ניתנ</w:t>
      </w:r>
      <w:r w:rsidRPr="00342700">
        <w:rPr>
          <w:rFonts w:hint="cs"/>
          <w:sz w:val="18"/>
          <w:szCs w:val="18"/>
          <w:rtl/>
        </w:rPr>
        <w:t>ה</w:t>
      </w:r>
      <w:r w:rsidRPr="00342700">
        <w:rPr>
          <w:sz w:val="18"/>
          <w:szCs w:val="18"/>
          <w:rtl/>
        </w:rPr>
        <w:t xml:space="preserve"> בכתב</w:t>
      </w:r>
      <w:r w:rsidRPr="00342700">
        <w:rPr>
          <w:rFonts w:hint="cs"/>
          <w:sz w:val="18"/>
          <w:szCs w:val="18"/>
          <w:rtl/>
        </w:rPr>
        <w:t xml:space="preserve"> ע"י נציג המזמין, אלא אם נאמר אחרת במפורש בהזמנה. </w:t>
      </w:r>
    </w:p>
    <w:p w:rsidR="008A5592" w:rsidRPr="00342700" w:rsidRDefault="008A5592" w:rsidP="008A5592">
      <w:pPr>
        <w:pStyle w:val="ab"/>
        <w:numPr>
          <w:ilvl w:val="1"/>
          <w:numId w:val="29"/>
        </w:numPr>
        <w:tabs>
          <w:tab w:val="clear" w:pos="1823"/>
          <w:tab w:val="num" w:pos="403"/>
        </w:tabs>
        <w:ind w:left="403" w:right="0" w:hanging="285"/>
        <w:rPr>
          <w:sz w:val="18"/>
          <w:szCs w:val="18"/>
        </w:rPr>
      </w:pPr>
      <w:r w:rsidRPr="00342700">
        <w:rPr>
          <w:rFonts w:hint="cs"/>
          <w:sz w:val="18"/>
          <w:szCs w:val="18"/>
          <w:rtl/>
        </w:rPr>
        <w:t xml:space="preserve">קוד אתי </w:t>
      </w:r>
      <w:r w:rsidRPr="00342700">
        <w:rPr>
          <w:sz w:val="18"/>
          <w:szCs w:val="18"/>
          <w:rtl/>
        </w:rPr>
        <w:t>–</w:t>
      </w:r>
      <w:r w:rsidRPr="00342700">
        <w:rPr>
          <w:rFonts w:hint="cs"/>
          <w:sz w:val="18"/>
          <w:szCs w:val="18"/>
          <w:rtl/>
        </w:rPr>
        <w:t xml:space="preserve"> הספק מתחייב לנהל את עסקיו בהגינות, באופן הולם, אתי ללא משוא פנים, לרבות בתהליך קבלת החלטות הרכש שלו.</w:t>
      </w:r>
    </w:p>
    <w:p w:rsidR="008A5592" w:rsidRPr="00342700" w:rsidRDefault="008A5592" w:rsidP="008A5592">
      <w:pPr>
        <w:pStyle w:val="ab"/>
        <w:numPr>
          <w:ilvl w:val="1"/>
          <w:numId w:val="29"/>
        </w:numPr>
        <w:tabs>
          <w:tab w:val="num" w:pos="403"/>
        </w:tabs>
        <w:ind w:left="403" w:right="0" w:hanging="285"/>
        <w:rPr>
          <w:sz w:val="18"/>
          <w:szCs w:val="18"/>
          <w:rtl/>
        </w:rPr>
      </w:pPr>
      <w:r w:rsidRPr="00342700">
        <w:rPr>
          <w:rFonts w:hint="cs"/>
          <w:sz w:val="18"/>
          <w:szCs w:val="18"/>
          <w:rtl/>
        </w:rPr>
        <w:t>הספק יעדכן את המזמין מראש ובכתב בקרות אחד מאלה: שינוי בעלות, ביטול או השעיה של הסמכות הדרושות לו על פי דין לצורך ביצוע השירותים על פי ההזמנה, חילופים של אנשי מפתח בהנהלתו, רה ארגון מבני משמעותי, שינוי במיקום מפעלו וכל שינוי מהותי העשוי להשפיע על אספקת השירותים/תוצרי ההזמנה למזמין.</w:t>
      </w:r>
    </w:p>
    <w:p w:rsidR="00550BB9" w:rsidRPr="00342700" w:rsidRDefault="00550BB9" w:rsidP="008A5592">
      <w:pPr>
        <w:pStyle w:val="ab"/>
        <w:numPr>
          <w:ilvl w:val="1"/>
          <w:numId w:val="29"/>
        </w:numPr>
        <w:tabs>
          <w:tab w:val="num" w:pos="403"/>
        </w:tabs>
        <w:ind w:left="403" w:right="0" w:hanging="285"/>
        <w:rPr>
          <w:sz w:val="18"/>
          <w:szCs w:val="18"/>
          <w:rtl/>
        </w:rPr>
      </w:pPr>
      <w:r w:rsidRPr="00342700">
        <w:rPr>
          <w:sz w:val="18"/>
          <w:szCs w:val="18"/>
          <w:rtl/>
        </w:rPr>
        <w:t>הדין החל על ההזמנה ועל כל ענ</w:t>
      </w:r>
      <w:r w:rsidRPr="00342700">
        <w:rPr>
          <w:rFonts w:hint="cs"/>
          <w:sz w:val="18"/>
          <w:szCs w:val="18"/>
          <w:rtl/>
        </w:rPr>
        <w:t>י</w:t>
      </w:r>
      <w:r w:rsidRPr="00342700">
        <w:rPr>
          <w:sz w:val="18"/>
          <w:szCs w:val="18"/>
          <w:rtl/>
        </w:rPr>
        <w:t xml:space="preserve">ין הקשור בה, הוא דין מדינת ישראל. </w:t>
      </w:r>
      <w:r w:rsidR="00357BCA">
        <w:rPr>
          <w:rFonts w:hint="cs"/>
          <w:sz w:val="18"/>
          <w:szCs w:val="18"/>
          <w:rtl/>
        </w:rPr>
        <w:t xml:space="preserve">הצדדים מסכימים כי </w:t>
      </w:r>
      <w:r w:rsidRPr="00342700">
        <w:rPr>
          <w:sz w:val="18"/>
          <w:szCs w:val="18"/>
          <w:rtl/>
        </w:rPr>
        <w:t xml:space="preserve">לבתי המשפט </w:t>
      </w:r>
      <w:r w:rsidRPr="00342700">
        <w:rPr>
          <w:rFonts w:hint="cs"/>
          <w:sz w:val="18"/>
          <w:szCs w:val="18"/>
          <w:rtl/>
        </w:rPr>
        <w:t xml:space="preserve">המוסמכים </w:t>
      </w:r>
      <w:r w:rsidRPr="00342700">
        <w:rPr>
          <w:sz w:val="18"/>
          <w:szCs w:val="18"/>
          <w:rtl/>
        </w:rPr>
        <w:t xml:space="preserve">בתל-אביב </w:t>
      </w:r>
      <w:r w:rsidRPr="00342700">
        <w:rPr>
          <w:rFonts w:hint="cs"/>
          <w:sz w:val="18"/>
          <w:szCs w:val="18"/>
          <w:rtl/>
        </w:rPr>
        <w:t xml:space="preserve">יפו </w:t>
      </w:r>
      <w:r w:rsidRPr="00342700">
        <w:rPr>
          <w:sz w:val="18"/>
          <w:szCs w:val="18"/>
          <w:rtl/>
        </w:rPr>
        <w:t>תהיה הסמכות המקומית הבלעדית לדון בכל תביעה או הליך הקשורים בהזמנה.</w:t>
      </w:r>
    </w:p>
    <w:p w:rsidR="00550BB9" w:rsidRPr="00342700" w:rsidRDefault="00550BB9" w:rsidP="008A5592">
      <w:pPr>
        <w:pStyle w:val="ab"/>
        <w:numPr>
          <w:ilvl w:val="1"/>
          <w:numId w:val="29"/>
        </w:numPr>
        <w:tabs>
          <w:tab w:val="num" w:pos="403"/>
        </w:tabs>
        <w:ind w:left="403" w:right="0" w:hanging="285"/>
        <w:rPr>
          <w:sz w:val="18"/>
          <w:szCs w:val="18"/>
          <w:rtl/>
        </w:rPr>
      </w:pPr>
      <w:r w:rsidRPr="00342700">
        <w:rPr>
          <w:sz w:val="18"/>
          <w:szCs w:val="18"/>
          <w:rtl/>
        </w:rPr>
        <w:t xml:space="preserve">כל הודעה אשר יש למסור בקשר להזמנה תישלח בדואר רשום לפי כתובות הצדדים הרשומות בהזמנה ותחשב כהודעה שנמסרה בתום 72 שעות מעת משלוחה. נמסרה ההודעה ביד, תחשב כהודעה שנמסרה מיד עם המסירה. שוגרה ההודעה ע"י פקסימיליה, </w:t>
      </w:r>
      <w:r w:rsidR="00540440" w:rsidRPr="00342700">
        <w:rPr>
          <w:rFonts w:hint="cs"/>
          <w:sz w:val="18"/>
          <w:szCs w:val="18"/>
          <w:rtl/>
        </w:rPr>
        <w:t xml:space="preserve">או באמצעות דואר אלקטרוני </w:t>
      </w:r>
      <w:r w:rsidRPr="00342700">
        <w:rPr>
          <w:sz w:val="18"/>
          <w:szCs w:val="18"/>
          <w:rtl/>
        </w:rPr>
        <w:t>תחשב כהודעה שנמסרה עם קבלת אישור טלפוני בדבר הגעתה</w:t>
      </w:r>
      <w:r w:rsidRPr="00342700">
        <w:rPr>
          <w:rFonts w:hint="cs"/>
          <w:sz w:val="18"/>
          <w:szCs w:val="18"/>
          <w:rtl/>
        </w:rPr>
        <w:t>, ובתנאי שמקבל האישור ערך עם קבלתו רישום מסודר של מועד קבלת האישור הטלפוני ושל שם המאשר.</w:t>
      </w:r>
    </w:p>
    <w:p w:rsidR="00550BB9" w:rsidRPr="00342700" w:rsidRDefault="00550BB9" w:rsidP="00550BB9">
      <w:pPr>
        <w:pStyle w:val="ab"/>
        <w:numPr>
          <w:ilvl w:val="1"/>
          <w:numId w:val="29"/>
        </w:numPr>
        <w:tabs>
          <w:tab w:val="clear" w:pos="1823"/>
          <w:tab w:val="num" w:pos="403"/>
        </w:tabs>
        <w:ind w:left="403" w:right="0" w:hanging="285"/>
        <w:rPr>
          <w:sz w:val="18"/>
          <w:szCs w:val="18"/>
          <w:rtl/>
        </w:rPr>
        <w:sectPr w:rsidR="00550BB9" w:rsidRPr="00342700" w:rsidSect="0063501C">
          <w:type w:val="continuous"/>
          <w:pgSz w:w="11906" w:h="16838" w:code="9"/>
          <w:pgMar w:top="1276" w:right="1133" w:bottom="1440" w:left="567" w:header="720" w:footer="596" w:gutter="0"/>
          <w:cols w:num="2" w:space="282"/>
          <w:titlePg/>
          <w:bidi/>
          <w:rtlGutter/>
          <w:docGrid w:linePitch="360"/>
        </w:sectPr>
      </w:pPr>
    </w:p>
    <w:p w:rsidR="009E49E1" w:rsidRPr="00342700" w:rsidRDefault="009E49E1" w:rsidP="003D6449">
      <w:pPr>
        <w:rPr>
          <w:sz w:val="18"/>
          <w:szCs w:val="18"/>
          <w:u w:val="single"/>
          <w:rtl/>
        </w:rPr>
      </w:pPr>
    </w:p>
    <w:sectPr w:rsidR="009E49E1" w:rsidRPr="00342700" w:rsidSect="00EA343A">
      <w:type w:val="continuous"/>
      <w:pgSz w:w="11906" w:h="16838" w:code="9"/>
      <w:pgMar w:top="1103" w:right="1418" w:bottom="1440" w:left="1134" w:header="720" w:footer="851"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D2" w:rsidRDefault="009951D2">
      <w:r>
        <w:separator/>
      </w:r>
    </w:p>
  </w:endnote>
  <w:endnote w:type="continuationSeparator" w:id="0">
    <w:p w:rsidR="009951D2" w:rsidRDefault="0099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D7" w:rsidRDefault="00844360" w:rsidP="00B04F39">
    <w:pPr>
      <w:spacing w:before="120" w:line="360" w:lineRule="auto"/>
      <w:jc w:val="center"/>
      <w:rPr>
        <w:rFonts w:ascii="Arial" w:hAnsi="Arial" w:cs="Arial"/>
        <w:b/>
        <w:bCs/>
        <w:color w:val="006F6D"/>
        <w:rtl/>
      </w:rPr>
    </w:pPr>
    <w:r>
      <w:rPr>
        <w:noProof/>
      </w:rPr>
      <w:drawing>
        <wp:anchor distT="0" distB="0" distL="114300" distR="114300" simplePos="0" relativeHeight="251667968" behindDoc="1" locked="0" layoutInCell="1" allowOverlap="1" wp14:anchorId="00901645" wp14:editId="15A15E70">
          <wp:simplePos x="0" y="0"/>
          <wp:positionH relativeFrom="column">
            <wp:posOffset>20955</wp:posOffset>
          </wp:positionH>
          <wp:positionV relativeFrom="paragraph">
            <wp:posOffset>-45744</wp:posOffset>
          </wp:positionV>
          <wp:extent cx="552450" cy="622010"/>
          <wp:effectExtent l="0" t="0" r="0" b="6985"/>
          <wp:wrapNone/>
          <wp:docPr id="256"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112" cy="62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D7">
      <w:rPr>
        <w:noProof/>
      </w:rPr>
      <mc:AlternateContent>
        <mc:Choice Requires="wps">
          <w:drawing>
            <wp:anchor distT="0" distB="0" distL="114300" distR="114300" simplePos="0" relativeHeight="251662848" behindDoc="0" locked="0" layoutInCell="1" allowOverlap="1" wp14:anchorId="3FFF2FA9" wp14:editId="3FFF2FAA">
              <wp:simplePos x="0" y="0"/>
              <wp:positionH relativeFrom="column">
                <wp:posOffset>2587625</wp:posOffset>
              </wp:positionH>
              <wp:positionV relativeFrom="paragraph">
                <wp:posOffset>-3810</wp:posOffset>
              </wp:positionV>
              <wp:extent cx="3962400" cy="0"/>
              <wp:effectExtent l="0" t="0" r="19050" b="19050"/>
              <wp:wrapNone/>
              <wp:docPr id="34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0" cy="0"/>
                      </a:xfrm>
                      <a:prstGeom prst="line">
                        <a:avLst/>
                      </a:prstGeom>
                      <a:noFill/>
                      <a:ln w="3175">
                        <a:solidFill>
                          <a:srgbClr val="D6E2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1B5FB" id="Line 294"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3pt" to="51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" strokecolor="#d6e2df" strokeweight=".25pt"/>
          </w:pict>
        </mc:Fallback>
      </mc:AlternateContent>
    </w:r>
    <w:r w:rsidR="000703D7">
      <w:rPr>
        <w:noProof/>
      </w:rPr>
      <mc:AlternateContent>
        <mc:Choice Requires="wps">
          <w:drawing>
            <wp:anchor distT="0" distB="0" distL="114300" distR="114300" simplePos="0" relativeHeight="251663872" behindDoc="0" locked="0" layoutInCell="1" allowOverlap="1" wp14:anchorId="3FFF2FAB" wp14:editId="3FFF2FAC">
              <wp:simplePos x="0" y="0"/>
              <wp:positionH relativeFrom="column">
                <wp:posOffset>2798445</wp:posOffset>
              </wp:positionH>
              <wp:positionV relativeFrom="paragraph">
                <wp:posOffset>-27940</wp:posOffset>
              </wp:positionV>
              <wp:extent cx="3797300" cy="0"/>
              <wp:effectExtent l="0" t="0" r="12700" b="19050"/>
              <wp:wrapNone/>
              <wp:docPr id="34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0" cy="0"/>
                      </a:xfrm>
                      <a:prstGeom prst="line">
                        <a:avLst/>
                      </a:prstGeom>
                      <a:noFill/>
                      <a:ln w="3175">
                        <a:solidFill>
                          <a:srgbClr val="D6E2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6C197" id="Line 295"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2.2pt" to="51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" strokecolor="#d6e2df" strokeweight=".25pt"/>
          </w:pict>
        </mc:Fallback>
      </mc:AlternateContent>
    </w:r>
    <w:r w:rsidR="000703D7">
      <w:rPr>
        <w:rFonts w:ascii="Arial" w:hAnsi="Arial" w:cs="Arial" w:hint="cs"/>
        <w:b/>
        <w:bCs/>
        <w:color w:val="326C5E"/>
        <w:szCs w:val="20"/>
        <w:rtl/>
      </w:rPr>
      <w:t>כל זכויות ה</w:t>
    </w:r>
    <w:r w:rsidR="000703D7" w:rsidRPr="00D2590A">
      <w:rPr>
        <w:rFonts w:ascii="Arial" w:hAnsi="Arial" w:cs="Arial" w:hint="cs"/>
        <w:b/>
        <w:bCs/>
        <w:color w:val="326C5E"/>
        <w:szCs w:val="20"/>
        <w:rtl/>
      </w:rPr>
      <w:t xml:space="preserve">קניין </w:t>
    </w:r>
    <w:r w:rsidR="000703D7">
      <w:rPr>
        <w:rFonts w:ascii="Arial" w:hAnsi="Arial" w:cs="Arial" w:hint="cs"/>
        <w:b/>
        <w:bCs/>
        <w:color w:val="326C5E"/>
        <w:szCs w:val="20"/>
        <w:rtl/>
      </w:rPr>
      <w:t>ה</w:t>
    </w:r>
    <w:r w:rsidR="000703D7" w:rsidRPr="00D2590A">
      <w:rPr>
        <w:rFonts w:ascii="Arial" w:hAnsi="Arial" w:cs="Arial" w:hint="cs"/>
        <w:b/>
        <w:bCs/>
        <w:color w:val="326C5E"/>
        <w:szCs w:val="20"/>
        <w:rtl/>
      </w:rPr>
      <w:t xml:space="preserve">רוחני </w:t>
    </w:r>
    <w:r w:rsidR="000703D7">
      <w:rPr>
        <w:rFonts w:ascii="Arial" w:hAnsi="Arial" w:cs="Arial" w:hint="cs"/>
        <w:b/>
        <w:bCs/>
        <w:color w:val="326C5E"/>
        <w:szCs w:val="20"/>
        <w:rtl/>
      </w:rPr>
      <w:t>ב</w:t>
    </w:r>
    <w:r w:rsidR="000703D7" w:rsidRPr="00D2590A">
      <w:rPr>
        <w:rFonts w:ascii="Arial" w:hAnsi="Arial" w:cs="Arial" w:hint="cs"/>
        <w:b/>
        <w:bCs/>
        <w:color w:val="326C5E"/>
        <w:szCs w:val="20"/>
        <w:rtl/>
      </w:rPr>
      <w:t xml:space="preserve">מסמך זה </w:t>
    </w:r>
    <w:r w:rsidR="000703D7">
      <w:rPr>
        <w:rFonts w:ascii="Arial" w:hAnsi="Arial" w:cs="Arial" w:hint="cs"/>
        <w:b/>
        <w:bCs/>
        <w:color w:val="326C5E"/>
        <w:szCs w:val="20"/>
        <w:rtl/>
      </w:rPr>
      <w:t>שמורות</w:t>
    </w:r>
    <w:r w:rsidR="000703D7" w:rsidRPr="00D2590A">
      <w:rPr>
        <w:rFonts w:ascii="Arial" w:hAnsi="Arial" w:cs="Arial" w:hint="cs"/>
        <w:b/>
        <w:bCs/>
        <w:color w:val="326C5E"/>
        <w:szCs w:val="20"/>
        <w:rtl/>
      </w:rPr>
      <w:t xml:space="preserve"> </w:t>
    </w:r>
    <w:r w:rsidR="000703D7">
      <w:rPr>
        <w:rFonts w:ascii="Arial" w:hAnsi="Arial" w:cs="Arial" w:hint="cs"/>
        <w:b/>
        <w:bCs/>
        <w:color w:val="326C5E"/>
        <w:szCs w:val="20"/>
        <w:rtl/>
      </w:rPr>
      <w:t>ל</w:t>
    </w:r>
    <w:r w:rsidR="000703D7" w:rsidRPr="00D2590A">
      <w:rPr>
        <w:rFonts w:ascii="Arial" w:hAnsi="Arial" w:cs="Arial" w:hint="cs"/>
        <w:b/>
        <w:bCs/>
        <w:color w:val="326C5E"/>
        <w:szCs w:val="20"/>
        <w:rtl/>
      </w:rPr>
      <w:t>ממ"ג שורק</w:t>
    </w:r>
    <w:r w:rsidR="000703D7">
      <w:rPr>
        <w:noProof/>
      </w:rPr>
      <w:t xml:space="preserve"> </w:t>
    </w:r>
  </w:p>
  <w:p w:rsidR="000703D7" w:rsidRPr="00010975" w:rsidRDefault="000703D7" w:rsidP="00382FAA">
    <w:pPr>
      <w:pStyle w:val="a7"/>
      <w:tabs>
        <w:tab w:val="clear" w:pos="4153"/>
        <w:tab w:val="clear" w:pos="8306"/>
        <w:tab w:val="right" w:pos="8505"/>
      </w:tabs>
      <w:rPr>
        <w:sz w:val="18"/>
        <w:szCs w:val="18"/>
      </w:rPr>
    </w:pPr>
    <w:r w:rsidRPr="00FD7C2D">
      <w:rPr>
        <w:rFonts w:asciiTheme="majorBidi" w:hAnsiTheme="majorBidi" w:cstheme="majorBidi"/>
        <w:sz w:val="18"/>
        <w:szCs w:val="18"/>
        <w:rtl/>
      </w:rPr>
      <w:t xml:space="preserve">0570-9101  </w:t>
    </w:r>
    <w:r>
      <w:rPr>
        <w:rFonts w:hint="cs"/>
        <w:sz w:val="18"/>
        <w:szCs w:val="18"/>
        <w:rtl/>
      </w:rPr>
      <w:t>מ-</w:t>
    </w:r>
    <w:r w:rsidR="00382FAA">
      <w:rPr>
        <w:sz w:val="18"/>
        <w:szCs w:val="18"/>
      </w:rPr>
      <w:t>05/12/2019</w:t>
    </w:r>
    <w:r>
      <w:rPr>
        <w:rFonts w:hint="cs"/>
        <w:sz w:val="18"/>
        <w:szCs w:val="18"/>
        <w:rtl/>
      </w:rPr>
      <w:tab/>
    </w:r>
    <w:r w:rsidRPr="00531FCE">
      <w:rPr>
        <w:rFonts w:hint="cs"/>
        <w:sz w:val="18"/>
        <w:szCs w:val="18"/>
        <w:rtl/>
      </w:rPr>
      <w:t>עמוד</w:t>
    </w:r>
    <w:r w:rsidRPr="00531FCE">
      <w:rPr>
        <w:rStyle w:val="a8"/>
        <w:sz w:val="18"/>
        <w:szCs w:val="18"/>
      </w:rPr>
      <w:t xml:space="preserve"> </w:t>
    </w:r>
    <w:r w:rsidRPr="00531FCE">
      <w:rPr>
        <w:rStyle w:val="a8"/>
        <w:sz w:val="18"/>
        <w:szCs w:val="18"/>
      </w:rPr>
      <w:fldChar w:fldCharType="begin"/>
    </w:r>
    <w:r w:rsidRPr="00531FCE">
      <w:rPr>
        <w:rStyle w:val="a8"/>
        <w:sz w:val="18"/>
        <w:szCs w:val="18"/>
      </w:rPr>
      <w:instrText xml:space="preserve"> PAGE </w:instrText>
    </w:r>
    <w:r w:rsidRPr="00531FCE">
      <w:rPr>
        <w:rStyle w:val="a8"/>
        <w:sz w:val="18"/>
        <w:szCs w:val="18"/>
      </w:rPr>
      <w:fldChar w:fldCharType="separate"/>
    </w:r>
    <w:r w:rsidR="000C4F0A">
      <w:rPr>
        <w:rStyle w:val="a8"/>
        <w:noProof/>
        <w:sz w:val="18"/>
        <w:szCs w:val="18"/>
        <w:rtl/>
      </w:rPr>
      <w:t>6</w:t>
    </w:r>
    <w:r w:rsidRPr="00531FCE">
      <w:rPr>
        <w:rStyle w:val="a8"/>
        <w:sz w:val="18"/>
        <w:szCs w:val="18"/>
      </w:rPr>
      <w:fldChar w:fldCharType="end"/>
    </w:r>
    <w:r w:rsidRPr="00531FCE">
      <w:rPr>
        <w:rStyle w:val="a8"/>
        <w:rFonts w:hint="cs"/>
        <w:sz w:val="18"/>
        <w:szCs w:val="18"/>
        <w:rtl/>
      </w:rPr>
      <w:t xml:space="preserve"> </w:t>
    </w:r>
    <w:r w:rsidRPr="00531FCE">
      <w:rPr>
        <w:rFonts w:hint="cs"/>
        <w:sz w:val="18"/>
        <w:szCs w:val="18"/>
        <w:rtl/>
      </w:rPr>
      <w:t xml:space="preserve"> </w:t>
    </w:r>
    <w:r w:rsidRPr="00531FCE">
      <w:rPr>
        <w:sz w:val="18"/>
        <w:szCs w:val="18"/>
        <w:rtl/>
      </w:rPr>
      <w:t>מתוך</w:t>
    </w:r>
    <w:r w:rsidRPr="00531FCE">
      <w:rPr>
        <w:rFonts w:hint="cs"/>
        <w:sz w:val="18"/>
        <w:szCs w:val="18"/>
        <w:rtl/>
      </w:rPr>
      <w:t xml:space="preserve"> </w:t>
    </w:r>
    <w:r w:rsidRPr="00531FCE">
      <w:rPr>
        <w:sz w:val="18"/>
        <w:szCs w:val="18"/>
      </w:rPr>
      <w:fldChar w:fldCharType="begin"/>
    </w:r>
    <w:r w:rsidRPr="00531FCE">
      <w:rPr>
        <w:sz w:val="18"/>
        <w:szCs w:val="18"/>
      </w:rPr>
      <w:instrText xml:space="preserve"> NUMPAGES  \* MERGEFORMAT </w:instrText>
    </w:r>
    <w:r w:rsidRPr="00531FCE">
      <w:rPr>
        <w:sz w:val="18"/>
        <w:szCs w:val="18"/>
      </w:rPr>
      <w:fldChar w:fldCharType="separate"/>
    </w:r>
    <w:r w:rsidR="000C4F0A">
      <w:rPr>
        <w:noProof/>
        <w:sz w:val="18"/>
        <w:szCs w:val="18"/>
        <w:rtl/>
      </w:rPr>
      <w:t>6</w:t>
    </w:r>
    <w:r w:rsidRPr="00531FC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D7" w:rsidRDefault="00844360" w:rsidP="00B04F39">
    <w:pPr>
      <w:spacing w:before="120" w:line="360" w:lineRule="auto"/>
      <w:jc w:val="center"/>
      <w:rPr>
        <w:rFonts w:ascii="Arial" w:hAnsi="Arial" w:cs="Arial"/>
        <w:b/>
        <w:bCs/>
        <w:color w:val="006F6D"/>
        <w:rtl/>
      </w:rPr>
    </w:pPr>
    <w:r>
      <w:rPr>
        <w:noProof/>
      </w:rPr>
      <w:drawing>
        <wp:anchor distT="0" distB="0" distL="114300" distR="114300" simplePos="0" relativeHeight="251665920" behindDoc="1" locked="0" layoutInCell="1" allowOverlap="1" wp14:anchorId="20EC4FF8" wp14:editId="7766B665">
          <wp:simplePos x="0" y="0"/>
          <wp:positionH relativeFrom="column">
            <wp:posOffset>-332740</wp:posOffset>
          </wp:positionH>
          <wp:positionV relativeFrom="paragraph">
            <wp:posOffset>50052</wp:posOffset>
          </wp:positionV>
          <wp:extent cx="563245" cy="634164"/>
          <wp:effectExtent l="0" t="0" r="8255" b="0"/>
          <wp:wrapNone/>
          <wp:docPr id="26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9161" cy="64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D7">
      <w:rPr>
        <w:noProof/>
      </w:rPr>
      <mc:AlternateContent>
        <mc:Choice Requires="wps">
          <w:drawing>
            <wp:anchor distT="0" distB="0" distL="114300" distR="114300" simplePos="0" relativeHeight="251650560" behindDoc="0" locked="0" layoutInCell="1" allowOverlap="1" wp14:anchorId="3FFF2FAF" wp14:editId="3FFF2FB0">
              <wp:simplePos x="0" y="0"/>
              <wp:positionH relativeFrom="column">
                <wp:posOffset>2635885</wp:posOffset>
              </wp:positionH>
              <wp:positionV relativeFrom="paragraph">
                <wp:posOffset>11430</wp:posOffset>
              </wp:positionV>
              <wp:extent cx="39624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2400" cy="0"/>
                      </a:xfrm>
                      <a:prstGeom prst="line">
                        <a:avLst/>
                      </a:prstGeom>
                      <a:noFill/>
                      <a:ln w="3175">
                        <a:solidFill>
                          <a:srgbClr val="D6E2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3173" id="Line 15"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9pt" to="51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" strokecolor="#d6e2df" strokeweight=".25pt"/>
          </w:pict>
        </mc:Fallback>
      </mc:AlternateContent>
    </w:r>
    <w:r w:rsidR="000703D7">
      <w:rPr>
        <w:noProof/>
      </w:rPr>
      <mc:AlternateContent>
        <mc:Choice Requires="wps">
          <w:drawing>
            <wp:anchor distT="0" distB="0" distL="114300" distR="114300" simplePos="0" relativeHeight="251661824" behindDoc="0" locked="0" layoutInCell="1" allowOverlap="1" wp14:anchorId="3FFF2FB1" wp14:editId="3FFF2FB2">
              <wp:simplePos x="0" y="0"/>
              <wp:positionH relativeFrom="column">
                <wp:posOffset>2821305</wp:posOffset>
              </wp:positionH>
              <wp:positionV relativeFrom="paragraph">
                <wp:posOffset>-12700</wp:posOffset>
              </wp:positionV>
              <wp:extent cx="3797300" cy="0"/>
              <wp:effectExtent l="0" t="0" r="12700" b="190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0" cy="0"/>
                      </a:xfrm>
                      <a:prstGeom prst="line">
                        <a:avLst/>
                      </a:prstGeom>
                      <a:noFill/>
                      <a:ln w="3175">
                        <a:solidFill>
                          <a:srgbClr val="D6E2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DC7D8" id="Line 16"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1pt" to="52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" strokecolor="#d6e2df" strokeweight=".25pt"/>
          </w:pict>
        </mc:Fallback>
      </mc:AlternateContent>
    </w:r>
    <w:r w:rsidR="000703D7">
      <w:rPr>
        <w:rFonts w:ascii="Arial" w:hAnsi="Arial" w:cs="Arial" w:hint="cs"/>
        <w:b/>
        <w:bCs/>
        <w:color w:val="326C5E"/>
        <w:szCs w:val="20"/>
        <w:rtl/>
      </w:rPr>
      <w:t>כל זכויות ה</w:t>
    </w:r>
    <w:r w:rsidR="000703D7" w:rsidRPr="00D2590A">
      <w:rPr>
        <w:rFonts w:ascii="Arial" w:hAnsi="Arial" w:cs="Arial" w:hint="cs"/>
        <w:b/>
        <w:bCs/>
        <w:color w:val="326C5E"/>
        <w:szCs w:val="20"/>
        <w:rtl/>
      </w:rPr>
      <w:t xml:space="preserve">קניין </w:t>
    </w:r>
    <w:r w:rsidR="000703D7">
      <w:rPr>
        <w:rFonts w:ascii="Arial" w:hAnsi="Arial" w:cs="Arial" w:hint="cs"/>
        <w:b/>
        <w:bCs/>
        <w:color w:val="326C5E"/>
        <w:szCs w:val="20"/>
        <w:rtl/>
      </w:rPr>
      <w:t>ה</w:t>
    </w:r>
    <w:r w:rsidR="000703D7" w:rsidRPr="00D2590A">
      <w:rPr>
        <w:rFonts w:ascii="Arial" w:hAnsi="Arial" w:cs="Arial" w:hint="cs"/>
        <w:b/>
        <w:bCs/>
        <w:color w:val="326C5E"/>
        <w:szCs w:val="20"/>
        <w:rtl/>
      </w:rPr>
      <w:t xml:space="preserve">רוחני </w:t>
    </w:r>
    <w:r w:rsidR="000703D7">
      <w:rPr>
        <w:rFonts w:ascii="Arial" w:hAnsi="Arial" w:cs="Arial" w:hint="cs"/>
        <w:b/>
        <w:bCs/>
        <w:color w:val="326C5E"/>
        <w:szCs w:val="20"/>
        <w:rtl/>
      </w:rPr>
      <w:t>ב</w:t>
    </w:r>
    <w:r w:rsidR="000703D7" w:rsidRPr="00D2590A">
      <w:rPr>
        <w:rFonts w:ascii="Arial" w:hAnsi="Arial" w:cs="Arial" w:hint="cs"/>
        <w:b/>
        <w:bCs/>
        <w:color w:val="326C5E"/>
        <w:szCs w:val="20"/>
        <w:rtl/>
      </w:rPr>
      <w:t xml:space="preserve">מסמך זה </w:t>
    </w:r>
    <w:r w:rsidR="000703D7">
      <w:rPr>
        <w:rFonts w:ascii="Arial" w:hAnsi="Arial" w:cs="Arial" w:hint="cs"/>
        <w:b/>
        <w:bCs/>
        <w:color w:val="326C5E"/>
        <w:szCs w:val="20"/>
        <w:rtl/>
      </w:rPr>
      <w:t>שמורות</w:t>
    </w:r>
    <w:r w:rsidR="000703D7" w:rsidRPr="00D2590A">
      <w:rPr>
        <w:rFonts w:ascii="Arial" w:hAnsi="Arial" w:cs="Arial" w:hint="cs"/>
        <w:b/>
        <w:bCs/>
        <w:color w:val="326C5E"/>
        <w:szCs w:val="20"/>
        <w:rtl/>
      </w:rPr>
      <w:t xml:space="preserve"> </w:t>
    </w:r>
    <w:r w:rsidR="000703D7">
      <w:rPr>
        <w:rFonts w:ascii="Arial" w:hAnsi="Arial" w:cs="Arial" w:hint="cs"/>
        <w:b/>
        <w:bCs/>
        <w:color w:val="326C5E"/>
        <w:szCs w:val="20"/>
        <w:rtl/>
      </w:rPr>
      <w:t>ל</w:t>
    </w:r>
    <w:r w:rsidR="000703D7" w:rsidRPr="00D2590A">
      <w:rPr>
        <w:rFonts w:ascii="Arial" w:hAnsi="Arial" w:cs="Arial" w:hint="cs"/>
        <w:b/>
        <w:bCs/>
        <w:color w:val="326C5E"/>
        <w:szCs w:val="20"/>
        <w:rtl/>
      </w:rPr>
      <w:t>ממ"ג שורק</w:t>
    </w:r>
    <w:r w:rsidR="000703D7">
      <w:rPr>
        <w:noProof/>
      </w:rPr>
      <w:t xml:space="preserve"> </w:t>
    </w:r>
  </w:p>
  <w:p w:rsidR="000703D7" w:rsidRPr="00531FCE" w:rsidRDefault="000703D7" w:rsidP="00382FAA">
    <w:pPr>
      <w:pStyle w:val="a7"/>
      <w:tabs>
        <w:tab w:val="clear" w:pos="4153"/>
        <w:tab w:val="clear" w:pos="8306"/>
        <w:tab w:val="right" w:pos="8505"/>
      </w:tabs>
      <w:ind w:left="6"/>
      <w:rPr>
        <w:sz w:val="18"/>
        <w:szCs w:val="18"/>
        <w:rtl/>
      </w:rPr>
    </w:pPr>
    <w:r w:rsidRPr="00FD7C2D">
      <w:rPr>
        <w:rFonts w:asciiTheme="majorBidi" w:hAnsiTheme="majorBidi" w:cstheme="majorBidi"/>
        <w:sz w:val="18"/>
        <w:szCs w:val="18"/>
        <w:rtl/>
      </w:rPr>
      <w:t xml:space="preserve">0570-9101  </w:t>
    </w:r>
    <w:r>
      <w:rPr>
        <w:rFonts w:hint="cs"/>
        <w:sz w:val="18"/>
        <w:szCs w:val="18"/>
        <w:rtl/>
      </w:rPr>
      <w:t>מ-</w:t>
    </w:r>
    <w:r w:rsidR="00382FAA">
      <w:rPr>
        <w:sz w:val="18"/>
        <w:szCs w:val="18"/>
      </w:rPr>
      <w:t>05/12/2019</w:t>
    </w:r>
    <w:r>
      <w:rPr>
        <w:rFonts w:hint="cs"/>
        <w:sz w:val="18"/>
        <w:szCs w:val="18"/>
        <w:rtl/>
      </w:rPr>
      <w:tab/>
    </w:r>
    <w:r w:rsidRPr="00531FCE">
      <w:rPr>
        <w:rFonts w:hint="cs"/>
        <w:sz w:val="18"/>
        <w:szCs w:val="18"/>
        <w:rtl/>
      </w:rPr>
      <w:t>עמוד</w:t>
    </w:r>
    <w:r w:rsidRPr="00531FCE">
      <w:rPr>
        <w:rStyle w:val="a8"/>
        <w:sz w:val="18"/>
        <w:szCs w:val="18"/>
      </w:rPr>
      <w:t xml:space="preserve"> </w:t>
    </w:r>
    <w:r w:rsidRPr="00531FCE">
      <w:rPr>
        <w:rStyle w:val="a8"/>
        <w:sz w:val="18"/>
        <w:szCs w:val="18"/>
      </w:rPr>
      <w:fldChar w:fldCharType="begin"/>
    </w:r>
    <w:r w:rsidRPr="00531FCE">
      <w:rPr>
        <w:rStyle w:val="a8"/>
        <w:sz w:val="18"/>
        <w:szCs w:val="18"/>
      </w:rPr>
      <w:instrText xml:space="preserve"> PAGE </w:instrText>
    </w:r>
    <w:r w:rsidRPr="00531FCE">
      <w:rPr>
        <w:rStyle w:val="a8"/>
        <w:sz w:val="18"/>
        <w:szCs w:val="18"/>
      </w:rPr>
      <w:fldChar w:fldCharType="separate"/>
    </w:r>
    <w:r w:rsidR="000C4F0A">
      <w:rPr>
        <w:rStyle w:val="a8"/>
        <w:noProof/>
        <w:sz w:val="18"/>
        <w:szCs w:val="18"/>
        <w:rtl/>
      </w:rPr>
      <w:t>1</w:t>
    </w:r>
    <w:r w:rsidRPr="00531FCE">
      <w:rPr>
        <w:rStyle w:val="a8"/>
        <w:sz w:val="18"/>
        <w:szCs w:val="18"/>
      </w:rPr>
      <w:fldChar w:fldCharType="end"/>
    </w:r>
    <w:r w:rsidRPr="00531FCE">
      <w:rPr>
        <w:rStyle w:val="a8"/>
        <w:rFonts w:hint="cs"/>
        <w:sz w:val="18"/>
        <w:szCs w:val="18"/>
        <w:rtl/>
      </w:rPr>
      <w:t xml:space="preserve"> </w:t>
    </w:r>
    <w:r w:rsidRPr="00531FCE">
      <w:rPr>
        <w:rFonts w:hint="cs"/>
        <w:sz w:val="18"/>
        <w:szCs w:val="18"/>
        <w:rtl/>
      </w:rPr>
      <w:t xml:space="preserve"> </w:t>
    </w:r>
    <w:r w:rsidRPr="00531FCE">
      <w:rPr>
        <w:sz w:val="18"/>
        <w:szCs w:val="18"/>
        <w:rtl/>
      </w:rPr>
      <w:t>מתוך</w:t>
    </w:r>
    <w:r w:rsidRPr="00531FCE">
      <w:rPr>
        <w:rFonts w:hint="cs"/>
        <w:sz w:val="18"/>
        <w:szCs w:val="18"/>
        <w:rtl/>
      </w:rPr>
      <w:t xml:space="preserve"> </w:t>
    </w:r>
    <w:r w:rsidRPr="00531FCE">
      <w:rPr>
        <w:sz w:val="18"/>
        <w:szCs w:val="18"/>
      </w:rPr>
      <w:fldChar w:fldCharType="begin"/>
    </w:r>
    <w:r w:rsidRPr="00531FCE">
      <w:rPr>
        <w:sz w:val="18"/>
        <w:szCs w:val="18"/>
      </w:rPr>
      <w:instrText xml:space="preserve"> NUMPAGES  \* MERGEFORMAT </w:instrText>
    </w:r>
    <w:r w:rsidRPr="00531FCE">
      <w:rPr>
        <w:sz w:val="18"/>
        <w:szCs w:val="18"/>
      </w:rPr>
      <w:fldChar w:fldCharType="separate"/>
    </w:r>
    <w:r w:rsidR="000C4F0A">
      <w:rPr>
        <w:noProof/>
        <w:sz w:val="18"/>
        <w:szCs w:val="18"/>
        <w:rtl/>
      </w:rPr>
      <w:t>6</w:t>
    </w:r>
    <w:r w:rsidRPr="00531FC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D2" w:rsidRDefault="009951D2">
      <w:r>
        <w:separator/>
      </w:r>
    </w:p>
  </w:footnote>
  <w:footnote w:type="continuationSeparator" w:id="0">
    <w:p w:rsidR="009951D2" w:rsidRDefault="0099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D7" w:rsidRDefault="000703D7" w:rsidP="00550BB9">
    <w:pPr>
      <w:pStyle w:val="a6"/>
      <w:tabs>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D7" w:rsidRDefault="000703D7" w:rsidP="00550BB9">
    <w:pPr>
      <w:pStyle w:val="a6"/>
    </w:pPr>
    <w:r>
      <w:rPr>
        <w:noProof/>
        <w:rtl/>
      </w:rPr>
      <mc:AlternateContent>
        <mc:Choice Requires="wpc">
          <w:drawing>
            <wp:anchor distT="0" distB="0" distL="114300" distR="114300" simplePos="0" relativeHeight="251657216" behindDoc="1" locked="0" layoutInCell="1" allowOverlap="1" wp14:anchorId="3FFF2FAD" wp14:editId="3FFF2FAE">
              <wp:simplePos x="0" y="0"/>
              <wp:positionH relativeFrom="column">
                <wp:posOffset>-453390</wp:posOffset>
              </wp:positionH>
              <wp:positionV relativeFrom="paragraph">
                <wp:posOffset>-224790</wp:posOffset>
              </wp:positionV>
              <wp:extent cx="6897370" cy="1193800"/>
              <wp:effectExtent l="0" t="3810" r="0" b="2540"/>
              <wp:wrapNone/>
              <wp:docPr id="347" name="בד ציור 3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123"/>
                      <wps:cNvSpPr>
                        <a:spLocks/>
                      </wps:cNvSpPr>
                      <wps:spPr bwMode="auto">
                        <a:xfrm>
                          <a:off x="5715" y="13970"/>
                          <a:ext cx="6879590" cy="1097915"/>
                        </a:xfrm>
                        <a:custGeom>
                          <a:avLst/>
                          <a:gdLst>
                            <a:gd name="T0" fmla="*/ 0 w 10834"/>
                            <a:gd name="T1" fmla="*/ 0 h 1729"/>
                            <a:gd name="T2" fmla="*/ 1353 w 10834"/>
                            <a:gd name="T3" fmla="*/ 0 h 1729"/>
                            <a:gd name="T4" fmla="*/ 2709 w 10834"/>
                            <a:gd name="T5" fmla="*/ 0 h 1729"/>
                            <a:gd name="T6" fmla="*/ 4062 w 10834"/>
                            <a:gd name="T7" fmla="*/ 0 h 1729"/>
                            <a:gd name="T8" fmla="*/ 5417 w 10834"/>
                            <a:gd name="T9" fmla="*/ 0 h 1729"/>
                            <a:gd name="T10" fmla="*/ 6770 w 10834"/>
                            <a:gd name="T11" fmla="*/ 0 h 1729"/>
                            <a:gd name="T12" fmla="*/ 8126 w 10834"/>
                            <a:gd name="T13" fmla="*/ 0 h 1729"/>
                            <a:gd name="T14" fmla="*/ 9479 w 10834"/>
                            <a:gd name="T15" fmla="*/ 0 h 1729"/>
                            <a:gd name="T16" fmla="*/ 10834 w 10834"/>
                            <a:gd name="T17" fmla="*/ 0 h 1729"/>
                            <a:gd name="T18" fmla="*/ 10634 w 10834"/>
                            <a:gd name="T19" fmla="*/ 24 h 1729"/>
                            <a:gd name="T20" fmla="*/ 10092 w 10834"/>
                            <a:gd name="T21" fmla="*/ 86 h 1729"/>
                            <a:gd name="T22" fmla="*/ 9288 w 10834"/>
                            <a:gd name="T23" fmla="*/ 179 h 1729"/>
                            <a:gd name="T24" fmla="*/ 8816 w 10834"/>
                            <a:gd name="T25" fmla="*/ 235 h 1729"/>
                            <a:gd name="T26" fmla="*/ 8310 w 10834"/>
                            <a:gd name="T27" fmla="*/ 297 h 1729"/>
                            <a:gd name="T28" fmla="*/ 7782 w 10834"/>
                            <a:gd name="T29" fmla="*/ 362 h 1729"/>
                            <a:gd name="T30" fmla="*/ 7242 w 10834"/>
                            <a:gd name="T31" fmla="*/ 429 h 1729"/>
                            <a:gd name="T32" fmla="*/ 6700 w 10834"/>
                            <a:gd name="T33" fmla="*/ 498 h 1729"/>
                            <a:gd name="T34" fmla="*/ 6167 w 10834"/>
                            <a:gd name="T35" fmla="*/ 568 h 1729"/>
                            <a:gd name="T36" fmla="*/ 5653 w 10834"/>
                            <a:gd name="T37" fmla="*/ 640 h 1729"/>
                            <a:gd name="T38" fmla="*/ 5167 w 10834"/>
                            <a:gd name="T39" fmla="*/ 707 h 1729"/>
                            <a:gd name="T40" fmla="*/ 4724 w 10834"/>
                            <a:gd name="T41" fmla="*/ 774 h 1729"/>
                            <a:gd name="T42" fmla="*/ 4519 w 10834"/>
                            <a:gd name="T43" fmla="*/ 805 h 1729"/>
                            <a:gd name="T44" fmla="*/ 4331 w 10834"/>
                            <a:gd name="T45" fmla="*/ 836 h 1729"/>
                            <a:gd name="T46" fmla="*/ 3979 w 10834"/>
                            <a:gd name="T47" fmla="*/ 899 h 1729"/>
                            <a:gd name="T48" fmla="*/ 3800 w 10834"/>
                            <a:gd name="T49" fmla="*/ 930 h 1729"/>
                            <a:gd name="T50" fmla="*/ 3619 w 10834"/>
                            <a:gd name="T51" fmla="*/ 964 h 1729"/>
                            <a:gd name="T52" fmla="*/ 3249 w 10834"/>
                            <a:gd name="T53" fmla="*/ 1033 h 1729"/>
                            <a:gd name="T54" fmla="*/ 2881 w 10834"/>
                            <a:gd name="T55" fmla="*/ 1107 h 1729"/>
                            <a:gd name="T56" fmla="*/ 2695 w 10834"/>
                            <a:gd name="T57" fmla="*/ 1143 h 1729"/>
                            <a:gd name="T58" fmla="*/ 2513 w 10834"/>
                            <a:gd name="T59" fmla="*/ 1182 h 1729"/>
                            <a:gd name="T60" fmla="*/ 2155 w 10834"/>
                            <a:gd name="T61" fmla="*/ 1256 h 1729"/>
                            <a:gd name="T62" fmla="*/ 1808 w 10834"/>
                            <a:gd name="T63" fmla="*/ 1328 h 1729"/>
                            <a:gd name="T64" fmla="*/ 1478 w 10834"/>
                            <a:gd name="T65" fmla="*/ 1400 h 1729"/>
                            <a:gd name="T66" fmla="*/ 887 w 10834"/>
                            <a:gd name="T67" fmla="*/ 1529 h 1729"/>
                            <a:gd name="T68" fmla="*/ 420 w 10834"/>
                            <a:gd name="T69" fmla="*/ 1633 h 1729"/>
                            <a:gd name="T70" fmla="*/ 111 w 10834"/>
                            <a:gd name="T71" fmla="*/ 1705 h 1729"/>
                            <a:gd name="T72" fmla="*/ 0 w 10834"/>
                            <a:gd name="T73" fmla="*/ 1729 h 1729"/>
                            <a:gd name="T74" fmla="*/ 0 w 10834"/>
                            <a:gd name="T75" fmla="*/ 0 h 1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834" h="1729">
                              <a:moveTo>
                                <a:pt x="0" y="0"/>
                              </a:moveTo>
                              <a:lnTo>
                                <a:pt x="1353" y="0"/>
                              </a:lnTo>
                              <a:lnTo>
                                <a:pt x="2709" y="0"/>
                              </a:lnTo>
                              <a:lnTo>
                                <a:pt x="4062" y="0"/>
                              </a:lnTo>
                              <a:lnTo>
                                <a:pt x="5417" y="0"/>
                              </a:lnTo>
                              <a:lnTo>
                                <a:pt x="6770" y="0"/>
                              </a:lnTo>
                              <a:lnTo>
                                <a:pt x="8126" y="0"/>
                              </a:lnTo>
                              <a:lnTo>
                                <a:pt x="9479" y="0"/>
                              </a:lnTo>
                              <a:lnTo>
                                <a:pt x="10834" y="0"/>
                              </a:lnTo>
                              <a:lnTo>
                                <a:pt x="10634" y="24"/>
                              </a:lnTo>
                              <a:lnTo>
                                <a:pt x="10092" y="86"/>
                              </a:lnTo>
                              <a:lnTo>
                                <a:pt x="9288" y="179"/>
                              </a:lnTo>
                              <a:lnTo>
                                <a:pt x="8816" y="235"/>
                              </a:lnTo>
                              <a:lnTo>
                                <a:pt x="8310" y="297"/>
                              </a:lnTo>
                              <a:lnTo>
                                <a:pt x="7782" y="362"/>
                              </a:lnTo>
                              <a:lnTo>
                                <a:pt x="7242" y="429"/>
                              </a:lnTo>
                              <a:lnTo>
                                <a:pt x="6700" y="498"/>
                              </a:lnTo>
                              <a:lnTo>
                                <a:pt x="6167" y="568"/>
                              </a:lnTo>
                              <a:lnTo>
                                <a:pt x="5653" y="640"/>
                              </a:lnTo>
                              <a:lnTo>
                                <a:pt x="5167" y="707"/>
                              </a:lnTo>
                              <a:lnTo>
                                <a:pt x="4724" y="774"/>
                              </a:lnTo>
                              <a:lnTo>
                                <a:pt x="4519" y="805"/>
                              </a:lnTo>
                              <a:lnTo>
                                <a:pt x="4331" y="836"/>
                              </a:lnTo>
                              <a:lnTo>
                                <a:pt x="3979" y="899"/>
                              </a:lnTo>
                              <a:lnTo>
                                <a:pt x="3800" y="930"/>
                              </a:lnTo>
                              <a:lnTo>
                                <a:pt x="3619" y="964"/>
                              </a:lnTo>
                              <a:lnTo>
                                <a:pt x="3249" y="1033"/>
                              </a:lnTo>
                              <a:lnTo>
                                <a:pt x="2881" y="1107"/>
                              </a:lnTo>
                              <a:lnTo>
                                <a:pt x="2695" y="1143"/>
                              </a:lnTo>
                              <a:lnTo>
                                <a:pt x="2513" y="1182"/>
                              </a:lnTo>
                              <a:lnTo>
                                <a:pt x="2155" y="1256"/>
                              </a:lnTo>
                              <a:lnTo>
                                <a:pt x="1808" y="1328"/>
                              </a:lnTo>
                              <a:lnTo>
                                <a:pt x="1478" y="1400"/>
                              </a:lnTo>
                              <a:lnTo>
                                <a:pt x="887" y="1529"/>
                              </a:lnTo>
                              <a:lnTo>
                                <a:pt x="420" y="1633"/>
                              </a:lnTo>
                              <a:lnTo>
                                <a:pt x="111" y="1705"/>
                              </a:lnTo>
                              <a:lnTo>
                                <a:pt x="0" y="1729"/>
                              </a:lnTo>
                              <a:lnTo>
                                <a:pt x="0" y="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24"/>
                      <wps:cNvSpPr>
                        <a:spLocks noChangeArrowheads="1"/>
                      </wps:cNvSpPr>
                      <wps:spPr bwMode="auto">
                        <a:xfrm>
                          <a:off x="5715" y="7620"/>
                          <a:ext cx="6879590" cy="12065"/>
                        </a:xfrm>
                        <a:prstGeom prst="rect">
                          <a:avLst/>
                        </a:prstGeom>
                        <a:solidFill>
                          <a:srgbClr val="D6E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25"/>
                      <wps:cNvSpPr>
                        <a:spLocks/>
                      </wps:cNvSpPr>
                      <wps:spPr bwMode="auto">
                        <a:xfrm>
                          <a:off x="2753995" y="8890"/>
                          <a:ext cx="4132580" cy="542290"/>
                        </a:xfrm>
                        <a:custGeom>
                          <a:avLst/>
                          <a:gdLst>
                            <a:gd name="T0" fmla="*/ 6508 w 6508"/>
                            <a:gd name="T1" fmla="*/ 17 h 854"/>
                            <a:gd name="T2" fmla="*/ 5764 w 6508"/>
                            <a:gd name="T3" fmla="*/ 104 h 854"/>
                            <a:gd name="T4" fmla="*/ 3984 w 6508"/>
                            <a:gd name="T5" fmla="*/ 315 h 854"/>
                            <a:gd name="T6" fmla="*/ 2916 w 6508"/>
                            <a:gd name="T7" fmla="*/ 446 h 854"/>
                            <a:gd name="T8" fmla="*/ 1841 w 6508"/>
                            <a:gd name="T9" fmla="*/ 585 h 854"/>
                            <a:gd name="T10" fmla="*/ 842 w 6508"/>
                            <a:gd name="T11" fmla="*/ 725 h 854"/>
                            <a:gd name="T12" fmla="*/ 399 w 6508"/>
                            <a:gd name="T13" fmla="*/ 792 h 854"/>
                            <a:gd name="T14" fmla="*/ 5 w 6508"/>
                            <a:gd name="T15" fmla="*/ 854 h 854"/>
                            <a:gd name="T16" fmla="*/ 0 w 6508"/>
                            <a:gd name="T17" fmla="*/ 837 h 854"/>
                            <a:gd name="T18" fmla="*/ 394 w 6508"/>
                            <a:gd name="T19" fmla="*/ 775 h 854"/>
                            <a:gd name="T20" fmla="*/ 837 w 6508"/>
                            <a:gd name="T21" fmla="*/ 708 h 854"/>
                            <a:gd name="T22" fmla="*/ 1837 w 6508"/>
                            <a:gd name="T23" fmla="*/ 569 h 854"/>
                            <a:gd name="T24" fmla="*/ 2911 w 6508"/>
                            <a:gd name="T25" fmla="*/ 430 h 854"/>
                            <a:gd name="T26" fmla="*/ 3979 w 6508"/>
                            <a:gd name="T27" fmla="*/ 298 h 854"/>
                            <a:gd name="T28" fmla="*/ 5759 w 6508"/>
                            <a:gd name="T29" fmla="*/ 87 h 854"/>
                            <a:gd name="T30" fmla="*/ 6504 w 6508"/>
                            <a:gd name="T31" fmla="*/ 0 h 854"/>
                            <a:gd name="T32" fmla="*/ 6508 w 6508"/>
                            <a:gd name="T33" fmla="*/ 17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08" h="854">
                              <a:moveTo>
                                <a:pt x="6508" y="17"/>
                              </a:moveTo>
                              <a:lnTo>
                                <a:pt x="5764" y="104"/>
                              </a:lnTo>
                              <a:lnTo>
                                <a:pt x="3984" y="315"/>
                              </a:lnTo>
                              <a:lnTo>
                                <a:pt x="2916" y="446"/>
                              </a:lnTo>
                              <a:lnTo>
                                <a:pt x="1841" y="585"/>
                              </a:lnTo>
                              <a:lnTo>
                                <a:pt x="842" y="725"/>
                              </a:lnTo>
                              <a:lnTo>
                                <a:pt x="399" y="792"/>
                              </a:lnTo>
                              <a:lnTo>
                                <a:pt x="5" y="854"/>
                              </a:lnTo>
                              <a:lnTo>
                                <a:pt x="0" y="837"/>
                              </a:lnTo>
                              <a:lnTo>
                                <a:pt x="394" y="775"/>
                              </a:lnTo>
                              <a:lnTo>
                                <a:pt x="837" y="708"/>
                              </a:lnTo>
                              <a:lnTo>
                                <a:pt x="1837" y="569"/>
                              </a:lnTo>
                              <a:lnTo>
                                <a:pt x="2911" y="430"/>
                              </a:lnTo>
                              <a:lnTo>
                                <a:pt x="3979" y="298"/>
                              </a:lnTo>
                              <a:lnTo>
                                <a:pt x="5759" y="87"/>
                              </a:lnTo>
                              <a:lnTo>
                                <a:pt x="6504" y="0"/>
                              </a:lnTo>
                              <a:lnTo>
                                <a:pt x="6508"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6"/>
                      <wps:cNvSpPr>
                        <a:spLocks/>
                      </wps:cNvSpPr>
                      <wps:spPr bwMode="auto">
                        <a:xfrm>
                          <a:off x="6884035" y="7620"/>
                          <a:ext cx="2540" cy="12065"/>
                        </a:xfrm>
                        <a:custGeom>
                          <a:avLst/>
                          <a:gdLst>
                            <a:gd name="T0" fmla="*/ 2 w 4"/>
                            <a:gd name="T1" fmla="*/ 0 h 19"/>
                            <a:gd name="T2" fmla="*/ 4 w 4"/>
                            <a:gd name="T3" fmla="*/ 19 h 19"/>
                            <a:gd name="T4" fmla="*/ 0 w 4"/>
                            <a:gd name="T5" fmla="*/ 2 h 19"/>
                            <a:gd name="T6" fmla="*/ 2 w 4"/>
                            <a:gd name="T7" fmla="*/ 19 h 19"/>
                            <a:gd name="T8" fmla="*/ 2 w 4"/>
                            <a:gd name="T9" fmla="*/ 0 h 19"/>
                          </a:gdLst>
                          <a:ahLst/>
                          <a:cxnLst>
                            <a:cxn ang="0">
                              <a:pos x="T0" y="T1"/>
                            </a:cxn>
                            <a:cxn ang="0">
                              <a:pos x="T2" y="T3"/>
                            </a:cxn>
                            <a:cxn ang="0">
                              <a:pos x="T4" y="T5"/>
                            </a:cxn>
                            <a:cxn ang="0">
                              <a:pos x="T6" y="T7"/>
                            </a:cxn>
                            <a:cxn ang="0">
                              <a:pos x="T8" y="T9"/>
                            </a:cxn>
                          </a:cxnLst>
                          <a:rect l="0" t="0" r="r" b="b"/>
                          <a:pathLst>
                            <a:path w="4" h="19">
                              <a:moveTo>
                                <a:pt x="2" y="0"/>
                              </a:moveTo>
                              <a:lnTo>
                                <a:pt x="4" y="19"/>
                              </a:lnTo>
                              <a:lnTo>
                                <a:pt x="0" y="2"/>
                              </a:lnTo>
                              <a:lnTo>
                                <a:pt x="2" y="19"/>
                              </a:lnTo>
                              <a:lnTo>
                                <a:pt x="2" y="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7"/>
                      <wps:cNvSpPr>
                        <a:spLocks/>
                      </wps:cNvSpPr>
                      <wps:spPr bwMode="auto">
                        <a:xfrm>
                          <a:off x="3175" y="540385"/>
                          <a:ext cx="2753995" cy="577215"/>
                        </a:xfrm>
                        <a:custGeom>
                          <a:avLst/>
                          <a:gdLst>
                            <a:gd name="T0" fmla="*/ 4337 w 4337"/>
                            <a:gd name="T1" fmla="*/ 17 h 909"/>
                            <a:gd name="T2" fmla="*/ 3623 w 4337"/>
                            <a:gd name="T3" fmla="*/ 144 h 909"/>
                            <a:gd name="T4" fmla="*/ 2885 w 4337"/>
                            <a:gd name="T5" fmla="*/ 288 h 909"/>
                            <a:gd name="T6" fmla="*/ 2161 w 4337"/>
                            <a:gd name="T7" fmla="*/ 434 h 909"/>
                            <a:gd name="T8" fmla="*/ 1485 w 4337"/>
                            <a:gd name="T9" fmla="*/ 578 h 909"/>
                            <a:gd name="T10" fmla="*/ 893 w 4337"/>
                            <a:gd name="T11" fmla="*/ 708 h 909"/>
                            <a:gd name="T12" fmla="*/ 426 w 4337"/>
                            <a:gd name="T13" fmla="*/ 813 h 909"/>
                            <a:gd name="T14" fmla="*/ 7 w 4337"/>
                            <a:gd name="T15" fmla="*/ 909 h 909"/>
                            <a:gd name="T16" fmla="*/ 0 w 4337"/>
                            <a:gd name="T17" fmla="*/ 892 h 909"/>
                            <a:gd name="T18" fmla="*/ 419 w 4337"/>
                            <a:gd name="T19" fmla="*/ 796 h 909"/>
                            <a:gd name="T20" fmla="*/ 886 w 4337"/>
                            <a:gd name="T21" fmla="*/ 691 h 909"/>
                            <a:gd name="T22" fmla="*/ 1478 w 4337"/>
                            <a:gd name="T23" fmla="*/ 561 h 909"/>
                            <a:gd name="T24" fmla="*/ 2154 w 4337"/>
                            <a:gd name="T25" fmla="*/ 418 h 909"/>
                            <a:gd name="T26" fmla="*/ 2878 w 4337"/>
                            <a:gd name="T27" fmla="*/ 271 h 909"/>
                            <a:gd name="T28" fmla="*/ 3618 w 4337"/>
                            <a:gd name="T29" fmla="*/ 127 h 909"/>
                            <a:gd name="T30" fmla="*/ 4332 w 4337"/>
                            <a:gd name="T31" fmla="*/ 0 h 909"/>
                            <a:gd name="T32" fmla="*/ 4337 w 4337"/>
                            <a:gd name="T33" fmla="*/ 17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37" h="909">
                              <a:moveTo>
                                <a:pt x="4337" y="17"/>
                              </a:moveTo>
                              <a:lnTo>
                                <a:pt x="3623" y="144"/>
                              </a:lnTo>
                              <a:lnTo>
                                <a:pt x="2885" y="288"/>
                              </a:lnTo>
                              <a:lnTo>
                                <a:pt x="2161" y="434"/>
                              </a:lnTo>
                              <a:lnTo>
                                <a:pt x="1485" y="578"/>
                              </a:lnTo>
                              <a:lnTo>
                                <a:pt x="893" y="708"/>
                              </a:lnTo>
                              <a:lnTo>
                                <a:pt x="426" y="813"/>
                              </a:lnTo>
                              <a:lnTo>
                                <a:pt x="7" y="909"/>
                              </a:lnTo>
                              <a:lnTo>
                                <a:pt x="0" y="892"/>
                              </a:lnTo>
                              <a:lnTo>
                                <a:pt x="419" y="796"/>
                              </a:lnTo>
                              <a:lnTo>
                                <a:pt x="886" y="691"/>
                              </a:lnTo>
                              <a:lnTo>
                                <a:pt x="1478" y="561"/>
                              </a:lnTo>
                              <a:lnTo>
                                <a:pt x="2154" y="418"/>
                              </a:lnTo>
                              <a:lnTo>
                                <a:pt x="2878" y="271"/>
                              </a:lnTo>
                              <a:lnTo>
                                <a:pt x="3618" y="127"/>
                              </a:lnTo>
                              <a:lnTo>
                                <a:pt x="4332" y="0"/>
                              </a:lnTo>
                              <a:lnTo>
                                <a:pt x="4337"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8"/>
                      <wps:cNvSpPr>
                        <a:spLocks/>
                      </wps:cNvSpPr>
                      <wps:spPr bwMode="auto">
                        <a:xfrm>
                          <a:off x="2753995" y="540385"/>
                          <a:ext cx="3175" cy="10795"/>
                        </a:xfrm>
                        <a:custGeom>
                          <a:avLst/>
                          <a:gdLst>
                            <a:gd name="T0" fmla="*/ 0 w 5"/>
                            <a:gd name="T1" fmla="*/ 0 h 17"/>
                            <a:gd name="T2" fmla="*/ 5 w 5"/>
                            <a:gd name="T3" fmla="*/ 17 h 17"/>
                            <a:gd name="T4" fmla="*/ 0 w 5"/>
                            <a:gd name="T5" fmla="*/ 0 h 17"/>
                          </a:gdLst>
                          <a:ahLst/>
                          <a:cxnLst>
                            <a:cxn ang="0">
                              <a:pos x="T0" y="T1"/>
                            </a:cxn>
                            <a:cxn ang="0">
                              <a:pos x="T2" y="T3"/>
                            </a:cxn>
                            <a:cxn ang="0">
                              <a:pos x="T4" y="T5"/>
                            </a:cxn>
                          </a:cxnLst>
                          <a:rect l="0" t="0" r="r" b="b"/>
                          <a:pathLst>
                            <a:path w="5" h="17">
                              <a:moveTo>
                                <a:pt x="0" y="0"/>
                              </a:moveTo>
                              <a:lnTo>
                                <a:pt x="5" y="17"/>
                              </a:lnTo>
                              <a:lnTo>
                                <a:pt x="0" y="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29"/>
                      <wps:cNvSpPr>
                        <a:spLocks noChangeArrowheads="1"/>
                      </wps:cNvSpPr>
                      <wps:spPr bwMode="auto">
                        <a:xfrm>
                          <a:off x="0" y="13970"/>
                          <a:ext cx="12065" cy="1097915"/>
                        </a:xfrm>
                        <a:prstGeom prst="rect">
                          <a:avLst/>
                        </a:prstGeom>
                        <a:solidFill>
                          <a:srgbClr val="D6E2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30"/>
                      <wps:cNvSpPr>
                        <a:spLocks/>
                      </wps:cNvSpPr>
                      <wps:spPr bwMode="auto">
                        <a:xfrm>
                          <a:off x="0" y="1106805"/>
                          <a:ext cx="12065" cy="12700"/>
                        </a:xfrm>
                        <a:custGeom>
                          <a:avLst/>
                          <a:gdLst>
                            <a:gd name="T0" fmla="*/ 12 w 19"/>
                            <a:gd name="T1" fmla="*/ 17 h 20"/>
                            <a:gd name="T2" fmla="*/ 0 w 19"/>
                            <a:gd name="T3" fmla="*/ 20 h 20"/>
                            <a:gd name="T4" fmla="*/ 0 w 19"/>
                            <a:gd name="T5" fmla="*/ 8 h 20"/>
                            <a:gd name="T6" fmla="*/ 19 w 19"/>
                            <a:gd name="T7" fmla="*/ 8 h 20"/>
                            <a:gd name="T8" fmla="*/ 5 w 19"/>
                            <a:gd name="T9" fmla="*/ 0 h 20"/>
                            <a:gd name="T10" fmla="*/ 12 w 19"/>
                            <a:gd name="T11" fmla="*/ 17 h 20"/>
                          </a:gdLst>
                          <a:ahLst/>
                          <a:cxnLst>
                            <a:cxn ang="0">
                              <a:pos x="T0" y="T1"/>
                            </a:cxn>
                            <a:cxn ang="0">
                              <a:pos x="T2" y="T3"/>
                            </a:cxn>
                            <a:cxn ang="0">
                              <a:pos x="T4" y="T5"/>
                            </a:cxn>
                            <a:cxn ang="0">
                              <a:pos x="T6" y="T7"/>
                            </a:cxn>
                            <a:cxn ang="0">
                              <a:pos x="T8" y="T9"/>
                            </a:cxn>
                            <a:cxn ang="0">
                              <a:pos x="T10" y="T11"/>
                            </a:cxn>
                          </a:cxnLst>
                          <a:rect l="0" t="0" r="r" b="b"/>
                          <a:pathLst>
                            <a:path w="19" h="20">
                              <a:moveTo>
                                <a:pt x="12" y="17"/>
                              </a:moveTo>
                              <a:lnTo>
                                <a:pt x="0" y="20"/>
                              </a:lnTo>
                              <a:lnTo>
                                <a:pt x="0" y="8"/>
                              </a:lnTo>
                              <a:lnTo>
                                <a:pt x="19" y="8"/>
                              </a:lnTo>
                              <a:lnTo>
                                <a:pt x="5" y="0"/>
                              </a:lnTo>
                              <a:lnTo>
                                <a:pt x="12"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1"/>
                      <wps:cNvSpPr>
                        <a:spLocks/>
                      </wps:cNvSpPr>
                      <wps:spPr bwMode="auto">
                        <a:xfrm>
                          <a:off x="0" y="7620"/>
                          <a:ext cx="12065" cy="12065"/>
                        </a:xfrm>
                        <a:custGeom>
                          <a:avLst/>
                          <a:gdLst>
                            <a:gd name="T0" fmla="*/ 0 w 19"/>
                            <a:gd name="T1" fmla="*/ 10 h 19"/>
                            <a:gd name="T2" fmla="*/ 0 w 19"/>
                            <a:gd name="T3" fmla="*/ 0 h 19"/>
                            <a:gd name="T4" fmla="*/ 9 w 19"/>
                            <a:gd name="T5" fmla="*/ 0 h 19"/>
                            <a:gd name="T6" fmla="*/ 9 w 19"/>
                            <a:gd name="T7" fmla="*/ 19 h 19"/>
                            <a:gd name="T8" fmla="*/ 19 w 19"/>
                            <a:gd name="T9" fmla="*/ 10 h 19"/>
                            <a:gd name="T10" fmla="*/ 0 w 19"/>
                            <a:gd name="T11" fmla="*/ 10 h 19"/>
                          </a:gdLst>
                          <a:ahLst/>
                          <a:cxnLst>
                            <a:cxn ang="0">
                              <a:pos x="T0" y="T1"/>
                            </a:cxn>
                            <a:cxn ang="0">
                              <a:pos x="T2" y="T3"/>
                            </a:cxn>
                            <a:cxn ang="0">
                              <a:pos x="T4" y="T5"/>
                            </a:cxn>
                            <a:cxn ang="0">
                              <a:pos x="T6" y="T7"/>
                            </a:cxn>
                            <a:cxn ang="0">
                              <a:pos x="T8" y="T9"/>
                            </a:cxn>
                            <a:cxn ang="0">
                              <a:pos x="T10" y="T11"/>
                            </a:cxn>
                          </a:cxnLst>
                          <a:rect l="0" t="0" r="r" b="b"/>
                          <a:pathLst>
                            <a:path w="19" h="19">
                              <a:moveTo>
                                <a:pt x="0" y="10"/>
                              </a:moveTo>
                              <a:lnTo>
                                <a:pt x="0" y="0"/>
                              </a:lnTo>
                              <a:lnTo>
                                <a:pt x="9" y="0"/>
                              </a:lnTo>
                              <a:lnTo>
                                <a:pt x="9" y="19"/>
                              </a:lnTo>
                              <a:lnTo>
                                <a:pt x="19" y="10"/>
                              </a:lnTo>
                              <a:lnTo>
                                <a:pt x="0" y="1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2"/>
                      <wps:cNvSpPr>
                        <a:spLocks/>
                      </wps:cNvSpPr>
                      <wps:spPr bwMode="auto">
                        <a:xfrm>
                          <a:off x="2766060" y="53340"/>
                          <a:ext cx="4123690" cy="534670"/>
                        </a:xfrm>
                        <a:custGeom>
                          <a:avLst/>
                          <a:gdLst>
                            <a:gd name="T0" fmla="*/ 6494 w 6494"/>
                            <a:gd name="T1" fmla="*/ 17 h 842"/>
                            <a:gd name="T2" fmla="*/ 5766 w 6494"/>
                            <a:gd name="T3" fmla="*/ 98 h 842"/>
                            <a:gd name="T4" fmla="*/ 4014 w 6494"/>
                            <a:gd name="T5" fmla="*/ 302 h 842"/>
                            <a:gd name="T6" fmla="*/ 2954 w 6494"/>
                            <a:gd name="T7" fmla="*/ 432 h 842"/>
                            <a:gd name="T8" fmla="*/ 1879 w 6494"/>
                            <a:gd name="T9" fmla="*/ 571 h 842"/>
                            <a:gd name="T10" fmla="*/ 1360 w 6494"/>
                            <a:gd name="T11" fmla="*/ 640 h 842"/>
                            <a:gd name="T12" fmla="*/ 868 w 6494"/>
                            <a:gd name="T13" fmla="*/ 710 h 842"/>
                            <a:gd name="T14" fmla="*/ 413 w 6494"/>
                            <a:gd name="T15" fmla="*/ 777 h 842"/>
                            <a:gd name="T16" fmla="*/ 5 w 6494"/>
                            <a:gd name="T17" fmla="*/ 842 h 842"/>
                            <a:gd name="T18" fmla="*/ 0 w 6494"/>
                            <a:gd name="T19" fmla="*/ 825 h 842"/>
                            <a:gd name="T20" fmla="*/ 408 w 6494"/>
                            <a:gd name="T21" fmla="*/ 760 h 842"/>
                            <a:gd name="T22" fmla="*/ 863 w 6494"/>
                            <a:gd name="T23" fmla="*/ 693 h 842"/>
                            <a:gd name="T24" fmla="*/ 1356 w 6494"/>
                            <a:gd name="T25" fmla="*/ 623 h 842"/>
                            <a:gd name="T26" fmla="*/ 1874 w 6494"/>
                            <a:gd name="T27" fmla="*/ 554 h 842"/>
                            <a:gd name="T28" fmla="*/ 2949 w 6494"/>
                            <a:gd name="T29" fmla="*/ 415 h 842"/>
                            <a:gd name="T30" fmla="*/ 4010 w 6494"/>
                            <a:gd name="T31" fmla="*/ 285 h 842"/>
                            <a:gd name="T32" fmla="*/ 5761 w 6494"/>
                            <a:gd name="T33" fmla="*/ 81 h 842"/>
                            <a:gd name="T34" fmla="*/ 6489 w 6494"/>
                            <a:gd name="T35" fmla="*/ 0 h 842"/>
                            <a:gd name="T36" fmla="*/ 6494 w 6494"/>
                            <a:gd name="T37" fmla="*/ 17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494" h="842">
                              <a:moveTo>
                                <a:pt x="6494" y="17"/>
                              </a:moveTo>
                              <a:lnTo>
                                <a:pt x="5766" y="98"/>
                              </a:lnTo>
                              <a:lnTo>
                                <a:pt x="4014" y="302"/>
                              </a:lnTo>
                              <a:lnTo>
                                <a:pt x="2954" y="432"/>
                              </a:lnTo>
                              <a:lnTo>
                                <a:pt x="1879" y="571"/>
                              </a:lnTo>
                              <a:lnTo>
                                <a:pt x="1360" y="640"/>
                              </a:lnTo>
                              <a:lnTo>
                                <a:pt x="868" y="710"/>
                              </a:lnTo>
                              <a:lnTo>
                                <a:pt x="413" y="777"/>
                              </a:lnTo>
                              <a:lnTo>
                                <a:pt x="5" y="842"/>
                              </a:lnTo>
                              <a:lnTo>
                                <a:pt x="0" y="825"/>
                              </a:lnTo>
                              <a:lnTo>
                                <a:pt x="408" y="760"/>
                              </a:lnTo>
                              <a:lnTo>
                                <a:pt x="863" y="693"/>
                              </a:lnTo>
                              <a:lnTo>
                                <a:pt x="1356" y="623"/>
                              </a:lnTo>
                              <a:lnTo>
                                <a:pt x="1874" y="554"/>
                              </a:lnTo>
                              <a:lnTo>
                                <a:pt x="2949" y="415"/>
                              </a:lnTo>
                              <a:lnTo>
                                <a:pt x="4010" y="285"/>
                              </a:lnTo>
                              <a:lnTo>
                                <a:pt x="5761" y="81"/>
                              </a:lnTo>
                              <a:lnTo>
                                <a:pt x="6489" y="0"/>
                              </a:lnTo>
                              <a:lnTo>
                                <a:pt x="6494"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3"/>
                      <wps:cNvSpPr>
                        <a:spLocks/>
                      </wps:cNvSpPr>
                      <wps:spPr bwMode="auto">
                        <a:xfrm>
                          <a:off x="5715" y="577215"/>
                          <a:ext cx="2763520" cy="577215"/>
                        </a:xfrm>
                        <a:custGeom>
                          <a:avLst/>
                          <a:gdLst>
                            <a:gd name="T0" fmla="*/ 4352 w 4352"/>
                            <a:gd name="T1" fmla="*/ 17 h 909"/>
                            <a:gd name="T2" fmla="*/ 3970 w 4352"/>
                            <a:gd name="T3" fmla="*/ 84 h 909"/>
                            <a:gd name="T4" fmla="*/ 3583 w 4352"/>
                            <a:gd name="T5" fmla="*/ 151 h 909"/>
                            <a:gd name="T6" fmla="*/ 2817 w 4352"/>
                            <a:gd name="T7" fmla="*/ 297 h 909"/>
                            <a:gd name="T8" fmla="*/ 2087 w 4352"/>
                            <a:gd name="T9" fmla="*/ 446 h 909"/>
                            <a:gd name="T10" fmla="*/ 1419 w 4352"/>
                            <a:gd name="T11" fmla="*/ 590 h 909"/>
                            <a:gd name="T12" fmla="*/ 401 w 4352"/>
                            <a:gd name="T13" fmla="*/ 818 h 909"/>
                            <a:gd name="T14" fmla="*/ 8 w 4352"/>
                            <a:gd name="T15" fmla="*/ 909 h 909"/>
                            <a:gd name="T16" fmla="*/ 0 w 4352"/>
                            <a:gd name="T17" fmla="*/ 892 h 909"/>
                            <a:gd name="T18" fmla="*/ 394 w 4352"/>
                            <a:gd name="T19" fmla="*/ 801 h 909"/>
                            <a:gd name="T20" fmla="*/ 1412 w 4352"/>
                            <a:gd name="T21" fmla="*/ 573 h 909"/>
                            <a:gd name="T22" fmla="*/ 2079 w 4352"/>
                            <a:gd name="T23" fmla="*/ 429 h 909"/>
                            <a:gd name="T24" fmla="*/ 2810 w 4352"/>
                            <a:gd name="T25" fmla="*/ 280 h 909"/>
                            <a:gd name="T26" fmla="*/ 3579 w 4352"/>
                            <a:gd name="T27" fmla="*/ 134 h 909"/>
                            <a:gd name="T28" fmla="*/ 3965 w 4352"/>
                            <a:gd name="T29" fmla="*/ 67 h 909"/>
                            <a:gd name="T30" fmla="*/ 4347 w 4352"/>
                            <a:gd name="T31" fmla="*/ 0 h 909"/>
                            <a:gd name="T32" fmla="*/ 4352 w 4352"/>
                            <a:gd name="T33" fmla="*/ 17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52" h="909">
                              <a:moveTo>
                                <a:pt x="4352" y="17"/>
                              </a:moveTo>
                              <a:lnTo>
                                <a:pt x="3970" y="84"/>
                              </a:lnTo>
                              <a:lnTo>
                                <a:pt x="3583" y="151"/>
                              </a:lnTo>
                              <a:lnTo>
                                <a:pt x="2817" y="297"/>
                              </a:lnTo>
                              <a:lnTo>
                                <a:pt x="2087" y="446"/>
                              </a:lnTo>
                              <a:lnTo>
                                <a:pt x="1419" y="590"/>
                              </a:lnTo>
                              <a:lnTo>
                                <a:pt x="401" y="818"/>
                              </a:lnTo>
                              <a:lnTo>
                                <a:pt x="8" y="909"/>
                              </a:lnTo>
                              <a:lnTo>
                                <a:pt x="0" y="892"/>
                              </a:lnTo>
                              <a:lnTo>
                                <a:pt x="394" y="801"/>
                              </a:lnTo>
                              <a:lnTo>
                                <a:pt x="1412" y="573"/>
                              </a:lnTo>
                              <a:lnTo>
                                <a:pt x="2079" y="429"/>
                              </a:lnTo>
                              <a:lnTo>
                                <a:pt x="2810" y="280"/>
                              </a:lnTo>
                              <a:lnTo>
                                <a:pt x="3579" y="134"/>
                              </a:lnTo>
                              <a:lnTo>
                                <a:pt x="3965" y="67"/>
                              </a:lnTo>
                              <a:lnTo>
                                <a:pt x="4347" y="0"/>
                              </a:lnTo>
                              <a:lnTo>
                                <a:pt x="4352"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4"/>
                      <wps:cNvSpPr>
                        <a:spLocks/>
                      </wps:cNvSpPr>
                      <wps:spPr bwMode="auto">
                        <a:xfrm>
                          <a:off x="2766060" y="577215"/>
                          <a:ext cx="3175" cy="10795"/>
                        </a:xfrm>
                        <a:custGeom>
                          <a:avLst/>
                          <a:gdLst>
                            <a:gd name="T0" fmla="*/ 0 w 5"/>
                            <a:gd name="T1" fmla="*/ 0 h 17"/>
                            <a:gd name="T2" fmla="*/ 5 w 5"/>
                            <a:gd name="T3" fmla="*/ 17 h 17"/>
                            <a:gd name="T4" fmla="*/ 0 w 5"/>
                            <a:gd name="T5" fmla="*/ 0 h 17"/>
                          </a:gdLst>
                          <a:ahLst/>
                          <a:cxnLst>
                            <a:cxn ang="0">
                              <a:pos x="T0" y="T1"/>
                            </a:cxn>
                            <a:cxn ang="0">
                              <a:pos x="T2" y="T3"/>
                            </a:cxn>
                            <a:cxn ang="0">
                              <a:pos x="T4" y="T5"/>
                            </a:cxn>
                          </a:cxnLst>
                          <a:rect l="0" t="0" r="r" b="b"/>
                          <a:pathLst>
                            <a:path w="5" h="17">
                              <a:moveTo>
                                <a:pt x="0" y="0"/>
                              </a:moveTo>
                              <a:lnTo>
                                <a:pt x="5" y="17"/>
                              </a:lnTo>
                              <a:lnTo>
                                <a:pt x="0" y="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5"/>
                      <wps:cNvSpPr>
                        <a:spLocks/>
                      </wps:cNvSpPr>
                      <wps:spPr bwMode="auto">
                        <a:xfrm>
                          <a:off x="2741930" y="92710"/>
                          <a:ext cx="4147820" cy="537845"/>
                        </a:xfrm>
                        <a:custGeom>
                          <a:avLst/>
                          <a:gdLst>
                            <a:gd name="T0" fmla="*/ 6532 w 6532"/>
                            <a:gd name="T1" fmla="*/ 17 h 847"/>
                            <a:gd name="T2" fmla="*/ 5799 w 6532"/>
                            <a:gd name="T3" fmla="*/ 99 h 847"/>
                            <a:gd name="T4" fmla="*/ 4034 w 6532"/>
                            <a:gd name="T5" fmla="*/ 305 h 847"/>
                            <a:gd name="T6" fmla="*/ 2966 w 6532"/>
                            <a:gd name="T7" fmla="*/ 437 h 847"/>
                            <a:gd name="T8" fmla="*/ 1884 w 6532"/>
                            <a:gd name="T9" fmla="*/ 576 h 847"/>
                            <a:gd name="T10" fmla="*/ 870 w 6532"/>
                            <a:gd name="T11" fmla="*/ 715 h 847"/>
                            <a:gd name="T12" fmla="*/ 413 w 6532"/>
                            <a:gd name="T13" fmla="*/ 782 h 847"/>
                            <a:gd name="T14" fmla="*/ 5 w 6532"/>
                            <a:gd name="T15" fmla="*/ 847 h 847"/>
                            <a:gd name="T16" fmla="*/ 0 w 6532"/>
                            <a:gd name="T17" fmla="*/ 830 h 847"/>
                            <a:gd name="T18" fmla="*/ 408 w 6532"/>
                            <a:gd name="T19" fmla="*/ 765 h 847"/>
                            <a:gd name="T20" fmla="*/ 865 w 6532"/>
                            <a:gd name="T21" fmla="*/ 698 h 847"/>
                            <a:gd name="T22" fmla="*/ 1879 w 6532"/>
                            <a:gd name="T23" fmla="*/ 559 h 847"/>
                            <a:gd name="T24" fmla="*/ 2961 w 6532"/>
                            <a:gd name="T25" fmla="*/ 420 h 847"/>
                            <a:gd name="T26" fmla="*/ 4029 w 6532"/>
                            <a:gd name="T27" fmla="*/ 288 h 847"/>
                            <a:gd name="T28" fmla="*/ 5794 w 6532"/>
                            <a:gd name="T29" fmla="*/ 82 h 847"/>
                            <a:gd name="T30" fmla="*/ 6527 w 6532"/>
                            <a:gd name="T31" fmla="*/ 0 h 847"/>
                            <a:gd name="T32" fmla="*/ 6532 w 6532"/>
                            <a:gd name="T33" fmla="*/ 17 h 8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32" h="847">
                              <a:moveTo>
                                <a:pt x="6532" y="17"/>
                              </a:moveTo>
                              <a:lnTo>
                                <a:pt x="5799" y="99"/>
                              </a:lnTo>
                              <a:lnTo>
                                <a:pt x="4034" y="305"/>
                              </a:lnTo>
                              <a:lnTo>
                                <a:pt x="2966" y="437"/>
                              </a:lnTo>
                              <a:lnTo>
                                <a:pt x="1884" y="576"/>
                              </a:lnTo>
                              <a:lnTo>
                                <a:pt x="870" y="715"/>
                              </a:lnTo>
                              <a:lnTo>
                                <a:pt x="413" y="782"/>
                              </a:lnTo>
                              <a:lnTo>
                                <a:pt x="5" y="847"/>
                              </a:lnTo>
                              <a:lnTo>
                                <a:pt x="0" y="830"/>
                              </a:lnTo>
                              <a:lnTo>
                                <a:pt x="408" y="765"/>
                              </a:lnTo>
                              <a:lnTo>
                                <a:pt x="865" y="698"/>
                              </a:lnTo>
                              <a:lnTo>
                                <a:pt x="1879" y="559"/>
                              </a:lnTo>
                              <a:lnTo>
                                <a:pt x="2961" y="420"/>
                              </a:lnTo>
                              <a:lnTo>
                                <a:pt x="4029" y="288"/>
                              </a:lnTo>
                              <a:lnTo>
                                <a:pt x="5794" y="82"/>
                              </a:lnTo>
                              <a:lnTo>
                                <a:pt x="6527" y="0"/>
                              </a:lnTo>
                              <a:lnTo>
                                <a:pt x="6532"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6"/>
                      <wps:cNvSpPr>
                        <a:spLocks/>
                      </wps:cNvSpPr>
                      <wps:spPr bwMode="auto">
                        <a:xfrm>
                          <a:off x="5715" y="619760"/>
                          <a:ext cx="2739390" cy="574040"/>
                        </a:xfrm>
                        <a:custGeom>
                          <a:avLst/>
                          <a:gdLst>
                            <a:gd name="T0" fmla="*/ 4314 w 4314"/>
                            <a:gd name="T1" fmla="*/ 17 h 904"/>
                            <a:gd name="T2" fmla="*/ 3932 w 4314"/>
                            <a:gd name="T3" fmla="*/ 82 h 904"/>
                            <a:gd name="T4" fmla="*/ 3548 w 4314"/>
                            <a:gd name="T5" fmla="*/ 151 h 904"/>
                            <a:gd name="T6" fmla="*/ 2787 w 4314"/>
                            <a:gd name="T7" fmla="*/ 297 h 904"/>
                            <a:gd name="T8" fmla="*/ 2061 w 4314"/>
                            <a:gd name="T9" fmla="*/ 446 h 904"/>
                            <a:gd name="T10" fmla="*/ 1401 w 4314"/>
                            <a:gd name="T11" fmla="*/ 587 h 904"/>
                            <a:gd name="T12" fmla="*/ 837 w 4314"/>
                            <a:gd name="T13" fmla="*/ 712 h 904"/>
                            <a:gd name="T14" fmla="*/ 396 w 4314"/>
                            <a:gd name="T15" fmla="*/ 813 h 904"/>
                            <a:gd name="T16" fmla="*/ 8 w 4314"/>
                            <a:gd name="T17" fmla="*/ 904 h 904"/>
                            <a:gd name="T18" fmla="*/ 0 w 4314"/>
                            <a:gd name="T19" fmla="*/ 887 h 904"/>
                            <a:gd name="T20" fmla="*/ 389 w 4314"/>
                            <a:gd name="T21" fmla="*/ 796 h 904"/>
                            <a:gd name="T22" fmla="*/ 830 w 4314"/>
                            <a:gd name="T23" fmla="*/ 695 h 904"/>
                            <a:gd name="T24" fmla="*/ 1394 w 4314"/>
                            <a:gd name="T25" fmla="*/ 571 h 904"/>
                            <a:gd name="T26" fmla="*/ 2054 w 4314"/>
                            <a:gd name="T27" fmla="*/ 429 h 904"/>
                            <a:gd name="T28" fmla="*/ 2780 w 4314"/>
                            <a:gd name="T29" fmla="*/ 281 h 904"/>
                            <a:gd name="T30" fmla="*/ 3543 w 4314"/>
                            <a:gd name="T31" fmla="*/ 134 h 904"/>
                            <a:gd name="T32" fmla="*/ 3928 w 4314"/>
                            <a:gd name="T33" fmla="*/ 65 h 904"/>
                            <a:gd name="T34" fmla="*/ 4309 w 4314"/>
                            <a:gd name="T35" fmla="*/ 0 h 904"/>
                            <a:gd name="T36" fmla="*/ 4314 w 4314"/>
                            <a:gd name="T37" fmla="*/ 17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14" h="904">
                              <a:moveTo>
                                <a:pt x="4314" y="17"/>
                              </a:moveTo>
                              <a:lnTo>
                                <a:pt x="3932" y="82"/>
                              </a:lnTo>
                              <a:lnTo>
                                <a:pt x="3548" y="151"/>
                              </a:lnTo>
                              <a:lnTo>
                                <a:pt x="2787" y="297"/>
                              </a:lnTo>
                              <a:lnTo>
                                <a:pt x="2061" y="446"/>
                              </a:lnTo>
                              <a:lnTo>
                                <a:pt x="1401" y="587"/>
                              </a:lnTo>
                              <a:lnTo>
                                <a:pt x="837" y="712"/>
                              </a:lnTo>
                              <a:lnTo>
                                <a:pt x="396" y="813"/>
                              </a:lnTo>
                              <a:lnTo>
                                <a:pt x="8" y="904"/>
                              </a:lnTo>
                              <a:lnTo>
                                <a:pt x="0" y="887"/>
                              </a:lnTo>
                              <a:lnTo>
                                <a:pt x="389" y="796"/>
                              </a:lnTo>
                              <a:lnTo>
                                <a:pt x="830" y="695"/>
                              </a:lnTo>
                              <a:lnTo>
                                <a:pt x="1394" y="571"/>
                              </a:lnTo>
                              <a:lnTo>
                                <a:pt x="2054" y="429"/>
                              </a:lnTo>
                              <a:lnTo>
                                <a:pt x="2780" y="281"/>
                              </a:lnTo>
                              <a:lnTo>
                                <a:pt x="3543" y="134"/>
                              </a:lnTo>
                              <a:lnTo>
                                <a:pt x="3928" y="65"/>
                              </a:lnTo>
                              <a:lnTo>
                                <a:pt x="4309" y="0"/>
                              </a:lnTo>
                              <a:lnTo>
                                <a:pt x="4314" y="17"/>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7"/>
                      <wps:cNvSpPr>
                        <a:spLocks/>
                      </wps:cNvSpPr>
                      <wps:spPr bwMode="auto">
                        <a:xfrm>
                          <a:off x="2741930" y="619760"/>
                          <a:ext cx="3175" cy="10795"/>
                        </a:xfrm>
                        <a:custGeom>
                          <a:avLst/>
                          <a:gdLst>
                            <a:gd name="T0" fmla="*/ 0 w 5"/>
                            <a:gd name="T1" fmla="*/ 0 h 17"/>
                            <a:gd name="T2" fmla="*/ 5 w 5"/>
                            <a:gd name="T3" fmla="*/ 17 h 17"/>
                            <a:gd name="T4" fmla="*/ 0 w 5"/>
                            <a:gd name="T5" fmla="*/ 0 h 17"/>
                          </a:gdLst>
                          <a:ahLst/>
                          <a:cxnLst>
                            <a:cxn ang="0">
                              <a:pos x="T0" y="T1"/>
                            </a:cxn>
                            <a:cxn ang="0">
                              <a:pos x="T2" y="T3"/>
                            </a:cxn>
                            <a:cxn ang="0">
                              <a:pos x="T4" y="T5"/>
                            </a:cxn>
                          </a:cxnLst>
                          <a:rect l="0" t="0" r="r" b="b"/>
                          <a:pathLst>
                            <a:path w="5" h="17">
                              <a:moveTo>
                                <a:pt x="0" y="0"/>
                              </a:moveTo>
                              <a:lnTo>
                                <a:pt x="5" y="17"/>
                              </a:lnTo>
                              <a:lnTo>
                                <a:pt x="0" y="0"/>
                              </a:lnTo>
                              <a:close/>
                            </a:path>
                          </a:pathLst>
                        </a:custGeom>
                        <a:solidFill>
                          <a:srgbClr val="D6E2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8"/>
                      <wps:cNvSpPr>
                        <a:spLocks noEditPoints="1"/>
                      </wps:cNvSpPr>
                      <wps:spPr bwMode="auto">
                        <a:xfrm>
                          <a:off x="1698625" y="68580"/>
                          <a:ext cx="52705" cy="94615"/>
                        </a:xfrm>
                        <a:custGeom>
                          <a:avLst/>
                          <a:gdLst>
                            <a:gd name="T0" fmla="*/ 83 w 83"/>
                            <a:gd name="T1" fmla="*/ 113 h 149"/>
                            <a:gd name="T2" fmla="*/ 76 w 83"/>
                            <a:gd name="T3" fmla="*/ 129 h 149"/>
                            <a:gd name="T4" fmla="*/ 64 w 83"/>
                            <a:gd name="T5" fmla="*/ 141 h 149"/>
                            <a:gd name="T6" fmla="*/ 50 w 83"/>
                            <a:gd name="T7" fmla="*/ 149 h 149"/>
                            <a:gd name="T8" fmla="*/ 33 w 83"/>
                            <a:gd name="T9" fmla="*/ 149 h 149"/>
                            <a:gd name="T10" fmla="*/ 19 w 83"/>
                            <a:gd name="T11" fmla="*/ 144 h 149"/>
                            <a:gd name="T12" fmla="*/ 10 w 83"/>
                            <a:gd name="T13" fmla="*/ 137 h 149"/>
                            <a:gd name="T14" fmla="*/ 3 w 83"/>
                            <a:gd name="T15" fmla="*/ 127 h 149"/>
                            <a:gd name="T16" fmla="*/ 0 w 83"/>
                            <a:gd name="T17" fmla="*/ 110 h 149"/>
                            <a:gd name="T18" fmla="*/ 5 w 83"/>
                            <a:gd name="T19" fmla="*/ 96 h 149"/>
                            <a:gd name="T20" fmla="*/ 24 w 83"/>
                            <a:gd name="T21" fmla="*/ 74 h 149"/>
                            <a:gd name="T22" fmla="*/ 12 w 83"/>
                            <a:gd name="T23" fmla="*/ 65 h 149"/>
                            <a:gd name="T24" fmla="*/ 5 w 83"/>
                            <a:gd name="T25" fmla="*/ 53 h 149"/>
                            <a:gd name="T26" fmla="*/ 5 w 83"/>
                            <a:gd name="T27" fmla="*/ 33 h 149"/>
                            <a:gd name="T28" fmla="*/ 7 w 83"/>
                            <a:gd name="T29" fmla="*/ 24 h 149"/>
                            <a:gd name="T30" fmla="*/ 24 w 83"/>
                            <a:gd name="T31" fmla="*/ 7 h 149"/>
                            <a:gd name="T32" fmla="*/ 43 w 83"/>
                            <a:gd name="T33" fmla="*/ 0 h 149"/>
                            <a:gd name="T34" fmla="*/ 57 w 83"/>
                            <a:gd name="T35" fmla="*/ 2 h 149"/>
                            <a:gd name="T36" fmla="*/ 69 w 83"/>
                            <a:gd name="T37" fmla="*/ 10 h 149"/>
                            <a:gd name="T38" fmla="*/ 76 w 83"/>
                            <a:gd name="T39" fmla="*/ 19 h 149"/>
                            <a:gd name="T40" fmla="*/ 78 w 83"/>
                            <a:gd name="T41" fmla="*/ 33 h 149"/>
                            <a:gd name="T42" fmla="*/ 71 w 83"/>
                            <a:gd name="T43" fmla="*/ 53 h 149"/>
                            <a:gd name="T44" fmla="*/ 69 w 83"/>
                            <a:gd name="T45" fmla="*/ 74 h 149"/>
                            <a:gd name="T46" fmla="*/ 78 w 83"/>
                            <a:gd name="T47" fmla="*/ 86 h 149"/>
                            <a:gd name="T48" fmla="*/ 83 w 83"/>
                            <a:gd name="T49" fmla="*/ 96 h 149"/>
                            <a:gd name="T50" fmla="*/ 59 w 83"/>
                            <a:gd name="T51" fmla="*/ 38 h 149"/>
                            <a:gd name="T52" fmla="*/ 57 w 83"/>
                            <a:gd name="T53" fmla="*/ 26 h 149"/>
                            <a:gd name="T54" fmla="*/ 50 w 83"/>
                            <a:gd name="T55" fmla="*/ 19 h 149"/>
                            <a:gd name="T56" fmla="*/ 41 w 83"/>
                            <a:gd name="T57" fmla="*/ 17 h 149"/>
                            <a:gd name="T58" fmla="*/ 33 w 83"/>
                            <a:gd name="T59" fmla="*/ 14 h 149"/>
                            <a:gd name="T60" fmla="*/ 26 w 83"/>
                            <a:gd name="T61" fmla="*/ 21 h 149"/>
                            <a:gd name="T62" fmla="*/ 22 w 83"/>
                            <a:gd name="T63" fmla="*/ 36 h 149"/>
                            <a:gd name="T64" fmla="*/ 24 w 83"/>
                            <a:gd name="T65" fmla="*/ 45 h 149"/>
                            <a:gd name="T66" fmla="*/ 31 w 83"/>
                            <a:gd name="T67" fmla="*/ 53 h 149"/>
                            <a:gd name="T68" fmla="*/ 55 w 83"/>
                            <a:gd name="T69" fmla="*/ 57 h 149"/>
                            <a:gd name="T70" fmla="*/ 59 w 83"/>
                            <a:gd name="T71" fmla="*/ 45 h 149"/>
                            <a:gd name="T72" fmla="*/ 69 w 83"/>
                            <a:gd name="T73" fmla="*/ 113 h 149"/>
                            <a:gd name="T74" fmla="*/ 64 w 83"/>
                            <a:gd name="T75" fmla="*/ 103 h 149"/>
                            <a:gd name="T76" fmla="*/ 55 w 83"/>
                            <a:gd name="T77" fmla="*/ 91 h 149"/>
                            <a:gd name="T78" fmla="*/ 33 w 83"/>
                            <a:gd name="T79" fmla="*/ 79 h 149"/>
                            <a:gd name="T80" fmla="*/ 24 w 83"/>
                            <a:gd name="T81" fmla="*/ 91 h 149"/>
                            <a:gd name="T82" fmla="*/ 19 w 83"/>
                            <a:gd name="T83" fmla="*/ 105 h 149"/>
                            <a:gd name="T84" fmla="*/ 22 w 83"/>
                            <a:gd name="T85" fmla="*/ 113 h 149"/>
                            <a:gd name="T86" fmla="*/ 24 w 83"/>
                            <a:gd name="T87" fmla="*/ 120 h 149"/>
                            <a:gd name="T88" fmla="*/ 31 w 83"/>
                            <a:gd name="T89" fmla="*/ 127 h 149"/>
                            <a:gd name="T90" fmla="*/ 45 w 83"/>
                            <a:gd name="T91" fmla="*/ 132 h 149"/>
                            <a:gd name="T92" fmla="*/ 62 w 83"/>
                            <a:gd name="T93" fmla="*/ 127 h 149"/>
                            <a:gd name="T94" fmla="*/ 66 w 83"/>
                            <a:gd name="T95" fmla="*/ 120 h 149"/>
                            <a:gd name="T96" fmla="*/ 69 w 83"/>
                            <a:gd name="T97" fmla="*/ 113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3" h="149">
                              <a:moveTo>
                                <a:pt x="83" y="103"/>
                              </a:moveTo>
                              <a:lnTo>
                                <a:pt x="83" y="113"/>
                              </a:lnTo>
                              <a:lnTo>
                                <a:pt x="81" y="120"/>
                              </a:lnTo>
                              <a:lnTo>
                                <a:pt x="76" y="129"/>
                              </a:lnTo>
                              <a:lnTo>
                                <a:pt x="69" y="137"/>
                              </a:lnTo>
                              <a:lnTo>
                                <a:pt x="64" y="141"/>
                              </a:lnTo>
                              <a:lnTo>
                                <a:pt x="57" y="146"/>
                              </a:lnTo>
                              <a:lnTo>
                                <a:pt x="50" y="149"/>
                              </a:lnTo>
                              <a:lnTo>
                                <a:pt x="41" y="149"/>
                              </a:lnTo>
                              <a:lnTo>
                                <a:pt x="33" y="149"/>
                              </a:lnTo>
                              <a:lnTo>
                                <a:pt x="26" y="146"/>
                              </a:lnTo>
                              <a:lnTo>
                                <a:pt x="19" y="144"/>
                              </a:lnTo>
                              <a:lnTo>
                                <a:pt x="12" y="139"/>
                              </a:lnTo>
                              <a:lnTo>
                                <a:pt x="10" y="137"/>
                              </a:lnTo>
                              <a:lnTo>
                                <a:pt x="7" y="132"/>
                              </a:lnTo>
                              <a:lnTo>
                                <a:pt x="3" y="127"/>
                              </a:lnTo>
                              <a:lnTo>
                                <a:pt x="0" y="120"/>
                              </a:lnTo>
                              <a:lnTo>
                                <a:pt x="0" y="110"/>
                              </a:lnTo>
                              <a:lnTo>
                                <a:pt x="3" y="101"/>
                              </a:lnTo>
                              <a:lnTo>
                                <a:pt x="5" y="96"/>
                              </a:lnTo>
                              <a:lnTo>
                                <a:pt x="7" y="91"/>
                              </a:lnTo>
                              <a:lnTo>
                                <a:pt x="24" y="74"/>
                              </a:lnTo>
                              <a:lnTo>
                                <a:pt x="15" y="67"/>
                              </a:lnTo>
                              <a:lnTo>
                                <a:pt x="12" y="65"/>
                              </a:lnTo>
                              <a:lnTo>
                                <a:pt x="7" y="62"/>
                              </a:lnTo>
                              <a:lnTo>
                                <a:pt x="5" y="53"/>
                              </a:lnTo>
                              <a:lnTo>
                                <a:pt x="3" y="43"/>
                              </a:lnTo>
                              <a:lnTo>
                                <a:pt x="5" y="33"/>
                              </a:lnTo>
                              <a:lnTo>
                                <a:pt x="5" y="29"/>
                              </a:lnTo>
                              <a:lnTo>
                                <a:pt x="7" y="24"/>
                              </a:lnTo>
                              <a:lnTo>
                                <a:pt x="15" y="14"/>
                              </a:lnTo>
                              <a:lnTo>
                                <a:pt x="24" y="7"/>
                              </a:lnTo>
                              <a:lnTo>
                                <a:pt x="33" y="2"/>
                              </a:lnTo>
                              <a:lnTo>
                                <a:pt x="43" y="0"/>
                              </a:lnTo>
                              <a:lnTo>
                                <a:pt x="50" y="0"/>
                              </a:lnTo>
                              <a:lnTo>
                                <a:pt x="57" y="2"/>
                              </a:lnTo>
                              <a:lnTo>
                                <a:pt x="64" y="5"/>
                              </a:lnTo>
                              <a:lnTo>
                                <a:pt x="69" y="10"/>
                              </a:lnTo>
                              <a:lnTo>
                                <a:pt x="74" y="14"/>
                              </a:lnTo>
                              <a:lnTo>
                                <a:pt x="76" y="19"/>
                              </a:lnTo>
                              <a:lnTo>
                                <a:pt x="78" y="26"/>
                              </a:lnTo>
                              <a:lnTo>
                                <a:pt x="78" y="33"/>
                              </a:lnTo>
                              <a:lnTo>
                                <a:pt x="78" y="43"/>
                              </a:lnTo>
                              <a:lnTo>
                                <a:pt x="71" y="53"/>
                              </a:lnTo>
                              <a:lnTo>
                                <a:pt x="57" y="67"/>
                              </a:lnTo>
                              <a:lnTo>
                                <a:pt x="69" y="74"/>
                              </a:lnTo>
                              <a:lnTo>
                                <a:pt x="76" y="81"/>
                              </a:lnTo>
                              <a:lnTo>
                                <a:pt x="78" y="86"/>
                              </a:lnTo>
                              <a:lnTo>
                                <a:pt x="81" y="91"/>
                              </a:lnTo>
                              <a:lnTo>
                                <a:pt x="83" y="96"/>
                              </a:lnTo>
                              <a:lnTo>
                                <a:pt x="83" y="103"/>
                              </a:lnTo>
                              <a:close/>
                              <a:moveTo>
                                <a:pt x="59" y="38"/>
                              </a:moveTo>
                              <a:lnTo>
                                <a:pt x="57" y="31"/>
                              </a:lnTo>
                              <a:lnTo>
                                <a:pt x="57" y="26"/>
                              </a:lnTo>
                              <a:lnTo>
                                <a:pt x="52" y="21"/>
                              </a:lnTo>
                              <a:lnTo>
                                <a:pt x="50" y="19"/>
                              </a:lnTo>
                              <a:lnTo>
                                <a:pt x="45" y="17"/>
                              </a:lnTo>
                              <a:lnTo>
                                <a:pt x="41" y="17"/>
                              </a:lnTo>
                              <a:lnTo>
                                <a:pt x="36" y="14"/>
                              </a:lnTo>
                              <a:lnTo>
                                <a:pt x="33" y="14"/>
                              </a:lnTo>
                              <a:lnTo>
                                <a:pt x="31" y="17"/>
                              </a:lnTo>
                              <a:lnTo>
                                <a:pt x="26" y="21"/>
                              </a:lnTo>
                              <a:lnTo>
                                <a:pt x="22" y="29"/>
                              </a:lnTo>
                              <a:lnTo>
                                <a:pt x="22" y="36"/>
                              </a:lnTo>
                              <a:lnTo>
                                <a:pt x="22" y="41"/>
                              </a:lnTo>
                              <a:lnTo>
                                <a:pt x="24" y="45"/>
                              </a:lnTo>
                              <a:lnTo>
                                <a:pt x="26" y="50"/>
                              </a:lnTo>
                              <a:lnTo>
                                <a:pt x="31" y="53"/>
                              </a:lnTo>
                              <a:lnTo>
                                <a:pt x="50" y="62"/>
                              </a:lnTo>
                              <a:lnTo>
                                <a:pt x="55" y="57"/>
                              </a:lnTo>
                              <a:lnTo>
                                <a:pt x="57" y="50"/>
                              </a:lnTo>
                              <a:lnTo>
                                <a:pt x="59" y="45"/>
                              </a:lnTo>
                              <a:lnTo>
                                <a:pt x="59" y="38"/>
                              </a:lnTo>
                              <a:close/>
                              <a:moveTo>
                                <a:pt x="69" y="113"/>
                              </a:moveTo>
                              <a:lnTo>
                                <a:pt x="66" y="108"/>
                              </a:lnTo>
                              <a:lnTo>
                                <a:pt x="64" y="103"/>
                              </a:lnTo>
                              <a:lnTo>
                                <a:pt x="62" y="98"/>
                              </a:lnTo>
                              <a:lnTo>
                                <a:pt x="55" y="91"/>
                              </a:lnTo>
                              <a:lnTo>
                                <a:pt x="48" y="86"/>
                              </a:lnTo>
                              <a:lnTo>
                                <a:pt x="33" y="79"/>
                              </a:lnTo>
                              <a:lnTo>
                                <a:pt x="26" y="84"/>
                              </a:lnTo>
                              <a:lnTo>
                                <a:pt x="24" y="91"/>
                              </a:lnTo>
                              <a:lnTo>
                                <a:pt x="19" y="98"/>
                              </a:lnTo>
                              <a:lnTo>
                                <a:pt x="19" y="105"/>
                              </a:lnTo>
                              <a:lnTo>
                                <a:pt x="19" y="110"/>
                              </a:lnTo>
                              <a:lnTo>
                                <a:pt x="22" y="113"/>
                              </a:lnTo>
                              <a:lnTo>
                                <a:pt x="22" y="115"/>
                              </a:lnTo>
                              <a:lnTo>
                                <a:pt x="24" y="120"/>
                              </a:lnTo>
                              <a:lnTo>
                                <a:pt x="29" y="125"/>
                              </a:lnTo>
                              <a:lnTo>
                                <a:pt x="31" y="127"/>
                              </a:lnTo>
                              <a:lnTo>
                                <a:pt x="36" y="129"/>
                              </a:lnTo>
                              <a:lnTo>
                                <a:pt x="45" y="132"/>
                              </a:lnTo>
                              <a:lnTo>
                                <a:pt x="55" y="129"/>
                              </a:lnTo>
                              <a:lnTo>
                                <a:pt x="62" y="127"/>
                              </a:lnTo>
                              <a:lnTo>
                                <a:pt x="64" y="122"/>
                              </a:lnTo>
                              <a:lnTo>
                                <a:pt x="66" y="120"/>
                              </a:lnTo>
                              <a:lnTo>
                                <a:pt x="69" y="117"/>
                              </a:lnTo>
                              <a:lnTo>
                                <a:pt x="69" y="11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39"/>
                      <wps:cNvSpPr>
                        <a:spLocks/>
                      </wps:cNvSpPr>
                      <wps:spPr bwMode="auto">
                        <a:xfrm>
                          <a:off x="1767840" y="68580"/>
                          <a:ext cx="52070" cy="92710"/>
                        </a:xfrm>
                        <a:custGeom>
                          <a:avLst/>
                          <a:gdLst>
                            <a:gd name="T0" fmla="*/ 82 w 82"/>
                            <a:gd name="T1" fmla="*/ 125 h 146"/>
                            <a:gd name="T2" fmla="*/ 68 w 82"/>
                            <a:gd name="T3" fmla="*/ 146 h 146"/>
                            <a:gd name="T4" fmla="*/ 0 w 82"/>
                            <a:gd name="T5" fmla="*/ 146 h 146"/>
                            <a:gd name="T6" fmla="*/ 14 w 82"/>
                            <a:gd name="T7" fmla="*/ 125 h 146"/>
                            <a:gd name="T8" fmla="*/ 33 w 82"/>
                            <a:gd name="T9" fmla="*/ 125 h 146"/>
                            <a:gd name="T10" fmla="*/ 33 w 82"/>
                            <a:gd name="T11" fmla="*/ 38 h 146"/>
                            <a:gd name="T12" fmla="*/ 21 w 82"/>
                            <a:gd name="T13" fmla="*/ 29 h 146"/>
                            <a:gd name="T14" fmla="*/ 7 w 82"/>
                            <a:gd name="T15" fmla="*/ 24 h 146"/>
                            <a:gd name="T16" fmla="*/ 19 w 82"/>
                            <a:gd name="T17" fmla="*/ 17 h 146"/>
                            <a:gd name="T18" fmla="*/ 28 w 82"/>
                            <a:gd name="T19" fmla="*/ 10 h 146"/>
                            <a:gd name="T20" fmla="*/ 40 w 82"/>
                            <a:gd name="T21" fmla="*/ 5 h 146"/>
                            <a:gd name="T22" fmla="*/ 54 w 82"/>
                            <a:gd name="T23" fmla="*/ 0 h 146"/>
                            <a:gd name="T24" fmla="*/ 54 w 82"/>
                            <a:gd name="T25" fmla="*/ 125 h 146"/>
                            <a:gd name="T26" fmla="*/ 82 w 82"/>
                            <a:gd name="T27" fmla="*/ 125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146">
                              <a:moveTo>
                                <a:pt x="82" y="125"/>
                              </a:moveTo>
                              <a:lnTo>
                                <a:pt x="68" y="146"/>
                              </a:lnTo>
                              <a:lnTo>
                                <a:pt x="0" y="146"/>
                              </a:lnTo>
                              <a:lnTo>
                                <a:pt x="14" y="125"/>
                              </a:lnTo>
                              <a:lnTo>
                                <a:pt x="33" y="125"/>
                              </a:lnTo>
                              <a:lnTo>
                                <a:pt x="33" y="38"/>
                              </a:lnTo>
                              <a:lnTo>
                                <a:pt x="21" y="29"/>
                              </a:lnTo>
                              <a:lnTo>
                                <a:pt x="7" y="24"/>
                              </a:lnTo>
                              <a:lnTo>
                                <a:pt x="19" y="17"/>
                              </a:lnTo>
                              <a:lnTo>
                                <a:pt x="28" y="10"/>
                              </a:lnTo>
                              <a:lnTo>
                                <a:pt x="40" y="5"/>
                              </a:lnTo>
                              <a:lnTo>
                                <a:pt x="54" y="0"/>
                              </a:lnTo>
                              <a:lnTo>
                                <a:pt x="54" y="125"/>
                              </a:lnTo>
                              <a:lnTo>
                                <a:pt x="82"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0"/>
                      <wps:cNvSpPr>
                        <a:spLocks noEditPoints="1"/>
                      </wps:cNvSpPr>
                      <wps:spPr bwMode="auto">
                        <a:xfrm>
                          <a:off x="1836420" y="68580"/>
                          <a:ext cx="52705" cy="94615"/>
                        </a:xfrm>
                        <a:custGeom>
                          <a:avLst/>
                          <a:gdLst>
                            <a:gd name="T0" fmla="*/ 83 w 83"/>
                            <a:gd name="T1" fmla="*/ 113 h 149"/>
                            <a:gd name="T2" fmla="*/ 76 w 83"/>
                            <a:gd name="T3" fmla="*/ 129 h 149"/>
                            <a:gd name="T4" fmla="*/ 64 w 83"/>
                            <a:gd name="T5" fmla="*/ 141 h 149"/>
                            <a:gd name="T6" fmla="*/ 50 w 83"/>
                            <a:gd name="T7" fmla="*/ 149 h 149"/>
                            <a:gd name="T8" fmla="*/ 33 w 83"/>
                            <a:gd name="T9" fmla="*/ 149 h 149"/>
                            <a:gd name="T10" fmla="*/ 19 w 83"/>
                            <a:gd name="T11" fmla="*/ 144 h 149"/>
                            <a:gd name="T12" fmla="*/ 10 w 83"/>
                            <a:gd name="T13" fmla="*/ 137 h 149"/>
                            <a:gd name="T14" fmla="*/ 3 w 83"/>
                            <a:gd name="T15" fmla="*/ 127 h 149"/>
                            <a:gd name="T16" fmla="*/ 0 w 83"/>
                            <a:gd name="T17" fmla="*/ 110 h 149"/>
                            <a:gd name="T18" fmla="*/ 5 w 83"/>
                            <a:gd name="T19" fmla="*/ 96 h 149"/>
                            <a:gd name="T20" fmla="*/ 24 w 83"/>
                            <a:gd name="T21" fmla="*/ 74 h 149"/>
                            <a:gd name="T22" fmla="*/ 12 w 83"/>
                            <a:gd name="T23" fmla="*/ 65 h 149"/>
                            <a:gd name="T24" fmla="*/ 5 w 83"/>
                            <a:gd name="T25" fmla="*/ 53 h 149"/>
                            <a:gd name="T26" fmla="*/ 5 w 83"/>
                            <a:gd name="T27" fmla="*/ 33 h 149"/>
                            <a:gd name="T28" fmla="*/ 7 w 83"/>
                            <a:gd name="T29" fmla="*/ 24 h 149"/>
                            <a:gd name="T30" fmla="*/ 24 w 83"/>
                            <a:gd name="T31" fmla="*/ 7 h 149"/>
                            <a:gd name="T32" fmla="*/ 43 w 83"/>
                            <a:gd name="T33" fmla="*/ 0 h 149"/>
                            <a:gd name="T34" fmla="*/ 57 w 83"/>
                            <a:gd name="T35" fmla="*/ 2 h 149"/>
                            <a:gd name="T36" fmla="*/ 69 w 83"/>
                            <a:gd name="T37" fmla="*/ 10 h 149"/>
                            <a:gd name="T38" fmla="*/ 76 w 83"/>
                            <a:gd name="T39" fmla="*/ 19 h 149"/>
                            <a:gd name="T40" fmla="*/ 78 w 83"/>
                            <a:gd name="T41" fmla="*/ 33 h 149"/>
                            <a:gd name="T42" fmla="*/ 71 w 83"/>
                            <a:gd name="T43" fmla="*/ 53 h 149"/>
                            <a:gd name="T44" fmla="*/ 69 w 83"/>
                            <a:gd name="T45" fmla="*/ 74 h 149"/>
                            <a:gd name="T46" fmla="*/ 78 w 83"/>
                            <a:gd name="T47" fmla="*/ 86 h 149"/>
                            <a:gd name="T48" fmla="*/ 83 w 83"/>
                            <a:gd name="T49" fmla="*/ 96 h 149"/>
                            <a:gd name="T50" fmla="*/ 59 w 83"/>
                            <a:gd name="T51" fmla="*/ 38 h 149"/>
                            <a:gd name="T52" fmla="*/ 57 w 83"/>
                            <a:gd name="T53" fmla="*/ 26 h 149"/>
                            <a:gd name="T54" fmla="*/ 50 w 83"/>
                            <a:gd name="T55" fmla="*/ 19 h 149"/>
                            <a:gd name="T56" fmla="*/ 40 w 83"/>
                            <a:gd name="T57" fmla="*/ 17 h 149"/>
                            <a:gd name="T58" fmla="*/ 33 w 83"/>
                            <a:gd name="T59" fmla="*/ 14 h 149"/>
                            <a:gd name="T60" fmla="*/ 26 w 83"/>
                            <a:gd name="T61" fmla="*/ 21 h 149"/>
                            <a:gd name="T62" fmla="*/ 22 w 83"/>
                            <a:gd name="T63" fmla="*/ 36 h 149"/>
                            <a:gd name="T64" fmla="*/ 24 w 83"/>
                            <a:gd name="T65" fmla="*/ 45 h 149"/>
                            <a:gd name="T66" fmla="*/ 31 w 83"/>
                            <a:gd name="T67" fmla="*/ 53 h 149"/>
                            <a:gd name="T68" fmla="*/ 55 w 83"/>
                            <a:gd name="T69" fmla="*/ 57 h 149"/>
                            <a:gd name="T70" fmla="*/ 59 w 83"/>
                            <a:gd name="T71" fmla="*/ 45 h 149"/>
                            <a:gd name="T72" fmla="*/ 69 w 83"/>
                            <a:gd name="T73" fmla="*/ 113 h 149"/>
                            <a:gd name="T74" fmla="*/ 64 w 83"/>
                            <a:gd name="T75" fmla="*/ 103 h 149"/>
                            <a:gd name="T76" fmla="*/ 55 w 83"/>
                            <a:gd name="T77" fmla="*/ 91 h 149"/>
                            <a:gd name="T78" fmla="*/ 33 w 83"/>
                            <a:gd name="T79" fmla="*/ 79 h 149"/>
                            <a:gd name="T80" fmla="*/ 24 w 83"/>
                            <a:gd name="T81" fmla="*/ 91 h 149"/>
                            <a:gd name="T82" fmla="*/ 19 w 83"/>
                            <a:gd name="T83" fmla="*/ 105 h 149"/>
                            <a:gd name="T84" fmla="*/ 22 w 83"/>
                            <a:gd name="T85" fmla="*/ 113 h 149"/>
                            <a:gd name="T86" fmla="*/ 24 w 83"/>
                            <a:gd name="T87" fmla="*/ 120 h 149"/>
                            <a:gd name="T88" fmla="*/ 31 w 83"/>
                            <a:gd name="T89" fmla="*/ 127 h 149"/>
                            <a:gd name="T90" fmla="*/ 45 w 83"/>
                            <a:gd name="T91" fmla="*/ 132 h 149"/>
                            <a:gd name="T92" fmla="*/ 62 w 83"/>
                            <a:gd name="T93" fmla="*/ 127 h 149"/>
                            <a:gd name="T94" fmla="*/ 66 w 83"/>
                            <a:gd name="T95" fmla="*/ 120 h 149"/>
                            <a:gd name="T96" fmla="*/ 69 w 83"/>
                            <a:gd name="T97" fmla="*/ 113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3" h="149">
                              <a:moveTo>
                                <a:pt x="83" y="103"/>
                              </a:moveTo>
                              <a:lnTo>
                                <a:pt x="83" y="113"/>
                              </a:lnTo>
                              <a:lnTo>
                                <a:pt x="80" y="120"/>
                              </a:lnTo>
                              <a:lnTo>
                                <a:pt x="76" y="129"/>
                              </a:lnTo>
                              <a:lnTo>
                                <a:pt x="69" y="137"/>
                              </a:lnTo>
                              <a:lnTo>
                                <a:pt x="64" y="141"/>
                              </a:lnTo>
                              <a:lnTo>
                                <a:pt x="57" y="146"/>
                              </a:lnTo>
                              <a:lnTo>
                                <a:pt x="50" y="149"/>
                              </a:lnTo>
                              <a:lnTo>
                                <a:pt x="40" y="149"/>
                              </a:lnTo>
                              <a:lnTo>
                                <a:pt x="33" y="149"/>
                              </a:lnTo>
                              <a:lnTo>
                                <a:pt x="26" y="146"/>
                              </a:lnTo>
                              <a:lnTo>
                                <a:pt x="19" y="144"/>
                              </a:lnTo>
                              <a:lnTo>
                                <a:pt x="12" y="139"/>
                              </a:lnTo>
                              <a:lnTo>
                                <a:pt x="10" y="137"/>
                              </a:lnTo>
                              <a:lnTo>
                                <a:pt x="7" y="132"/>
                              </a:lnTo>
                              <a:lnTo>
                                <a:pt x="3" y="127"/>
                              </a:lnTo>
                              <a:lnTo>
                                <a:pt x="0" y="120"/>
                              </a:lnTo>
                              <a:lnTo>
                                <a:pt x="0" y="110"/>
                              </a:lnTo>
                              <a:lnTo>
                                <a:pt x="3" y="101"/>
                              </a:lnTo>
                              <a:lnTo>
                                <a:pt x="5" y="96"/>
                              </a:lnTo>
                              <a:lnTo>
                                <a:pt x="7" y="91"/>
                              </a:lnTo>
                              <a:lnTo>
                                <a:pt x="24" y="74"/>
                              </a:lnTo>
                              <a:lnTo>
                                <a:pt x="14" y="67"/>
                              </a:lnTo>
                              <a:lnTo>
                                <a:pt x="12" y="65"/>
                              </a:lnTo>
                              <a:lnTo>
                                <a:pt x="7" y="62"/>
                              </a:lnTo>
                              <a:lnTo>
                                <a:pt x="5" y="53"/>
                              </a:lnTo>
                              <a:lnTo>
                                <a:pt x="3" y="43"/>
                              </a:lnTo>
                              <a:lnTo>
                                <a:pt x="5" y="33"/>
                              </a:lnTo>
                              <a:lnTo>
                                <a:pt x="5" y="29"/>
                              </a:lnTo>
                              <a:lnTo>
                                <a:pt x="7" y="24"/>
                              </a:lnTo>
                              <a:lnTo>
                                <a:pt x="14" y="14"/>
                              </a:lnTo>
                              <a:lnTo>
                                <a:pt x="24" y="7"/>
                              </a:lnTo>
                              <a:lnTo>
                                <a:pt x="33" y="2"/>
                              </a:lnTo>
                              <a:lnTo>
                                <a:pt x="43" y="0"/>
                              </a:lnTo>
                              <a:lnTo>
                                <a:pt x="50" y="0"/>
                              </a:lnTo>
                              <a:lnTo>
                                <a:pt x="57" y="2"/>
                              </a:lnTo>
                              <a:lnTo>
                                <a:pt x="64" y="5"/>
                              </a:lnTo>
                              <a:lnTo>
                                <a:pt x="69" y="10"/>
                              </a:lnTo>
                              <a:lnTo>
                                <a:pt x="73" y="14"/>
                              </a:lnTo>
                              <a:lnTo>
                                <a:pt x="76" y="19"/>
                              </a:lnTo>
                              <a:lnTo>
                                <a:pt x="78" y="26"/>
                              </a:lnTo>
                              <a:lnTo>
                                <a:pt x="78" y="33"/>
                              </a:lnTo>
                              <a:lnTo>
                                <a:pt x="78" y="43"/>
                              </a:lnTo>
                              <a:lnTo>
                                <a:pt x="71" y="53"/>
                              </a:lnTo>
                              <a:lnTo>
                                <a:pt x="57" y="67"/>
                              </a:lnTo>
                              <a:lnTo>
                                <a:pt x="69" y="74"/>
                              </a:lnTo>
                              <a:lnTo>
                                <a:pt x="76" y="81"/>
                              </a:lnTo>
                              <a:lnTo>
                                <a:pt x="78" y="86"/>
                              </a:lnTo>
                              <a:lnTo>
                                <a:pt x="80" y="91"/>
                              </a:lnTo>
                              <a:lnTo>
                                <a:pt x="83" y="96"/>
                              </a:lnTo>
                              <a:lnTo>
                                <a:pt x="83" y="103"/>
                              </a:lnTo>
                              <a:close/>
                              <a:moveTo>
                                <a:pt x="59" y="38"/>
                              </a:moveTo>
                              <a:lnTo>
                                <a:pt x="57" y="31"/>
                              </a:lnTo>
                              <a:lnTo>
                                <a:pt x="57" y="26"/>
                              </a:lnTo>
                              <a:lnTo>
                                <a:pt x="52" y="21"/>
                              </a:lnTo>
                              <a:lnTo>
                                <a:pt x="50" y="19"/>
                              </a:lnTo>
                              <a:lnTo>
                                <a:pt x="45" y="17"/>
                              </a:lnTo>
                              <a:lnTo>
                                <a:pt x="40" y="17"/>
                              </a:lnTo>
                              <a:lnTo>
                                <a:pt x="36" y="14"/>
                              </a:lnTo>
                              <a:lnTo>
                                <a:pt x="33" y="14"/>
                              </a:lnTo>
                              <a:lnTo>
                                <a:pt x="31" y="17"/>
                              </a:lnTo>
                              <a:lnTo>
                                <a:pt x="26" y="21"/>
                              </a:lnTo>
                              <a:lnTo>
                                <a:pt x="22" y="29"/>
                              </a:lnTo>
                              <a:lnTo>
                                <a:pt x="22" y="36"/>
                              </a:lnTo>
                              <a:lnTo>
                                <a:pt x="22" y="41"/>
                              </a:lnTo>
                              <a:lnTo>
                                <a:pt x="24" y="45"/>
                              </a:lnTo>
                              <a:lnTo>
                                <a:pt x="26" y="50"/>
                              </a:lnTo>
                              <a:lnTo>
                                <a:pt x="31" y="53"/>
                              </a:lnTo>
                              <a:lnTo>
                                <a:pt x="50" y="62"/>
                              </a:lnTo>
                              <a:lnTo>
                                <a:pt x="55" y="57"/>
                              </a:lnTo>
                              <a:lnTo>
                                <a:pt x="57" y="50"/>
                              </a:lnTo>
                              <a:lnTo>
                                <a:pt x="59" y="45"/>
                              </a:lnTo>
                              <a:lnTo>
                                <a:pt x="59" y="38"/>
                              </a:lnTo>
                              <a:close/>
                              <a:moveTo>
                                <a:pt x="69" y="113"/>
                              </a:moveTo>
                              <a:lnTo>
                                <a:pt x="66" y="108"/>
                              </a:lnTo>
                              <a:lnTo>
                                <a:pt x="64" y="103"/>
                              </a:lnTo>
                              <a:lnTo>
                                <a:pt x="62" y="98"/>
                              </a:lnTo>
                              <a:lnTo>
                                <a:pt x="55" y="91"/>
                              </a:lnTo>
                              <a:lnTo>
                                <a:pt x="47" y="86"/>
                              </a:lnTo>
                              <a:lnTo>
                                <a:pt x="33" y="79"/>
                              </a:lnTo>
                              <a:lnTo>
                                <a:pt x="26" y="84"/>
                              </a:lnTo>
                              <a:lnTo>
                                <a:pt x="24" y="91"/>
                              </a:lnTo>
                              <a:lnTo>
                                <a:pt x="19" y="98"/>
                              </a:lnTo>
                              <a:lnTo>
                                <a:pt x="19" y="105"/>
                              </a:lnTo>
                              <a:lnTo>
                                <a:pt x="19" y="110"/>
                              </a:lnTo>
                              <a:lnTo>
                                <a:pt x="22" y="113"/>
                              </a:lnTo>
                              <a:lnTo>
                                <a:pt x="22" y="115"/>
                              </a:lnTo>
                              <a:lnTo>
                                <a:pt x="24" y="120"/>
                              </a:lnTo>
                              <a:lnTo>
                                <a:pt x="29" y="125"/>
                              </a:lnTo>
                              <a:lnTo>
                                <a:pt x="31" y="127"/>
                              </a:lnTo>
                              <a:lnTo>
                                <a:pt x="36" y="129"/>
                              </a:lnTo>
                              <a:lnTo>
                                <a:pt x="45" y="132"/>
                              </a:lnTo>
                              <a:lnTo>
                                <a:pt x="55" y="129"/>
                              </a:lnTo>
                              <a:lnTo>
                                <a:pt x="62" y="127"/>
                              </a:lnTo>
                              <a:lnTo>
                                <a:pt x="64" y="122"/>
                              </a:lnTo>
                              <a:lnTo>
                                <a:pt x="66" y="120"/>
                              </a:lnTo>
                              <a:lnTo>
                                <a:pt x="69" y="117"/>
                              </a:lnTo>
                              <a:lnTo>
                                <a:pt x="69" y="11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1"/>
                      <wps:cNvSpPr>
                        <a:spLocks noEditPoints="1"/>
                      </wps:cNvSpPr>
                      <wps:spPr bwMode="auto">
                        <a:xfrm>
                          <a:off x="1902460" y="68580"/>
                          <a:ext cx="58420" cy="94615"/>
                        </a:xfrm>
                        <a:custGeom>
                          <a:avLst/>
                          <a:gdLst>
                            <a:gd name="T0" fmla="*/ 92 w 92"/>
                            <a:gd name="T1" fmla="*/ 84 h 149"/>
                            <a:gd name="T2" fmla="*/ 87 w 92"/>
                            <a:gd name="T3" fmla="*/ 105 h 149"/>
                            <a:gd name="T4" fmla="*/ 80 w 92"/>
                            <a:gd name="T5" fmla="*/ 122 h 149"/>
                            <a:gd name="T6" fmla="*/ 68 w 92"/>
                            <a:gd name="T7" fmla="*/ 139 h 149"/>
                            <a:gd name="T8" fmla="*/ 52 w 92"/>
                            <a:gd name="T9" fmla="*/ 149 h 149"/>
                            <a:gd name="T10" fmla="*/ 35 w 92"/>
                            <a:gd name="T11" fmla="*/ 149 h 149"/>
                            <a:gd name="T12" fmla="*/ 19 w 92"/>
                            <a:gd name="T13" fmla="*/ 139 h 149"/>
                            <a:gd name="T14" fmla="*/ 7 w 92"/>
                            <a:gd name="T15" fmla="*/ 120 h 149"/>
                            <a:gd name="T16" fmla="*/ 2 w 92"/>
                            <a:gd name="T17" fmla="*/ 96 h 149"/>
                            <a:gd name="T18" fmla="*/ 2 w 92"/>
                            <a:gd name="T19" fmla="*/ 72 h 149"/>
                            <a:gd name="T20" fmla="*/ 5 w 92"/>
                            <a:gd name="T21" fmla="*/ 48 h 149"/>
                            <a:gd name="T22" fmla="*/ 14 w 92"/>
                            <a:gd name="T23" fmla="*/ 29 h 149"/>
                            <a:gd name="T24" fmla="*/ 26 w 92"/>
                            <a:gd name="T25" fmla="*/ 12 h 149"/>
                            <a:gd name="T26" fmla="*/ 40 w 92"/>
                            <a:gd name="T27" fmla="*/ 0 h 149"/>
                            <a:gd name="T28" fmla="*/ 54 w 92"/>
                            <a:gd name="T29" fmla="*/ 0 h 149"/>
                            <a:gd name="T30" fmla="*/ 66 w 92"/>
                            <a:gd name="T31" fmla="*/ 5 h 149"/>
                            <a:gd name="T32" fmla="*/ 80 w 92"/>
                            <a:gd name="T33" fmla="*/ 19 h 149"/>
                            <a:gd name="T34" fmla="*/ 85 w 92"/>
                            <a:gd name="T35" fmla="*/ 29 h 149"/>
                            <a:gd name="T36" fmla="*/ 92 w 92"/>
                            <a:gd name="T37" fmla="*/ 50 h 149"/>
                            <a:gd name="T38" fmla="*/ 73 w 92"/>
                            <a:gd name="T39" fmla="*/ 81 h 149"/>
                            <a:gd name="T40" fmla="*/ 71 w 92"/>
                            <a:gd name="T41" fmla="*/ 60 h 149"/>
                            <a:gd name="T42" fmla="*/ 66 w 92"/>
                            <a:gd name="T43" fmla="*/ 41 h 149"/>
                            <a:gd name="T44" fmla="*/ 61 w 92"/>
                            <a:gd name="T45" fmla="*/ 33 h 149"/>
                            <a:gd name="T46" fmla="*/ 47 w 92"/>
                            <a:gd name="T47" fmla="*/ 24 h 149"/>
                            <a:gd name="T48" fmla="*/ 33 w 92"/>
                            <a:gd name="T49" fmla="*/ 21 h 149"/>
                            <a:gd name="T50" fmla="*/ 24 w 92"/>
                            <a:gd name="T51" fmla="*/ 33 h 149"/>
                            <a:gd name="T52" fmla="*/ 19 w 92"/>
                            <a:gd name="T53" fmla="*/ 65 h 149"/>
                            <a:gd name="T54" fmla="*/ 21 w 92"/>
                            <a:gd name="T55" fmla="*/ 89 h 149"/>
                            <a:gd name="T56" fmla="*/ 26 w 92"/>
                            <a:gd name="T57" fmla="*/ 108 h 149"/>
                            <a:gd name="T58" fmla="*/ 33 w 92"/>
                            <a:gd name="T59" fmla="*/ 122 h 149"/>
                            <a:gd name="T60" fmla="*/ 45 w 92"/>
                            <a:gd name="T61" fmla="*/ 129 h 149"/>
                            <a:gd name="T62" fmla="*/ 52 w 92"/>
                            <a:gd name="T63" fmla="*/ 129 h 149"/>
                            <a:gd name="T64" fmla="*/ 64 w 92"/>
                            <a:gd name="T65" fmla="*/ 127 h 149"/>
                            <a:gd name="T66" fmla="*/ 71 w 92"/>
                            <a:gd name="T67" fmla="*/ 105 h 149"/>
                            <a:gd name="T68" fmla="*/ 73 w 92"/>
                            <a:gd name="T69" fmla="*/ 81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149">
                              <a:moveTo>
                                <a:pt x="92" y="72"/>
                              </a:moveTo>
                              <a:lnTo>
                                <a:pt x="92" y="84"/>
                              </a:lnTo>
                              <a:lnTo>
                                <a:pt x="90" y="93"/>
                              </a:lnTo>
                              <a:lnTo>
                                <a:pt x="87" y="105"/>
                              </a:lnTo>
                              <a:lnTo>
                                <a:pt x="85" y="115"/>
                              </a:lnTo>
                              <a:lnTo>
                                <a:pt x="80" y="122"/>
                              </a:lnTo>
                              <a:lnTo>
                                <a:pt x="75" y="132"/>
                              </a:lnTo>
                              <a:lnTo>
                                <a:pt x="68" y="139"/>
                              </a:lnTo>
                              <a:lnTo>
                                <a:pt x="61" y="146"/>
                              </a:lnTo>
                              <a:lnTo>
                                <a:pt x="52" y="149"/>
                              </a:lnTo>
                              <a:lnTo>
                                <a:pt x="45" y="149"/>
                              </a:lnTo>
                              <a:lnTo>
                                <a:pt x="35" y="149"/>
                              </a:lnTo>
                              <a:lnTo>
                                <a:pt x="26" y="144"/>
                              </a:lnTo>
                              <a:lnTo>
                                <a:pt x="19" y="139"/>
                              </a:lnTo>
                              <a:lnTo>
                                <a:pt x="12" y="129"/>
                              </a:lnTo>
                              <a:lnTo>
                                <a:pt x="7" y="120"/>
                              </a:lnTo>
                              <a:lnTo>
                                <a:pt x="5" y="110"/>
                              </a:lnTo>
                              <a:lnTo>
                                <a:pt x="2" y="96"/>
                              </a:lnTo>
                              <a:lnTo>
                                <a:pt x="0" y="84"/>
                              </a:lnTo>
                              <a:lnTo>
                                <a:pt x="2" y="72"/>
                              </a:lnTo>
                              <a:lnTo>
                                <a:pt x="2" y="60"/>
                              </a:lnTo>
                              <a:lnTo>
                                <a:pt x="5" y="48"/>
                              </a:lnTo>
                              <a:lnTo>
                                <a:pt x="9" y="38"/>
                              </a:lnTo>
                              <a:lnTo>
                                <a:pt x="14" y="29"/>
                              </a:lnTo>
                              <a:lnTo>
                                <a:pt x="19" y="19"/>
                              </a:lnTo>
                              <a:lnTo>
                                <a:pt x="26" y="12"/>
                              </a:lnTo>
                              <a:lnTo>
                                <a:pt x="33" y="2"/>
                              </a:lnTo>
                              <a:lnTo>
                                <a:pt x="40" y="0"/>
                              </a:lnTo>
                              <a:lnTo>
                                <a:pt x="47" y="0"/>
                              </a:lnTo>
                              <a:lnTo>
                                <a:pt x="54" y="0"/>
                              </a:lnTo>
                              <a:lnTo>
                                <a:pt x="59" y="2"/>
                              </a:lnTo>
                              <a:lnTo>
                                <a:pt x="66" y="5"/>
                              </a:lnTo>
                              <a:lnTo>
                                <a:pt x="71" y="10"/>
                              </a:lnTo>
                              <a:lnTo>
                                <a:pt x="80" y="19"/>
                              </a:lnTo>
                              <a:lnTo>
                                <a:pt x="83" y="24"/>
                              </a:lnTo>
                              <a:lnTo>
                                <a:pt x="85" y="29"/>
                              </a:lnTo>
                              <a:lnTo>
                                <a:pt x="90" y="38"/>
                              </a:lnTo>
                              <a:lnTo>
                                <a:pt x="92" y="50"/>
                              </a:lnTo>
                              <a:lnTo>
                                <a:pt x="92" y="72"/>
                              </a:lnTo>
                              <a:close/>
                              <a:moveTo>
                                <a:pt x="73" y="81"/>
                              </a:moveTo>
                              <a:lnTo>
                                <a:pt x="73" y="69"/>
                              </a:lnTo>
                              <a:lnTo>
                                <a:pt x="71" y="60"/>
                              </a:lnTo>
                              <a:lnTo>
                                <a:pt x="68" y="50"/>
                              </a:lnTo>
                              <a:lnTo>
                                <a:pt x="66" y="41"/>
                              </a:lnTo>
                              <a:lnTo>
                                <a:pt x="64" y="36"/>
                              </a:lnTo>
                              <a:lnTo>
                                <a:pt x="61" y="33"/>
                              </a:lnTo>
                              <a:lnTo>
                                <a:pt x="54" y="26"/>
                              </a:lnTo>
                              <a:lnTo>
                                <a:pt x="47" y="24"/>
                              </a:lnTo>
                              <a:lnTo>
                                <a:pt x="40" y="21"/>
                              </a:lnTo>
                              <a:lnTo>
                                <a:pt x="33" y="21"/>
                              </a:lnTo>
                              <a:lnTo>
                                <a:pt x="26" y="24"/>
                              </a:lnTo>
                              <a:lnTo>
                                <a:pt x="24" y="33"/>
                              </a:lnTo>
                              <a:lnTo>
                                <a:pt x="21" y="43"/>
                              </a:lnTo>
                              <a:lnTo>
                                <a:pt x="19" y="65"/>
                              </a:lnTo>
                              <a:lnTo>
                                <a:pt x="19" y="77"/>
                              </a:lnTo>
                              <a:lnTo>
                                <a:pt x="21" y="89"/>
                              </a:lnTo>
                              <a:lnTo>
                                <a:pt x="24" y="98"/>
                              </a:lnTo>
                              <a:lnTo>
                                <a:pt x="26" y="108"/>
                              </a:lnTo>
                              <a:lnTo>
                                <a:pt x="31" y="117"/>
                              </a:lnTo>
                              <a:lnTo>
                                <a:pt x="33" y="122"/>
                              </a:lnTo>
                              <a:lnTo>
                                <a:pt x="38" y="125"/>
                              </a:lnTo>
                              <a:lnTo>
                                <a:pt x="45" y="129"/>
                              </a:lnTo>
                              <a:lnTo>
                                <a:pt x="47" y="129"/>
                              </a:lnTo>
                              <a:lnTo>
                                <a:pt x="52" y="129"/>
                              </a:lnTo>
                              <a:lnTo>
                                <a:pt x="59" y="129"/>
                              </a:lnTo>
                              <a:lnTo>
                                <a:pt x="64" y="127"/>
                              </a:lnTo>
                              <a:lnTo>
                                <a:pt x="68" y="117"/>
                              </a:lnTo>
                              <a:lnTo>
                                <a:pt x="71" y="105"/>
                              </a:lnTo>
                              <a:lnTo>
                                <a:pt x="73" y="93"/>
                              </a:lnTo>
                              <a:lnTo>
                                <a:pt x="73" y="81"/>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2"/>
                      <wps:cNvSpPr>
                        <a:spLocks noEditPoints="1"/>
                      </wps:cNvSpPr>
                      <wps:spPr bwMode="auto">
                        <a:xfrm>
                          <a:off x="1971040" y="68580"/>
                          <a:ext cx="58420" cy="94615"/>
                        </a:xfrm>
                        <a:custGeom>
                          <a:avLst/>
                          <a:gdLst>
                            <a:gd name="T0" fmla="*/ 92 w 92"/>
                            <a:gd name="T1" fmla="*/ 84 h 149"/>
                            <a:gd name="T2" fmla="*/ 88 w 92"/>
                            <a:gd name="T3" fmla="*/ 105 h 149"/>
                            <a:gd name="T4" fmla="*/ 81 w 92"/>
                            <a:gd name="T5" fmla="*/ 122 h 149"/>
                            <a:gd name="T6" fmla="*/ 69 w 92"/>
                            <a:gd name="T7" fmla="*/ 139 h 149"/>
                            <a:gd name="T8" fmla="*/ 52 w 92"/>
                            <a:gd name="T9" fmla="*/ 149 h 149"/>
                            <a:gd name="T10" fmla="*/ 36 w 92"/>
                            <a:gd name="T11" fmla="*/ 149 h 149"/>
                            <a:gd name="T12" fmla="*/ 19 w 92"/>
                            <a:gd name="T13" fmla="*/ 139 h 149"/>
                            <a:gd name="T14" fmla="*/ 8 w 92"/>
                            <a:gd name="T15" fmla="*/ 120 h 149"/>
                            <a:gd name="T16" fmla="*/ 3 w 92"/>
                            <a:gd name="T17" fmla="*/ 96 h 149"/>
                            <a:gd name="T18" fmla="*/ 3 w 92"/>
                            <a:gd name="T19" fmla="*/ 72 h 149"/>
                            <a:gd name="T20" fmla="*/ 5 w 92"/>
                            <a:gd name="T21" fmla="*/ 48 h 149"/>
                            <a:gd name="T22" fmla="*/ 15 w 92"/>
                            <a:gd name="T23" fmla="*/ 29 h 149"/>
                            <a:gd name="T24" fmla="*/ 26 w 92"/>
                            <a:gd name="T25" fmla="*/ 12 h 149"/>
                            <a:gd name="T26" fmla="*/ 41 w 92"/>
                            <a:gd name="T27" fmla="*/ 0 h 149"/>
                            <a:gd name="T28" fmla="*/ 55 w 92"/>
                            <a:gd name="T29" fmla="*/ 0 h 149"/>
                            <a:gd name="T30" fmla="*/ 66 w 92"/>
                            <a:gd name="T31" fmla="*/ 5 h 149"/>
                            <a:gd name="T32" fmla="*/ 81 w 92"/>
                            <a:gd name="T33" fmla="*/ 19 h 149"/>
                            <a:gd name="T34" fmla="*/ 85 w 92"/>
                            <a:gd name="T35" fmla="*/ 29 h 149"/>
                            <a:gd name="T36" fmla="*/ 92 w 92"/>
                            <a:gd name="T37" fmla="*/ 50 h 149"/>
                            <a:gd name="T38" fmla="*/ 74 w 92"/>
                            <a:gd name="T39" fmla="*/ 81 h 149"/>
                            <a:gd name="T40" fmla="*/ 71 w 92"/>
                            <a:gd name="T41" fmla="*/ 60 h 149"/>
                            <a:gd name="T42" fmla="*/ 66 w 92"/>
                            <a:gd name="T43" fmla="*/ 41 h 149"/>
                            <a:gd name="T44" fmla="*/ 62 w 92"/>
                            <a:gd name="T45" fmla="*/ 33 h 149"/>
                            <a:gd name="T46" fmla="*/ 48 w 92"/>
                            <a:gd name="T47" fmla="*/ 24 h 149"/>
                            <a:gd name="T48" fmla="*/ 33 w 92"/>
                            <a:gd name="T49" fmla="*/ 21 h 149"/>
                            <a:gd name="T50" fmla="*/ 24 w 92"/>
                            <a:gd name="T51" fmla="*/ 33 h 149"/>
                            <a:gd name="T52" fmla="*/ 19 w 92"/>
                            <a:gd name="T53" fmla="*/ 65 h 149"/>
                            <a:gd name="T54" fmla="*/ 22 w 92"/>
                            <a:gd name="T55" fmla="*/ 89 h 149"/>
                            <a:gd name="T56" fmla="*/ 26 w 92"/>
                            <a:gd name="T57" fmla="*/ 108 h 149"/>
                            <a:gd name="T58" fmla="*/ 33 w 92"/>
                            <a:gd name="T59" fmla="*/ 122 h 149"/>
                            <a:gd name="T60" fmla="*/ 45 w 92"/>
                            <a:gd name="T61" fmla="*/ 129 h 149"/>
                            <a:gd name="T62" fmla="*/ 52 w 92"/>
                            <a:gd name="T63" fmla="*/ 129 h 149"/>
                            <a:gd name="T64" fmla="*/ 64 w 92"/>
                            <a:gd name="T65" fmla="*/ 127 h 149"/>
                            <a:gd name="T66" fmla="*/ 71 w 92"/>
                            <a:gd name="T67" fmla="*/ 105 h 149"/>
                            <a:gd name="T68" fmla="*/ 74 w 92"/>
                            <a:gd name="T69" fmla="*/ 81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2" h="149">
                              <a:moveTo>
                                <a:pt x="92" y="72"/>
                              </a:moveTo>
                              <a:lnTo>
                                <a:pt x="92" y="84"/>
                              </a:lnTo>
                              <a:lnTo>
                                <a:pt x="90" y="93"/>
                              </a:lnTo>
                              <a:lnTo>
                                <a:pt x="88" y="105"/>
                              </a:lnTo>
                              <a:lnTo>
                                <a:pt x="85" y="115"/>
                              </a:lnTo>
                              <a:lnTo>
                                <a:pt x="81" y="122"/>
                              </a:lnTo>
                              <a:lnTo>
                                <a:pt x="76" y="132"/>
                              </a:lnTo>
                              <a:lnTo>
                                <a:pt x="69" y="139"/>
                              </a:lnTo>
                              <a:lnTo>
                                <a:pt x="62" y="146"/>
                              </a:lnTo>
                              <a:lnTo>
                                <a:pt x="52" y="149"/>
                              </a:lnTo>
                              <a:lnTo>
                                <a:pt x="45" y="149"/>
                              </a:lnTo>
                              <a:lnTo>
                                <a:pt x="36" y="149"/>
                              </a:lnTo>
                              <a:lnTo>
                                <a:pt x="26" y="144"/>
                              </a:lnTo>
                              <a:lnTo>
                                <a:pt x="19" y="139"/>
                              </a:lnTo>
                              <a:lnTo>
                                <a:pt x="12" y="129"/>
                              </a:lnTo>
                              <a:lnTo>
                                <a:pt x="8" y="120"/>
                              </a:lnTo>
                              <a:lnTo>
                                <a:pt x="5" y="110"/>
                              </a:lnTo>
                              <a:lnTo>
                                <a:pt x="3" y="96"/>
                              </a:lnTo>
                              <a:lnTo>
                                <a:pt x="0" y="84"/>
                              </a:lnTo>
                              <a:lnTo>
                                <a:pt x="3" y="72"/>
                              </a:lnTo>
                              <a:lnTo>
                                <a:pt x="3" y="60"/>
                              </a:lnTo>
                              <a:lnTo>
                                <a:pt x="5" y="48"/>
                              </a:lnTo>
                              <a:lnTo>
                                <a:pt x="10" y="38"/>
                              </a:lnTo>
                              <a:lnTo>
                                <a:pt x="15" y="29"/>
                              </a:lnTo>
                              <a:lnTo>
                                <a:pt x="19" y="19"/>
                              </a:lnTo>
                              <a:lnTo>
                                <a:pt x="26" y="12"/>
                              </a:lnTo>
                              <a:lnTo>
                                <a:pt x="33" y="2"/>
                              </a:lnTo>
                              <a:lnTo>
                                <a:pt x="41" y="0"/>
                              </a:lnTo>
                              <a:lnTo>
                                <a:pt x="48" y="0"/>
                              </a:lnTo>
                              <a:lnTo>
                                <a:pt x="55" y="0"/>
                              </a:lnTo>
                              <a:lnTo>
                                <a:pt x="59" y="2"/>
                              </a:lnTo>
                              <a:lnTo>
                                <a:pt x="66" y="5"/>
                              </a:lnTo>
                              <a:lnTo>
                                <a:pt x="71" y="10"/>
                              </a:lnTo>
                              <a:lnTo>
                                <a:pt x="81" y="19"/>
                              </a:lnTo>
                              <a:lnTo>
                                <a:pt x="83" y="24"/>
                              </a:lnTo>
                              <a:lnTo>
                                <a:pt x="85" y="29"/>
                              </a:lnTo>
                              <a:lnTo>
                                <a:pt x="90" y="38"/>
                              </a:lnTo>
                              <a:lnTo>
                                <a:pt x="92" y="50"/>
                              </a:lnTo>
                              <a:lnTo>
                                <a:pt x="92" y="72"/>
                              </a:lnTo>
                              <a:close/>
                              <a:moveTo>
                                <a:pt x="74" y="81"/>
                              </a:moveTo>
                              <a:lnTo>
                                <a:pt x="74" y="69"/>
                              </a:lnTo>
                              <a:lnTo>
                                <a:pt x="71" y="60"/>
                              </a:lnTo>
                              <a:lnTo>
                                <a:pt x="69" y="50"/>
                              </a:lnTo>
                              <a:lnTo>
                                <a:pt x="66" y="41"/>
                              </a:lnTo>
                              <a:lnTo>
                                <a:pt x="64" y="36"/>
                              </a:lnTo>
                              <a:lnTo>
                                <a:pt x="62" y="33"/>
                              </a:lnTo>
                              <a:lnTo>
                                <a:pt x="55" y="26"/>
                              </a:lnTo>
                              <a:lnTo>
                                <a:pt x="48" y="24"/>
                              </a:lnTo>
                              <a:lnTo>
                                <a:pt x="41" y="21"/>
                              </a:lnTo>
                              <a:lnTo>
                                <a:pt x="33" y="21"/>
                              </a:lnTo>
                              <a:lnTo>
                                <a:pt x="26" y="24"/>
                              </a:lnTo>
                              <a:lnTo>
                                <a:pt x="24" y="33"/>
                              </a:lnTo>
                              <a:lnTo>
                                <a:pt x="22" y="43"/>
                              </a:lnTo>
                              <a:lnTo>
                                <a:pt x="19" y="65"/>
                              </a:lnTo>
                              <a:lnTo>
                                <a:pt x="19" y="77"/>
                              </a:lnTo>
                              <a:lnTo>
                                <a:pt x="22" y="89"/>
                              </a:lnTo>
                              <a:lnTo>
                                <a:pt x="24" y="98"/>
                              </a:lnTo>
                              <a:lnTo>
                                <a:pt x="26" y="108"/>
                              </a:lnTo>
                              <a:lnTo>
                                <a:pt x="31" y="117"/>
                              </a:lnTo>
                              <a:lnTo>
                                <a:pt x="33" y="122"/>
                              </a:lnTo>
                              <a:lnTo>
                                <a:pt x="38" y="125"/>
                              </a:lnTo>
                              <a:lnTo>
                                <a:pt x="45" y="129"/>
                              </a:lnTo>
                              <a:lnTo>
                                <a:pt x="48" y="129"/>
                              </a:lnTo>
                              <a:lnTo>
                                <a:pt x="52" y="129"/>
                              </a:lnTo>
                              <a:lnTo>
                                <a:pt x="59" y="129"/>
                              </a:lnTo>
                              <a:lnTo>
                                <a:pt x="64" y="127"/>
                              </a:lnTo>
                              <a:lnTo>
                                <a:pt x="69" y="117"/>
                              </a:lnTo>
                              <a:lnTo>
                                <a:pt x="71" y="105"/>
                              </a:lnTo>
                              <a:lnTo>
                                <a:pt x="74" y="93"/>
                              </a:lnTo>
                              <a:lnTo>
                                <a:pt x="74" y="81"/>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3"/>
                      <wps:cNvSpPr>
                        <a:spLocks noEditPoints="1"/>
                      </wps:cNvSpPr>
                      <wps:spPr bwMode="auto">
                        <a:xfrm>
                          <a:off x="2074545" y="77470"/>
                          <a:ext cx="74930" cy="90170"/>
                        </a:xfrm>
                        <a:custGeom>
                          <a:avLst/>
                          <a:gdLst>
                            <a:gd name="T0" fmla="*/ 118 w 118"/>
                            <a:gd name="T1" fmla="*/ 55 h 142"/>
                            <a:gd name="T2" fmla="*/ 116 w 118"/>
                            <a:gd name="T3" fmla="*/ 118 h 142"/>
                            <a:gd name="T4" fmla="*/ 109 w 118"/>
                            <a:gd name="T5" fmla="*/ 132 h 142"/>
                            <a:gd name="T6" fmla="*/ 104 w 118"/>
                            <a:gd name="T7" fmla="*/ 137 h 142"/>
                            <a:gd name="T8" fmla="*/ 97 w 118"/>
                            <a:gd name="T9" fmla="*/ 142 h 142"/>
                            <a:gd name="T10" fmla="*/ 99 w 118"/>
                            <a:gd name="T11" fmla="*/ 60 h 142"/>
                            <a:gd name="T12" fmla="*/ 99 w 118"/>
                            <a:gd name="T13" fmla="*/ 55 h 142"/>
                            <a:gd name="T14" fmla="*/ 97 w 118"/>
                            <a:gd name="T15" fmla="*/ 48 h 142"/>
                            <a:gd name="T16" fmla="*/ 94 w 118"/>
                            <a:gd name="T17" fmla="*/ 41 h 142"/>
                            <a:gd name="T18" fmla="*/ 92 w 118"/>
                            <a:gd name="T19" fmla="*/ 39 h 142"/>
                            <a:gd name="T20" fmla="*/ 90 w 118"/>
                            <a:gd name="T21" fmla="*/ 36 h 142"/>
                            <a:gd name="T22" fmla="*/ 87 w 118"/>
                            <a:gd name="T23" fmla="*/ 34 h 142"/>
                            <a:gd name="T24" fmla="*/ 83 w 118"/>
                            <a:gd name="T25" fmla="*/ 34 h 142"/>
                            <a:gd name="T26" fmla="*/ 0 w 118"/>
                            <a:gd name="T27" fmla="*/ 34 h 142"/>
                            <a:gd name="T28" fmla="*/ 5 w 118"/>
                            <a:gd name="T29" fmla="*/ 24 h 142"/>
                            <a:gd name="T30" fmla="*/ 10 w 118"/>
                            <a:gd name="T31" fmla="*/ 17 h 142"/>
                            <a:gd name="T32" fmla="*/ 24 w 118"/>
                            <a:gd name="T33" fmla="*/ 0 h 142"/>
                            <a:gd name="T34" fmla="*/ 24 w 118"/>
                            <a:gd name="T35" fmla="*/ 7 h 142"/>
                            <a:gd name="T36" fmla="*/ 26 w 118"/>
                            <a:gd name="T37" fmla="*/ 10 h 142"/>
                            <a:gd name="T38" fmla="*/ 28 w 118"/>
                            <a:gd name="T39" fmla="*/ 12 h 142"/>
                            <a:gd name="T40" fmla="*/ 78 w 118"/>
                            <a:gd name="T41" fmla="*/ 12 h 142"/>
                            <a:gd name="T42" fmla="*/ 92 w 118"/>
                            <a:gd name="T43" fmla="*/ 12 h 142"/>
                            <a:gd name="T44" fmla="*/ 99 w 118"/>
                            <a:gd name="T45" fmla="*/ 15 h 142"/>
                            <a:gd name="T46" fmla="*/ 104 w 118"/>
                            <a:gd name="T47" fmla="*/ 17 h 142"/>
                            <a:gd name="T48" fmla="*/ 111 w 118"/>
                            <a:gd name="T49" fmla="*/ 19 h 142"/>
                            <a:gd name="T50" fmla="*/ 113 w 118"/>
                            <a:gd name="T51" fmla="*/ 24 h 142"/>
                            <a:gd name="T52" fmla="*/ 116 w 118"/>
                            <a:gd name="T53" fmla="*/ 31 h 142"/>
                            <a:gd name="T54" fmla="*/ 118 w 118"/>
                            <a:gd name="T55" fmla="*/ 41 h 142"/>
                            <a:gd name="T56" fmla="*/ 118 w 118"/>
                            <a:gd name="T57" fmla="*/ 55 h 142"/>
                            <a:gd name="T58" fmla="*/ 31 w 118"/>
                            <a:gd name="T59" fmla="*/ 48 h 142"/>
                            <a:gd name="T60" fmla="*/ 31 w 118"/>
                            <a:gd name="T61" fmla="*/ 67 h 142"/>
                            <a:gd name="T62" fmla="*/ 31 w 118"/>
                            <a:gd name="T63" fmla="*/ 118 h 142"/>
                            <a:gd name="T64" fmla="*/ 21 w 118"/>
                            <a:gd name="T65" fmla="*/ 130 h 142"/>
                            <a:gd name="T66" fmla="*/ 12 w 118"/>
                            <a:gd name="T67" fmla="*/ 142 h 142"/>
                            <a:gd name="T68" fmla="*/ 14 w 118"/>
                            <a:gd name="T69" fmla="*/ 70 h 142"/>
                            <a:gd name="T70" fmla="*/ 21 w 118"/>
                            <a:gd name="T71" fmla="*/ 58 h 142"/>
                            <a:gd name="T72" fmla="*/ 31 w 118"/>
                            <a:gd name="T73" fmla="*/ 4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42">
                              <a:moveTo>
                                <a:pt x="118" y="55"/>
                              </a:moveTo>
                              <a:lnTo>
                                <a:pt x="116" y="118"/>
                              </a:lnTo>
                              <a:lnTo>
                                <a:pt x="109" y="132"/>
                              </a:lnTo>
                              <a:lnTo>
                                <a:pt x="104" y="137"/>
                              </a:lnTo>
                              <a:lnTo>
                                <a:pt x="97" y="142"/>
                              </a:lnTo>
                              <a:lnTo>
                                <a:pt x="99" y="60"/>
                              </a:lnTo>
                              <a:lnTo>
                                <a:pt x="99" y="55"/>
                              </a:lnTo>
                              <a:lnTo>
                                <a:pt x="97" y="48"/>
                              </a:lnTo>
                              <a:lnTo>
                                <a:pt x="94" y="41"/>
                              </a:lnTo>
                              <a:lnTo>
                                <a:pt x="92" y="39"/>
                              </a:lnTo>
                              <a:lnTo>
                                <a:pt x="90" y="36"/>
                              </a:lnTo>
                              <a:lnTo>
                                <a:pt x="87" y="34"/>
                              </a:lnTo>
                              <a:lnTo>
                                <a:pt x="83" y="34"/>
                              </a:lnTo>
                              <a:lnTo>
                                <a:pt x="0" y="34"/>
                              </a:lnTo>
                              <a:lnTo>
                                <a:pt x="5" y="24"/>
                              </a:lnTo>
                              <a:lnTo>
                                <a:pt x="10" y="17"/>
                              </a:lnTo>
                              <a:lnTo>
                                <a:pt x="24" y="0"/>
                              </a:lnTo>
                              <a:lnTo>
                                <a:pt x="24" y="7"/>
                              </a:lnTo>
                              <a:lnTo>
                                <a:pt x="26" y="10"/>
                              </a:lnTo>
                              <a:lnTo>
                                <a:pt x="28" y="12"/>
                              </a:lnTo>
                              <a:lnTo>
                                <a:pt x="78" y="12"/>
                              </a:lnTo>
                              <a:lnTo>
                                <a:pt x="92" y="12"/>
                              </a:lnTo>
                              <a:lnTo>
                                <a:pt x="99" y="15"/>
                              </a:lnTo>
                              <a:lnTo>
                                <a:pt x="104" y="17"/>
                              </a:lnTo>
                              <a:lnTo>
                                <a:pt x="111" y="19"/>
                              </a:lnTo>
                              <a:lnTo>
                                <a:pt x="113" y="24"/>
                              </a:lnTo>
                              <a:lnTo>
                                <a:pt x="116" y="31"/>
                              </a:lnTo>
                              <a:lnTo>
                                <a:pt x="118" y="41"/>
                              </a:lnTo>
                              <a:lnTo>
                                <a:pt x="118" y="55"/>
                              </a:lnTo>
                              <a:close/>
                              <a:moveTo>
                                <a:pt x="31" y="48"/>
                              </a:moveTo>
                              <a:lnTo>
                                <a:pt x="31" y="67"/>
                              </a:lnTo>
                              <a:lnTo>
                                <a:pt x="31" y="118"/>
                              </a:lnTo>
                              <a:lnTo>
                                <a:pt x="21" y="130"/>
                              </a:lnTo>
                              <a:lnTo>
                                <a:pt x="12" y="142"/>
                              </a:lnTo>
                              <a:lnTo>
                                <a:pt x="14" y="70"/>
                              </a:lnTo>
                              <a:lnTo>
                                <a:pt x="21" y="58"/>
                              </a:lnTo>
                              <a:lnTo>
                                <a:pt x="3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4"/>
                      <wps:cNvSpPr>
                        <a:spLocks/>
                      </wps:cNvSpPr>
                      <wps:spPr bwMode="auto">
                        <a:xfrm>
                          <a:off x="2157095" y="77470"/>
                          <a:ext cx="40005" cy="83820"/>
                        </a:xfrm>
                        <a:custGeom>
                          <a:avLst/>
                          <a:gdLst>
                            <a:gd name="T0" fmla="*/ 63 w 63"/>
                            <a:gd name="T1" fmla="*/ 63 h 132"/>
                            <a:gd name="T2" fmla="*/ 61 w 63"/>
                            <a:gd name="T3" fmla="*/ 106 h 132"/>
                            <a:gd name="T4" fmla="*/ 47 w 63"/>
                            <a:gd name="T5" fmla="*/ 132 h 132"/>
                            <a:gd name="T6" fmla="*/ 0 w 63"/>
                            <a:gd name="T7" fmla="*/ 132 h 132"/>
                            <a:gd name="T8" fmla="*/ 12 w 63"/>
                            <a:gd name="T9" fmla="*/ 111 h 132"/>
                            <a:gd name="T10" fmla="*/ 45 w 63"/>
                            <a:gd name="T11" fmla="*/ 111 h 132"/>
                            <a:gd name="T12" fmla="*/ 47 w 63"/>
                            <a:gd name="T13" fmla="*/ 84 h 132"/>
                            <a:gd name="T14" fmla="*/ 45 w 63"/>
                            <a:gd name="T15" fmla="*/ 67 h 132"/>
                            <a:gd name="T16" fmla="*/ 42 w 63"/>
                            <a:gd name="T17" fmla="*/ 48 h 132"/>
                            <a:gd name="T18" fmla="*/ 35 w 63"/>
                            <a:gd name="T19" fmla="*/ 41 h 132"/>
                            <a:gd name="T20" fmla="*/ 28 w 63"/>
                            <a:gd name="T21" fmla="*/ 34 h 132"/>
                            <a:gd name="T22" fmla="*/ 19 w 63"/>
                            <a:gd name="T23" fmla="*/ 27 h 132"/>
                            <a:gd name="T24" fmla="*/ 7 w 63"/>
                            <a:gd name="T25" fmla="*/ 22 h 132"/>
                            <a:gd name="T26" fmla="*/ 21 w 63"/>
                            <a:gd name="T27" fmla="*/ 0 h 132"/>
                            <a:gd name="T28" fmla="*/ 30 w 63"/>
                            <a:gd name="T29" fmla="*/ 7 h 132"/>
                            <a:gd name="T30" fmla="*/ 42 w 63"/>
                            <a:gd name="T31" fmla="*/ 15 h 132"/>
                            <a:gd name="T32" fmla="*/ 52 w 63"/>
                            <a:gd name="T33" fmla="*/ 22 h 132"/>
                            <a:gd name="T34" fmla="*/ 61 w 63"/>
                            <a:gd name="T35" fmla="*/ 31 h 132"/>
                            <a:gd name="T36" fmla="*/ 61 w 63"/>
                            <a:gd name="T37" fmla="*/ 46 h 132"/>
                            <a:gd name="T38" fmla="*/ 63 w 63"/>
                            <a:gd name="T39" fmla="*/ 6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3" h="132">
                              <a:moveTo>
                                <a:pt x="63" y="63"/>
                              </a:moveTo>
                              <a:lnTo>
                                <a:pt x="61" y="106"/>
                              </a:lnTo>
                              <a:lnTo>
                                <a:pt x="47" y="132"/>
                              </a:lnTo>
                              <a:lnTo>
                                <a:pt x="0" y="132"/>
                              </a:lnTo>
                              <a:lnTo>
                                <a:pt x="12" y="111"/>
                              </a:lnTo>
                              <a:lnTo>
                                <a:pt x="45" y="111"/>
                              </a:lnTo>
                              <a:lnTo>
                                <a:pt x="47" y="84"/>
                              </a:lnTo>
                              <a:lnTo>
                                <a:pt x="45" y="67"/>
                              </a:lnTo>
                              <a:lnTo>
                                <a:pt x="42" y="48"/>
                              </a:lnTo>
                              <a:lnTo>
                                <a:pt x="35" y="41"/>
                              </a:lnTo>
                              <a:lnTo>
                                <a:pt x="28" y="34"/>
                              </a:lnTo>
                              <a:lnTo>
                                <a:pt x="19" y="27"/>
                              </a:lnTo>
                              <a:lnTo>
                                <a:pt x="7" y="22"/>
                              </a:lnTo>
                              <a:lnTo>
                                <a:pt x="21" y="0"/>
                              </a:lnTo>
                              <a:lnTo>
                                <a:pt x="30" y="7"/>
                              </a:lnTo>
                              <a:lnTo>
                                <a:pt x="42" y="15"/>
                              </a:lnTo>
                              <a:lnTo>
                                <a:pt x="52" y="22"/>
                              </a:lnTo>
                              <a:lnTo>
                                <a:pt x="61" y="31"/>
                              </a:lnTo>
                              <a:lnTo>
                                <a:pt x="61" y="46"/>
                              </a:lnTo>
                              <a:lnTo>
                                <a:pt x="63" y="6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5"/>
                      <wps:cNvSpPr>
                        <a:spLocks/>
                      </wps:cNvSpPr>
                      <wps:spPr bwMode="auto">
                        <a:xfrm>
                          <a:off x="2204720" y="77470"/>
                          <a:ext cx="70485" cy="83820"/>
                        </a:xfrm>
                        <a:custGeom>
                          <a:avLst/>
                          <a:gdLst>
                            <a:gd name="T0" fmla="*/ 111 w 111"/>
                            <a:gd name="T1" fmla="*/ 111 h 132"/>
                            <a:gd name="T2" fmla="*/ 97 w 111"/>
                            <a:gd name="T3" fmla="*/ 132 h 132"/>
                            <a:gd name="T4" fmla="*/ 0 w 111"/>
                            <a:gd name="T5" fmla="*/ 132 h 132"/>
                            <a:gd name="T6" fmla="*/ 14 w 111"/>
                            <a:gd name="T7" fmla="*/ 111 h 132"/>
                            <a:gd name="T8" fmla="*/ 76 w 111"/>
                            <a:gd name="T9" fmla="*/ 111 h 132"/>
                            <a:gd name="T10" fmla="*/ 76 w 111"/>
                            <a:gd name="T11" fmla="*/ 103 h 132"/>
                            <a:gd name="T12" fmla="*/ 76 w 111"/>
                            <a:gd name="T13" fmla="*/ 96 h 132"/>
                            <a:gd name="T14" fmla="*/ 73 w 111"/>
                            <a:gd name="T15" fmla="*/ 60 h 132"/>
                            <a:gd name="T16" fmla="*/ 73 w 111"/>
                            <a:gd name="T17" fmla="*/ 48 h 132"/>
                            <a:gd name="T18" fmla="*/ 71 w 111"/>
                            <a:gd name="T19" fmla="*/ 39 h 132"/>
                            <a:gd name="T20" fmla="*/ 69 w 111"/>
                            <a:gd name="T21" fmla="*/ 36 h 132"/>
                            <a:gd name="T22" fmla="*/ 64 w 111"/>
                            <a:gd name="T23" fmla="*/ 34 h 132"/>
                            <a:gd name="T24" fmla="*/ 3 w 111"/>
                            <a:gd name="T25" fmla="*/ 34 h 132"/>
                            <a:gd name="T26" fmla="*/ 7 w 111"/>
                            <a:gd name="T27" fmla="*/ 24 h 132"/>
                            <a:gd name="T28" fmla="*/ 12 w 111"/>
                            <a:gd name="T29" fmla="*/ 17 h 132"/>
                            <a:gd name="T30" fmla="*/ 19 w 111"/>
                            <a:gd name="T31" fmla="*/ 7 h 132"/>
                            <a:gd name="T32" fmla="*/ 26 w 111"/>
                            <a:gd name="T33" fmla="*/ 0 h 132"/>
                            <a:gd name="T34" fmla="*/ 28 w 111"/>
                            <a:gd name="T35" fmla="*/ 12 h 132"/>
                            <a:gd name="T36" fmla="*/ 69 w 111"/>
                            <a:gd name="T37" fmla="*/ 12 h 132"/>
                            <a:gd name="T38" fmla="*/ 76 w 111"/>
                            <a:gd name="T39" fmla="*/ 12 h 132"/>
                            <a:gd name="T40" fmla="*/ 83 w 111"/>
                            <a:gd name="T41" fmla="*/ 15 h 132"/>
                            <a:gd name="T42" fmla="*/ 87 w 111"/>
                            <a:gd name="T43" fmla="*/ 17 h 132"/>
                            <a:gd name="T44" fmla="*/ 90 w 111"/>
                            <a:gd name="T45" fmla="*/ 22 h 132"/>
                            <a:gd name="T46" fmla="*/ 92 w 111"/>
                            <a:gd name="T47" fmla="*/ 31 h 132"/>
                            <a:gd name="T48" fmla="*/ 92 w 111"/>
                            <a:gd name="T49" fmla="*/ 46 h 132"/>
                            <a:gd name="T50" fmla="*/ 92 w 111"/>
                            <a:gd name="T51" fmla="*/ 111 h 132"/>
                            <a:gd name="T52" fmla="*/ 111 w 111"/>
                            <a:gd name="T53" fmla="*/ 11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1" h="132">
                              <a:moveTo>
                                <a:pt x="111" y="111"/>
                              </a:moveTo>
                              <a:lnTo>
                                <a:pt x="97" y="132"/>
                              </a:lnTo>
                              <a:lnTo>
                                <a:pt x="0" y="132"/>
                              </a:lnTo>
                              <a:lnTo>
                                <a:pt x="14" y="111"/>
                              </a:lnTo>
                              <a:lnTo>
                                <a:pt x="76" y="111"/>
                              </a:lnTo>
                              <a:lnTo>
                                <a:pt x="76" y="103"/>
                              </a:lnTo>
                              <a:lnTo>
                                <a:pt x="76" y="96"/>
                              </a:lnTo>
                              <a:lnTo>
                                <a:pt x="73" y="60"/>
                              </a:lnTo>
                              <a:lnTo>
                                <a:pt x="73" y="48"/>
                              </a:lnTo>
                              <a:lnTo>
                                <a:pt x="71" y="39"/>
                              </a:lnTo>
                              <a:lnTo>
                                <a:pt x="69" y="36"/>
                              </a:lnTo>
                              <a:lnTo>
                                <a:pt x="64" y="34"/>
                              </a:lnTo>
                              <a:lnTo>
                                <a:pt x="3" y="34"/>
                              </a:lnTo>
                              <a:lnTo>
                                <a:pt x="7" y="24"/>
                              </a:lnTo>
                              <a:lnTo>
                                <a:pt x="12" y="17"/>
                              </a:lnTo>
                              <a:lnTo>
                                <a:pt x="19" y="7"/>
                              </a:lnTo>
                              <a:lnTo>
                                <a:pt x="26" y="0"/>
                              </a:lnTo>
                              <a:lnTo>
                                <a:pt x="28" y="12"/>
                              </a:lnTo>
                              <a:lnTo>
                                <a:pt x="69" y="12"/>
                              </a:lnTo>
                              <a:lnTo>
                                <a:pt x="76" y="12"/>
                              </a:lnTo>
                              <a:lnTo>
                                <a:pt x="83" y="15"/>
                              </a:lnTo>
                              <a:lnTo>
                                <a:pt x="87" y="17"/>
                              </a:lnTo>
                              <a:lnTo>
                                <a:pt x="90" y="22"/>
                              </a:lnTo>
                              <a:lnTo>
                                <a:pt x="92" y="31"/>
                              </a:lnTo>
                              <a:lnTo>
                                <a:pt x="92" y="46"/>
                              </a:lnTo>
                              <a:lnTo>
                                <a:pt x="92" y="111"/>
                              </a:lnTo>
                              <a:lnTo>
                                <a:pt x="111" y="111"/>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6"/>
                      <wps:cNvSpPr>
                        <a:spLocks/>
                      </wps:cNvSpPr>
                      <wps:spPr bwMode="auto">
                        <a:xfrm>
                          <a:off x="2279650" y="76200"/>
                          <a:ext cx="38735" cy="64135"/>
                        </a:xfrm>
                        <a:custGeom>
                          <a:avLst/>
                          <a:gdLst>
                            <a:gd name="T0" fmla="*/ 61 w 61"/>
                            <a:gd name="T1" fmla="*/ 48 h 101"/>
                            <a:gd name="T2" fmla="*/ 59 w 61"/>
                            <a:gd name="T3" fmla="*/ 53 h 101"/>
                            <a:gd name="T4" fmla="*/ 59 w 61"/>
                            <a:gd name="T5" fmla="*/ 57 h 101"/>
                            <a:gd name="T6" fmla="*/ 54 w 61"/>
                            <a:gd name="T7" fmla="*/ 65 h 101"/>
                            <a:gd name="T8" fmla="*/ 52 w 61"/>
                            <a:gd name="T9" fmla="*/ 72 h 101"/>
                            <a:gd name="T10" fmla="*/ 33 w 61"/>
                            <a:gd name="T11" fmla="*/ 96 h 101"/>
                            <a:gd name="T12" fmla="*/ 19 w 61"/>
                            <a:gd name="T13" fmla="*/ 101 h 101"/>
                            <a:gd name="T14" fmla="*/ 28 w 61"/>
                            <a:gd name="T15" fmla="*/ 86 h 101"/>
                            <a:gd name="T16" fmla="*/ 35 w 61"/>
                            <a:gd name="T17" fmla="*/ 74 h 101"/>
                            <a:gd name="T18" fmla="*/ 38 w 61"/>
                            <a:gd name="T19" fmla="*/ 65 h 101"/>
                            <a:gd name="T20" fmla="*/ 40 w 61"/>
                            <a:gd name="T21" fmla="*/ 55 h 101"/>
                            <a:gd name="T22" fmla="*/ 38 w 61"/>
                            <a:gd name="T23" fmla="*/ 50 h 101"/>
                            <a:gd name="T24" fmla="*/ 38 w 61"/>
                            <a:gd name="T25" fmla="*/ 48 h 101"/>
                            <a:gd name="T26" fmla="*/ 33 w 61"/>
                            <a:gd name="T27" fmla="*/ 43 h 101"/>
                            <a:gd name="T28" fmla="*/ 26 w 61"/>
                            <a:gd name="T29" fmla="*/ 38 h 101"/>
                            <a:gd name="T30" fmla="*/ 17 w 61"/>
                            <a:gd name="T31" fmla="*/ 31 h 101"/>
                            <a:gd name="T32" fmla="*/ 0 w 61"/>
                            <a:gd name="T33" fmla="*/ 24 h 101"/>
                            <a:gd name="T34" fmla="*/ 17 w 61"/>
                            <a:gd name="T35" fmla="*/ 0 h 101"/>
                            <a:gd name="T36" fmla="*/ 31 w 61"/>
                            <a:gd name="T37" fmla="*/ 12 h 101"/>
                            <a:gd name="T38" fmla="*/ 45 w 61"/>
                            <a:gd name="T39" fmla="*/ 21 h 101"/>
                            <a:gd name="T40" fmla="*/ 52 w 61"/>
                            <a:gd name="T41" fmla="*/ 31 h 101"/>
                            <a:gd name="T42" fmla="*/ 59 w 61"/>
                            <a:gd name="T43" fmla="*/ 38 h 101"/>
                            <a:gd name="T44" fmla="*/ 61 w 61"/>
                            <a:gd name="T45"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 h="101">
                              <a:moveTo>
                                <a:pt x="61" y="48"/>
                              </a:moveTo>
                              <a:lnTo>
                                <a:pt x="59" y="53"/>
                              </a:lnTo>
                              <a:lnTo>
                                <a:pt x="59" y="57"/>
                              </a:lnTo>
                              <a:lnTo>
                                <a:pt x="54" y="65"/>
                              </a:lnTo>
                              <a:lnTo>
                                <a:pt x="52" y="72"/>
                              </a:lnTo>
                              <a:lnTo>
                                <a:pt x="33" y="96"/>
                              </a:lnTo>
                              <a:lnTo>
                                <a:pt x="19" y="101"/>
                              </a:lnTo>
                              <a:lnTo>
                                <a:pt x="28" y="86"/>
                              </a:lnTo>
                              <a:lnTo>
                                <a:pt x="35" y="74"/>
                              </a:lnTo>
                              <a:lnTo>
                                <a:pt x="38" y="65"/>
                              </a:lnTo>
                              <a:lnTo>
                                <a:pt x="40" y="55"/>
                              </a:lnTo>
                              <a:lnTo>
                                <a:pt x="38" y="50"/>
                              </a:lnTo>
                              <a:lnTo>
                                <a:pt x="38" y="48"/>
                              </a:lnTo>
                              <a:lnTo>
                                <a:pt x="33" y="43"/>
                              </a:lnTo>
                              <a:lnTo>
                                <a:pt x="26" y="38"/>
                              </a:lnTo>
                              <a:lnTo>
                                <a:pt x="17" y="31"/>
                              </a:lnTo>
                              <a:lnTo>
                                <a:pt x="0" y="24"/>
                              </a:lnTo>
                              <a:lnTo>
                                <a:pt x="17" y="0"/>
                              </a:lnTo>
                              <a:lnTo>
                                <a:pt x="31" y="12"/>
                              </a:lnTo>
                              <a:lnTo>
                                <a:pt x="45" y="21"/>
                              </a:lnTo>
                              <a:lnTo>
                                <a:pt x="52" y="31"/>
                              </a:lnTo>
                              <a:lnTo>
                                <a:pt x="59" y="38"/>
                              </a:lnTo>
                              <a:lnTo>
                                <a:pt x="6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7"/>
                      <wps:cNvSpPr>
                        <a:spLocks/>
                      </wps:cNvSpPr>
                      <wps:spPr bwMode="auto">
                        <a:xfrm>
                          <a:off x="2367915" y="141605"/>
                          <a:ext cx="17780" cy="50165"/>
                        </a:xfrm>
                        <a:custGeom>
                          <a:avLst/>
                          <a:gdLst>
                            <a:gd name="T0" fmla="*/ 28 w 28"/>
                            <a:gd name="T1" fmla="*/ 24 h 79"/>
                            <a:gd name="T2" fmla="*/ 28 w 28"/>
                            <a:gd name="T3" fmla="*/ 31 h 79"/>
                            <a:gd name="T4" fmla="*/ 24 w 28"/>
                            <a:gd name="T5" fmla="*/ 43 h 79"/>
                            <a:gd name="T6" fmla="*/ 14 w 28"/>
                            <a:gd name="T7" fmla="*/ 60 h 79"/>
                            <a:gd name="T8" fmla="*/ 5 w 28"/>
                            <a:gd name="T9" fmla="*/ 77 h 79"/>
                            <a:gd name="T10" fmla="*/ 0 w 28"/>
                            <a:gd name="T11" fmla="*/ 79 h 79"/>
                            <a:gd name="T12" fmla="*/ 5 w 28"/>
                            <a:gd name="T13" fmla="*/ 60 h 79"/>
                            <a:gd name="T14" fmla="*/ 7 w 28"/>
                            <a:gd name="T15" fmla="*/ 48 h 79"/>
                            <a:gd name="T16" fmla="*/ 10 w 28"/>
                            <a:gd name="T17" fmla="*/ 38 h 79"/>
                            <a:gd name="T18" fmla="*/ 7 w 28"/>
                            <a:gd name="T19" fmla="*/ 34 h 79"/>
                            <a:gd name="T20" fmla="*/ 7 w 28"/>
                            <a:gd name="T21" fmla="*/ 29 h 79"/>
                            <a:gd name="T22" fmla="*/ 5 w 28"/>
                            <a:gd name="T23" fmla="*/ 24 h 79"/>
                            <a:gd name="T24" fmla="*/ 0 w 28"/>
                            <a:gd name="T25" fmla="*/ 19 h 79"/>
                            <a:gd name="T26" fmla="*/ 19 w 28"/>
                            <a:gd name="T27" fmla="*/ 0 h 79"/>
                            <a:gd name="T28" fmla="*/ 24 w 28"/>
                            <a:gd name="T29" fmla="*/ 7 h 79"/>
                            <a:gd name="T30" fmla="*/ 26 w 28"/>
                            <a:gd name="T31" fmla="*/ 12 h 79"/>
                            <a:gd name="T32" fmla="*/ 28 w 28"/>
                            <a:gd name="T33" fmla="*/ 17 h 79"/>
                            <a:gd name="T34" fmla="*/ 28 w 28"/>
                            <a:gd name="T35" fmla="*/ 2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8" h="79">
                              <a:moveTo>
                                <a:pt x="28" y="24"/>
                              </a:moveTo>
                              <a:lnTo>
                                <a:pt x="28" y="31"/>
                              </a:lnTo>
                              <a:lnTo>
                                <a:pt x="24" y="43"/>
                              </a:lnTo>
                              <a:lnTo>
                                <a:pt x="14" y="60"/>
                              </a:lnTo>
                              <a:lnTo>
                                <a:pt x="5" y="77"/>
                              </a:lnTo>
                              <a:lnTo>
                                <a:pt x="0" y="79"/>
                              </a:lnTo>
                              <a:lnTo>
                                <a:pt x="5" y="60"/>
                              </a:lnTo>
                              <a:lnTo>
                                <a:pt x="7" y="48"/>
                              </a:lnTo>
                              <a:lnTo>
                                <a:pt x="10" y="38"/>
                              </a:lnTo>
                              <a:lnTo>
                                <a:pt x="7" y="34"/>
                              </a:lnTo>
                              <a:lnTo>
                                <a:pt x="7" y="29"/>
                              </a:lnTo>
                              <a:lnTo>
                                <a:pt x="5" y="24"/>
                              </a:lnTo>
                              <a:lnTo>
                                <a:pt x="0" y="19"/>
                              </a:lnTo>
                              <a:lnTo>
                                <a:pt x="19" y="0"/>
                              </a:lnTo>
                              <a:lnTo>
                                <a:pt x="24" y="7"/>
                              </a:lnTo>
                              <a:lnTo>
                                <a:pt x="26" y="12"/>
                              </a:lnTo>
                              <a:lnTo>
                                <a:pt x="28" y="17"/>
                              </a:lnTo>
                              <a:lnTo>
                                <a:pt x="28" y="2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8"/>
                      <wps:cNvSpPr>
                        <a:spLocks noEditPoints="1"/>
                      </wps:cNvSpPr>
                      <wps:spPr bwMode="auto">
                        <a:xfrm>
                          <a:off x="2400935" y="77470"/>
                          <a:ext cx="80645" cy="116205"/>
                        </a:xfrm>
                        <a:custGeom>
                          <a:avLst/>
                          <a:gdLst>
                            <a:gd name="T0" fmla="*/ 127 w 127"/>
                            <a:gd name="T1" fmla="*/ 34 h 183"/>
                            <a:gd name="T2" fmla="*/ 127 w 127"/>
                            <a:gd name="T3" fmla="*/ 46 h 183"/>
                            <a:gd name="T4" fmla="*/ 125 w 127"/>
                            <a:gd name="T5" fmla="*/ 53 h 183"/>
                            <a:gd name="T6" fmla="*/ 123 w 127"/>
                            <a:gd name="T7" fmla="*/ 63 h 183"/>
                            <a:gd name="T8" fmla="*/ 120 w 127"/>
                            <a:gd name="T9" fmla="*/ 72 h 183"/>
                            <a:gd name="T10" fmla="*/ 118 w 127"/>
                            <a:gd name="T11" fmla="*/ 82 h 183"/>
                            <a:gd name="T12" fmla="*/ 113 w 127"/>
                            <a:gd name="T13" fmla="*/ 89 h 183"/>
                            <a:gd name="T14" fmla="*/ 108 w 127"/>
                            <a:gd name="T15" fmla="*/ 96 h 183"/>
                            <a:gd name="T16" fmla="*/ 101 w 127"/>
                            <a:gd name="T17" fmla="*/ 103 h 183"/>
                            <a:gd name="T18" fmla="*/ 92 w 127"/>
                            <a:gd name="T19" fmla="*/ 115 h 183"/>
                            <a:gd name="T20" fmla="*/ 80 w 127"/>
                            <a:gd name="T21" fmla="*/ 123 h 183"/>
                            <a:gd name="T22" fmla="*/ 66 w 127"/>
                            <a:gd name="T23" fmla="*/ 130 h 183"/>
                            <a:gd name="T24" fmla="*/ 47 w 127"/>
                            <a:gd name="T25" fmla="*/ 137 h 183"/>
                            <a:gd name="T26" fmla="*/ 59 w 127"/>
                            <a:gd name="T27" fmla="*/ 111 h 183"/>
                            <a:gd name="T28" fmla="*/ 75 w 127"/>
                            <a:gd name="T29" fmla="*/ 106 h 183"/>
                            <a:gd name="T30" fmla="*/ 82 w 127"/>
                            <a:gd name="T31" fmla="*/ 101 h 183"/>
                            <a:gd name="T32" fmla="*/ 92 w 127"/>
                            <a:gd name="T33" fmla="*/ 96 h 183"/>
                            <a:gd name="T34" fmla="*/ 94 w 127"/>
                            <a:gd name="T35" fmla="*/ 94 h 183"/>
                            <a:gd name="T36" fmla="*/ 99 w 127"/>
                            <a:gd name="T37" fmla="*/ 89 h 183"/>
                            <a:gd name="T38" fmla="*/ 104 w 127"/>
                            <a:gd name="T39" fmla="*/ 79 h 183"/>
                            <a:gd name="T40" fmla="*/ 106 w 127"/>
                            <a:gd name="T41" fmla="*/ 70 h 183"/>
                            <a:gd name="T42" fmla="*/ 106 w 127"/>
                            <a:gd name="T43" fmla="*/ 55 h 183"/>
                            <a:gd name="T44" fmla="*/ 106 w 127"/>
                            <a:gd name="T45" fmla="*/ 46 h 183"/>
                            <a:gd name="T46" fmla="*/ 104 w 127"/>
                            <a:gd name="T47" fmla="*/ 39 h 183"/>
                            <a:gd name="T48" fmla="*/ 101 w 127"/>
                            <a:gd name="T49" fmla="*/ 36 h 183"/>
                            <a:gd name="T50" fmla="*/ 97 w 127"/>
                            <a:gd name="T51" fmla="*/ 34 h 183"/>
                            <a:gd name="T52" fmla="*/ 94 w 127"/>
                            <a:gd name="T53" fmla="*/ 34 h 183"/>
                            <a:gd name="T54" fmla="*/ 0 w 127"/>
                            <a:gd name="T55" fmla="*/ 34 h 183"/>
                            <a:gd name="T56" fmla="*/ 7 w 127"/>
                            <a:gd name="T57" fmla="*/ 24 h 183"/>
                            <a:gd name="T58" fmla="*/ 12 w 127"/>
                            <a:gd name="T59" fmla="*/ 15 h 183"/>
                            <a:gd name="T60" fmla="*/ 19 w 127"/>
                            <a:gd name="T61" fmla="*/ 7 h 183"/>
                            <a:gd name="T62" fmla="*/ 26 w 127"/>
                            <a:gd name="T63" fmla="*/ 0 h 183"/>
                            <a:gd name="T64" fmla="*/ 28 w 127"/>
                            <a:gd name="T65" fmla="*/ 7 h 183"/>
                            <a:gd name="T66" fmla="*/ 28 w 127"/>
                            <a:gd name="T67" fmla="*/ 10 h 183"/>
                            <a:gd name="T68" fmla="*/ 31 w 127"/>
                            <a:gd name="T69" fmla="*/ 12 h 183"/>
                            <a:gd name="T70" fmla="*/ 108 w 127"/>
                            <a:gd name="T71" fmla="*/ 12 h 183"/>
                            <a:gd name="T72" fmla="*/ 118 w 127"/>
                            <a:gd name="T73" fmla="*/ 12 h 183"/>
                            <a:gd name="T74" fmla="*/ 120 w 127"/>
                            <a:gd name="T75" fmla="*/ 15 h 183"/>
                            <a:gd name="T76" fmla="*/ 123 w 127"/>
                            <a:gd name="T77" fmla="*/ 19 h 183"/>
                            <a:gd name="T78" fmla="*/ 127 w 127"/>
                            <a:gd name="T79" fmla="*/ 27 h 183"/>
                            <a:gd name="T80" fmla="*/ 127 w 127"/>
                            <a:gd name="T81" fmla="*/ 34 h 183"/>
                            <a:gd name="T82" fmla="*/ 35 w 127"/>
                            <a:gd name="T83" fmla="*/ 159 h 183"/>
                            <a:gd name="T84" fmla="*/ 31 w 127"/>
                            <a:gd name="T85" fmla="*/ 173 h 183"/>
                            <a:gd name="T86" fmla="*/ 21 w 127"/>
                            <a:gd name="T87" fmla="*/ 183 h 183"/>
                            <a:gd name="T88" fmla="*/ 12 w 127"/>
                            <a:gd name="T89" fmla="*/ 75 h 183"/>
                            <a:gd name="T90" fmla="*/ 19 w 127"/>
                            <a:gd name="T91" fmla="*/ 58 h 183"/>
                            <a:gd name="T92" fmla="*/ 28 w 127"/>
                            <a:gd name="T93" fmla="*/ 46 h 183"/>
                            <a:gd name="T94" fmla="*/ 35 w 127"/>
                            <a:gd name="T95" fmla="*/ 159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7" h="183">
                              <a:moveTo>
                                <a:pt x="127" y="34"/>
                              </a:moveTo>
                              <a:lnTo>
                                <a:pt x="127" y="46"/>
                              </a:lnTo>
                              <a:lnTo>
                                <a:pt x="125" y="53"/>
                              </a:lnTo>
                              <a:lnTo>
                                <a:pt x="123" y="63"/>
                              </a:lnTo>
                              <a:lnTo>
                                <a:pt x="120" y="72"/>
                              </a:lnTo>
                              <a:lnTo>
                                <a:pt x="118" y="82"/>
                              </a:lnTo>
                              <a:lnTo>
                                <a:pt x="113" y="89"/>
                              </a:lnTo>
                              <a:lnTo>
                                <a:pt x="108" y="96"/>
                              </a:lnTo>
                              <a:lnTo>
                                <a:pt x="101" y="103"/>
                              </a:lnTo>
                              <a:lnTo>
                                <a:pt x="92" y="115"/>
                              </a:lnTo>
                              <a:lnTo>
                                <a:pt x="80" y="123"/>
                              </a:lnTo>
                              <a:lnTo>
                                <a:pt x="66" y="130"/>
                              </a:lnTo>
                              <a:lnTo>
                                <a:pt x="47" y="137"/>
                              </a:lnTo>
                              <a:lnTo>
                                <a:pt x="59" y="111"/>
                              </a:lnTo>
                              <a:lnTo>
                                <a:pt x="75" y="106"/>
                              </a:lnTo>
                              <a:lnTo>
                                <a:pt x="82" y="101"/>
                              </a:lnTo>
                              <a:lnTo>
                                <a:pt x="92" y="96"/>
                              </a:lnTo>
                              <a:lnTo>
                                <a:pt x="94" y="94"/>
                              </a:lnTo>
                              <a:lnTo>
                                <a:pt x="99" y="89"/>
                              </a:lnTo>
                              <a:lnTo>
                                <a:pt x="104" y="79"/>
                              </a:lnTo>
                              <a:lnTo>
                                <a:pt x="106" y="70"/>
                              </a:lnTo>
                              <a:lnTo>
                                <a:pt x="106" y="55"/>
                              </a:lnTo>
                              <a:lnTo>
                                <a:pt x="106" y="46"/>
                              </a:lnTo>
                              <a:lnTo>
                                <a:pt x="104" y="39"/>
                              </a:lnTo>
                              <a:lnTo>
                                <a:pt x="101" y="36"/>
                              </a:lnTo>
                              <a:lnTo>
                                <a:pt x="97" y="34"/>
                              </a:lnTo>
                              <a:lnTo>
                                <a:pt x="94" y="34"/>
                              </a:lnTo>
                              <a:lnTo>
                                <a:pt x="0" y="34"/>
                              </a:lnTo>
                              <a:lnTo>
                                <a:pt x="7" y="24"/>
                              </a:lnTo>
                              <a:lnTo>
                                <a:pt x="12" y="15"/>
                              </a:lnTo>
                              <a:lnTo>
                                <a:pt x="19" y="7"/>
                              </a:lnTo>
                              <a:lnTo>
                                <a:pt x="26" y="0"/>
                              </a:lnTo>
                              <a:lnTo>
                                <a:pt x="28" y="7"/>
                              </a:lnTo>
                              <a:lnTo>
                                <a:pt x="28" y="10"/>
                              </a:lnTo>
                              <a:lnTo>
                                <a:pt x="31" y="12"/>
                              </a:lnTo>
                              <a:lnTo>
                                <a:pt x="108" y="12"/>
                              </a:lnTo>
                              <a:lnTo>
                                <a:pt x="118" y="12"/>
                              </a:lnTo>
                              <a:lnTo>
                                <a:pt x="120" y="15"/>
                              </a:lnTo>
                              <a:lnTo>
                                <a:pt x="123" y="19"/>
                              </a:lnTo>
                              <a:lnTo>
                                <a:pt x="127" y="27"/>
                              </a:lnTo>
                              <a:lnTo>
                                <a:pt x="127" y="34"/>
                              </a:lnTo>
                              <a:close/>
                              <a:moveTo>
                                <a:pt x="35" y="159"/>
                              </a:moveTo>
                              <a:lnTo>
                                <a:pt x="31" y="173"/>
                              </a:lnTo>
                              <a:lnTo>
                                <a:pt x="21" y="183"/>
                              </a:lnTo>
                              <a:lnTo>
                                <a:pt x="12" y="75"/>
                              </a:lnTo>
                              <a:lnTo>
                                <a:pt x="19" y="58"/>
                              </a:lnTo>
                              <a:lnTo>
                                <a:pt x="28" y="46"/>
                              </a:lnTo>
                              <a:lnTo>
                                <a:pt x="35" y="159"/>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49"/>
                      <wps:cNvSpPr>
                        <a:spLocks/>
                      </wps:cNvSpPr>
                      <wps:spPr bwMode="auto">
                        <a:xfrm>
                          <a:off x="2490470" y="77470"/>
                          <a:ext cx="61595" cy="90170"/>
                        </a:xfrm>
                        <a:custGeom>
                          <a:avLst/>
                          <a:gdLst>
                            <a:gd name="T0" fmla="*/ 97 w 97"/>
                            <a:gd name="T1" fmla="*/ 125 h 142"/>
                            <a:gd name="T2" fmla="*/ 90 w 97"/>
                            <a:gd name="T3" fmla="*/ 135 h 142"/>
                            <a:gd name="T4" fmla="*/ 81 w 97"/>
                            <a:gd name="T5" fmla="*/ 142 h 142"/>
                            <a:gd name="T6" fmla="*/ 78 w 97"/>
                            <a:gd name="T7" fmla="*/ 77 h 142"/>
                            <a:gd name="T8" fmla="*/ 78 w 97"/>
                            <a:gd name="T9" fmla="*/ 67 h 142"/>
                            <a:gd name="T10" fmla="*/ 78 w 97"/>
                            <a:gd name="T11" fmla="*/ 58 h 142"/>
                            <a:gd name="T12" fmla="*/ 73 w 97"/>
                            <a:gd name="T13" fmla="*/ 43 h 142"/>
                            <a:gd name="T14" fmla="*/ 71 w 97"/>
                            <a:gd name="T15" fmla="*/ 39 h 142"/>
                            <a:gd name="T16" fmla="*/ 66 w 97"/>
                            <a:gd name="T17" fmla="*/ 36 h 142"/>
                            <a:gd name="T18" fmla="*/ 62 w 97"/>
                            <a:gd name="T19" fmla="*/ 34 h 142"/>
                            <a:gd name="T20" fmla="*/ 57 w 97"/>
                            <a:gd name="T21" fmla="*/ 34 h 142"/>
                            <a:gd name="T22" fmla="*/ 0 w 97"/>
                            <a:gd name="T23" fmla="*/ 34 h 142"/>
                            <a:gd name="T24" fmla="*/ 3 w 97"/>
                            <a:gd name="T25" fmla="*/ 24 h 142"/>
                            <a:gd name="T26" fmla="*/ 7 w 97"/>
                            <a:gd name="T27" fmla="*/ 17 h 142"/>
                            <a:gd name="T28" fmla="*/ 15 w 97"/>
                            <a:gd name="T29" fmla="*/ 7 h 142"/>
                            <a:gd name="T30" fmla="*/ 19 w 97"/>
                            <a:gd name="T31" fmla="*/ 3 h 142"/>
                            <a:gd name="T32" fmla="*/ 22 w 97"/>
                            <a:gd name="T33" fmla="*/ 0 h 142"/>
                            <a:gd name="T34" fmla="*/ 24 w 97"/>
                            <a:gd name="T35" fmla="*/ 7 h 142"/>
                            <a:gd name="T36" fmla="*/ 26 w 97"/>
                            <a:gd name="T37" fmla="*/ 10 h 142"/>
                            <a:gd name="T38" fmla="*/ 29 w 97"/>
                            <a:gd name="T39" fmla="*/ 12 h 142"/>
                            <a:gd name="T40" fmla="*/ 64 w 97"/>
                            <a:gd name="T41" fmla="*/ 12 h 142"/>
                            <a:gd name="T42" fmla="*/ 71 w 97"/>
                            <a:gd name="T43" fmla="*/ 12 h 142"/>
                            <a:gd name="T44" fmla="*/ 78 w 97"/>
                            <a:gd name="T45" fmla="*/ 15 h 142"/>
                            <a:gd name="T46" fmla="*/ 83 w 97"/>
                            <a:gd name="T47" fmla="*/ 19 h 142"/>
                            <a:gd name="T48" fmla="*/ 88 w 97"/>
                            <a:gd name="T49" fmla="*/ 27 h 142"/>
                            <a:gd name="T50" fmla="*/ 92 w 97"/>
                            <a:gd name="T51" fmla="*/ 34 h 142"/>
                            <a:gd name="T52" fmla="*/ 95 w 97"/>
                            <a:gd name="T53" fmla="*/ 43 h 142"/>
                            <a:gd name="T54" fmla="*/ 97 w 97"/>
                            <a:gd name="T55" fmla="*/ 55 h 142"/>
                            <a:gd name="T56" fmla="*/ 97 w 97"/>
                            <a:gd name="T57" fmla="*/ 70 h 142"/>
                            <a:gd name="T58" fmla="*/ 97 w 97"/>
                            <a:gd name="T59"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7" h="142">
                              <a:moveTo>
                                <a:pt x="97" y="125"/>
                              </a:moveTo>
                              <a:lnTo>
                                <a:pt x="90" y="135"/>
                              </a:lnTo>
                              <a:lnTo>
                                <a:pt x="81" y="142"/>
                              </a:lnTo>
                              <a:lnTo>
                                <a:pt x="78" y="77"/>
                              </a:lnTo>
                              <a:lnTo>
                                <a:pt x="78" y="67"/>
                              </a:lnTo>
                              <a:lnTo>
                                <a:pt x="78" y="58"/>
                              </a:lnTo>
                              <a:lnTo>
                                <a:pt x="73" y="43"/>
                              </a:lnTo>
                              <a:lnTo>
                                <a:pt x="71" y="39"/>
                              </a:lnTo>
                              <a:lnTo>
                                <a:pt x="66" y="36"/>
                              </a:lnTo>
                              <a:lnTo>
                                <a:pt x="62" y="34"/>
                              </a:lnTo>
                              <a:lnTo>
                                <a:pt x="57" y="34"/>
                              </a:lnTo>
                              <a:lnTo>
                                <a:pt x="0" y="34"/>
                              </a:lnTo>
                              <a:lnTo>
                                <a:pt x="3" y="24"/>
                              </a:lnTo>
                              <a:lnTo>
                                <a:pt x="7" y="17"/>
                              </a:lnTo>
                              <a:lnTo>
                                <a:pt x="15" y="7"/>
                              </a:lnTo>
                              <a:lnTo>
                                <a:pt x="19" y="3"/>
                              </a:lnTo>
                              <a:lnTo>
                                <a:pt x="22" y="0"/>
                              </a:lnTo>
                              <a:lnTo>
                                <a:pt x="24" y="7"/>
                              </a:lnTo>
                              <a:lnTo>
                                <a:pt x="26" y="10"/>
                              </a:lnTo>
                              <a:lnTo>
                                <a:pt x="29" y="12"/>
                              </a:lnTo>
                              <a:lnTo>
                                <a:pt x="64" y="12"/>
                              </a:lnTo>
                              <a:lnTo>
                                <a:pt x="71" y="12"/>
                              </a:lnTo>
                              <a:lnTo>
                                <a:pt x="78" y="15"/>
                              </a:lnTo>
                              <a:lnTo>
                                <a:pt x="83" y="19"/>
                              </a:lnTo>
                              <a:lnTo>
                                <a:pt x="88" y="27"/>
                              </a:lnTo>
                              <a:lnTo>
                                <a:pt x="92" y="34"/>
                              </a:lnTo>
                              <a:lnTo>
                                <a:pt x="95" y="43"/>
                              </a:lnTo>
                              <a:lnTo>
                                <a:pt x="97" y="55"/>
                              </a:lnTo>
                              <a:lnTo>
                                <a:pt x="97" y="70"/>
                              </a:lnTo>
                              <a:lnTo>
                                <a:pt x="97"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50"/>
                      <wps:cNvSpPr>
                        <a:spLocks/>
                      </wps:cNvSpPr>
                      <wps:spPr bwMode="auto">
                        <a:xfrm>
                          <a:off x="2565400" y="77470"/>
                          <a:ext cx="36195" cy="90170"/>
                        </a:xfrm>
                        <a:custGeom>
                          <a:avLst/>
                          <a:gdLst>
                            <a:gd name="T0" fmla="*/ 57 w 57"/>
                            <a:gd name="T1" fmla="*/ 53 h 142"/>
                            <a:gd name="T2" fmla="*/ 54 w 57"/>
                            <a:gd name="T3" fmla="*/ 123 h 142"/>
                            <a:gd name="T4" fmla="*/ 52 w 57"/>
                            <a:gd name="T5" fmla="*/ 127 h 142"/>
                            <a:gd name="T6" fmla="*/ 47 w 57"/>
                            <a:gd name="T7" fmla="*/ 132 h 142"/>
                            <a:gd name="T8" fmla="*/ 38 w 57"/>
                            <a:gd name="T9" fmla="*/ 142 h 142"/>
                            <a:gd name="T10" fmla="*/ 38 w 57"/>
                            <a:gd name="T11" fmla="*/ 60 h 142"/>
                            <a:gd name="T12" fmla="*/ 36 w 57"/>
                            <a:gd name="T13" fmla="*/ 53 h 142"/>
                            <a:gd name="T14" fmla="*/ 33 w 57"/>
                            <a:gd name="T15" fmla="*/ 48 h 142"/>
                            <a:gd name="T16" fmla="*/ 31 w 57"/>
                            <a:gd name="T17" fmla="*/ 41 h 142"/>
                            <a:gd name="T18" fmla="*/ 26 w 57"/>
                            <a:gd name="T19" fmla="*/ 39 h 142"/>
                            <a:gd name="T20" fmla="*/ 0 w 57"/>
                            <a:gd name="T21" fmla="*/ 22 h 142"/>
                            <a:gd name="T22" fmla="*/ 17 w 57"/>
                            <a:gd name="T23" fmla="*/ 0 h 142"/>
                            <a:gd name="T24" fmla="*/ 45 w 57"/>
                            <a:gd name="T25" fmla="*/ 22 h 142"/>
                            <a:gd name="T26" fmla="*/ 52 w 57"/>
                            <a:gd name="T27" fmla="*/ 27 h 142"/>
                            <a:gd name="T28" fmla="*/ 54 w 57"/>
                            <a:gd name="T29" fmla="*/ 36 h 142"/>
                            <a:gd name="T30" fmla="*/ 57 w 57"/>
                            <a:gd name="T31" fmla="*/ 5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 h="142">
                              <a:moveTo>
                                <a:pt x="57" y="53"/>
                              </a:moveTo>
                              <a:lnTo>
                                <a:pt x="54" y="123"/>
                              </a:lnTo>
                              <a:lnTo>
                                <a:pt x="52" y="127"/>
                              </a:lnTo>
                              <a:lnTo>
                                <a:pt x="47" y="132"/>
                              </a:lnTo>
                              <a:lnTo>
                                <a:pt x="38" y="142"/>
                              </a:lnTo>
                              <a:lnTo>
                                <a:pt x="38" y="60"/>
                              </a:lnTo>
                              <a:lnTo>
                                <a:pt x="36" y="53"/>
                              </a:lnTo>
                              <a:lnTo>
                                <a:pt x="33" y="48"/>
                              </a:lnTo>
                              <a:lnTo>
                                <a:pt x="31" y="41"/>
                              </a:lnTo>
                              <a:lnTo>
                                <a:pt x="26" y="39"/>
                              </a:lnTo>
                              <a:lnTo>
                                <a:pt x="0" y="22"/>
                              </a:lnTo>
                              <a:lnTo>
                                <a:pt x="17" y="0"/>
                              </a:lnTo>
                              <a:lnTo>
                                <a:pt x="45" y="22"/>
                              </a:lnTo>
                              <a:lnTo>
                                <a:pt x="52" y="27"/>
                              </a:lnTo>
                              <a:lnTo>
                                <a:pt x="54" y="36"/>
                              </a:lnTo>
                              <a:lnTo>
                                <a:pt x="57"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1"/>
                      <wps:cNvSpPr>
                        <a:spLocks/>
                      </wps:cNvSpPr>
                      <wps:spPr bwMode="auto">
                        <a:xfrm>
                          <a:off x="2613660" y="77470"/>
                          <a:ext cx="81915" cy="86995"/>
                        </a:xfrm>
                        <a:custGeom>
                          <a:avLst/>
                          <a:gdLst>
                            <a:gd name="T0" fmla="*/ 129 w 129"/>
                            <a:gd name="T1" fmla="*/ 60 h 137"/>
                            <a:gd name="T2" fmla="*/ 120 w 129"/>
                            <a:gd name="T3" fmla="*/ 84 h 137"/>
                            <a:gd name="T4" fmla="*/ 108 w 129"/>
                            <a:gd name="T5" fmla="*/ 106 h 137"/>
                            <a:gd name="T6" fmla="*/ 92 w 129"/>
                            <a:gd name="T7" fmla="*/ 118 h 137"/>
                            <a:gd name="T8" fmla="*/ 75 w 129"/>
                            <a:gd name="T9" fmla="*/ 130 h 137"/>
                            <a:gd name="T10" fmla="*/ 56 w 129"/>
                            <a:gd name="T11" fmla="*/ 135 h 137"/>
                            <a:gd name="T12" fmla="*/ 44 w 129"/>
                            <a:gd name="T13" fmla="*/ 135 h 137"/>
                            <a:gd name="T14" fmla="*/ 35 w 129"/>
                            <a:gd name="T15" fmla="*/ 130 h 137"/>
                            <a:gd name="T16" fmla="*/ 26 w 129"/>
                            <a:gd name="T17" fmla="*/ 103 h 137"/>
                            <a:gd name="T18" fmla="*/ 7 w 129"/>
                            <a:gd name="T19" fmla="*/ 34 h 137"/>
                            <a:gd name="T20" fmla="*/ 0 w 129"/>
                            <a:gd name="T21" fmla="*/ 22 h 137"/>
                            <a:gd name="T22" fmla="*/ 19 w 129"/>
                            <a:gd name="T23" fmla="*/ 7 h 137"/>
                            <a:gd name="T24" fmla="*/ 28 w 129"/>
                            <a:gd name="T25" fmla="*/ 39 h 137"/>
                            <a:gd name="T26" fmla="*/ 47 w 129"/>
                            <a:gd name="T27" fmla="*/ 70 h 137"/>
                            <a:gd name="T28" fmla="*/ 59 w 129"/>
                            <a:gd name="T29" fmla="*/ 55 h 137"/>
                            <a:gd name="T30" fmla="*/ 59 w 129"/>
                            <a:gd name="T31" fmla="*/ 36 h 137"/>
                            <a:gd name="T32" fmla="*/ 73 w 129"/>
                            <a:gd name="T33" fmla="*/ 0 h 137"/>
                            <a:gd name="T34" fmla="*/ 77 w 129"/>
                            <a:gd name="T35" fmla="*/ 34 h 137"/>
                            <a:gd name="T36" fmla="*/ 75 w 129"/>
                            <a:gd name="T37" fmla="*/ 51 h 137"/>
                            <a:gd name="T38" fmla="*/ 70 w 129"/>
                            <a:gd name="T39" fmla="*/ 63 h 137"/>
                            <a:gd name="T40" fmla="*/ 63 w 129"/>
                            <a:gd name="T41" fmla="*/ 72 h 137"/>
                            <a:gd name="T42" fmla="*/ 42 w 129"/>
                            <a:gd name="T43" fmla="*/ 91 h 137"/>
                            <a:gd name="T44" fmla="*/ 49 w 129"/>
                            <a:gd name="T45" fmla="*/ 111 h 137"/>
                            <a:gd name="T46" fmla="*/ 54 w 129"/>
                            <a:gd name="T47" fmla="*/ 115 h 137"/>
                            <a:gd name="T48" fmla="*/ 68 w 129"/>
                            <a:gd name="T49" fmla="*/ 113 h 137"/>
                            <a:gd name="T50" fmla="*/ 85 w 129"/>
                            <a:gd name="T51" fmla="*/ 103 h 137"/>
                            <a:gd name="T52" fmla="*/ 103 w 129"/>
                            <a:gd name="T53" fmla="*/ 89 h 137"/>
                            <a:gd name="T54" fmla="*/ 110 w 129"/>
                            <a:gd name="T55" fmla="*/ 75 h 137"/>
                            <a:gd name="T56" fmla="*/ 110 w 129"/>
                            <a:gd name="T57" fmla="*/ 55 h 137"/>
                            <a:gd name="T58" fmla="*/ 108 w 129"/>
                            <a:gd name="T59" fmla="*/ 34 h 137"/>
                            <a:gd name="T60" fmla="*/ 125 w 129"/>
                            <a:gd name="T61" fmla="*/ 0 h 137"/>
                            <a:gd name="T62" fmla="*/ 129 w 129"/>
                            <a:gd name="T63" fmla="*/ 22 h 137"/>
                            <a:gd name="T64" fmla="*/ 129 w 129"/>
                            <a:gd name="T65" fmla="*/ 46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9" h="137">
                              <a:moveTo>
                                <a:pt x="129" y="46"/>
                              </a:moveTo>
                              <a:lnTo>
                                <a:pt x="129" y="60"/>
                              </a:lnTo>
                              <a:lnTo>
                                <a:pt x="127" y="72"/>
                              </a:lnTo>
                              <a:lnTo>
                                <a:pt x="120" y="84"/>
                              </a:lnTo>
                              <a:lnTo>
                                <a:pt x="113" y="96"/>
                              </a:lnTo>
                              <a:lnTo>
                                <a:pt x="108" y="106"/>
                              </a:lnTo>
                              <a:lnTo>
                                <a:pt x="101" y="113"/>
                              </a:lnTo>
                              <a:lnTo>
                                <a:pt x="92" y="118"/>
                              </a:lnTo>
                              <a:lnTo>
                                <a:pt x="82" y="125"/>
                              </a:lnTo>
                              <a:lnTo>
                                <a:pt x="75" y="130"/>
                              </a:lnTo>
                              <a:lnTo>
                                <a:pt x="66" y="132"/>
                              </a:lnTo>
                              <a:lnTo>
                                <a:pt x="56" y="135"/>
                              </a:lnTo>
                              <a:lnTo>
                                <a:pt x="49" y="137"/>
                              </a:lnTo>
                              <a:lnTo>
                                <a:pt x="44" y="135"/>
                              </a:lnTo>
                              <a:lnTo>
                                <a:pt x="40" y="135"/>
                              </a:lnTo>
                              <a:lnTo>
                                <a:pt x="35" y="130"/>
                              </a:lnTo>
                              <a:lnTo>
                                <a:pt x="33" y="125"/>
                              </a:lnTo>
                              <a:lnTo>
                                <a:pt x="26" y="103"/>
                              </a:lnTo>
                              <a:lnTo>
                                <a:pt x="11" y="53"/>
                              </a:lnTo>
                              <a:lnTo>
                                <a:pt x="7" y="34"/>
                              </a:lnTo>
                              <a:lnTo>
                                <a:pt x="2" y="27"/>
                              </a:lnTo>
                              <a:lnTo>
                                <a:pt x="0" y="22"/>
                              </a:lnTo>
                              <a:lnTo>
                                <a:pt x="16" y="0"/>
                              </a:lnTo>
                              <a:lnTo>
                                <a:pt x="19" y="7"/>
                              </a:lnTo>
                              <a:lnTo>
                                <a:pt x="23" y="17"/>
                              </a:lnTo>
                              <a:lnTo>
                                <a:pt x="28" y="39"/>
                              </a:lnTo>
                              <a:lnTo>
                                <a:pt x="37" y="77"/>
                              </a:lnTo>
                              <a:lnTo>
                                <a:pt x="47" y="70"/>
                              </a:lnTo>
                              <a:lnTo>
                                <a:pt x="54" y="63"/>
                              </a:lnTo>
                              <a:lnTo>
                                <a:pt x="59" y="55"/>
                              </a:lnTo>
                              <a:lnTo>
                                <a:pt x="59" y="48"/>
                              </a:lnTo>
                              <a:lnTo>
                                <a:pt x="59" y="36"/>
                              </a:lnTo>
                              <a:lnTo>
                                <a:pt x="54" y="19"/>
                              </a:lnTo>
                              <a:lnTo>
                                <a:pt x="73" y="0"/>
                              </a:lnTo>
                              <a:lnTo>
                                <a:pt x="77" y="19"/>
                              </a:lnTo>
                              <a:lnTo>
                                <a:pt x="77" y="34"/>
                              </a:lnTo>
                              <a:lnTo>
                                <a:pt x="77" y="41"/>
                              </a:lnTo>
                              <a:lnTo>
                                <a:pt x="75" y="51"/>
                              </a:lnTo>
                              <a:lnTo>
                                <a:pt x="73" y="60"/>
                              </a:lnTo>
                              <a:lnTo>
                                <a:pt x="70" y="63"/>
                              </a:lnTo>
                              <a:lnTo>
                                <a:pt x="66" y="67"/>
                              </a:lnTo>
                              <a:lnTo>
                                <a:pt x="63" y="72"/>
                              </a:lnTo>
                              <a:lnTo>
                                <a:pt x="56" y="79"/>
                              </a:lnTo>
                              <a:lnTo>
                                <a:pt x="42" y="91"/>
                              </a:lnTo>
                              <a:lnTo>
                                <a:pt x="47" y="108"/>
                              </a:lnTo>
                              <a:lnTo>
                                <a:pt x="49" y="111"/>
                              </a:lnTo>
                              <a:lnTo>
                                <a:pt x="52" y="113"/>
                              </a:lnTo>
                              <a:lnTo>
                                <a:pt x="54" y="115"/>
                              </a:lnTo>
                              <a:lnTo>
                                <a:pt x="63" y="115"/>
                              </a:lnTo>
                              <a:lnTo>
                                <a:pt x="68" y="113"/>
                              </a:lnTo>
                              <a:lnTo>
                                <a:pt x="75" y="111"/>
                              </a:lnTo>
                              <a:lnTo>
                                <a:pt x="85" y="103"/>
                              </a:lnTo>
                              <a:lnTo>
                                <a:pt x="96" y="94"/>
                              </a:lnTo>
                              <a:lnTo>
                                <a:pt x="103" y="89"/>
                              </a:lnTo>
                              <a:lnTo>
                                <a:pt x="108" y="82"/>
                              </a:lnTo>
                              <a:lnTo>
                                <a:pt x="110" y="75"/>
                              </a:lnTo>
                              <a:lnTo>
                                <a:pt x="110" y="67"/>
                              </a:lnTo>
                              <a:lnTo>
                                <a:pt x="110" y="55"/>
                              </a:lnTo>
                              <a:lnTo>
                                <a:pt x="110" y="46"/>
                              </a:lnTo>
                              <a:lnTo>
                                <a:pt x="108" y="34"/>
                              </a:lnTo>
                              <a:lnTo>
                                <a:pt x="103" y="24"/>
                              </a:lnTo>
                              <a:lnTo>
                                <a:pt x="125" y="0"/>
                              </a:lnTo>
                              <a:lnTo>
                                <a:pt x="127" y="12"/>
                              </a:lnTo>
                              <a:lnTo>
                                <a:pt x="129" y="22"/>
                              </a:lnTo>
                              <a:lnTo>
                                <a:pt x="129" y="34"/>
                              </a:lnTo>
                              <a:lnTo>
                                <a:pt x="129" y="46"/>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52"/>
                      <wps:cNvSpPr>
                        <a:spLocks/>
                      </wps:cNvSpPr>
                      <wps:spPr bwMode="auto">
                        <a:xfrm>
                          <a:off x="2740660" y="76200"/>
                          <a:ext cx="38735" cy="64135"/>
                        </a:xfrm>
                        <a:custGeom>
                          <a:avLst/>
                          <a:gdLst>
                            <a:gd name="T0" fmla="*/ 61 w 61"/>
                            <a:gd name="T1" fmla="*/ 48 h 101"/>
                            <a:gd name="T2" fmla="*/ 59 w 61"/>
                            <a:gd name="T3" fmla="*/ 53 h 101"/>
                            <a:gd name="T4" fmla="*/ 59 w 61"/>
                            <a:gd name="T5" fmla="*/ 57 h 101"/>
                            <a:gd name="T6" fmla="*/ 54 w 61"/>
                            <a:gd name="T7" fmla="*/ 65 h 101"/>
                            <a:gd name="T8" fmla="*/ 52 w 61"/>
                            <a:gd name="T9" fmla="*/ 72 h 101"/>
                            <a:gd name="T10" fmla="*/ 33 w 61"/>
                            <a:gd name="T11" fmla="*/ 96 h 101"/>
                            <a:gd name="T12" fmla="*/ 19 w 61"/>
                            <a:gd name="T13" fmla="*/ 101 h 101"/>
                            <a:gd name="T14" fmla="*/ 28 w 61"/>
                            <a:gd name="T15" fmla="*/ 86 h 101"/>
                            <a:gd name="T16" fmla="*/ 35 w 61"/>
                            <a:gd name="T17" fmla="*/ 74 h 101"/>
                            <a:gd name="T18" fmla="*/ 38 w 61"/>
                            <a:gd name="T19" fmla="*/ 65 h 101"/>
                            <a:gd name="T20" fmla="*/ 40 w 61"/>
                            <a:gd name="T21" fmla="*/ 55 h 101"/>
                            <a:gd name="T22" fmla="*/ 38 w 61"/>
                            <a:gd name="T23" fmla="*/ 50 h 101"/>
                            <a:gd name="T24" fmla="*/ 38 w 61"/>
                            <a:gd name="T25" fmla="*/ 48 h 101"/>
                            <a:gd name="T26" fmla="*/ 33 w 61"/>
                            <a:gd name="T27" fmla="*/ 43 h 101"/>
                            <a:gd name="T28" fmla="*/ 26 w 61"/>
                            <a:gd name="T29" fmla="*/ 38 h 101"/>
                            <a:gd name="T30" fmla="*/ 17 w 61"/>
                            <a:gd name="T31" fmla="*/ 31 h 101"/>
                            <a:gd name="T32" fmla="*/ 0 w 61"/>
                            <a:gd name="T33" fmla="*/ 24 h 101"/>
                            <a:gd name="T34" fmla="*/ 17 w 61"/>
                            <a:gd name="T35" fmla="*/ 0 h 101"/>
                            <a:gd name="T36" fmla="*/ 31 w 61"/>
                            <a:gd name="T37" fmla="*/ 12 h 101"/>
                            <a:gd name="T38" fmla="*/ 45 w 61"/>
                            <a:gd name="T39" fmla="*/ 21 h 101"/>
                            <a:gd name="T40" fmla="*/ 52 w 61"/>
                            <a:gd name="T41" fmla="*/ 31 h 101"/>
                            <a:gd name="T42" fmla="*/ 59 w 61"/>
                            <a:gd name="T43" fmla="*/ 38 h 101"/>
                            <a:gd name="T44" fmla="*/ 61 w 61"/>
                            <a:gd name="T45"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 h="101">
                              <a:moveTo>
                                <a:pt x="61" y="48"/>
                              </a:moveTo>
                              <a:lnTo>
                                <a:pt x="59" y="53"/>
                              </a:lnTo>
                              <a:lnTo>
                                <a:pt x="59" y="57"/>
                              </a:lnTo>
                              <a:lnTo>
                                <a:pt x="54" y="65"/>
                              </a:lnTo>
                              <a:lnTo>
                                <a:pt x="52" y="72"/>
                              </a:lnTo>
                              <a:lnTo>
                                <a:pt x="33" y="96"/>
                              </a:lnTo>
                              <a:lnTo>
                                <a:pt x="19" y="101"/>
                              </a:lnTo>
                              <a:lnTo>
                                <a:pt x="28" y="86"/>
                              </a:lnTo>
                              <a:lnTo>
                                <a:pt x="35" y="74"/>
                              </a:lnTo>
                              <a:lnTo>
                                <a:pt x="38" y="65"/>
                              </a:lnTo>
                              <a:lnTo>
                                <a:pt x="40" y="55"/>
                              </a:lnTo>
                              <a:lnTo>
                                <a:pt x="38" y="50"/>
                              </a:lnTo>
                              <a:lnTo>
                                <a:pt x="38" y="48"/>
                              </a:lnTo>
                              <a:lnTo>
                                <a:pt x="33" y="43"/>
                              </a:lnTo>
                              <a:lnTo>
                                <a:pt x="26" y="38"/>
                              </a:lnTo>
                              <a:lnTo>
                                <a:pt x="17" y="31"/>
                              </a:lnTo>
                              <a:lnTo>
                                <a:pt x="0" y="24"/>
                              </a:lnTo>
                              <a:lnTo>
                                <a:pt x="17" y="0"/>
                              </a:lnTo>
                              <a:lnTo>
                                <a:pt x="31" y="12"/>
                              </a:lnTo>
                              <a:lnTo>
                                <a:pt x="45" y="21"/>
                              </a:lnTo>
                              <a:lnTo>
                                <a:pt x="52" y="31"/>
                              </a:lnTo>
                              <a:lnTo>
                                <a:pt x="59" y="38"/>
                              </a:lnTo>
                              <a:lnTo>
                                <a:pt x="6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53"/>
                      <wps:cNvSpPr>
                        <a:spLocks/>
                      </wps:cNvSpPr>
                      <wps:spPr bwMode="auto">
                        <a:xfrm>
                          <a:off x="2785745" y="77470"/>
                          <a:ext cx="40005" cy="83820"/>
                        </a:xfrm>
                        <a:custGeom>
                          <a:avLst/>
                          <a:gdLst>
                            <a:gd name="T0" fmla="*/ 63 w 63"/>
                            <a:gd name="T1" fmla="*/ 63 h 132"/>
                            <a:gd name="T2" fmla="*/ 61 w 63"/>
                            <a:gd name="T3" fmla="*/ 106 h 132"/>
                            <a:gd name="T4" fmla="*/ 47 w 63"/>
                            <a:gd name="T5" fmla="*/ 132 h 132"/>
                            <a:gd name="T6" fmla="*/ 0 w 63"/>
                            <a:gd name="T7" fmla="*/ 132 h 132"/>
                            <a:gd name="T8" fmla="*/ 12 w 63"/>
                            <a:gd name="T9" fmla="*/ 111 h 132"/>
                            <a:gd name="T10" fmla="*/ 45 w 63"/>
                            <a:gd name="T11" fmla="*/ 111 h 132"/>
                            <a:gd name="T12" fmla="*/ 47 w 63"/>
                            <a:gd name="T13" fmla="*/ 84 h 132"/>
                            <a:gd name="T14" fmla="*/ 45 w 63"/>
                            <a:gd name="T15" fmla="*/ 67 h 132"/>
                            <a:gd name="T16" fmla="*/ 45 w 63"/>
                            <a:gd name="T17" fmla="*/ 48 h 132"/>
                            <a:gd name="T18" fmla="*/ 35 w 63"/>
                            <a:gd name="T19" fmla="*/ 41 h 132"/>
                            <a:gd name="T20" fmla="*/ 28 w 63"/>
                            <a:gd name="T21" fmla="*/ 34 h 132"/>
                            <a:gd name="T22" fmla="*/ 19 w 63"/>
                            <a:gd name="T23" fmla="*/ 27 h 132"/>
                            <a:gd name="T24" fmla="*/ 9 w 63"/>
                            <a:gd name="T25" fmla="*/ 22 h 132"/>
                            <a:gd name="T26" fmla="*/ 21 w 63"/>
                            <a:gd name="T27" fmla="*/ 0 h 132"/>
                            <a:gd name="T28" fmla="*/ 33 w 63"/>
                            <a:gd name="T29" fmla="*/ 7 h 132"/>
                            <a:gd name="T30" fmla="*/ 42 w 63"/>
                            <a:gd name="T31" fmla="*/ 15 h 132"/>
                            <a:gd name="T32" fmla="*/ 52 w 63"/>
                            <a:gd name="T33" fmla="*/ 22 h 132"/>
                            <a:gd name="T34" fmla="*/ 61 w 63"/>
                            <a:gd name="T35" fmla="*/ 31 h 132"/>
                            <a:gd name="T36" fmla="*/ 61 w 63"/>
                            <a:gd name="T37" fmla="*/ 46 h 132"/>
                            <a:gd name="T38" fmla="*/ 63 w 63"/>
                            <a:gd name="T39" fmla="*/ 6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3" h="132">
                              <a:moveTo>
                                <a:pt x="63" y="63"/>
                              </a:moveTo>
                              <a:lnTo>
                                <a:pt x="61" y="106"/>
                              </a:lnTo>
                              <a:lnTo>
                                <a:pt x="47" y="132"/>
                              </a:lnTo>
                              <a:lnTo>
                                <a:pt x="0" y="132"/>
                              </a:lnTo>
                              <a:lnTo>
                                <a:pt x="12" y="111"/>
                              </a:lnTo>
                              <a:lnTo>
                                <a:pt x="45" y="111"/>
                              </a:lnTo>
                              <a:lnTo>
                                <a:pt x="47" y="84"/>
                              </a:lnTo>
                              <a:lnTo>
                                <a:pt x="45" y="67"/>
                              </a:lnTo>
                              <a:lnTo>
                                <a:pt x="45" y="48"/>
                              </a:lnTo>
                              <a:lnTo>
                                <a:pt x="35" y="41"/>
                              </a:lnTo>
                              <a:lnTo>
                                <a:pt x="28" y="34"/>
                              </a:lnTo>
                              <a:lnTo>
                                <a:pt x="19" y="27"/>
                              </a:lnTo>
                              <a:lnTo>
                                <a:pt x="9" y="22"/>
                              </a:lnTo>
                              <a:lnTo>
                                <a:pt x="21" y="0"/>
                              </a:lnTo>
                              <a:lnTo>
                                <a:pt x="33" y="7"/>
                              </a:lnTo>
                              <a:lnTo>
                                <a:pt x="42" y="15"/>
                              </a:lnTo>
                              <a:lnTo>
                                <a:pt x="52" y="22"/>
                              </a:lnTo>
                              <a:lnTo>
                                <a:pt x="61" y="31"/>
                              </a:lnTo>
                              <a:lnTo>
                                <a:pt x="61" y="46"/>
                              </a:lnTo>
                              <a:lnTo>
                                <a:pt x="63" y="6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54"/>
                      <wps:cNvSpPr>
                        <a:spLocks/>
                      </wps:cNvSpPr>
                      <wps:spPr bwMode="auto">
                        <a:xfrm>
                          <a:off x="2835275" y="76200"/>
                          <a:ext cx="38735" cy="64135"/>
                        </a:xfrm>
                        <a:custGeom>
                          <a:avLst/>
                          <a:gdLst>
                            <a:gd name="T0" fmla="*/ 61 w 61"/>
                            <a:gd name="T1" fmla="*/ 48 h 101"/>
                            <a:gd name="T2" fmla="*/ 58 w 61"/>
                            <a:gd name="T3" fmla="*/ 53 h 101"/>
                            <a:gd name="T4" fmla="*/ 58 w 61"/>
                            <a:gd name="T5" fmla="*/ 57 h 101"/>
                            <a:gd name="T6" fmla="*/ 56 w 61"/>
                            <a:gd name="T7" fmla="*/ 65 h 101"/>
                            <a:gd name="T8" fmla="*/ 51 w 61"/>
                            <a:gd name="T9" fmla="*/ 72 h 101"/>
                            <a:gd name="T10" fmla="*/ 33 w 61"/>
                            <a:gd name="T11" fmla="*/ 96 h 101"/>
                            <a:gd name="T12" fmla="*/ 18 w 61"/>
                            <a:gd name="T13" fmla="*/ 101 h 101"/>
                            <a:gd name="T14" fmla="*/ 28 w 61"/>
                            <a:gd name="T15" fmla="*/ 86 h 101"/>
                            <a:gd name="T16" fmla="*/ 35 w 61"/>
                            <a:gd name="T17" fmla="*/ 74 h 101"/>
                            <a:gd name="T18" fmla="*/ 40 w 61"/>
                            <a:gd name="T19" fmla="*/ 65 h 101"/>
                            <a:gd name="T20" fmla="*/ 40 w 61"/>
                            <a:gd name="T21" fmla="*/ 55 h 101"/>
                            <a:gd name="T22" fmla="*/ 40 w 61"/>
                            <a:gd name="T23" fmla="*/ 50 h 101"/>
                            <a:gd name="T24" fmla="*/ 37 w 61"/>
                            <a:gd name="T25" fmla="*/ 48 h 101"/>
                            <a:gd name="T26" fmla="*/ 35 w 61"/>
                            <a:gd name="T27" fmla="*/ 43 h 101"/>
                            <a:gd name="T28" fmla="*/ 25 w 61"/>
                            <a:gd name="T29" fmla="*/ 38 h 101"/>
                            <a:gd name="T30" fmla="*/ 16 w 61"/>
                            <a:gd name="T31" fmla="*/ 31 h 101"/>
                            <a:gd name="T32" fmla="*/ 0 w 61"/>
                            <a:gd name="T33" fmla="*/ 24 h 101"/>
                            <a:gd name="T34" fmla="*/ 16 w 61"/>
                            <a:gd name="T35" fmla="*/ 0 h 101"/>
                            <a:gd name="T36" fmla="*/ 33 w 61"/>
                            <a:gd name="T37" fmla="*/ 12 h 101"/>
                            <a:gd name="T38" fmla="*/ 44 w 61"/>
                            <a:gd name="T39" fmla="*/ 21 h 101"/>
                            <a:gd name="T40" fmla="*/ 54 w 61"/>
                            <a:gd name="T41" fmla="*/ 31 h 101"/>
                            <a:gd name="T42" fmla="*/ 58 w 61"/>
                            <a:gd name="T43" fmla="*/ 38 h 101"/>
                            <a:gd name="T44" fmla="*/ 61 w 61"/>
                            <a:gd name="T45"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 h="101">
                              <a:moveTo>
                                <a:pt x="61" y="48"/>
                              </a:moveTo>
                              <a:lnTo>
                                <a:pt x="58" y="53"/>
                              </a:lnTo>
                              <a:lnTo>
                                <a:pt x="58" y="57"/>
                              </a:lnTo>
                              <a:lnTo>
                                <a:pt x="56" y="65"/>
                              </a:lnTo>
                              <a:lnTo>
                                <a:pt x="51" y="72"/>
                              </a:lnTo>
                              <a:lnTo>
                                <a:pt x="33" y="96"/>
                              </a:lnTo>
                              <a:lnTo>
                                <a:pt x="18" y="101"/>
                              </a:lnTo>
                              <a:lnTo>
                                <a:pt x="28" y="86"/>
                              </a:lnTo>
                              <a:lnTo>
                                <a:pt x="35" y="74"/>
                              </a:lnTo>
                              <a:lnTo>
                                <a:pt x="40" y="65"/>
                              </a:lnTo>
                              <a:lnTo>
                                <a:pt x="40" y="55"/>
                              </a:lnTo>
                              <a:lnTo>
                                <a:pt x="40" y="50"/>
                              </a:lnTo>
                              <a:lnTo>
                                <a:pt x="37" y="48"/>
                              </a:lnTo>
                              <a:lnTo>
                                <a:pt x="35" y="43"/>
                              </a:lnTo>
                              <a:lnTo>
                                <a:pt x="25" y="38"/>
                              </a:lnTo>
                              <a:lnTo>
                                <a:pt x="16" y="31"/>
                              </a:lnTo>
                              <a:lnTo>
                                <a:pt x="0" y="24"/>
                              </a:lnTo>
                              <a:lnTo>
                                <a:pt x="16" y="0"/>
                              </a:lnTo>
                              <a:lnTo>
                                <a:pt x="33" y="12"/>
                              </a:lnTo>
                              <a:lnTo>
                                <a:pt x="44" y="21"/>
                              </a:lnTo>
                              <a:lnTo>
                                <a:pt x="54" y="31"/>
                              </a:lnTo>
                              <a:lnTo>
                                <a:pt x="58" y="38"/>
                              </a:lnTo>
                              <a:lnTo>
                                <a:pt x="6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55"/>
                      <wps:cNvSpPr>
                        <a:spLocks/>
                      </wps:cNvSpPr>
                      <wps:spPr bwMode="auto">
                        <a:xfrm>
                          <a:off x="2879725" y="76200"/>
                          <a:ext cx="62865" cy="95885"/>
                        </a:xfrm>
                        <a:custGeom>
                          <a:avLst/>
                          <a:gdLst>
                            <a:gd name="T0" fmla="*/ 99 w 99"/>
                            <a:gd name="T1" fmla="*/ 53 h 151"/>
                            <a:gd name="T2" fmla="*/ 99 w 99"/>
                            <a:gd name="T3" fmla="*/ 65 h 151"/>
                            <a:gd name="T4" fmla="*/ 97 w 99"/>
                            <a:gd name="T5" fmla="*/ 74 h 151"/>
                            <a:gd name="T6" fmla="*/ 95 w 99"/>
                            <a:gd name="T7" fmla="*/ 84 h 151"/>
                            <a:gd name="T8" fmla="*/ 92 w 99"/>
                            <a:gd name="T9" fmla="*/ 93 h 151"/>
                            <a:gd name="T10" fmla="*/ 87 w 99"/>
                            <a:gd name="T11" fmla="*/ 101 h 151"/>
                            <a:gd name="T12" fmla="*/ 83 w 99"/>
                            <a:gd name="T13" fmla="*/ 108 h 151"/>
                            <a:gd name="T14" fmla="*/ 76 w 99"/>
                            <a:gd name="T15" fmla="*/ 113 h 151"/>
                            <a:gd name="T16" fmla="*/ 69 w 99"/>
                            <a:gd name="T17" fmla="*/ 120 h 151"/>
                            <a:gd name="T18" fmla="*/ 52 w 99"/>
                            <a:gd name="T19" fmla="*/ 129 h 151"/>
                            <a:gd name="T20" fmla="*/ 36 w 99"/>
                            <a:gd name="T21" fmla="*/ 137 h 151"/>
                            <a:gd name="T22" fmla="*/ 19 w 99"/>
                            <a:gd name="T23" fmla="*/ 146 h 151"/>
                            <a:gd name="T24" fmla="*/ 0 w 99"/>
                            <a:gd name="T25" fmla="*/ 151 h 151"/>
                            <a:gd name="T26" fmla="*/ 7 w 99"/>
                            <a:gd name="T27" fmla="*/ 125 h 151"/>
                            <a:gd name="T28" fmla="*/ 29 w 99"/>
                            <a:gd name="T29" fmla="*/ 120 h 151"/>
                            <a:gd name="T30" fmla="*/ 47 w 99"/>
                            <a:gd name="T31" fmla="*/ 110 h 151"/>
                            <a:gd name="T32" fmla="*/ 38 w 99"/>
                            <a:gd name="T33" fmla="*/ 89 h 151"/>
                            <a:gd name="T34" fmla="*/ 29 w 99"/>
                            <a:gd name="T35" fmla="*/ 65 h 151"/>
                            <a:gd name="T36" fmla="*/ 17 w 99"/>
                            <a:gd name="T37" fmla="*/ 43 h 151"/>
                            <a:gd name="T38" fmla="*/ 3 w 99"/>
                            <a:gd name="T39" fmla="*/ 24 h 151"/>
                            <a:gd name="T40" fmla="*/ 21 w 99"/>
                            <a:gd name="T41" fmla="*/ 0 h 151"/>
                            <a:gd name="T42" fmla="*/ 26 w 99"/>
                            <a:gd name="T43" fmla="*/ 9 h 151"/>
                            <a:gd name="T44" fmla="*/ 31 w 99"/>
                            <a:gd name="T45" fmla="*/ 21 h 151"/>
                            <a:gd name="T46" fmla="*/ 43 w 99"/>
                            <a:gd name="T47" fmla="*/ 53 h 151"/>
                            <a:gd name="T48" fmla="*/ 52 w 99"/>
                            <a:gd name="T49" fmla="*/ 81 h 151"/>
                            <a:gd name="T50" fmla="*/ 59 w 99"/>
                            <a:gd name="T51" fmla="*/ 105 h 151"/>
                            <a:gd name="T52" fmla="*/ 71 w 99"/>
                            <a:gd name="T53" fmla="*/ 98 h 151"/>
                            <a:gd name="T54" fmla="*/ 76 w 99"/>
                            <a:gd name="T55" fmla="*/ 96 h 151"/>
                            <a:gd name="T56" fmla="*/ 80 w 99"/>
                            <a:gd name="T57" fmla="*/ 86 h 151"/>
                            <a:gd name="T58" fmla="*/ 80 w 99"/>
                            <a:gd name="T59" fmla="*/ 79 h 151"/>
                            <a:gd name="T60" fmla="*/ 80 w 99"/>
                            <a:gd name="T61" fmla="*/ 72 h 151"/>
                            <a:gd name="T62" fmla="*/ 80 w 99"/>
                            <a:gd name="T63" fmla="*/ 60 h 151"/>
                            <a:gd name="T64" fmla="*/ 78 w 99"/>
                            <a:gd name="T65" fmla="*/ 48 h 151"/>
                            <a:gd name="T66" fmla="*/ 76 w 99"/>
                            <a:gd name="T67" fmla="*/ 36 h 151"/>
                            <a:gd name="T68" fmla="*/ 71 w 99"/>
                            <a:gd name="T69" fmla="*/ 24 h 151"/>
                            <a:gd name="T70" fmla="*/ 92 w 99"/>
                            <a:gd name="T71" fmla="*/ 0 h 151"/>
                            <a:gd name="T72" fmla="*/ 97 w 99"/>
                            <a:gd name="T73" fmla="*/ 31 h 151"/>
                            <a:gd name="T74" fmla="*/ 99 w 99"/>
                            <a:gd name="T75" fmla="*/ 53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9" h="151">
                              <a:moveTo>
                                <a:pt x="99" y="53"/>
                              </a:moveTo>
                              <a:lnTo>
                                <a:pt x="99" y="65"/>
                              </a:lnTo>
                              <a:lnTo>
                                <a:pt x="97" y="74"/>
                              </a:lnTo>
                              <a:lnTo>
                                <a:pt x="95" y="84"/>
                              </a:lnTo>
                              <a:lnTo>
                                <a:pt x="92" y="93"/>
                              </a:lnTo>
                              <a:lnTo>
                                <a:pt x="87" y="101"/>
                              </a:lnTo>
                              <a:lnTo>
                                <a:pt x="83" y="108"/>
                              </a:lnTo>
                              <a:lnTo>
                                <a:pt x="76" y="113"/>
                              </a:lnTo>
                              <a:lnTo>
                                <a:pt x="69" y="120"/>
                              </a:lnTo>
                              <a:lnTo>
                                <a:pt x="52" y="129"/>
                              </a:lnTo>
                              <a:lnTo>
                                <a:pt x="36" y="137"/>
                              </a:lnTo>
                              <a:lnTo>
                                <a:pt x="19" y="146"/>
                              </a:lnTo>
                              <a:lnTo>
                                <a:pt x="0" y="151"/>
                              </a:lnTo>
                              <a:lnTo>
                                <a:pt x="7" y="125"/>
                              </a:lnTo>
                              <a:lnTo>
                                <a:pt x="29" y="120"/>
                              </a:lnTo>
                              <a:lnTo>
                                <a:pt x="47" y="110"/>
                              </a:lnTo>
                              <a:lnTo>
                                <a:pt x="38" y="89"/>
                              </a:lnTo>
                              <a:lnTo>
                                <a:pt x="29" y="65"/>
                              </a:lnTo>
                              <a:lnTo>
                                <a:pt x="17" y="43"/>
                              </a:lnTo>
                              <a:lnTo>
                                <a:pt x="3" y="24"/>
                              </a:lnTo>
                              <a:lnTo>
                                <a:pt x="21" y="0"/>
                              </a:lnTo>
                              <a:lnTo>
                                <a:pt x="26" y="9"/>
                              </a:lnTo>
                              <a:lnTo>
                                <a:pt x="31" y="21"/>
                              </a:lnTo>
                              <a:lnTo>
                                <a:pt x="43" y="53"/>
                              </a:lnTo>
                              <a:lnTo>
                                <a:pt x="52" y="81"/>
                              </a:lnTo>
                              <a:lnTo>
                                <a:pt x="59" y="105"/>
                              </a:lnTo>
                              <a:lnTo>
                                <a:pt x="71" y="98"/>
                              </a:lnTo>
                              <a:lnTo>
                                <a:pt x="76" y="96"/>
                              </a:lnTo>
                              <a:lnTo>
                                <a:pt x="80" y="86"/>
                              </a:lnTo>
                              <a:lnTo>
                                <a:pt x="80" y="79"/>
                              </a:lnTo>
                              <a:lnTo>
                                <a:pt x="80" y="72"/>
                              </a:lnTo>
                              <a:lnTo>
                                <a:pt x="80" y="60"/>
                              </a:lnTo>
                              <a:lnTo>
                                <a:pt x="78" y="48"/>
                              </a:lnTo>
                              <a:lnTo>
                                <a:pt x="76" y="36"/>
                              </a:lnTo>
                              <a:lnTo>
                                <a:pt x="71" y="24"/>
                              </a:lnTo>
                              <a:lnTo>
                                <a:pt x="92" y="0"/>
                              </a:lnTo>
                              <a:lnTo>
                                <a:pt x="97" y="31"/>
                              </a:lnTo>
                              <a:lnTo>
                                <a:pt x="99"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56"/>
                      <wps:cNvSpPr>
                        <a:spLocks/>
                      </wps:cNvSpPr>
                      <wps:spPr bwMode="auto">
                        <a:xfrm>
                          <a:off x="2950210" y="77470"/>
                          <a:ext cx="62865" cy="90170"/>
                        </a:xfrm>
                        <a:custGeom>
                          <a:avLst/>
                          <a:gdLst>
                            <a:gd name="T0" fmla="*/ 99 w 99"/>
                            <a:gd name="T1" fmla="*/ 125 h 142"/>
                            <a:gd name="T2" fmla="*/ 90 w 99"/>
                            <a:gd name="T3" fmla="*/ 135 h 142"/>
                            <a:gd name="T4" fmla="*/ 80 w 99"/>
                            <a:gd name="T5" fmla="*/ 142 h 142"/>
                            <a:gd name="T6" fmla="*/ 80 w 99"/>
                            <a:gd name="T7" fmla="*/ 77 h 142"/>
                            <a:gd name="T8" fmla="*/ 80 w 99"/>
                            <a:gd name="T9" fmla="*/ 67 h 142"/>
                            <a:gd name="T10" fmla="*/ 78 w 99"/>
                            <a:gd name="T11" fmla="*/ 58 h 142"/>
                            <a:gd name="T12" fmla="*/ 75 w 99"/>
                            <a:gd name="T13" fmla="*/ 43 h 142"/>
                            <a:gd name="T14" fmla="*/ 71 w 99"/>
                            <a:gd name="T15" fmla="*/ 39 h 142"/>
                            <a:gd name="T16" fmla="*/ 68 w 99"/>
                            <a:gd name="T17" fmla="*/ 36 h 142"/>
                            <a:gd name="T18" fmla="*/ 64 w 99"/>
                            <a:gd name="T19" fmla="*/ 34 h 142"/>
                            <a:gd name="T20" fmla="*/ 59 w 99"/>
                            <a:gd name="T21" fmla="*/ 34 h 142"/>
                            <a:gd name="T22" fmla="*/ 0 w 99"/>
                            <a:gd name="T23" fmla="*/ 34 h 142"/>
                            <a:gd name="T24" fmla="*/ 5 w 99"/>
                            <a:gd name="T25" fmla="*/ 24 h 142"/>
                            <a:gd name="T26" fmla="*/ 9 w 99"/>
                            <a:gd name="T27" fmla="*/ 17 h 142"/>
                            <a:gd name="T28" fmla="*/ 17 w 99"/>
                            <a:gd name="T29" fmla="*/ 7 h 142"/>
                            <a:gd name="T30" fmla="*/ 19 w 99"/>
                            <a:gd name="T31" fmla="*/ 3 h 142"/>
                            <a:gd name="T32" fmla="*/ 24 w 99"/>
                            <a:gd name="T33" fmla="*/ 0 h 142"/>
                            <a:gd name="T34" fmla="*/ 26 w 99"/>
                            <a:gd name="T35" fmla="*/ 7 h 142"/>
                            <a:gd name="T36" fmla="*/ 26 w 99"/>
                            <a:gd name="T37" fmla="*/ 10 h 142"/>
                            <a:gd name="T38" fmla="*/ 31 w 99"/>
                            <a:gd name="T39" fmla="*/ 12 h 142"/>
                            <a:gd name="T40" fmla="*/ 64 w 99"/>
                            <a:gd name="T41" fmla="*/ 12 h 142"/>
                            <a:gd name="T42" fmla="*/ 73 w 99"/>
                            <a:gd name="T43" fmla="*/ 12 h 142"/>
                            <a:gd name="T44" fmla="*/ 80 w 99"/>
                            <a:gd name="T45" fmla="*/ 15 h 142"/>
                            <a:gd name="T46" fmla="*/ 85 w 99"/>
                            <a:gd name="T47" fmla="*/ 19 h 142"/>
                            <a:gd name="T48" fmla="*/ 90 w 99"/>
                            <a:gd name="T49" fmla="*/ 27 h 142"/>
                            <a:gd name="T50" fmla="*/ 94 w 99"/>
                            <a:gd name="T51" fmla="*/ 34 h 142"/>
                            <a:gd name="T52" fmla="*/ 97 w 99"/>
                            <a:gd name="T53" fmla="*/ 43 h 142"/>
                            <a:gd name="T54" fmla="*/ 99 w 99"/>
                            <a:gd name="T55" fmla="*/ 55 h 142"/>
                            <a:gd name="T56" fmla="*/ 99 w 99"/>
                            <a:gd name="T57" fmla="*/ 70 h 142"/>
                            <a:gd name="T58" fmla="*/ 99 w 99"/>
                            <a:gd name="T59"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9" h="142">
                              <a:moveTo>
                                <a:pt x="99" y="125"/>
                              </a:moveTo>
                              <a:lnTo>
                                <a:pt x="90" y="135"/>
                              </a:lnTo>
                              <a:lnTo>
                                <a:pt x="80" y="142"/>
                              </a:lnTo>
                              <a:lnTo>
                                <a:pt x="80" y="77"/>
                              </a:lnTo>
                              <a:lnTo>
                                <a:pt x="80" y="67"/>
                              </a:lnTo>
                              <a:lnTo>
                                <a:pt x="78" y="58"/>
                              </a:lnTo>
                              <a:lnTo>
                                <a:pt x="75" y="43"/>
                              </a:lnTo>
                              <a:lnTo>
                                <a:pt x="71" y="39"/>
                              </a:lnTo>
                              <a:lnTo>
                                <a:pt x="68" y="36"/>
                              </a:lnTo>
                              <a:lnTo>
                                <a:pt x="64" y="34"/>
                              </a:lnTo>
                              <a:lnTo>
                                <a:pt x="59" y="34"/>
                              </a:lnTo>
                              <a:lnTo>
                                <a:pt x="0" y="34"/>
                              </a:lnTo>
                              <a:lnTo>
                                <a:pt x="5" y="24"/>
                              </a:lnTo>
                              <a:lnTo>
                                <a:pt x="9" y="17"/>
                              </a:lnTo>
                              <a:lnTo>
                                <a:pt x="17" y="7"/>
                              </a:lnTo>
                              <a:lnTo>
                                <a:pt x="19" y="3"/>
                              </a:lnTo>
                              <a:lnTo>
                                <a:pt x="24" y="0"/>
                              </a:lnTo>
                              <a:lnTo>
                                <a:pt x="26" y="7"/>
                              </a:lnTo>
                              <a:lnTo>
                                <a:pt x="26" y="10"/>
                              </a:lnTo>
                              <a:lnTo>
                                <a:pt x="31" y="12"/>
                              </a:lnTo>
                              <a:lnTo>
                                <a:pt x="64" y="12"/>
                              </a:lnTo>
                              <a:lnTo>
                                <a:pt x="73" y="12"/>
                              </a:lnTo>
                              <a:lnTo>
                                <a:pt x="80" y="15"/>
                              </a:lnTo>
                              <a:lnTo>
                                <a:pt x="85" y="19"/>
                              </a:lnTo>
                              <a:lnTo>
                                <a:pt x="90" y="27"/>
                              </a:lnTo>
                              <a:lnTo>
                                <a:pt x="94" y="34"/>
                              </a:lnTo>
                              <a:lnTo>
                                <a:pt x="97" y="43"/>
                              </a:lnTo>
                              <a:lnTo>
                                <a:pt x="99" y="55"/>
                              </a:lnTo>
                              <a:lnTo>
                                <a:pt x="99" y="70"/>
                              </a:lnTo>
                              <a:lnTo>
                                <a:pt x="99"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57"/>
                      <wps:cNvSpPr>
                        <a:spLocks/>
                      </wps:cNvSpPr>
                      <wps:spPr bwMode="auto">
                        <a:xfrm>
                          <a:off x="3025140" y="79375"/>
                          <a:ext cx="43180" cy="88265"/>
                        </a:xfrm>
                        <a:custGeom>
                          <a:avLst/>
                          <a:gdLst>
                            <a:gd name="T0" fmla="*/ 68 w 68"/>
                            <a:gd name="T1" fmla="*/ 112 h 139"/>
                            <a:gd name="T2" fmla="*/ 68 w 68"/>
                            <a:gd name="T3" fmla="*/ 120 h 139"/>
                            <a:gd name="T4" fmla="*/ 66 w 68"/>
                            <a:gd name="T5" fmla="*/ 127 h 139"/>
                            <a:gd name="T6" fmla="*/ 64 w 68"/>
                            <a:gd name="T7" fmla="*/ 134 h 139"/>
                            <a:gd name="T8" fmla="*/ 56 w 68"/>
                            <a:gd name="T9" fmla="*/ 139 h 139"/>
                            <a:gd name="T10" fmla="*/ 49 w 68"/>
                            <a:gd name="T11" fmla="*/ 96 h 139"/>
                            <a:gd name="T12" fmla="*/ 38 w 68"/>
                            <a:gd name="T13" fmla="*/ 115 h 139"/>
                            <a:gd name="T14" fmla="*/ 33 w 68"/>
                            <a:gd name="T15" fmla="*/ 120 h 139"/>
                            <a:gd name="T16" fmla="*/ 28 w 68"/>
                            <a:gd name="T17" fmla="*/ 124 h 139"/>
                            <a:gd name="T18" fmla="*/ 21 w 68"/>
                            <a:gd name="T19" fmla="*/ 129 h 139"/>
                            <a:gd name="T20" fmla="*/ 14 w 68"/>
                            <a:gd name="T21" fmla="*/ 132 h 139"/>
                            <a:gd name="T22" fmla="*/ 7 w 68"/>
                            <a:gd name="T23" fmla="*/ 134 h 139"/>
                            <a:gd name="T24" fmla="*/ 0 w 68"/>
                            <a:gd name="T25" fmla="*/ 134 h 139"/>
                            <a:gd name="T26" fmla="*/ 12 w 68"/>
                            <a:gd name="T27" fmla="*/ 108 h 139"/>
                            <a:gd name="T28" fmla="*/ 19 w 68"/>
                            <a:gd name="T29" fmla="*/ 105 h 139"/>
                            <a:gd name="T30" fmla="*/ 26 w 68"/>
                            <a:gd name="T31" fmla="*/ 103 h 139"/>
                            <a:gd name="T32" fmla="*/ 33 w 68"/>
                            <a:gd name="T33" fmla="*/ 98 h 139"/>
                            <a:gd name="T34" fmla="*/ 38 w 68"/>
                            <a:gd name="T35" fmla="*/ 93 h 139"/>
                            <a:gd name="T36" fmla="*/ 42 w 68"/>
                            <a:gd name="T37" fmla="*/ 86 h 139"/>
                            <a:gd name="T38" fmla="*/ 47 w 68"/>
                            <a:gd name="T39" fmla="*/ 79 h 139"/>
                            <a:gd name="T40" fmla="*/ 40 w 68"/>
                            <a:gd name="T41" fmla="*/ 52 h 139"/>
                            <a:gd name="T42" fmla="*/ 38 w 68"/>
                            <a:gd name="T43" fmla="*/ 45 h 139"/>
                            <a:gd name="T44" fmla="*/ 35 w 68"/>
                            <a:gd name="T45" fmla="*/ 43 h 139"/>
                            <a:gd name="T46" fmla="*/ 31 w 68"/>
                            <a:gd name="T47" fmla="*/ 38 h 139"/>
                            <a:gd name="T48" fmla="*/ 26 w 68"/>
                            <a:gd name="T49" fmla="*/ 33 h 139"/>
                            <a:gd name="T50" fmla="*/ 9 w 68"/>
                            <a:gd name="T51" fmla="*/ 24 h 139"/>
                            <a:gd name="T52" fmla="*/ 2 w 68"/>
                            <a:gd name="T53" fmla="*/ 19 h 139"/>
                            <a:gd name="T54" fmla="*/ 16 w 68"/>
                            <a:gd name="T55" fmla="*/ 0 h 139"/>
                            <a:gd name="T56" fmla="*/ 40 w 68"/>
                            <a:gd name="T57" fmla="*/ 14 h 139"/>
                            <a:gd name="T58" fmla="*/ 47 w 68"/>
                            <a:gd name="T59" fmla="*/ 19 h 139"/>
                            <a:gd name="T60" fmla="*/ 52 w 68"/>
                            <a:gd name="T61" fmla="*/ 26 h 139"/>
                            <a:gd name="T62" fmla="*/ 56 w 68"/>
                            <a:gd name="T63" fmla="*/ 38 h 139"/>
                            <a:gd name="T64" fmla="*/ 59 w 68"/>
                            <a:gd name="T65" fmla="*/ 50 h 139"/>
                            <a:gd name="T66" fmla="*/ 68 w 68"/>
                            <a:gd name="T67" fmla="*/ 100 h 139"/>
                            <a:gd name="T68" fmla="*/ 68 w 68"/>
                            <a:gd name="T69" fmla="*/ 112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8" h="139">
                              <a:moveTo>
                                <a:pt x="68" y="112"/>
                              </a:moveTo>
                              <a:lnTo>
                                <a:pt x="68" y="120"/>
                              </a:lnTo>
                              <a:lnTo>
                                <a:pt x="66" y="127"/>
                              </a:lnTo>
                              <a:lnTo>
                                <a:pt x="64" y="134"/>
                              </a:lnTo>
                              <a:lnTo>
                                <a:pt x="56" y="139"/>
                              </a:lnTo>
                              <a:lnTo>
                                <a:pt x="49" y="96"/>
                              </a:lnTo>
                              <a:lnTo>
                                <a:pt x="38" y="115"/>
                              </a:lnTo>
                              <a:lnTo>
                                <a:pt x="33" y="120"/>
                              </a:lnTo>
                              <a:lnTo>
                                <a:pt x="28" y="124"/>
                              </a:lnTo>
                              <a:lnTo>
                                <a:pt x="21" y="129"/>
                              </a:lnTo>
                              <a:lnTo>
                                <a:pt x="14" y="132"/>
                              </a:lnTo>
                              <a:lnTo>
                                <a:pt x="7" y="134"/>
                              </a:lnTo>
                              <a:lnTo>
                                <a:pt x="0" y="134"/>
                              </a:lnTo>
                              <a:lnTo>
                                <a:pt x="12" y="108"/>
                              </a:lnTo>
                              <a:lnTo>
                                <a:pt x="19" y="105"/>
                              </a:lnTo>
                              <a:lnTo>
                                <a:pt x="26" y="103"/>
                              </a:lnTo>
                              <a:lnTo>
                                <a:pt x="33" y="98"/>
                              </a:lnTo>
                              <a:lnTo>
                                <a:pt x="38" y="93"/>
                              </a:lnTo>
                              <a:lnTo>
                                <a:pt x="42" y="86"/>
                              </a:lnTo>
                              <a:lnTo>
                                <a:pt x="47" y="79"/>
                              </a:lnTo>
                              <a:lnTo>
                                <a:pt x="40" y="52"/>
                              </a:lnTo>
                              <a:lnTo>
                                <a:pt x="38" y="45"/>
                              </a:lnTo>
                              <a:lnTo>
                                <a:pt x="35" y="43"/>
                              </a:lnTo>
                              <a:lnTo>
                                <a:pt x="31" y="38"/>
                              </a:lnTo>
                              <a:lnTo>
                                <a:pt x="26" y="33"/>
                              </a:lnTo>
                              <a:lnTo>
                                <a:pt x="9" y="24"/>
                              </a:lnTo>
                              <a:lnTo>
                                <a:pt x="2" y="19"/>
                              </a:lnTo>
                              <a:lnTo>
                                <a:pt x="16" y="0"/>
                              </a:lnTo>
                              <a:lnTo>
                                <a:pt x="40" y="14"/>
                              </a:lnTo>
                              <a:lnTo>
                                <a:pt x="47" y="19"/>
                              </a:lnTo>
                              <a:lnTo>
                                <a:pt x="52" y="26"/>
                              </a:lnTo>
                              <a:lnTo>
                                <a:pt x="56" y="38"/>
                              </a:lnTo>
                              <a:lnTo>
                                <a:pt x="59" y="50"/>
                              </a:lnTo>
                              <a:lnTo>
                                <a:pt x="68" y="100"/>
                              </a:lnTo>
                              <a:lnTo>
                                <a:pt x="68" y="112"/>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58"/>
                      <wps:cNvSpPr>
                        <a:spLocks/>
                      </wps:cNvSpPr>
                      <wps:spPr bwMode="auto">
                        <a:xfrm>
                          <a:off x="3110230" y="77470"/>
                          <a:ext cx="61595" cy="90170"/>
                        </a:xfrm>
                        <a:custGeom>
                          <a:avLst/>
                          <a:gdLst>
                            <a:gd name="T0" fmla="*/ 97 w 97"/>
                            <a:gd name="T1" fmla="*/ 125 h 142"/>
                            <a:gd name="T2" fmla="*/ 90 w 97"/>
                            <a:gd name="T3" fmla="*/ 135 h 142"/>
                            <a:gd name="T4" fmla="*/ 80 w 97"/>
                            <a:gd name="T5" fmla="*/ 142 h 142"/>
                            <a:gd name="T6" fmla="*/ 80 w 97"/>
                            <a:gd name="T7" fmla="*/ 77 h 142"/>
                            <a:gd name="T8" fmla="*/ 78 w 97"/>
                            <a:gd name="T9" fmla="*/ 67 h 142"/>
                            <a:gd name="T10" fmla="*/ 78 w 97"/>
                            <a:gd name="T11" fmla="*/ 58 h 142"/>
                            <a:gd name="T12" fmla="*/ 73 w 97"/>
                            <a:gd name="T13" fmla="*/ 43 h 142"/>
                            <a:gd name="T14" fmla="*/ 71 w 97"/>
                            <a:gd name="T15" fmla="*/ 39 h 142"/>
                            <a:gd name="T16" fmla="*/ 66 w 97"/>
                            <a:gd name="T17" fmla="*/ 36 h 142"/>
                            <a:gd name="T18" fmla="*/ 64 w 97"/>
                            <a:gd name="T19" fmla="*/ 34 h 142"/>
                            <a:gd name="T20" fmla="*/ 59 w 97"/>
                            <a:gd name="T21" fmla="*/ 34 h 142"/>
                            <a:gd name="T22" fmla="*/ 0 w 97"/>
                            <a:gd name="T23" fmla="*/ 34 h 142"/>
                            <a:gd name="T24" fmla="*/ 3 w 97"/>
                            <a:gd name="T25" fmla="*/ 24 h 142"/>
                            <a:gd name="T26" fmla="*/ 7 w 97"/>
                            <a:gd name="T27" fmla="*/ 17 h 142"/>
                            <a:gd name="T28" fmla="*/ 14 w 97"/>
                            <a:gd name="T29" fmla="*/ 7 h 142"/>
                            <a:gd name="T30" fmla="*/ 19 w 97"/>
                            <a:gd name="T31" fmla="*/ 3 h 142"/>
                            <a:gd name="T32" fmla="*/ 24 w 97"/>
                            <a:gd name="T33" fmla="*/ 0 h 142"/>
                            <a:gd name="T34" fmla="*/ 24 w 97"/>
                            <a:gd name="T35" fmla="*/ 7 h 142"/>
                            <a:gd name="T36" fmla="*/ 26 w 97"/>
                            <a:gd name="T37" fmla="*/ 10 h 142"/>
                            <a:gd name="T38" fmla="*/ 29 w 97"/>
                            <a:gd name="T39" fmla="*/ 12 h 142"/>
                            <a:gd name="T40" fmla="*/ 64 w 97"/>
                            <a:gd name="T41" fmla="*/ 12 h 142"/>
                            <a:gd name="T42" fmla="*/ 71 w 97"/>
                            <a:gd name="T43" fmla="*/ 12 h 142"/>
                            <a:gd name="T44" fmla="*/ 78 w 97"/>
                            <a:gd name="T45" fmla="*/ 15 h 142"/>
                            <a:gd name="T46" fmla="*/ 85 w 97"/>
                            <a:gd name="T47" fmla="*/ 19 h 142"/>
                            <a:gd name="T48" fmla="*/ 90 w 97"/>
                            <a:gd name="T49" fmla="*/ 27 h 142"/>
                            <a:gd name="T50" fmla="*/ 92 w 97"/>
                            <a:gd name="T51" fmla="*/ 34 h 142"/>
                            <a:gd name="T52" fmla="*/ 95 w 97"/>
                            <a:gd name="T53" fmla="*/ 43 h 142"/>
                            <a:gd name="T54" fmla="*/ 97 w 97"/>
                            <a:gd name="T55" fmla="*/ 55 h 142"/>
                            <a:gd name="T56" fmla="*/ 97 w 97"/>
                            <a:gd name="T57" fmla="*/ 70 h 142"/>
                            <a:gd name="T58" fmla="*/ 97 w 97"/>
                            <a:gd name="T59"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7" h="142">
                              <a:moveTo>
                                <a:pt x="97" y="125"/>
                              </a:moveTo>
                              <a:lnTo>
                                <a:pt x="90" y="135"/>
                              </a:lnTo>
                              <a:lnTo>
                                <a:pt x="80" y="142"/>
                              </a:lnTo>
                              <a:lnTo>
                                <a:pt x="80" y="77"/>
                              </a:lnTo>
                              <a:lnTo>
                                <a:pt x="78" y="67"/>
                              </a:lnTo>
                              <a:lnTo>
                                <a:pt x="78" y="58"/>
                              </a:lnTo>
                              <a:lnTo>
                                <a:pt x="73" y="43"/>
                              </a:lnTo>
                              <a:lnTo>
                                <a:pt x="71" y="39"/>
                              </a:lnTo>
                              <a:lnTo>
                                <a:pt x="66" y="36"/>
                              </a:lnTo>
                              <a:lnTo>
                                <a:pt x="64" y="34"/>
                              </a:lnTo>
                              <a:lnTo>
                                <a:pt x="59" y="34"/>
                              </a:lnTo>
                              <a:lnTo>
                                <a:pt x="0" y="34"/>
                              </a:lnTo>
                              <a:lnTo>
                                <a:pt x="3" y="24"/>
                              </a:lnTo>
                              <a:lnTo>
                                <a:pt x="7" y="17"/>
                              </a:lnTo>
                              <a:lnTo>
                                <a:pt x="14" y="7"/>
                              </a:lnTo>
                              <a:lnTo>
                                <a:pt x="19" y="3"/>
                              </a:lnTo>
                              <a:lnTo>
                                <a:pt x="24" y="0"/>
                              </a:lnTo>
                              <a:lnTo>
                                <a:pt x="24" y="7"/>
                              </a:lnTo>
                              <a:lnTo>
                                <a:pt x="26" y="10"/>
                              </a:lnTo>
                              <a:lnTo>
                                <a:pt x="29" y="12"/>
                              </a:lnTo>
                              <a:lnTo>
                                <a:pt x="64" y="12"/>
                              </a:lnTo>
                              <a:lnTo>
                                <a:pt x="71" y="12"/>
                              </a:lnTo>
                              <a:lnTo>
                                <a:pt x="78" y="15"/>
                              </a:lnTo>
                              <a:lnTo>
                                <a:pt x="85" y="19"/>
                              </a:lnTo>
                              <a:lnTo>
                                <a:pt x="90" y="27"/>
                              </a:lnTo>
                              <a:lnTo>
                                <a:pt x="92" y="34"/>
                              </a:lnTo>
                              <a:lnTo>
                                <a:pt x="95" y="43"/>
                              </a:lnTo>
                              <a:lnTo>
                                <a:pt x="97" y="55"/>
                              </a:lnTo>
                              <a:lnTo>
                                <a:pt x="97" y="70"/>
                              </a:lnTo>
                              <a:lnTo>
                                <a:pt x="97"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59"/>
                      <wps:cNvSpPr>
                        <a:spLocks noEditPoints="1"/>
                      </wps:cNvSpPr>
                      <wps:spPr bwMode="auto">
                        <a:xfrm>
                          <a:off x="3185160" y="77470"/>
                          <a:ext cx="80645" cy="116205"/>
                        </a:xfrm>
                        <a:custGeom>
                          <a:avLst/>
                          <a:gdLst>
                            <a:gd name="T0" fmla="*/ 127 w 127"/>
                            <a:gd name="T1" fmla="*/ 34 h 183"/>
                            <a:gd name="T2" fmla="*/ 127 w 127"/>
                            <a:gd name="T3" fmla="*/ 46 h 183"/>
                            <a:gd name="T4" fmla="*/ 125 w 127"/>
                            <a:gd name="T5" fmla="*/ 53 h 183"/>
                            <a:gd name="T6" fmla="*/ 123 w 127"/>
                            <a:gd name="T7" fmla="*/ 63 h 183"/>
                            <a:gd name="T8" fmla="*/ 120 w 127"/>
                            <a:gd name="T9" fmla="*/ 72 h 183"/>
                            <a:gd name="T10" fmla="*/ 118 w 127"/>
                            <a:gd name="T11" fmla="*/ 82 h 183"/>
                            <a:gd name="T12" fmla="*/ 113 w 127"/>
                            <a:gd name="T13" fmla="*/ 89 h 183"/>
                            <a:gd name="T14" fmla="*/ 109 w 127"/>
                            <a:gd name="T15" fmla="*/ 96 h 183"/>
                            <a:gd name="T16" fmla="*/ 101 w 127"/>
                            <a:gd name="T17" fmla="*/ 103 h 183"/>
                            <a:gd name="T18" fmla="*/ 92 w 127"/>
                            <a:gd name="T19" fmla="*/ 115 h 183"/>
                            <a:gd name="T20" fmla="*/ 80 w 127"/>
                            <a:gd name="T21" fmla="*/ 123 h 183"/>
                            <a:gd name="T22" fmla="*/ 64 w 127"/>
                            <a:gd name="T23" fmla="*/ 130 h 183"/>
                            <a:gd name="T24" fmla="*/ 47 w 127"/>
                            <a:gd name="T25" fmla="*/ 137 h 183"/>
                            <a:gd name="T26" fmla="*/ 59 w 127"/>
                            <a:gd name="T27" fmla="*/ 111 h 183"/>
                            <a:gd name="T28" fmla="*/ 76 w 127"/>
                            <a:gd name="T29" fmla="*/ 106 h 183"/>
                            <a:gd name="T30" fmla="*/ 83 w 127"/>
                            <a:gd name="T31" fmla="*/ 101 h 183"/>
                            <a:gd name="T32" fmla="*/ 90 w 127"/>
                            <a:gd name="T33" fmla="*/ 96 h 183"/>
                            <a:gd name="T34" fmla="*/ 94 w 127"/>
                            <a:gd name="T35" fmla="*/ 94 h 183"/>
                            <a:gd name="T36" fmla="*/ 97 w 127"/>
                            <a:gd name="T37" fmla="*/ 89 h 183"/>
                            <a:gd name="T38" fmla="*/ 104 w 127"/>
                            <a:gd name="T39" fmla="*/ 79 h 183"/>
                            <a:gd name="T40" fmla="*/ 106 w 127"/>
                            <a:gd name="T41" fmla="*/ 70 h 183"/>
                            <a:gd name="T42" fmla="*/ 106 w 127"/>
                            <a:gd name="T43" fmla="*/ 55 h 183"/>
                            <a:gd name="T44" fmla="*/ 106 w 127"/>
                            <a:gd name="T45" fmla="*/ 46 h 183"/>
                            <a:gd name="T46" fmla="*/ 104 w 127"/>
                            <a:gd name="T47" fmla="*/ 39 h 183"/>
                            <a:gd name="T48" fmla="*/ 99 w 127"/>
                            <a:gd name="T49" fmla="*/ 36 h 183"/>
                            <a:gd name="T50" fmla="*/ 97 w 127"/>
                            <a:gd name="T51" fmla="*/ 34 h 183"/>
                            <a:gd name="T52" fmla="*/ 94 w 127"/>
                            <a:gd name="T53" fmla="*/ 34 h 183"/>
                            <a:gd name="T54" fmla="*/ 0 w 127"/>
                            <a:gd name="T55" fmla="*/ 34 h 183"/>
                            <a:gd name="T56" fmla="*/ 5 w 127"/>
                            <a:gd name="T57" fmla="*/ 24 h 183"/>
                            <a:gd name="T58" fmla="*/ 12 w 127"/>
                            <a:gd name="T59" fmla="*/ 15 h 183"/>
                            <a:gd name="T60" fmla="*/ 19 w 127"/>
                            <a:gd name="T61" fmla="*/ 7 h 183"/>
                            <a:gd name="T62" fmla="*/ 26 w 127"/>
                            <a:gd name="T63" fmla="*/ 0 h 183"/>
                            <a:gd name="T64" fmla="*/ 26 w 127"/>
                            <a:gd name="T65" fmla="*/ 7 h 183"/>
                            <a:gd name="T66" fmla="*/ 28 w 127"/>
                            <a:gd name="T67" fmla="*/ 10 h 183"/>
                            <a:gd name="T68" fmla="*/ 31 w 127"/>
                            <a:gd name="T69" fmla="*/ 12 h 183"/>
                            <a:gd name="T70" fmla="*/ 109 w 127"/>
                            <a:gd name="T71" fmla="*/ 12 h 183"/>
                            <a:gd name="T72" fmla="*/ 116 w 127"/>
                            <a:gd name="T73" fmla="*/ 12 h 183"/>
                            <a:gd name="T74" fmla="*/ 120 w 127"/>
                            <a:gd name="T75" fmla="*/ 15 h 183"/>
                            <a:gd name="T76" fmla="*/ 123 w 127"/>
                            <a:gd name="T77" fmla="*/ 19 h 183"/>
                            <a:gd name="T78" fmla="*/ 125 w 127"/>
                            <a:gd name="T79" fmla="*/ 27 h 183"/>
                            <a:gd name="T80" fmla="*/ 127 w 127"/>
                            <a:gd name="T81" fmla="*/ 34 h 183"/>
                            <a:gd name="T82" fmla="*/ 35 w 127"/>
                            <a:gd name="T83" fmla="*/ 159 h 183"/>
                            <a:gd name="T84" fmla="*/ 31 w 127"/>
                            <a:gd name="T85" fmla="*/ 173 h 183"/>
                            <a:gd name="T86" fmla="*/ 21 w 127"/>
                            <a:gd name="T87" fmla="*/ 183 h 183"/>
                            <a:gd name="T88" fmla="*/ 12 w 127"/>
                            <a:gd name="T89" fmla="*/ 75 h 183"/>
                            <a:gd name="T90" fmla="*/ 19 w 127"/>
                            <a:gd name="T91" fmla="*/ 58 h 183"/>
                            <a:gd name="T92" fmla="*/ 28 w 127"/>
                            <a:gd name="T93" fmla="*/ 46 h 183"/>
                            <a:gd name="T94" fmla="*/ 35 w 127"/>
                            <a:gd name="T95" fmla="*/ 159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7" h="183">
                              <a:moveTo>
                                <a:pt x="127" y="34"/>
                              </a:moveTo>
                              <a:lnTo>
                                <a:pt x="127" y="46"/>
                              </a:lnTo>
                              <a:lnTo>
                                <a:pt x="125" y="53"/>
                              </a:lnTo>
                              <a:lnTo>
                                <a:pt x="123" y="63"/>
                              </a:lnTo>
                              <a:lnTo>
                                <a:pt x="120" y="72"/>
                              </a:lnTo>
                              <a:lnTo>
                                <a:pt x="118" y="82"/>
                              </a:lnTo>
                              <a:lnTo>
                                <a:pt x="113" y="89"/>
                              </a:lnTo>
                              <a:lnTo>
                                <a:pt x="109" y="96"/>
                              </a:lnTo>
                              <a:lnTo>
                                <a:pt x="101" y="103"/>
                              </a:lnTo>
                              <a:lnTo>
                                <a:pt x="92" y="115"/>
                              </a:lnTo>
                              <a:lnTo>
                                <a:pt x="80" y="123"/>
                              </a:lnTo>
                              <a:lnTo>
                                <a:pt x="64" y="130"/>
                              </a:lnTo>
                              <a:lnTo>
                                <a:pt x="47" y="137"/>
                              </a:lnTo>
                              <a:lnTo>
                                <a:pt x="59" y="111"/>
                              </a:lnTo>
                              <a:lnTo>
                                <a:pt x="76" y="106"/>
                              </a:lnTo>
                              <a:lnTo>
                                <a:pt x="83" y="101"/>
                              </a:lnTo>
                              <a:lnTo>
                                <a:pt x="90" y="96"/>
                              </a:lnTo>
                              <a:lnTo>
                                <a:pt x="94" y="94"/>
                              </a:lnTo>
                              <a:lnTo>
                                <a:pt x="97" y="89"/>
                              </a:lnTo>
                              <a:lnTo>
                                <a:pt x="104" y="79"/>
                              </a:lnTo>
                              <a:lnTo>
                                <a:pt x="106" y="70"/>
                              </a:lnTo>
                              <a:lnTo>
                                <a:pt x="106" y="55"/>
                              </a:lnTo>
                              <a:lnTo>
                                <a:pt x="106" y="46"/>
                              </a:lnTo>
                              <a:lnTo>
                                <a:pt x="104" y="39"/>
                              </a:lnTo>
                              <a:lnTo>
                                <a:pt x="99" y="36"/>
                              </a:lnTo>
                              <a:lnTo>
                                <a:pt x="97" y="34"/>
                              </a:lnTo>
                              <a:lnTo>
                                <a:pt x="94" y="34"/>
                              </a:lnTo>
                              <a:lnTo>
                                <a:pt x="0" y="34"/>
                              </a:lnTo>
                              <a:lnTo>
                                <a:pt x="5" y="24"/>
                              </a:lnTo>
                              <a:lnTo>
                                <a:pt x="12" y="15"/>
                              </a:lnTo>
                              <a:lnTo>
                                <a:pt x="19" y="7"/>
                              </a:lnTo>
                              <a:lnTo>
                                <a:pt x="26" y="0"/>
                              </a:lnTo>
                              <a:lnTo>
                                <a:pt x="26" y="7"/>
                              </a:lnTo>
                              <a:lnTo>
                                <a:pt x="28" y="10"/>
                              </a:lnTo>
                              <a:lnTo>
                                <a:pt x="31" y="12"/>
                              </a:lnTo>
                              <a:lnTo>
                                <a:pt x="109" y="12"/>
                              </a:lnTo>
                              <a:lnTo>
                                <a:pt x="116" y="12"/>
                              </a:lnTo>
                              <a:lnTo>
                                <a:pt x="120" y="15"/>
                              </a:lnTo>
                              <a:lnTo>
                                <a:pt x="123" y="19"/>
                              </a:lnTo>
                              <a:lnTo>
                                <a:pt x="125" y="27"/>
                              </a:lnTo>
                              <a:lnTo>
                                <a:pt x="127" y="34"/>
                              </a:lnTo>
                              <a:close/>
                              <a:moveTo>
                                <a:pt x="35" y="159"/>
                              </a:moveTo>
                              <a:lnTo>
                                <a:pt x="31" y="173"/>
                              </a:lnTo>
                              <a:lnTo>
                                <a:pt x="21" y="183"/>
                              </a:lnTo>
                              <a:lnTo>
                                <a:pt x="12" y="75"/>
                              </a:lnTo>
                              <a:lnTo>
                                <a:pt x="19" y="58"/>
                              </a:lnTo>
                              <a:lnTo>
                                <a:pt x="28" y="46"/>
                              </a:lnTo>
                              <a:lnTo>
                                <a:pt x="35" y="159"/>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160"/>
                      <wps:cNvSpPr>
                        <a:spLocks/>
                      </wps:cNvSpPr>
                      <wps:spPr bwMode="auto">
                        <a:xfrm>
                          <a:off x="3276600" y="76200"/>
                          <a:ext cx="74930" cy="91440"/>
                        </a:xfrm>
                        <a:custGeom>
                          <a:avLst/>
                          <a:gdLst>
                            <a:gd name="T0" fmla="*/ 118 w 118"/>
                            <a:gd name="T1" fmla="*/ 101 h 144"/>
                            <a:gd name="T2" fmla="*/ 118 w 118"/>
                            <a:gd name="T3" fmla="*/ 122 h 144"/>
                            <a:gd name="T4" fmla="*/ 111 w 118"/>
                            <a:gd name="T5" fmla="*/ 132 h 144"/>
                            <a:gd name="T6" fmla="*/ 104 w 118"/>
                            <a:gd name="T7" fmla="*/ 141 h 144"/>
                            <a:gd name="T8" fmla="*/ 101 w 118"/>
                            <a:gd name="T9" fmla="*/ 103 h 144"/>
                            <a:gd name="T10" fmla="*/ 99 w 118"/>
                            <a:gd name="T11" fmla="*/ 79 h 144"/>
                            <a:gd name="T12" fmla="*/ 97 w 118"/>
                            <a:gd name="T13" fmla="*/ 67 h 144"/>
                            <a:gd name="T14" fmla="*/ 94 w 118"/>
                            <a:gd name="T15" fmla="*/ 60 h 144"/>
                            <a:gd name="T16" fmla="*/ 92 w 118"/>
                            <a:gd name="T17" fmla="*/ 53 h 144"/>
                            <a:gd name="T18" fmla="*/ 89 w 118"/>
                            <a:gd name="T19" fmla="*/ 48 h 144"/>
                            <a:gd name="T20" fmla="*/ 87 w 118"/>
                            <a:gd name="T21" fmla="*/ 45 h 144"/>
                            <a:gd name="T22" fmla="*/ 82 w 118"/>
                            <a:gd name="T23" fmla="*/ 41 h 144"/>
                            <a:gd name="T24" fmla="*/ 75 w 118"/>
                            <a:gd name="T25" fmla="*/ 38 h 144"/>
                            <a:gd name="T26" fmla="*/ 71 w 118"/>
                            <a:gd name="T27" fmla="*/ 36 h 144"/>
                            <a:gd name="T28" fmla="*/ 68 w 118"/>
                            <a:gd name="T29" fmla="*/ 36 h 144"/>
                            <a:gd name="T30" fmla="*/ 26 w 118"/>
                            <a:gd name="T31" fmla="*/ 36 h 144"/>
                            <a:gd name="T32" fmla="*/ 28 w 118"/>
                            <a:gd name="T33" fmla="*/ 67 h 144"/>
                            <a:gd name="T34" fmla="*/ 26 w 118"/>
                            <a:gd name="T35" fmla="*/ 103 h 144"/>
                            <a:gd name="T36" fmla="*/ 23 w 118"/>
                            <a:gd name="T37" fmla="*/ 127 h 144"/>
                            <a:gd name="T38" fmla="*/ 7 w 118"/>
                            <a:gd name="T39" fmla="*/ 144 h 144"/>
                            <a:gd name="T40" fmla="*/ 7 w 118"/>
                            <a:gd name="T41" fmla="*/ 120 h 144"/>
                            <a:gd name="T42" fmla="*/ 9 w 118"/>
                            <a:gd name="T43" fmla="*/ 91 h 144"/>
                            <a:gd name="T44" fmla="*/ 7 w 118"/>
                            <a:gd name="T45" fmla="*/ 74 h 144"/>
                            <a:gd name="T46" fmla="*/ 7 w 118"/>
                            <a:gd name="T47" fmla="*/ 57 h 144"/>
                            <a:gd name="T48" fmla="*/ 5 w 118"/>
                            <a:gd name="T49" fmla="*/ 43 h 144"/>
                            <a:gd name="T50" fmla="*/ 0 w 118"/>
                            <a:gd name="T51" fmla="*/ 31 h 144"/>
                            <a:gd name="T52" fmla="*/ 23 w 118"/>
                            <a:gd name="T53" fmla="*/ 0 h 144"/>
                            <a:gd name="T54" fmla="*/ 26 w 118"/>
                            <a:gd name="T55" fmla="*/ 14 h 144"/>
                            <a:gd name="T56" fmla="*/ 68 w 118"/>
                            <a:gd name="T57" fmla="*/ 14 h 144"/>
                            <a:gd name="T58" fmla="*/ 78 w 118"/>
                            <a:gd name="T59" fmla="*/ 14 h 144"/>
                            <a:gd name="T60" fmla="*/ 85 w 118"/>
                            <a:gd name="T61" fmla="*/ 17 h 144"/>
                            <a:gd name="T62" fmla="*/ 92 w 118"/>
                            <a:gd name="T63" fmla="*/ 19 h 144"/>
                            <a:gd name="T64" fmla="*/ 99 w 118"/>
                            <a:gd name="T65" fmla="*/ 24 h 144"/>
                            <a:gd name="T66" fmla="*/ 106 w 118"/>
                            <a:gd name="T67" fmla="*/ 31 h 144"/>
                            <a:gd name="T68" fmla="*/ 111 w 118"/>
                            <a:gd name="T69" fmla="*/ 38 h 144"/>
                            <a:gd name="T70" fmla="*/ 113 w 118"/>
                            <a:gd name="T71" fmla="*/ 45 h 144"/>
                            <a:gd name="T72" fmla="*/ 115 w 118"/>
                            <a:gd name="T73" fmla="*/ 55 h 144"/>
                            <a:gd name="T74" fmla="*/ 118 w 118"/>
                            <a:gd name="T75" fmla="*/ 77 h 144"/>
                            <a:gd name="T76" fmla="*/ 118 w 118"/>
                            <a:gd name="T77" fmla="*/ 10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8" h="144">
                              <a:moveTo>
                                <a:pt x="118" y="101"/>
                              </a:moveTo>
                              <a:lnTo>
                                <a:pt x="118" y="122"/>
                              </a:lnTo>
                              <a:lnTo>
                                <a:pt x="111" y="132"/>
                              </a:lnTo>
                              <a:lnTo>
                                <a:pt x="104" y="141"/>
                              </a:lnTo>
                              <a:lnTo>
                                <a:pt x="101" y="103"/>
                              </a:lnTo>
                              <a:lnTo>
                                <a:pt x="99" y="79"/>
                              </a:lnTo>
                              <a:lnTo>
                                <a:pt x="97" y="67"/>
                              </a:lnTo>
                              <a:lnTo>
                                <a:pt x="94" y="60"/>
                              </a:lnTo>
                              <a:lnTo>
                                <a:pt x="92" y="53"/>
                              </a:lnTo>
                              <a:lnTo>
                                <a:pt x="89" y="48"/>
                              </a:lnTo>
                              <a:lnTo>
                                <a:pt x="87" y="45"/>
                              </a:lnTo>
                              <a:lnTo>
                                <a:pt x="82" y="41"/>
                              </a:lnTo>
                              <a:lnTo>
                                <a:pt x="75" y="38"/>
                              </a:lnTo>
                              <a:lnTo>
                                <a:pt x="71" y="36"/>
                              </a:lnTo>
                              <a:lnTo>
                                <a:pt x="68" y="36"/>
                              </a:lnTo>
                              <a:lnTo>
                                <a:pt x="26" y="36"/>
                              </a:lnTo>
                              <a:lnTo>
                                <a:pt x="28" y="67"/>
                              </a:lnTo>
                              <a:lnTo>
                                <a:pt x="26" y="103"/>
                              </a:lnTo>
                              <a:lnTo>
                                <a:pt x="23" y="127"/>
                              </a:lnTo>
                              <a:lnTo>
                                <a:pt x="7" y="144"/>
                              </a:lnTo>
                              <a:lnTo>
                                <a:pt x="7" y="120"/>
                              </a:lnTo>
                              <a:lnTo>
                                <a:pt x="9" y="91"/>
                              </a:lnTo>
                              <a:lnTo>
                                <a:pt x="7" y="74"/>
                              </a:lnTo>
                              <a:lnTo>
                                <a:pt x="7" y="57"/>
                              </a:lnTo>
                              <a:lnTo>
                                <a:pt x="5" y="43"/>
                              </a:lnTo>
                              <a:lnTo>
                                <a:pt x="0" y="31"/>
                              </a:lnTo>
                              <a:lnTo>
                                <a:pt x="23" y="0"/>
                              </a:lnTo>
                              <a:lnTo>
                                <a:pt x="26" y="14"/>
                              </a:lnTo>
                              <a:lnTo>
                                <a:pt x="68" y="14"/>
                              </a:lnTo>
                              <a:lnTo>
                                <a:pt x="78" y="14"/>
                              </a:lnTo>
                              <a:lnTo>
                                <a:pt x="85" y="17"/>
                              </a:lnTo>
                              <a:lnTo>
                                <a:pt x="92" y="19"/>
                              </a:lnTo>
                              <a:lnTo>
                                <a:pt x="99" y="24"/>
                              </a:lnTo>
                              <a:lnTo>
                                <a:pt x="106" y="31"/>
                              </a:lnTo>
                              <a:lnTo>
                                <a:pt x="111" y="38"/>
                              </a:lnTo>
                              <a:lnTo>
                                <a:pt x="113" y="45"/>
                              </a:lnTo>
                              <a:lnTo>
                                <a:pt x="115" y="55"/>
                              </a:lnTo>
                              <a:lnTo>
                                <a:pt x="118" y="77"/>
                              </a:lnTo>
                              <a:lnTo>
                                <a:pt x="118" y="101"/>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61"/>
                      <wps:cNvSpPr>
                        <a:spLocks/>
                      </wps:cNvSpPr>
                      <wps:spPr bwMode="auto">
                        <a:xfrm>
                          <a:off x="3363595" y="77470"/>
                          <a:ext cx="77470" cy="90170"/>
                        </a:xfrm>
                        <a:custGeom>
                          <a:avLst/>
                          <a:gdLst>
                            <a:gd name="T0" fmla="*/ 122 w 122"/>
                            <a:gd name="T1" fmla="*/ 75 h 142"/>
                            <a:gd name="T2" fmla="*/ 122 w 122"/>
                            <a:gd name="T3" fmla="*/ 91 h 142"/>
                            <a:gd name="T4" fmla="*/ 120 w 122"/>
                            <a:gd name="T5" fmla="*/ 108 h 142"/>
                            <a:gd name="T6" fmla="*/ 113 w 122"/>
                            <a:gd name="T7" fmla="*/ 123 h 142"/>
                            <a:gd name="T8" fmla="*/ 108 w 122"/>
                            <a:gd name="T9" fmla="*/ 132 h 142"/>
                            <a:gd name="T10" fmla="*/ 35 w 122"/>
                            <a:gd name="T11" fmla="*/ 132 h 142"/>
                            <a:gd name="T12" fmla="*/ 51 w 122"/>
                            <a:gd name="T13" fmla="*/ 111 h 142"/>
                            <a:gd name="T14" fmla="*/ 101 w 122"/>
                            <a:gd name="T15" fmla="*/ 111 h 142"/>
                            <a:gd name="T16" fmla="*/ 106 w 122"/>
                            <a:gd name="T17" fmla="*/ 108 h 142"/>
                            <a:gd name="T18" fmla="*/ 108 w 122"/>
                            <a:gd name="T19" fmla="*/ 106 h 142"/>
                            <a:gd name="T20" fmla="*/ 108 w 122"/>
                            <a:gd name="T21" fmla="*/ 96 h 142"/>
                            <a:gd name="T22" fmla="*/ 108 w 122"/>
                            <a:gd name="T23" fmla="*/ 82 h 142"/>
                            <a:gd name="T24" fmla="*/ 106 w 122"/>
                            <a:gd name="T25" fmla="*/ 70 h 142"/>
                            <a:gd name="T26" fmla="*/ 103 w 122"/>
                            <a:gd name="T27" fmla="*/ 60 h 142"/>
                            <a:gd name="T28" fmla="*/ 99 w 122"/>
                            <a:gd name="T29" fmla="*/ 51 h 142"/>
                            <a:gd name="T30" fmla="*/ 94 w 122"/>
                            <a:gd name="T31" fmla="*/ 41 h 142"/>
                            <a:gd name="T32" fmla="*/ 87 w 122"/>
                            <a:gd name="T33" fmla="*/ 36 h 142"/>
                            <a:gd name="T34" fmla="*/ 80 w 122"/>
                            <a:gd name="T35" fmla="*/ 31 h 142"/>
                            <a:gd name="T36" fmla="*/ 73 w 122"/>
                            <a:gd name="T37" fmla="*/ 29 h 142"/>
                            <a:gd name="T38" fmla="*/ 66 w 122"/>
                            <a:gd name="T39" fmla="*/ 31 h 142"/>
                            <a:gd name="T40" fmla="*/ 59 w 122"/>
                            <a:gd name="T41" fmla="*/ 34 h 142"/>
                            <a:gd name="T42" fmla="*/ 51 w 122"/>
                            <a:gd name="T43" fmla="*/ 41 h 142"/>
                            <a:gd name="T44" fmla="*/ 47 w 122"/>
                            <a:gd name="T45" fmla="*/ 51 h 142"/>
                            <a:gd name="T46" fmla="*/ 40 w 122"/>
                            <a:gd name="T47" fmla="*/ 65 h 142"/>
                            <a:gd name="T48" fmla="*/ 30 w 122"/>
                            <a:gd name="T49" fmla="*/ 87 h 142"/>
                            <a:gd name="T50" fmla="*/ 18 w 122"/>
                            <a:gd name="T51" fmla="*/ 123 h 142"/>
                            <a:gd name="T52" fmla="*/ 11 w 122"/>
                            <a:gd name="T53" fmla="*/ 132 h 142"/>
                            <a:gd name="T54" fmla="*/ 0 w 122"/>
                            <a:gd name="T55" fmla="*/ 142 h 142"/>
                            <a:gd name="T56" fmla="*/ 16 w 122"/>
                            <a:gd name="T57" fmla="*/ 84 h 142"/>
                            <a:gd name="T58" fmla="*/ 18 w 122"/>
                            <a:gd name="T59" fmla="*/ 72 h 142"/>
                            <a:gd name="T60" fmla="*/ 18 w 122"/>
                            <a:gd name="T61" fmla="*/ 65 h 142"/>
                            <a:gd name="T62" fmla="*/ 18 w 122"/>
                            <a:gd name="T63" fmla="*/ 55 h 142"/>
                            <a:gd name="T64" fmla="*/ 16 w 122"/>
                            <a:gd name="T65" fmla="*/ 46 h 142"/>
                            <a:gd name="T66" fmla="*/ 11 w 122"/>
                            <a:gd name="T67" fmla="*/ 36 h 142"/>
                            <a:gd name="T68" fmla="*/ 7 w 122"/>
                            <a:gd name="T69" fmla="*/ 29 h 142"/>
                            <a:gd name="T70" fmla="*/ 2 w 122"/>
                            <a:gd name="T71" fmla="*/ 24 h 142"/>
                            <a:gd name="T72" fmla="*/ 18 w 122"/>
                            <a:gd name="T73" fmla="*/ 0 h 142"/>
                            <a:gd name="T74" fmla="*/ 26 w 122"/>
                            <a:gd name="T75" fmla="*/ 12 h 142"/>
                            <a:gd name="T76" fmla="*/ 30 w 122"/>
                            <a:gd name="T77" fmla="*/ 24 h 142"/>
                            <a:gd name="T78" fmla="*/ 35 w 122"/>
                            <a:gd name="T79" fmla="*/ 36 h 142"/>
                            <a:gd name="T80" fmla="*/ 35 w 122"/>
                            <a:gd name="T81" fmla="*/ 46 h 142"/>
                            <a:gd name="T82" fmla="*/ 35 w 122"/>
                            <a:gd name="T83" fmla="*/ 51 h 142"/>
                            <a:gd name="T84" fmla="*/ 37 w 122"/>
                            <a:gd name="T85" fmla="*/ 51 h 142"/>
                            <a:gd name="T86" fmla="*/ 40 w 122"/>
                            <a:gd name="T87" fmla="*/ 43 h 142"/>
                            <a:gd name="T88" fmla="*/ 44 w 122"/>
                            <a:gd name="T89" fmla="*/ 36 h 142"/>
                            <a:gd name="T90" fmla="*/ 47 w 122"/>
                            <a:gd name="T91" fmla="*/ 29 h 142"/>
                            <a:gd name="T92" fmla="*/ 51 w 122"/>
                            <a:gd name="T93" fmla="*/ 22 h 142"/>
                            <a:gd name="T94" fmla="*/ 59 w 122"/>
                            <a:gd name="T95" fmla="*/ 15 h 142"/>
                            <a:gd name="T96" fmla="*/ 66 w 122"/>
                            <a:gd name="T97" fmla="*/ 12 h 142"/>
                            <a:gd name="T98" fmla="*/ 73 w 122"/>
                            <a:gd name="T99" fmla="*/ 7 h 142"/>
                            <a:gd name="T100" fmla="*/ 80 w 122"/>
                            <a:gd name="T101" fmla="*/ 7 h 142"/>
                            <a:gd name="T102" fmla="*/ 89 w 122"/>
                            <a:gd name="T103" fmla="*/ 10 h 142"/>
                            <a:gd name="T104" fmla="*/ 99 w 122"/>
                            <a:gd name="T105" fmla="*/ 12 h 142"/>
                            <a:gd name="T106" fmla="*/ 108 w 122"/>
                            <a:gd name="T107" fmla="*/ 19 h 142"/>
                            <a:gd name="T108" fmla="*/ 113 w 122"/>
                            <a:gd name="T109" fmla="*/ 29 h 142"/>
                            <a:gd name="T110" fmla="*/ 117 w 122"/>
                            <a:gd name="T111" fmla="*/ 39 h 142"/>
                            <a:gd name="T112" fmla="*/ 120 w 122"/>
                            <a:gd name="T113" fmla="*/ 51 h 142"/>
                            <a:gd name="T114" fmla="*/ 122 w 122"/>
                            <a:gd name="T115" fmla="*/ 63 h 142"/>
                            <a:gd name="T116" fmla="*/ 122 w 122"/>
                            <a:gd name="T117" fmla="*/ 7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22" h="142">
                              <a:moveTo>
                                <a:pt x="122" y="75"/>
                              </a:moveTo>
                              <a:lnTo>
                                <a:pt x="122" y="91"/>
                              </a:lnTo>
                              <a:lnTo>
                                <a:pt x="120" y="108"/>
                              </a:lnTo>
                              <a:lnTo>
                                <a:pt x="113" y="123"/>
                              </a:lnTo>
                              <a:lnTo>
                                <a:pt x="108" y="132"/>
                              </a:lnTo>
                              <a:lnTo>
                                <a:pt x="35" y="132"/>
                              </a:lnTo>
                              <a:lnTo>
                                <a:pt x="51" y="111"/>
                              </a:lnTo>
                              <a:lnTo>
                                <a:pt x="101" y="111"/>
                              </a:lnTo>
                              <a:lnTo>
                                <a:pt x="106" y="108"/>
                              </a:lnTo>
                              <a:lnTo>
                                <a:pt x="108" y="106"/>
                              </a:lnTo>
                              <a:lnTo>
                                <a:pt x="108" y="96"/>
                              </a:lnTo>
                              <a:lnTo>
                                <a:pt x="108" y="82"/>
                              </a:lnTo>
                              <a:lnTo>
                                <a:pt x="106" y="70"/>
                              </a:lnTo>
                              <a:lnTo>
                                <a:pt x="103" y="60"/>
                              </a:lnTo>
                              <a:lnTo>
                                <a:pt x="99" y="51"/>
                              </a:lnTo>
                              <a:lnTo>
                                <a:pt x="94" y="41"/>
                              </a:lnTo>
                              <a:lnTo>
                                <a:pt x="87" y="36"/>
                              </a:lnTo>
                              <a:lnTo>
                                <a:pt x="80" y="31"/>
                              </a:lnTo>
                              <a:lnTo>
                                <a:pt x="73" y="29"/>
                              </a:lnTo>
                              <a:lnTo>
                                <a:pt x="66" y="31"/>
                              </a:lnTo>
                              <a:lnTo>
                                <a:pt x="59" y="34"/>
                              </a:lnTo>
                              <a:lnTo>
                                <a:pt x="51" y="41"/>
                              </a:lnTo>
                              <a:lnTo>
                                <a:pt x="47" y="51"/>
                              </a:lnTo>
                              <a:lnTo>
                                <a:pt x="40" y="65"/>
                              </a:lnTo>
                              <a:lnTo>
                                <a:pt x="30" y="87"/>
                              </a:lnTo>
                              <a:lnTo>
                                <a:pt x="18" y="123"/>
                              </a:lnTo>
                              <a:lnTo>
                                <a:pt x="11" y="132"/>
                              </a:lnTo>
                              <a:lnTo>
                                <a:pt x="0" y="142"/>
                              </a:lnTo>
                              <a:lnTo>
                                <a:pt x="16" y="84"/>
                              </a:lnTo>
                              <a:lnTo>
                                <a:pt x="18" y="72"/>
                              </a:lnTo>
                              <a:lnTo>
                                <a:pt x="18" y="65"/>
                              </a:lnTo>
                              <a:lnTo>
                                <a:pt x="18" y="55"/>
                              </a:lnTo>
                              <a:lnTo>
                                <a:pt x="16" y="46"/>
                              </a:lnTo>
                              <a:lnTo>
                                <a:pt x="11" y="36"/>
                              </a:lnTo>
                              <a:lnTo>
                                <a:pt x="7" y="29"/>
                              </a:lnTo>
                              <a:lnTo>
                                <a:pt x="2" y="24"/>
                              </a:lnTo>
                              <a:lnTo>
                                <a:pt x="18" y="0"/>
                              </a:lnTo>
                              <a:lnTo>
                                <a:pt x="26" y="12"/>
                              </a:lnTo>
                              <a:lnTo>
                                <a:pt x="30" y="24"/>
                              </a:lnTo>
                              <a:lnTo>
                                <a:pt x="35" y="36"/>
                              </a:lnTo>
                              <a:lnTo>
                                <a:pt x="35" y="46"/>
                              </a:lnTo>
                              <a:lnTo>
                                <a:pt x="35" y="51"/>
                              </a:lnTo>
                              <a:lnTo>
                                <a:pt x="37" y="51"/>
                              </a:lnTo>
                              <a:lnTo>
                                <a:pt x="40" y="43"/>
                              </a:lnTo>
                              <a:lnTo>
                                <a:pt x="44" y="36"/>
                              </a:lnTo>
                              <a:lnTo>
                                <a:pt x="47" y="29"/>
                              </a:lnTo>
                              <a:lnTo>
                                <a:pt x="51" y="22"/>
                              </a:lnTo>
                              <a:lnTo>
                                <a:pt x="59" y="15"/>
                              </a:lnTo>
                              <a:lnTo>
                                <a:pt x="66" y="12"/>
                              </a:lnTo>
                              <a:lnTo>
                                <a:pt x="73" y="7"/>
                              </a:lnTo>
                              <a:lnTo>
                                <a:pt x="80" y="7"/>
                              </a:lnTo>
                              <a:lnTo>
                                <a:pt x="89" y="10"/>
                              </a:lnTo>
                              <a:lnTo>
                                <a:pt x="99" y="12"/>
                              </a:lnTo>
                              <a:lnTo>
                                <a:pt x="108" y="19"/>
                              </a:lnTo>
                              <a:lnTo>
                                <a:pt x="113" y="29"/>
                              </a:lnTo>
                              <a:lnTo>
                                <a:pt x="117" y="39"/>
                              </a:lnTo>
                              <a:lnTo>
                                <a:pt x="120" y="51"/>
                              </a:lnTo>
                              <a:lnTo>
                                <a:pt x="122" y="63"/>
                              </a:lnTo>
                              <a:lnTo>
                                <a:pt x="122" y="7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62"/>
                      <wps:cNvSpPr>
                        <a:spLocks/>
                      </wps:cNvSpPr>
                      <wps:spPr bwMode="auto">
                        <a:xfrm>
                          <a:off x="3448685" y="53340"/>
                          <a:ext cx="62865" cy="112395"/>
                        </a:xfrm>
                        <a:custGeom>
                          <a:avLst/>
                          <a:gdLst>
                            <a:gd name="T0" fmla="*/ 99 w 99"/>
                            <a:gd name="T1" fmla="*/ 74 h 177"/>
                            <a:gd name="T2" fmla="*/ 97 w 99"/>
                            <a:gd name="T3" fmla="*/ 93 h 177"/>
                            <a:gd name="T4" fmla="*/ 94 w 99"/>
                            <a:gd name="T5" fmla="*/ 101 h 177"/>
                            <a:gd name="T6" fmla="*/ 90 w 99"/>
                            <a:gd name="T7" fmla="*/ 110 h 177"/>
                            <a:gd name="T8" fmla="*/ 83 w 99"/>
                            <a:gd name="T9" fmla="*/ 127 h 177"/>
                            <a:gd name="T10" fmla="*/ 68 w 99"/>
                            <a:gd name="T11" fmla="*/ 144 h 177"/>
                            <a:gd name="T12" fmla="*/ 64 w 99"/>
                            <a:gd name="T13" fmla="*/ 149 h 177"/>
                            <a:gd name="T14" fmla="*/ 59 w 99"/>
                            <a:gd name="T15" fmla="*/ 153 h 177"/>
                            <a:gd name="T16" fmla="*/ 45 w 99"/>
                            <a:gd name="T17" fmla="*/ 161 h 177"/>
                            <a:gd name="T18" fmla="*/ 28 w 99"/>
                            <a:gd name="T19" fmla="*/ 170 h 177"/>
                            <a:gd name="T20" fmla="*/ 19 w 99"/>
                            <a:gd name="T21" fmla="*/ 173 h 177"/>
                            <a:gd name="T22" fmla="*/ 7 w 99"/>
                            <a:gd name="T23" fmla="*/ 177 h 177"/>
                            <a:gd name="T24" fmla="*/ 19 w 99"/>
                            <a:gd name="T25" fmla="*/ 149 h 177"/>
                            <a:gd name="T26" fmla="*/ 40 w 99"/>
                            <a:gd name="T27" fmla="*/ 144 h 177"/>
                            <a:gd name="T28" fmla="*/ 50 w 99"/>
                            <a:gd name="T29" fmla="*/ 141 h 177"/>
                            <a:gd name="T30" fmla="*/ 54 w 99"/>
                            <a:gd name="T31" fmla="*/ 137 h 177"/>
                            <a:gd name="T32" fmla="*/ 61 w 99"/>
                            <a:gd name="T33" fmla="*/ 134 h 177"/>
                            <a:gd name="T34" fmla="*/ 66 w 99"/>
                            <a:gd name="T35" fmla="*/ 129 h 177"/>
                            <a:gd name="T36" fmla="*/ 68 w 99"/>
                            <a:gd name="T37" fmla="*/ 125 h 177"/>
                            <a:gd name="T38" fmla="*/ 73 w 99"/>
                            <a:gd name="T39" fmla="*/ 117 h 177"/>
                            <a:gd name="T40" fmla="*/ 75 w 99"/>
                            <a:gd name="T41" fmla="*/ 110 h 177"/>
                            <a:gd name="T42" fmla="*/ 75 w 99"/>
                            <a:gd name="T43" fmla="*/ 105 h 177"/>
                            <a:gd name="T44" fmla="*/ 78 w 99"/>
                            <a:gd name="T45" fmla="*/ 98 h 177"/>
                            <a:gd name="T46" fmla="*/ 78 w 99"/>
                            <a:gd name="T47" fmla="*/ 91 h 177"/>
                            <a:gd name="T48" fmla="*/ 78 w 99"/>
                            <a:gd name="T49" fmla="*/ 81 h 177"/>
                            <a:gd name="T50" fmla="*/ 75 w 99"/>
                            <a:gd name="T51" fmla="*/ 77 h 177"/>
                            <a:gd name="T52" fmla="*/ 71 w 99"/>
                            <a:gd name="T53" fmla="*/ 72 h 177"/>
                            <a:gd name="T54" fmla="*/ 66 w 99"/>
                            <a:gd name="T55" fmla="*/ 72 h 177"/>
                            <a:gd name="T56" fmla="*/ 21 w 99"/>
                            <a:gd name="T57" fmla="*/ 72 h 177"/>
                            <a:gd name="T58" fmla="*/ 14 w 99"/>
                            <a:gd name="T59" fmla="*/ 72 h 177"/>
                            <a:gd name="T60" fmla="*/ 9 w 99"/>
                            <a:gd name="T61" fmla="*/ 69 h 177"/>
                            <a:gd name="T62" fmla="*/ 7 w 99"/>
                            <a:gd name="T63" fmla="*/ 67 h 177"/>
                            <a:gd name="T64" fmla="*/ 7 w 99"/>
                            <a:gd name="T65" fmla="*/ 65 h 177"/>
                            <a:gd name="T66" fmla="*/ 7 w 99"/>
                            <a:gd name="T67" fmla="*/ 43 h 177"/>
                            <a:gd name="T68" fmla="*/ 5 w 99"/>
                            <a:gd name="T69" fmla="*/ 31 h 177"/>
                            <a:gd name="T70" fmla="*/ 0 w 99"/>
                            <a:gd name="T71" fmla="*/ 22 h 177"/>
                            <a:gd name="T72" fmla="*/ 17 w 99"/>
                            <a:gd name="T73" fmla="*/ 0 h 177"/>
                            <a:gd name="T74" fmla="*/ 19 w 99"/>
                            <a:gd name="T75" fmla="*/ 7 h 177"/>
                            <a:gd name="T76" fmla="*/ 21 w 99"/>
                            <a:gd name="T77" fmla="*/ 17 h 177"/>
                            <a:gd name="T78" fmla="*/ 21 w 99"/>
                            <a:gd name="T79" fmla="*/ 34 h 177"/>
                            <a:gd name="T80" fmla="*/ 21 w 99"/>
                            <a:gd name="T81" fmla="*/ 45 h 177"/>
                            <a:gd name="T82" fmla="*/ 24 w 99"/>
                            <a:gd name="T83" fmla="*/ 48 h 177"/>
                            <a:gd name="T84" fmla="*/ 26 w 99"/>
                            <a:gd name="T85" fmla="*/ 50 h 177"/>
                            <a:gd name="T86" fmla="*/ 78 w 99"/>
                            <a:gd name="T87" fmla="*/ 50 h 177"/>
                            <a:gd name="T88" fmla="*/ 83 w 99"/>
                            <a:gd name="T89" fmla="*/ 50 h 177"/>
                            <a:gd name="T90" fmla="*/ 87 w 99"/>
                            <a:gd name="T91" fmla="*/ 50 h 177"/>
                            <a:gd name="T92" fmla="*/ 92 w 99"/>
                            <a:gd name="T93" fmla="*/ 53 h 177"/>
                            <a:gd name="T94" fmla="*/ 94 w 99"/>
                            <a:gd name="T95" fmla="*/ 57 h 177"/>
                            <a:gd name="T96" fmla="*/ 97 w 99"/>
                            <a:gd name="T97" fmla="*/ 65 h 177"/>
                            <a:gd name="T98" fmla="*/ 99 w 99"/>
                            <a:gd name="T99" fmla="*/ 7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 h="177">
                              <a:moveTo>
                                <a:pt x="99" y="74"/>
                              </a:moveTo>
                              <a:lnTo>
                                <a:pt x="97" y="93"/>
                              </a:lnTo>
                              <a:lnTo>
                                <a:pt x="94" y="101"/>
                              </a:lnTo>
                              <a:lnTo>
                                <a:pt x="90" y="110"/>
                              </a:lnTo>
                              <a:lnTo>
                                <a:pt x="83" y="127"/>
                              </a:lnTo>
                              <a:lnTo>
                                <a:pt x="68" y="144"/>
                              </a:lnTo>
                              <a:lnTo>
                                <a:pt x="64" y="149"/>
                              </a:lnTo>
                              <a:lnTo>
                                <a:pt x="59" y="153"/>
                              </a:lnTo>
                              <a:lnTo>
                                <a:pt x="45" y="161"/>
                              </a:lnTo>
                              <a:lnTo>
                                <a:pt x="28" y="170"/>
                              </a:lnTo>
                              <a:lnTo>
                                <a:pt x="19" y="173"/>
                              </a:lnTo>
                              <a:lnTo>
                                <a:pt x="7" y="177"/>
                              </a:lnTo>
                              <a:lnTo>
                                <a:pt x="19" y="149"/>
                              </a:lnTo>
                              <a:lnTo>
                                <a:pt x="40" y="144"/>
                              </a:lnTo>
                              <a:lnTo>
                                <a:pt x="50" y="141"/>
                              </a:lnTo>
                              <a:lnTo>
                                <a:pt x="54" y="137"/>
                              </a:lnTo>
                              <a:lnTo>
                                <a:pt x="61" y="134"/>
                              </a:lnTo>
                              <a:lnTo>
                                <a:pt x="66" y="129"/>
                              </a:lnTo>
                              <a:lnTo>
                                <a:pt x="68" y="125"/>
                              </a:lnTo>
                              <a:lnTo>
                                <a:pt x="73" y="117"/>
                              </a:lnTo>
                              <a:lnTo>
                                <a:pt x="75" y="110"/>
                              </a:lnTo>
                              <a:lnTo>
                                <a:pt x="75" y="105"/>
                              </a:lnTo>
                              <a:lnTo>
                                <a:pt x="78" y="98"/>
                              </a:lnTo>
                              <a:lnTo>
                                <a:pt x="78" y="91"/>
                              </a:lnTo>
                              <a:lnTo>
                                <a:pt x="78" y="81"/>
                              </a:lnTo>
                              <a:lnTo>
                                <a:pt x="75" y="77"/>
                              </a:lnTo>
                              <a:lnTo>
                                <a:pt x="71" y="72"/>
                              </a:lnTo>
                              <a:lnTo>
                                <a:pt x="66" y="72"/>
                              </a:lnTo>
                              <a:lnTo>
                                <a:pt x="21" y="72"/>
                              </a:lnTo>
                              <a:lnTo>
                                <a:pt x="14" y="72"/>
                              </a:lnTo>
                              <a:lnTo>
                                <a:pt x="9" y="69"/>
                              </a:lnTo>
                              <a:lnTo>
                                <a:pt x="7" y="67"/>
                              </a:lnTo>
                              <a:lnTo>
                                <a:pt x="7" y="65"/>
                              </a:lnTo>
                              <a:lnTo>
                                <a:pt x="7" y="43"/>
                              </a:lnTo>
                              <a:lnTo>
                                <a:pt x="5" y="31"/>
                              </a:lnTo>
                              <a:lnTo>
                                <a:pt x="0" y="22"/>
                              </a:lnTo>
                              <a:lnTo>
                                <a:pt x="17" y="0"/>
                              </a:lnTo>
                              <a:lnTo>
                                <a:pt x="19" y="7"/>
                              </a:lnTo>
                              <a:lnTo>
                                <a:pt x="21" y="17"/>
                              </a:lnTo>
                              <a:lnTo>
                                <a:pt x="21" y="34"/>
                              </a:lnTo>
                              <a:lnTo>
                                <a:pt x="21" y="45"/>
                              </a:lnTo>
                              <a:lnTo>
                                <a:pt x="24" y="48"/>
                              </a:lnTo>
                              <a:lnTo>
                                <a:pt x="26" y="50"/>
                              </a:lnTo>
                              <a:lnTo>
                                <a:pt x="78" y="50"/>
                              </a:lnTo>
                              <a:lnTo>
                                <a:pt x="83" y="50"/>
                              </a:lnTo>
                              <a:lnTo>
                                <a:pt x="87" y="50"/>
                              </a:lnTo>
                              <a:lnTo>
                                <a:pt x="92" y="53"/>
                              </a:lnTo>
                              <a:lnTo>
                                <a:pt x="94" y="57"/>
                              </a:lnTo>
                              <a:lnTo>
                                <a:pt x="97" y="65"/>
                              </a:lnTo>
                              <a:lnTo>
                                <a:pt x="99" y="7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163"/>
                      <wps:cNvSpPr>
                        <a:spLocks/>
                      </wps:cNvSpPr>
                      <wps:spPr bwMode="auto">
                        <a:xfrm>
                          <a:off x="3559175" y="79375"/>
                          <a:ext cx="40640" cy="88265"/>
                        </a:xfrm>
                        <a:custGeom>
                          <a:avLst/>
                          <a:gdLst>
                            <a:gd name="T0" fmla="*/ 64 w 64"/>
                            <a:gd name="T1" fmla="*/ 31 h 139"/>
                            <a:gd name="T2" fmla="*/ 59 w 64"/>
                            <a:gd name="T3" fmla="*/ 40 h 139"/>
                            <a:gd name="T4" fmla="*/ 55 w 64"/>
                            <a:gd name="T5" fmla="*/ 50 h 139"/>
                            <a:gd name="T6" fmla="*/ 33 w 64"/>
                            <a:gd name="T7" fmla="*/ 36 h 139"/>
                            <a:gd name="T8" fmla="*/ 33 w 64"/>
                            <a:gd name="T9" fmla="*/ 38 h 139"/>
                            <a:gd name="T10" fmla="*/ 33 w 64"/>
                            <a:gd name="T11" fmla="*/ 48 h 139"/>
                            <a:gd name="T12" fmla="*/ 36 w 64"/>
                            <a:gd name="T13" fmla="*/ 57 h 139"/>
                            <a:gd name="T14" fmla="*/ 45 w 64"/>
                            <a:gd name="T15" fmla="*/ 81 h 139"/>
                            <a:gd name="T16" fmla="*/ 57 w 64"/>
                            <a:gd name="T17" fmla="*/ 108 h 139"/>
                            <a:gd name="T18" fmla="*/ 43 w 64"/>
                            <a:gd name="T19" fmla="*/ 139 h 139"/>
                            <a:gd name="T20" fmla="*/ 36 w 64"/>
                            <a:gd name="T21" fmla="*/ 120 h 139"/>
                            <a:gd name="T22" fmla="*/ 24 w 64"/>
                            <a:gd name="T23" fmla="*/ 86 h 139"/>
                            <a:gd name="T24" fmla="*/ 22 w 64"/>
                            <a:gd name="T25" fmla="*/ 72 h 139"/>
                            <a:gd name="T26" fmla="*/ 19 w 64"/>
                            <a:gd name="T27" fmla="*/ 67 h 139"/>
                            <a:gd name="T28" fmla="*/ 19 w 64"/>
                            <a:gd name="T29" fmla="*/ 62 h 139"/>
                            <a:gd name="T30" fmla="*/ 19 w 64"/>
                            <a:gd name="T31" fmla="*/ 55 h 139"/>
                            <a:gd name="T32" fmla="*/ 22 w 64"/>
                            <a:gd name="T33" fmla="*/ 48 h 139"/>
                            <a:gd name="T34" fmla="*/ 24 w 64"/>
                            <a:gd name="T35" fmla="*/ 40 h 139"/>
                            <a:gd name="T36" fmla="*/ 29 w 64"/>
                            <a:gd name="T37" fmla="*/ 33 h 139"/>
                            <a:gd name="T38" fmla="*/ 0 w 64"/>
                            <a:gd name="T39" fmla="*/ 16 h 139"/>
                            <a:gd name="T40" fmla="*/ 15 w 64"/>
                            <a:gd name="T41" fmla="*/ 0 h 139"/>
                            <a:gd name="T42" fmla="*/ 41 w 64"/>
                            <a:gd name="T43" fmla="*/ 14 h 139"/>
                            <a:gd name="T44" fmla="*/ 52 w 64"/>
                            <a:gd name="T45" fmla="*/ 21 h 139"/>
                            <a:gd name="T46" fmla="*/ 64 w 64"/>
                            <a:gd name="T47" fmla="*/ 31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4" h="139">
                              <a:moveTo>
                                <a:pt x="64" y="31"/>
                              </a:moveTo>
                              <a:lnTo>
                                <a:pt x="59" y="40"/>
                              </a:lnTo>
                              <a:lnTo>
                                <a:pt x="55" y="50"/>
                              </a:lnTo>
                              <a:lnTo>
                                <a:pt x="33" y="36"/>
                              </a:lnTo>
                              <a:lnTo>
                                <a:pt x="33" y="38"/>
                              </a:lnTo>
                              <a:lnTo>
                                <a:pt x="33" y="48"/>
                              </a:lnTo>
                              <a:lnTo>
                                <a:pt x="36" y="57"/>
                              </a:lnTo>
                              <a:lnTo>
                                <a:pt x="45" y="81"/>
                              </a:lnTo>
                              <a:lnTo>
                                <a:pt x="57" y="108"/>
                              </a:lnTo>
                              <a:lnTo>
                                <a:pt x="43" y="139"/>
                              </a:lnTo>
                              <a:lnTo>
                                <a:pt x="36" y="120"/>
                              </a:lnTo>
                              <a:lnTo>
                                <a:pt x="24" y="86"/>
                              </a:lnTo>
                              <a:lnTo>
                                <a:pt x="22" y="72"/>
                              </a:lnTo>
                              <a:lnTo>
                                <a:pt x="19" y="67"/>
                              </a:lnTo>
                              <a:lnTo>
                                <a:pt x="19" y="62"/>
                              </a:lnTo>
                              <a:lnTo>
                                <a:pt x="19" y="55"/>
                              </a:lnTo>
                              <a:lnTo>
                                <a:pt x="22" y="48"/>
                              </a:lnTo>
                              <a:lnTo>
                                <a:pt x="24" y="40"/>
                              </a:lnTo>
                              <a:lnTo>
                                <a:pt x="29" y="33"/>
                              </a:lnTo>
                              <a:lnTo>
                                <a:pt x="0" y="16"/>
                              </a:lnTo>
                              <a:lnTo>
                                <a:pt x="15" y="0"/>
                              </a:lnTo>
                              <a:lnTo>
                                <a:pt x="41" y="14"/>
                              </a:lnTo>
                              <a:lnTo>
                                <a:pt x="52" y="21"/>
                              </a:lnTo>
                              <a:lnTo>
                                <a:pt x="64" y="31"/>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164"/>
                      <wps:cNvSpPr>
                        <a:spLocks/>
                      </wps:cNvSpPr>
                      <wps:spPr bwMode="auto">
                        <a:xfrm>
                          <a:off x="3611880" y="76200"/>
                          <a:ext cx="64135" cy="85090"/>
                        </a:xfrm>
                        <a:custGeom>
                          <a:avLst/>
                          <a:gdLst>
                            <a:gd name="T0" fmla="*/ 101 w 101"/>
                            <a:gd name="T1" fmla="*/ 65 h 134"/>
                            <a:gd name="T2" fmla="*/ 99 w 101"/>
                            <a:gd name="T3" fmla="*/ 84 h 134"/>
                            <a:gd name="T4" fmla="*/ 97 w 101"/>
                            <a:gd name="T5" fmla="*/ 91 h 134"/>
                            <a:gd name="T6" fmla="*/ 92 w 101"/>
                            <a:gd name="T7" fmla="*/ 101 h 134"/>
                            <a:gd name="T8" fmla="*/ 90 w 101"/>
                            <a:gd name="T9" fmla="*/ 110 h 134"/>
                            <a:gd name="T10" fmla="*/ 85 w 101"/>
                            <a:gd name="T11" fmla="*/ 117 h 134"/>
                            <a:gd name="T12" fmla="*/ 78 w 101"/>
                            <a:gd name="T13" fmla="*/ 127 h 134"/>
                            <a:gd name="T14" fmla="*/ 71 w 101"/>
                            <a:gd name="T15" fmla="*/ 134 h 134"/>
                            <a:gd name="T16" fmla="*/ 0 w 101"/>
                            <a:gd name="T17" fmla="*/ 134 h 134"/>
                            <a:gd name="T18" fmla="*/ 12 w 101"/>
                            <a:gd name="T19" fmla="*/ 113 h 134"/>
                            <a:gd name="T20" fmla="*/ 73 w 101"/>
                            <a:gd name="T21" fmla="*/ 113 h 134"/>
                            <a:gd name="T22" fmla="*/ 78 w 101"/>
                            <a:gd name="T23" fmla="*/ 105 h 134"/>
                            <a:gd name="T24" fmla="*/ 80 w 101"/>
                            <a:gd name="T25" fmla="*/ 96 h 134"/>
                            <a:gd name="T26" fmla="*/ 82 w 101"/>
                            <a:gd name="T27" fmla="*/ 89 h 134"/>
                            <a:gd name="T28" fmla="*/ 82 w 101"/>
                            <a:gd name="T29" fmla="*/ 77 h 134"/>
                            <a:gd name="T30" fmla="*/ 82 w 101"/>
                            <a:gd name="T31" fmla="*/ 69 h 134"/>
                            <a:gd name="T32" fmla="*/ 80 w 101"/>
                            <a:gd name="T33" fmla="*/ 62 h 134"/>
                            <a:gd name="T34" fmla="*/ 80 w 101"/>
                            <a:gd name="T35" fmla="*/ 55 h 134"/>
                            <a:gd name="T36" fmla="*/ 75 w 101"/>
                            <a:gd name="T37" fmla="*/ 50 h 134"/>
                            <a:gd name="T38" fmla="*/ 71 w 101"/>
                            <a:gd name="T39" fmla="*/ 45 h 134"/>
                            <a:gd name="T40" fmla="*/ 66 w 101"/>
                            <a:gd name="T41" fmla="*/ 41 h 134"/>
                            <a:gd name="T42" fmla="*/ 61 w 101"/>
                            <a:gd name="T43" fmla="*/ 38 h 134"/>
                            <a:gd name="T44" fmla="*/ 54 w 101"/>
                            <a:gd name="T45" fmla="*/ 36 h 134"/>
                            <a:gd name="T46" fmla="*/ 0 w 101"/>
                            <a:gd name="T47" fmla="*/ 36 h 134"/>
                            <a:gd name="T48" fmla="*/ 2 w 101"/>
                            <a:gd name="T49" fmla="*/ 29 h 134"/>
                            <a:gd name="T50" fmla="*/ 7 w 101"/>
                            <a:gd name="T51" fmla="*/ 19 h 134"/>
                            <a:gd name="T52" fmla="*/ 14 w 101"/>
                            <a:gd name="T53" fmla="*/ 12 h 134"/>
                            <a:gd name="T54" fmla="*/ 24 w 101"/>
                            <a:gd name="T55" fmla="*/ 0 h 134"/>
                            <a:gd name="T56" fmla="*/ 26 w 101"/>
                            <a:gd name="T57" fmla="*/ 14 h 134"/>
                            <a:gd name="T58" fmla="*/ 54 w 101"/>
                            <a:gd name="T59" fmla="*/ 14 h 134"/>
                            <a:gd name="T60" fmla="*/ 66 w 101"/>
                            <a:gd name="T61" fmla="*/ 14 h 134"/>
                            <a:gd name="T62" fmla="*/ 75 w 101"/>
                            <a:gd name="T63" fmla="*/ 19 h 134"/>
                            <a:gd name="T64" fmla="*/ 85 w 101"/>
                            <a:gd name="T65" fmla="*/ 24 h 134"/>
                            <a:gd name="T66" fmla="*/ 90 w 101"/>
                            <a:gd name="T67" fmla="*/ 29 h 134"/>
                            <a:gd name="T68" fmla="*/ 92 w 101"/>
                            <a:gd name="T69" fmla="*/ 33 h 134"/>
                            <a:gd name="T70" fmla="*/ 97 w 101"/>
                            <a:gd name="T71" fmla="*/ 41 h 134"/>
                            <a:gd name="T72" fmla="*/ 99 w 101"/>
                            <a:gd name="T73" fmla="*/ 48 h 134"/>
                            <a:gd name="T74" fmla="*/ 99 w 101"/>
                            <a:gd name="T75" fmla="*/ 57 h 134"/>
                            <a:gd name="T76" fmla="*/ 101 w 101"/>
                            <a:gd name="T77" fmla="*/ 65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 h="134">
                              <a:moveTo>
                                <a:pt x="101" y="65"/>
                              </a:moveTo>
                              <a:lnTo>
                                <a:pt x="99" y="84"/>
                              </a:lnTo>
                              <a:lnTo>
                                <a:pt x="97" y="91"/>
                              </a:lnTo>
                              <a:lnTo>
                                <a:pt x="92" y="101"/>
                              </a:lnTo>
                              <a:lnTo>
                                <a:pt x="90" y="110"/>
                              </a:lnTo>
                              <a:lnTo>
                                <a:pt x="85" y="117"/>
                              </a:lnTo>
                              <a:lnTo>
                                <a:pt x="78" y="127"/>
                              </a:lnTo>
                              <a:lnTo>
                                <a:pt x="71" y="134"/>
                              </a:lnTo>
                              <a:lnTo>
                                <a:pt x="0" y="134"/>
                              </a:lnTo>
                              <a:lnTo>
                                <a:pt x="12" y="113"/>
                              </a:lnTo>
                              <a:lnTo>
                                <a:pt x="73" y="113"/>
                              </a:lnTo>
                              <a:lnTo>
                                <a:pt x="78" y="105"/>
                              </a:lnTo>
                              <a:lnTo>
                                <a:pt x="80" y="96"/>
                              </a:lnTo>
                              <a:lnTo>
                                <a:pt x="82" y="89"/>
                              </a:lnTo>
                              <a:lnTo>
                                <a:pt x="82" y="77"/>
                              </a:lnTo>
                              <a:lnTo>
                                <a:pt x="82" y="69"/>
                              </a:lnTo>
                              <a:lnTo>
                                <a:pt x="80" y="62"/>
                              </a:lnTo>
                              <a:lnTo>
                                <a:pt x="80" y="55"/>
                              </a:lnTo>
                              <a:lnTo>
                                <a:pt x="75" y="50"/>
                              </a:lnTo>
                              <a:lnTo>
                                <a:pt x="71" y="45"/>
                              </a:lnTo>
                              <a:lnTo>
                                <a:pt x="66" y="41"/>
                              </a:lnTo>
                              <a:lnTo>
                                <a:pt x="61" y="38"/>
                              </a:lnTo>
                              <a:lnTo>
                                <a:pt x="54" y="36"/>
                              </a:lnTo>
                              <a:lnTo>
                                <a:pt x="0" y="36"/>
                              </a:lnTo>
                              <a:lnTo>
                                <a:pt x="2" y="29"/>
                              </a:lnTo>
                              <a:lnTo>
                                <a:pt x="7" y="19"/>
                              </a:lnTo>
                              <a:lnTo>
                                <a:pt x="14" y="12"/>
                              </a:lnTo>
                              <a:lnTo>
                                <a:pt x="24" y="0"/>
                              </a:lnTo>
                              <a:lnTo>
                                <a:pt x="26" y="14"/>
                              </a:lnTo>
                              <a:lnTo>
                                <a:pt x="54" y="14"/>
                              </a:lnTo>
                              <a:lnTo>
                                <a:pt x="66" y="14"/>
                              </a:lnTo>
                              <a:lnTo>
                                <a:pt x="75" y="19"/>
                              </a:lnTo>
                              <a:lnTo>
                                <a:pt x="85" y="24"/>
                              </a:lnTo>
                              <a:lnTo>
                                <a:pt x="90" y="29"/>
                              </a:lnTo>
                              <a:lnTo>
                                <a:pt x="92" y="33"/>
                              </a:lnTo>
                              <a:lnTo>
                                <a:pt x="97" y="41"/>
                              </a:lnTo>
                              <a:lnTo>
                                <a:pt x="99" y="48"/>
                              </a:lnTo>
                              <a:lnTo>
                                <a:pt x="99" y="57"/>
                              </a:lnTo>
                              <a:lnTo>
                                <a:pt x="101" y="6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165"/>
                      <wps:cNvSpPr>
                        <a:spLocks/>
                      </wps:cNvSpPr>
                      <wps:spPr bwMode="auto">
                        <a:xfrm>
                          <a:off x="3683635" y="77470"/>
                          <a:ext cx="61595" cy="90170"/>
                        </a:xfrm>
                        <a:custGeom>
                          <a:avLst/>
                          <a:gdLst>
                            <a:gd name="T0" fmla="*/ 97 w 97"/>
                            <a:gd name="T1" fmla="*/ 125 h 142"/>
                            <a:gd name="T2" fmla="*/ 90 w 97"/>
                            <a:gd name="T3" fmla="*/ 135 h 142"/>
                            <a:gd name="T4" fmla="*/ 80 w 97"/>
                            <a:gd name="T5" fmla="*/ 142 h 142"/>
                            <a:gd name="T6" fmla="*/ 78 w 97"/>
                            <a:gd name="T7" fmla="*/ 77 h 142"/>
                            <a:gd name="T8" fmla="*/ 78 w 97"/>
                            <a:gd name="T9" fmla="*/ 67 h 142"/>
                            <a:gd name="T10" fmla="*/ 78 w 97"/>
                            <a:gd name="T11" fmla="*/ 58 h 142"/>
                            <a:gd name="T12" fmla="*/ 73 w 97"/>
                            <a:gd name="T13" fmla="*/ 43 h 142"/>
                            <a:gd name="T14" fmla="*/ 71 w 97"/>
                            <a:gd name="T15" fmla="*/ 39 h 142"/>
                            <a:gd name="T16" fmla="*/ 66 w 97"/>
                            <a:gd name="T17" fmla="*/ 36 h 142"/>
                            <a:gd name="T18" fmla="*/ 61 w 97"/>
                            <a:gd name="T19" fmla="*/ 34 h 142"/>
                            <a:gd name="T20" fmla="*/ 57 w 97"/>
                            <a:gd name="T21" fmla="*/ 34 h 142"/>
                            <a:gd name="T22" fmla="*/ 0 w 97"/>
                            <a:gd name="T23" fmla="*/ 34 h 142"/>
                            <a:gd name="T24" fmla="*/ 2 w 97"/>
                            <a:gd name="T25" fmla="*/ 24 h 142"/>
                            <a:gd name="T26" fmla="*/ 7 w 97"/>
                            <a:gd name="T27" fmla="*/ 17 h 142"/>
                            <a:gd name="T28" fmla="*/ 14 w 97"/>
                            <a:gd name="T29" fmla="*/ 7 h 142"/>
                            <a:gd name="T30" fmla="*/ 19 w 97"/>
                            <a:gd name="T31" fmla="*/ 3 h 142"/>
                            <a:gd name="T32" fmla="*/ 24 w 97"/>
                            <a:gd name="T33" fmla="*/ 0 h 142"/>
                            <a:gd name="T34" fmla="*/ 24 w 97"/>
                            <a:gd name="T35" fmla="*/ 7 h 142"/>
                            <a:gd name="T36" fmla="*/ 26 w 97"/>
                            <a:gd name="T37" fmla="*/ 10 h 142"/>
                            <a:gd name="T38" fmla="*/ 28 w 97"/>
                            <a:gd name="T39" fmla="*/ 12 h 142"/>
                            <a:gd name="T40" fmla="*/ 64 w 97"/>
                            <a:gd name="T41" fmla="*/ 12 h 142"/>
                            <a:gd name="T42" fmla="*/ 71 w 97"/>
                            <a:gd name="T43" fmla="*/ 12 h 142"/>
                            <a:gd name="T44" fmla="*/ 78 w 97"/>
                            <a:gd name="T45" fmla="*/ 15 h 142"/>
                            <a:gd name="T46" fmla="*/ 85 w 97"/>
                            <a:gd name="T47" fmla="*/ 19 h 142"/>
                            <a:gd name="T48" fmla="*/ 90 w 97"/>
                            <a:gd name="T49" fmla="*/ 27 h 142"/>
                            <a:gd name="T50" fmla="*/ 92 w 97"/>
                            <a:gd name="T51" fmla="*/ 34 h 142"/>
                            <a:gd name="T52" fmla="*/ 94 w 97"/>
                            <a:gd name="T53" fmla="*/ 43 h 142"/>
                            <a:gd name="T54" fmla="*/ 97 w 97"/>
                            <a:gd name="T55" fmla="*/ 55 h 142"/>
                            <a:gd name="T56" fmla="*/ 97 w 97"/>
                            <a:gd name="T57" fmla="*/ 70 h 142"/>
                            <a:gd name="T58" fmla="*/ 97 w 97"/>
                            <a:gd name="T59"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7" h="142">
                              <a:moveTo>
                                <a:pt x="97" y="125"/>
                              </a:moveTo>
                              <a:lnTo>
                                <a:pt x="90" y="135"/>
                              </a:lnTo>
                              <a:lnTo>
                                <a:pt x="80" y="142"/>
                              </a:lnTo>
                              <a:lnTo>
                                <a:pt x="78" y="77"/>
                              </a:lnTo>
                              <a:lnTo>
                                <a:pt x="78" y="67"/>
                              </a:lnTo>
                              <a:lnTo>
                                <a:pt x="78" y="58"/>
                              </a:lnTo>
                              <a:lnTo>
                                <a:pt x="73" y="43"/>
                              </a:lnTo>
                              <a:lnTo>
                                <a:pt x="71" y="39"/>
                              </a:lnTo>
                              <a:lnTo>
                                <a:pt x="66" y="36"/>
                              </a:lnTo>
                              <a:lnTo>
                                <a:pt x="61" y="34"/>
                              </a:lnTo>
                              <a:lnTo>
                                <a:pt x="57" y="34"/>
                              </a:lnTo>
                              <a:lnTo>
                                <a:pt x="0" y="34"/>
                              </a:lnTo>
                              <a:lnTo>
                                <a:pt x="2" y="24"/>
                              </a:lnTo>
                              <a:lnTo>
                                <a:pt x="7" y="17"/>
                              </a:lnTo>
                              <a:lnTo>
                                <a:pt x="14" y="7"/>
                              </a:lnTo>
                              <a:lnTo>
                                <a:pt x="19" y="3"/>
                              </a:lnTo>
                              <a:lnTo>
                                <a:pt x="24" y="0"/>
                              </a:lnTo>
                              <a:lnTo>
                                <a:pt x="24" y="7"/>
                              </a:lnTo>
                              <a:lnTo>
                                <a:pt x="26" y="10"/>
                              </a:lnTo>
                              <a:lnTo>
                                <a:pt x="28" y="12"/>
                              </a:lnTo>
                              <a:lnTo>
                                <a:pt x="64" y="12"/>
                              </a:lnTo>
                              <a:lnTo>
                                <a:pt x="71" y="12"/>
                              </a:lnTo>
                              <a:lnTo>
                                <a:pt x="78" y="15"/>
                              </a:lnTo>
                              <a:lnTo>
                                <a:pt x="85" y="19"/>
                              </a:lnTo>
                              <a:lnTo>
                                <a:pt x="90" y="27"/>
                              </a:lnTo>
                              <a:lnTo>
                                <a:pt x="92" y="34"/>
                              </a:lnTo>
                              <a:lnTo>
                                <a:pt x="94" y="43"/>
                              </a:lnTo>
                              <a:lnTo>
                                <a:pt x="97" y="55"/>
                              </a:lnTo>
                              <a:lnTo>
                                <a:pt x="97" y="70"/>
                              </a:lnTo>
                              <a:lnTo>
                                <a:pt x="97"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166"/>
                      <wps:cNvSpPr>
                        <a:spLocks/>
                      </wps:cNvSpPr>
                      <wps:spPr bwMode="auto">
                        <a:xfrm>
                          <a:off x="3759835" y="77470"/>
                          <a:ext cx="78105" cy="90170"/>
                        </a:xfrm>
                        <a:custGeom>
                          <a:avLst/>
                          <a:gdLst>
                            <a:gd name="T0" fmla="*/ 123 w 123"/>
                            <a:gd name="T1" fmla="*/ 75 h 142"/>
                            <a:gd name="T2" fmla="*/ 123 w 123"/>
                            <a:gd name="T3" fmla="*/ 91 h 142"/>
                            <a:gd name="T4" fmla="*/ 121 w 123"/>
                            <a:gd name="T5" fmla="*/ 108 h 142"/>
                            <a:gd name="T6" fmla="*/ 113 w 123"/>
                            <a:gd name="T7" fmla="*/ 123 h 142"/>
                            <a:gd name="T8" fmla="*/ 109 w 123"/>
                            <a:gd name="T9" fmla="*/ 132 h 142"/>
                            <a:gd name="T10" fmla="*/ 36 w 123"/>
                            <a:gd name="T11" fmla="*/ 132 h 142"/>
                            <a:gd name="T12" fmla="*/ 50 w 123"/>
                            <a:gd name="T13" fmla="*/ 111 h 142"/>
                            <a:gd name="T14" fmla="*/ 102 w 123"/>
                            <a:gd name="T15" fmla="*/ 111 h 142"/>
                            <a:gd name="T16" fmla="*/ 106 w 123"/>
                            <a:gd name="T17" fmla="*/ 108 h 142"/>
                            <a:gd name="T18" fmla="*/ 109 w 123"/>
                            <a:gd name="T19" fmla="*/ 106 h 142"/>
                            <a:gd name="T20" fmla="*/ 109 w 123"/>
                            <a:gd name="T21" fmla="*/ 96 h 142"/>
                            <a:gd name="T22" fmla="*/ 109 w 123"/>
                            <a:gd name="T23" fmla="*/ 82 h 142"/>
                            <a:gd name="T24" fmla="*/ 106 w 123"/>
                            <a:gd name="T25" fmla="*/ 70 h 142"/>
                            <a:gd name="T26" fmla="*/ 104 w 123"/>
                            <a:gd name="T27" fmla="*/ 60 h 142"/>
                            <a:gd name="T28" fmla="*/ 99 w 123"/>
                            <a:gd name="T29" fmla="*/ 51 h 142"/>
                            <a:gd name="T30" fmla="*/ 95 w 123"/>
                            <a:gd name="T31" fmla="*/ 41 h 142"/>
                            <a:gd name="T32" fmla="*/ 88 w 123"/>
                            <a:gd name="T33" fmla="*/ 36 h 142"/>
                            <a:gd name="T34" fmla="*/ 80 w 123"/>
                            <a:gd name="T35" fmla="*/ 31 h 142"/>
                            <a:gd name="T36" fmla="*/ 73 w 123"/>
                            <a:gd name="T37" fmla="*/ 29 h 142"/>
                            <a:gd name="T38" fmla="*/ 66 w 123"/>
                            <a:gd name="T39" fmla="*/ 31 h 142"/>
                            <a:gd name="T40" fmla="*/ 59 w 123"/>
                            <a:gd name="T41" fmla="*/ 34 h 142"/>
                            <a:gd name="T42" fmla="*/ 52 w 123"/>
                            <a:gd name="T43" fmla="*/ 41 h 142"/>
                            <a:gd name="T44" fmla="*/ 45 w 123"/>
                            <a:gd name="T45" fmla="*/ 51 h 142"/>
                            <a:gd name="T46" fmla="*/ 38 w 123"/>
                            <a:gd name="T47" fmla="*/ 65 h 142"/>
                            <a:gd name="T48" fmla="*/ 31 w 123"/>
                            <a:gd name="T49" fmla="*/ 87 h 142"/>
                            <a:gd name="T50" fmla="*/ 19 w 123"/>
                            <a:gd name="T51" fmla="*/ 123 h 142"/>
                            <a:gd name="T52" fmla="*/ 10 w 123"/>
                            <a:gd name="T53" fmla="*/ 132 h 142"/>
                            <a:gd name="T54" fmla="*/ 0 w 123"/>
                            <a:gd name="T55" fmla="*/ 142 h 142"/>
                            <a:gd name="T56" fmla="*/ 14 w 123"/>
                            <a:gd name="T57" fmla="*/ 84 h 142"/>
                            <a:gd name="T58" fmla="*/ 19 w 123"/>
                            <a:gd name="T59" fmla="*/ 72 h 142"/>
                            <a:gd name="T60" fmla="*/ 19 w 123"/>
                            <a:gd name="T61" fmla="*/ 65 h 142"/>
                            <a:gd name="T62" fmla="*/ 17 w 123"/>
                            <a:gd name="T63" fmla="*/ 55 h 142"/>
                            <a:gd name="T64" fmla="*/ 14 w 123"/>
                            <a:gd name="T65" fmla="*/ 46 h 142"/>
                            <a:gd name="T66" fmla="*/ 12 w 123"/>
                            <a:gd name="T67" fmla="*/ 36 h 142"/>
                            <a:gd name="T68" fmla="*/ 7 w 123"/>
                            <a:gd name="T69" fmla="*/ 29 h 142"/>
                            <a:gd name="T70" fmla="*/ 3 w 123"/>
                            <a:gd name="T71" fmla="*/ 24 h 142"/>
                            <a:gd name="T72" fmla="*/ 17 w 123"/>
                            <a:gd name="T73" fmla="*/ 0 h 142"/>
                            <a:gd name="T74" fmla="*/ 26 w 123"/>
                            <a:gd name="T75" fmla="*/ 12 h 142"/>
                            <a:gd name="T76" fmla="*/ 31 w 123"/>
                            <a:gd name="T77" fmla="*/ 24 h 142"/>
                            <a:gd name="T78" fmla="*/ 36 w 123"/>
                            <a:gd name="T79" fmla="*/ 36 h 142"/>
                            <a:gd name="T80" fmla="*/ 36 w 123"/>
                            <a:gd name="T81" fmla="*/ 46 h 142"/>
                            <a:gd name="T82" fmla="*/ 36 w 123"/>
                            <a:gd name="T83" fmla="*/ 51 h 142"/>
                            <a:gd name="T84" fmla="*/ 40 w 123"/>
                            <a:gd name="T85" fmla="*/ 43 h 142"/>
                            <a:gd name="T86" fmla="*/ 43 w 123"/>
                            <a:gd name="T87" fmla="*/ 36 h 142"/>
                            <a:gd name="T88" fmla="*/ 47 w 123"/>
                            <a:gd name="T89" fmla="*/ 29 h 142"/>
                            <a:gd name="T90" fmla="*/ 52 w 123"/>
                            <a:gd name="T91" fmla="*/ 22 h 142"/>
                            <a:gd name="T92" fmla="*/ 59 w 123"/>
                            <a:gd name="T93" fmla="*/ 15 h 142"/>
                            <a:gd name="T94" fmla="*/ 66 w 123"/>
                            <a:gd name="T95" fmla="*/ 12 h 142"/>
                            <a:gd name="T96" fmla="*/ 73 w 123"/>
                            <a:gd name="T97" fmla="*/ 7 h 142"/>
                            <a:gd name="T98" fmla="*/ 80 w 123"/>
                            <a:gd name="T99" fmla="*/ 7 h 142"/>
                            <a:gd name="T100" fmla="*/ 90 w 123"/>
                            <a:gd name="T101" fmla="*/ 10 h 142"/>
                            <a:gd name="T102" fmla="*/ 99 w 123"/>
                            <a:gd name="T103" fmla="*/ 12 h 142"/>
                            <a:gd name="T104" fmla="*/ 109 w 123"/>
                            <a:gd name="T105" fmla="*/ 19 h 142"/>
                            <a:gd name="T106" fmla="*/ 113 w 123"/>
                            <a:gd name="T107" fmla="*/ 29 h 142"/>
                            <a:gd name="T108" fmla="*/ 118 w 123"/>
                            <a:gd name="T109" fmla="*/ 39 h 142"/>
                            <a:gd name="T110" fmla="*/ 121 w 123"/>
                            <a:gd name="T111" fmla="*/ 51 h 142"/>
                            <a:gd name="T112" fmla="*/ 123 w 123"/>
                            <a:gd name="T113" fmla="*/ 63 h 142"/>
                            <a:gd name="T114" fmla="*/ 123 w 123"/>
                            <a:gd name="T115" fmla="*/ 7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3" h="142">
                              <a:moveTo>
                                <a:pt x="123" y="75"/>
                              </a:moveTo>
                              <a:lnTo>
                                <a:pt x="123" y="91"/>
                              </a:lnTo>
                              <a:lnTo>
                                <a:pt x="121" y="108"/>
                              </a:lnTo>
                              <a:lnTo>
                                <a:pt x="113" y="123"/>
                              </a:lnTo>
                              <a:lnTo>
                                <a:pt x="109" y="132"/>
                              </a:lnTo>
                              <a:lnTo>
                                <a:pt x="36" y="132"/>
                              </a:lnTo>
                              <a:lnTo>
                                <a:pt x="50" y="111"/>
                              </a:lnTo>
                              <a:lnTo>
                                <a:pt x="102" y="111"/>
                              </a:lnTo>
                              <a:lnTo>
                                <a:pt x="106" y="108"/>
                              </a:lnTo>
                              <a:lnTo>
                                <a:pt x="109" y="106"/>
                              </a:lnTo>
                              <a:lnTo>
                                <a:pt x="109" y="96"/>
                              </a:lnTo>
                              <a:lnTo>
                                <a:pt x="109" y="82"/>
                              </a:lnTo>
                              <a:lnTo>
                                <a:pt x="106" y="70"/>
                              </a:lnTo>
                              <a:lnTo>
                                <a:pt x="104" y="60"/>
                              </a:lnTo>
                              <a:lnTo>
                                <a:pt x="99" y="51"/>
                              </a:lnTo>
                              <a:lnTo>
                                <a:pt x="95" y="41"/>
                              </a:lnTo>
                              <a:lnTo>
                                <a:pt x="88" y="36"/>
                              </a:lnTo>
                              <a:lnTo>
                                <a:pt x="80" y="31"/>
                              </a:lnTo>
                              <a:lnTo>
                                <a:pt x="73" y="29"/>
                              </a:lnTo>
                              <a:lnTo>
                                <a:pt x="66" y="31"/>
                              </a:lnTo>
                              <a:lnTo>
                                <a:pt x="59" y="34"/>
                              </a:lnTo>
                              <a:lnTo>
                                <a:pt x="52" y="41"/>
                              </a:lnTo>
                              <a:lnTo>
                                <a:pt x="45" y="51"/>
                              </a:lnTo>
                              <a:lnTo>
                                <a:pt x="38" y="65"/>
                              </a:lnTo>
                              <a:lnTo>
                                <a:pt x="31" y="87"/>
                              </a:lnTo>
                              <a:lnTo>
                                <a:pt x="19" y="123"/>
                              </a:lnTo>
                              <a:lnTo>
                                <a:pt x="10" y="132"/>
                              </a:lnTo>
                              <a:lnTo>
                                <a:pt x="0" y="142"/>
                              </a:lnTo>
                              <a:lnTo>
                                <a:pt x="14" y="84"/>
                              </a:lnTo>
                              <a:lnTo>
                                <a:pt x="19" y="72"/>
                              </a:lnTo>
                              <a:lnTo>
                                <a:pt x="19" y="65"/>
                              </a:lnTo>
                              <a:lnTo>
                                <a:pt x="17" y="55"/>
                              </a:lnTo>
                              <a:lnTo>
                                <a:pt x="14" y="46"/>
                              </a:lnTo>
                              <a:lnTo>
                                <a:pt x="12" y="36"/>
                              </a:lnTo>
                              <a:lnTo>
                                <a:pt x="7" y="29"/>
                              </a:lnTo>
                              <a:lnTo>
                                <a:pt x="3" y="24"/>
                              </a:lnTo>
                              <a:lnTo>
                                <a:pt x="17" y="0"/>
                              </a:lnTo>
                              <a:lnTo>
                                <a:pt x="26" y="12"/>
                              </a:lnTo>
                              <a:lnTo>
                                <a:pt x="31" y="24"/>
                              </a:lnTo>
                              <a:lnTo>
                                <a:pt x="36" y="36"/>
                              </a:lnTo>
                              <a:lnTo>
                                <a:pt x="36" y="46"/>
                              </a:lnTo>
                              <a:lnTo>
                                <a:pt x="36" y="51"/>
                              </a:lnTo>
                              <a:lnTo>
                                <a:pt x="40" y="43"/>
                              </a:lnTo>
                              <a:lnTo>
                                <a:pt x="43" y="36"/>
                              </a:lnTo>
                              <a:lnTo>
                                <a:pt x="47" y="29"/>
                              </a:lnTo>
                              <a:lnTo>
                                <a:pt x="52" y="22"/>
                              </a:lnTo>
                              <a:lnTo>
                                <a:pt x="59" y="15"/>
                              </a:lnTo>
                              <a:lnTo>
                                <a:pt x="66" y="12"/>
                              </a:lnTo>
                              <a:lnTo>
                                <a:pt x="73" y="7"/>
                              </a:lnTo>
                              <a:lnTo>
                                <a:pt x="80" y="7"/>
                              </a:lnTo>
                              <a:lnTo>
                                <a:pt x="90" y="10"/>
                              </a:lnTo>
                              <a:lnTo>
                                <a:pt x="99" y="12"/>
                              </a:lnTo>
                              <a:lnTo>
                                <a:pt x="109" y="19"/>
                              </a:lnTo>
                              <a:lnTo>
                                <a:pt x="113" y="29"/>
                              </a:lnTo>
                              <a:lnTo>
                                <a:pt x="118" y="39"/>
                              </a:lnTo>
                              <a:lnTo>
                                <a:pt x="121" y="51"/>
                              </a:lnTo>
                              <a:lnTo>
                                <a:pt x="123" y="63"/>
                              </a:lnTo>
                              <a:lnTo>
                                <a:pt x="123" y="7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167"/>
                      <wps:cNvSpPr>
                        <a:spLocks noEditPoints="1"/>
                      </wps:cNvSpPr>
                      <wps:spPr bwMode="auto">
                        <a:xfrm>
                          <a:off x="3848100" y="77470"/>
                          <a:ext cx="74930" cy="90170"/>
                        </a:xfrm>
                        <a:custGeom>
                          <a:avLst/>
                          <a:gdLst>
                            <a:gd name="T0" fmla="*/ 118 w 118"/>
                            <a:gd name="T1" fmla="*/ 55 h 142"/>
                            <a:gd name="T2" fmla="*/ 118 w 118"/>
                            <a:gd name="T3" fmla="*/ 118 h 142"/>
                            <a:gd name="T4" fmla="*/ 111 w 118"/>
                            <a:gd name="T5" fmla="*/ 132 h 142"/>
                            <a:gd name="T6" fmla="*/ 106 w 118"/>
                            <a:gd name="T7" fmla="*/ 137 h 142"/>
                            <a:gd name="T8" fmla="*/ 99 w 118"/>
                            <a:gd name="T9" fmla="*/ 142 h 142"/>
                            <a:gd name="T10" fmla="*/ 102 w 118"/>
                            <a:gd name="T11" fmla="*/ 60 h 142"/>
                            <a:gd name="T12" fmla="*/ 102 w 118"/>
                            <a:gd name="T13" fmla="*/ 55 h 142"/>
                            <a:gd name="T14" fmla="*/ 99 w 118"/>
                            <a:gd name="T15" fmla="*/ 48 h 142"/>
                            <a:gd name="T16" fmla="*/ 97 w 118"/>
                            <a:gd name="T17" fmla="*/ 41 h 142"/>
                            <a:gd name="T18" fmla="*/ 95 w 118"/>
                            <a:gd name="T19" fmla="*/ 39 h 142"/>
                            <a:gd name="T20" fmla="*/ 92 w 118"/>
                            <a:gd name="T21" fmla="*/ 36 h 142"/>
                            <a:gd name="T22" fmla="*/ 88 w 118"/>
                            <a:gd name="T23" fmla="*/ 34 h 142"/>
                            <a:gd name="T24" fmla="*/ 85 w 118"/>
                            <a:gd name="T25" fmla="*/ 34 h 142"/>
                            <a:gd name="T26" fmla="*/ 0 w 118"/>
                            <a:gd name="T27" fmla="*/ 34 h 142"/>
                            <a:gd name="T28" fmla="*/ 5 w 118"/>
                            <a:gd name="T29" fmla="*/ 24 h 142"/>
                            <a:gd name="T30" fmla="*/ 12 w 118"/>
                            <a:gd name="T31" fmla="*/ 17 h 142"/>
                            <a:gd name="T32" fmla="*/ 26 w 118"/>
                            <a:gd name="T33" fmla="*/ 0 h 142"/>
                            <a:gd name="T34" fmla="*/ 26 w 118"/>
                            <a:gd name="T35" fmla="*/ 7 h 142"/>
                            <a:gd name="T36" fmla="*/ 29 w 118"/>
                            <a:gd name="T37" fmla="*/ 10 h 142"/>
                            <a:gd name="T38" fmla="*/ 31 w 118"/>
                            <a:gd name="T39" fmla="*/ 12 h 142"/>
                            <a:gd name="T40" fmla="*/ 81 w 118"/>
                            <a:gd name="T41" fmla="*/ 12 h 142"/>
                            <a:gd name="T42" fmla="*/ 95 w 118"/>
                            <a:gd name="T43" fmla="*/ 12 h 142"/>
                            <a:gd name="T44" fmla="*/ 102 w 118"/>
                            <a:gd name="T45" fmla="*/ 15 h 142"/>
                            <a:gd name="T46" fmla="*/ 106 w 118"/>
                            <a:gd name="T47" fmla="*/ 17 h 142"/>
                            <a:gd name="T48" fmla="*/ 111 w 118"/>
                            <a:gd name="T49" fmla="*/ 19 h 142"/>
                            <a:gd name="T50" fmla="*/ 116 w 118"/>
                            <a:gd name="T51" fmla="*/ 24 h 142"/>
                            <a:gd name="T52" fmla="*/ 118 w 118"/>
                            <a:gd name="T53" fmla="*/ 31 h 142"/>
                            <a:gd name="T54" fmla="*/ 118 w 118"/>
                            <a:gd name="T55" fmla="*/ 41 h 142"/>
                            <a:gd name="T56" fmla="*/ 118 w 118"/>
                            <a:gd name="T57" fmla="*/ 55 h 142"/>
                            <a:gd name="T58" fmla="*/ 33 w 118"/>
                            <a:gd name="T59" fmla="*/ 48 h 142"/>
                            <a:gd name="T60" fmla="*/ 33 w 118"/>
                            <a:gd name="T61" fmla="*/ 67 h 142"/>
                            <a:gd name="T62" fmla="*/ 31 w 118"/>
                            <a:gd name="T63" fmla="*/ 118 h 142"/>
                            <a:gd name="T64" fmla="*/ 24 w 118"/>
                            <a:gd name="T65" fmla="*/ 130 h 142"/>
                            <a:gd name="T66" fmla="*/ 15 w 118"/>
                            <a:gd name="T67" fmla="*/ 142 h 142"/>
                            <a:gd name="T68" fmla="*/ 15 w 118"/>
                            <a:gd name="T69" fmla="*/ 70 h 142"/>
                            <a:gd name="T70" fmla="*/ 24 w 118"/>
                            <a:gd name="T71" fmla="*/ 58 h 142"/>
                            <a:gd name="T72" fmla="*/ 33 w 118"/>
                            <a:gd name="T73" fmla="*/ 4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42">
                              <a:moveTo>
                                <a:pt x="118" y="55"/>
                              </a:moveTo>
                              <a:lnTo>
                                <a:pt x="118" y="118"/>
                              </a:lnTo>
                              <a:lnTo>
                                <a:pt x="111" y="132"/>
                              </a:lnTo>
                              <a:lnTo>
                                <a:pt x="106" y="137"/>
                              </a:lnTo>
                              <a:lnTo>
                                <a:pt x="99" y="142"/>
                              </a:lnTo>
                              <a:lnTo>
                                <a:pt x="102" y="60"/>
                              </a:lnTo>
                              <a:lnTo>
                                <a:pt x="102" y="55"/>
                              </a:lnTo>
                              <a:lnTo>
                                <a:pt x="99" y="48"/>
                              </a:lnTo>
                              <a:lnTo>
                                <a:pt x="97" y="41"/>
                              </a:lnTo>
                              <a:lnTo>
                                <a:pt x="95" y="39"/>
                              </a:lnTo>
                              <a:lnTo>
                                <a:pt x="92" y="36"/>
                              </a:lnTo>
                              <a:lnTo>
                                <a:pt x="88" y="34"/>
                              </a:lnTo>
                              <a:lnTo>
                                <a:pt x="85" y="34"/>
                              </a:lnTo>
                              <a:lnTo>
                                <a:pt x="0" y="34"/>
                              </a:lnTo>
                              <a:lnTo>
                                <a:pt x="5" y="24"/>
                              </a:lnTo>
                              <a:lnTo>
                                <a:pt x="12" y="17"/>
                              </a:lnTo>
                              <a:lnTo>
                                <a:pt x="26" y="0"/>
                              </a:lnTo>
                              <a:lnTo>
                                <a:pt x="26" y="7"/>
                              </a:lnTo>
                              <a:lnTo>
                                <a:pt x="29" y="10"/>
                              </a:lnTo>
                              <a:lnTo>
                                <a:pt x="31" y="12"/>
                              </a:lnTo>
                              <a:lnTo>
                                <a:pt x="81" y="12"/>
                              </a:lnTo>
                              <a:lnTo>
                                <a:pt x="95" y="12"/>
                              </a:lnTo>
                              <a:lnTo>
                                <a:pt x="102" y="15"/>
                              </a:lnTo>
                              <a:lnTo>
                                <a:pt x="106" y="17"/>
                              </a:lnTo>
                              <a:lnTo>
                                <a:pt x="111" y="19"/>
                              </a:lnTo>
                              <a:lnTo>
                                <a:pt x="116" y="24"/>
                              </a:lnTo>
                              <a:lnTo>
                                <a:pt x="118" y="31"/>
                              </a:lnTo>
                              <a:lnTo>
                                <a:pt x="118" y="41"/>
                              </a:lnTo>
                              <a:lnTo>
                                <a:pt x="118" y="55"/>
                              </a:lnTo>
                              <a:close/>
                              <a:moveTo>
                                <a:pt x="33" y="48"/>
                              </a:moveTo>
                              <a:lnTo>
                                <a:pt x="33" y="67"/>
                              </a:lnTo>
                              <a:lnTo>
                                <a:pt x="31" y="118"/>
                              </a:lnTo>
                              <a:lnTo>
                                <a:pt x="24" y="130"/>
                              </a:lnTo>
                              <a:lnTo>
                                <a:pt x="15" y="142"/>
                              </a:lnTo>
                              <a:lnTo>
                                <a:pt x="15" y="70"/>
                              </a:lnTo>
                              <a:lnTo>
                                <a:pt x="24" y="58"/>
                              </a:lnTo>
                              <a:lnTo>
                                <a:pt x="33"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68"/>
                      <wps:cNvSpPr>
                        <a:spLocks/>
                      </wps:cNvSpPr>
                      <wps:spPr bwMode="auto">
                        <a:xfrm>
                          <a:off x="3973830" y="141605"/>
                          <a:ext cx="19685" cy="50165"/>
                        </a:xfrm>
                        <a:custGeom>
                          <a:avLst/>
                          <a:gdLst>
                            <a:gd name="T0" fmla="*/ 31 w 31"/>
                            <a:gd name="T1" fmla="*/ 24 h 79"/>
                            <a:gd name="T2" fmla="*/ 29 w 31"/>
                            <a:gd name="T3" fmla="*/ 31 h 79"/>
                            <a:gd name="T4" fmla="*/ 24 w 31"/>
                            <a:gd name="T5" fmla="*/ 43 h 79"/>
                            <a:gd name="T6" fmla="*/ 17 w 31"/>
                            <a:gd name="T7" fmla="*/ 60 h 79"/>
                            <a:gd name="T8" fmla="*/ 5 w 31"/>
                            <a:gd name="T9" fmla="*/ 77 h 79"/>
                            <a:gd name="T10" fmla="*/ 0 w 31"/>
                            <a:gd name="T11" fmla="*/ 79 h 79"/>
                            <a:gd name="T12" fmla="*/ 7 w 31"/>
                            <a:gd name="T13" fmla="*/ 60 h 79"/>
                            <a:gd name="T14" fmla="*/ 10 w 31"/>
                            <a:gd name="T15" fmla="*/ 48 h 79"/>
                            <a:gd name="T16" fmla="*/ 10 w 31"/>
                            <a:gd name="T17" fmla="*/ 38 h 79"/>
                            <a:gd name="T18" fmla="*/ 10 w 31"/>
                            <a:gd name="T19" fmla="*/ 34 h 79"/>
                            <a:gd name="T20" fmla="*/ 7 w 31"/>
                            <a:gd name="T21" fmla="*/ 29 h 79"/>
                            <a:gd name="T22" fmla="*/ 5 w 31"/>
                            <a:gd name="T23" fmla="*/ 24 h 79"/>
                            <a:gd name="T24" fmla="*/ 3 w 31"/>
                            <a:gd name="T25" fmla="*/ 19 h 79"/>
                            <a:gd name="T26" fmla="*/ 22 w 31"/>
                            <a:gd name="T27" fmla="*/ 0 h 79"/>
                            <a:gd name="T28" fmla="*/ 24 w 31"/>
                            <a:gd name="T29" fmla="*/ 7 h 79"/>
                            <a:gd name="T30" fmla="*/ 29 w 31"/>
                            <a:gd name="T31" fmla="*/ 12 h 79"/>
                            <a:gd name="T32" fmla="*/ 29 w 31"/>
                            <a:gd name="T33" fmla="*/ 17 h 79"/>
                            <a:gd name="T34" fmla="*/ 31 w 31"/>
                            <a:gd name="T35" fmla="*/ 24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 h="79">
                              <a:moveTo>
                                <a:pt x="31" y="24"/>
                              </a:moveTo>
                              <a:lnTo>
                                <a:pt x="29" y="31"/>
                              </a:lnTo>
                              <a:lnTo>
                                <a:pt x="24" y="43"/>
                              </a:lnTo>
                              <a:lnTo>
                                <a:pt x="17" y="60"/>
                              </a:lnTo>
                              <a:lnTo>
                                <a:pt x="5" y="77"/>
                              </a:lnTo>
                              <a:lnTo>
                                <a:pt x="0" y="79"/>
                              </a:lnTo>
                              <a:lnTo>
                                <a:pt x="7" y="60"/>
                              </a:lnTo>
                              <a:lnTo>
                                <a:pt x="10" y="48"/>
                              </a:lnTo>
                              <a:lnTo>
                                <a:pt x="10" y="38"/>
                              </a:lnTo>
                              <a:lnTo>
                                <a:pt x="10" y="34"/>
                              </a:lnTo>
                              <a:lnTo>
                                <a:pt x="7" y="29"/>
                              </a:lnTo>
                              <a:lnTo>
                                <a:pt x="5" y="24"/>
                              </a:lnTo>
                              <a:lnTo>
                                <a:pt x="3" y="19"/>
                              </a:lnTo>
                              <a:lnTo>
                                <a:pt x="22" y="0"/>
                              </a:lnTo>
                              <a:lnTo>
                                <a:pt x="24" y="7"/>
                              </a:lnTo>
                              <a:lnTo>
                                <a:pt x="29" y="12"/>
                              </a:lnTo>
                              <a:lnTo>
                                <a:pt x="29" y="17"/>
                              </a:lnTo>
                              <a:lnTo>
                                <a:pt x="31" y="2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169"/>
                      <wps:cNvSpPr>
                        <a:spLocks/>
                      </wps:cNvSpPr>
                      <wps:spPr bwMode="auto">
                        <a:xfrm>
                          <a:off x="4006850" y="76200"/>
                          <a:ext cx="79375" cy="91440"/>
                        </a:xfrm>
                        <a:custGeom>
                          <a:avLst/>
                          <a:gdLst>
                            <a:gd name="T0" fmla="*/ 125 w 125"/>
                            <a:gd name="T1" fmla="*/ 50 h 144"/>
                            <a:gd name="T2" fmla="*/ 125 w 125"/>
                            <a:gd name="T3" fmla="*/ 125 h 144"/>
                            <a:gd name="T4" fmla="*/ 120 w 125"/>
                            <a:gd name="T5" fmla="*/ 134 h 144"/>
                            <a:gd name="T6" fmla="*/ 111 w 125"/>
                            <a:gd name="T7" fmla="*/ 144 h 144"/>
                            <a:gd name="T8" fmla="*/ 109 w 125"/>
                            <a:gd name="T9" fmla="*/ 72 h 144"/>
                            <a:gd name="T10" fmla="*/ 106 w 125"/>
                            <a:gd name="T11" fmla="*/ 48 h 144"/>
                            <a:gd name="T12" fmla="*/ 104 w 125"/>
                            <a:gd name="T13" fmla="*/ 43 h 144"/>
                            <a:gd name="T14" fmla="*/ 99 w 125"/>
                            <a:gd name="T15" fmla="*/ 38 h 144"/>
                            <a:gd name="T16" fmla="*/ 97 w 125"/>
                            <a:gd name="T17" fmla="*/ 36 h 144"/>
                            <a:gd name="T18" fmla="*/ 92 w 125"/>
                            <a:gd name="T19" fmla="*/ 36 h 144"/>
                            <a:gd name="T20" fmla="*/ 47 w 125"/>
                            <a:gd name="T21" fmla="*/ 36 h 144"/>
                            <a:gd name="T22" fmla="*/ 52 w 125"/>
                            <a:gd name="T23" fmla="*/ 69 h 144"/>
                            <a:gd name="T24" fmla="*/ 54 w 125"/>
                            <a:gd name="T25" fmla="*/ 103 h 144"/>
                            <a:gd name="T26" fmla="*/ 45 w 125"/>
                            <a:gd name="T27" fmla="*/ 134 h 144"/>
                            <a:gd name="T28" fmla="*/ 0 w 125"/>
                            <a:gd name="T29" fmla="*/ 134 h 144"/>
                            <a:gd name="T30" fmla="*/ 12 w 125"/>
                            <a:gd name="T31" fmla="*/ 113 h 144"/>
                            <a:gd name="T32" fmla="*/ 40 w 125"/>
                            <a:gd name="T33" fmla="*/ 113 h 144"/>
                            <a:gd name="T34" fmla="*/ 40 w 125"/>
                            <a:gd name="T35" fmla="*/ 108 h 144"/>
                            <a:gd name="T36" fmla="*/ 40 w 125"/>
                            <a:gd name="T37" fmla="*/ 91 h 144"/>
                            <a:gd name="T38" fmla="*/ 36 w 125"/>
                            <a:gd name="T39" fmla="*/ 72 h 144"/>
                            <a:gd name="T40" fmla="*/ 26 w 125"/>
                            <a:gd name="T41" fmla="*/ 36 h 144"/>
                            <a:gd name="T42" fmla="*/ 3 w 125"/>
                            <a:gd name="T43" fmla="*/ 36 h 144"/>
                            <a:gd name="T44" fmla="*/ 10 w 125"/>
                            <a:gd name="T45" fmla="*/ 26 h 144"/>
                            <a:gd name="T46" fmla="*/ 17 w 125"/>
                            <a:gd name="T47" fmla="*/ 17 h 144"/>
                            <a:gd name="T48" fmla="*/ 24 w 125"/>
                            <a:gd name="T49" fmla="*/ 9 h 144"/>
                            <a:gd name="T50" fmla="*/ 33 w 125"/>
                            <a:gd name="T51" fmla="*/ 0 h 144"/>
                            <a:gd name="T52" fmla="*/ 33 w 125"/>
                            <a:gd name="T53" fmla="*/ 7 h 144"/>
                            <a:gd name="T54" fmla="*/ 36 w 125"/>
                            <a:gd name="T55" fmla="*/ 14 h 144"/>
                            <a:gd name="T56" fmla="*/ 92 w 125"/>
                            <a:gd name="T57" fmla="*/ 14 h 144"/>
                            <a:gd name="T58" fmla="*/ 104 w 125"/>
                            <a:gd name="T59" fmla="*/ 14 h 144"/>
                            <a:gd name="T60" fmla="*/ 109 w 125"/>
                            <a:gd name="T61" fmla="*/ 17 h 144"/>
                            <a:gd name="T62" fmla="*/ 113 w 125"/>
                            <a:gd name="T63" fmla="*/ 19 h 144"/>
                            <a:gd name="T64" fmla="*/ 118 w 125"/>
                            <a:gd name="T65" fmla="*/ 24 h 144"/>
                            <a:gd name="T66" fmla="*/ 120 w 125"/>
                            <a:gd name="T67" fmla="*/ 26 h 144"/>
                            <a:gd name="T68" fmla="*/ 125 w 125"/>
                            <a:gd name="T69" fmla="*/ 38 h 144"/>
                            <a:gd name="T70" fmla="*/ 125 w 125"/>
                            <a:gd name="T71" fmla="*/ 5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5" h="144">
                              <a:moveTo>
                                <a:pt x="125" y="50"/>
                              </a:moveTo>
                              <a:lnTo>
                                <a:pt x="125" y="125"/>
                              </a:lnTo>
                              <a:lnTo>
                                <a:pt x="120" y="134"/>
                              </a:lnTo>
                              <a:lnTo>
                                <a:pt x="111" y="144"/>
                              </a:lnTo>
                              <a:lnTo>
                                <a:pt x="109" y="72"/>
                              </a:lnTo>
                              <a:lnTo>
                                <a:pt x="106" y="48"/>
                              </a:lnTo>
                              <a:lnTo>
                                <a:pt x="104" y="43"/>
                              </a:lnTo>
                              <a:lnTo>
                                <a:pt x="99" y="38"/>
                              </a:lnTo>
                              <a:lnTo>
                                <a:pt x="97" y="36"/>
                              </a:lnTo>
                              <a:lnTo>
                                <a:pt x="92" y="36"/>
                              </a:lnTo>
                              <a:lnTo>
                                <a:pt x="47" y="36"/>
                              </a:lnTo>
                              <a:lnTo>
                                <a:pt x="52" y="69"/>
                              </a:lnTo>
                              <a:lnTo>
                                <a:pt x="54" y="103"/>
                              </a:lnTo>
                              <a:lnTo>
                                <a:pt x="45" y="134"/>
                              </a:lnTo>
                              <a:lnTo>
                                <a:pt x="0" y="134"/>
                              </a:lnTo>
                              <a:lnTo>
                                <a:pt x="12" y="113"/>
                              </a:lnTo>
                              <a:lnTo>
                                <a:pt x="40" y="113"/>
                              </a:lnTo>
                              <a:lnTo>
                                <a:pt x="40" y="108"/>
                              </a:lnTo>
                              <a:lnTo>
                                <a:pt x="40" y="91"/>
                              </a:lnTo>
                              <a:lnTo>
                                <a:pt x="36" y="72"/>
                              </a:lnTo>
                              <a:lnTo>
                                <a:pt x="26" y="36"/>
                              </a:lnTo>
                              <a:lnTo>
                                <a:pt x="3" y="36"/>
                              </a:lnTo>
                              <a:lnTo>
                                <a:pt x="10" y="26"/>
                              </a:lnTo>
                              <a:lnTo>
                                <a:pt x="17" y="17"/>
                              </a:lnTo>
                              <a:lnTo>
                                <a:pt x="24" y="9"/>
                              </a:lnTo>
                              <a:lnTo>
                                <a:pt x="33" y="0"/>
                              </a:lnTo>
                              <a:lnTo>
                                <a:pt x="33" y="7"/>
                              </a:lnTo>
                              <a:lnTo>
                                <a:pt x="36" y="14"/>
                              </a:lnTo>
                              <a:lnTo>
                                <a:pt x="92" y="14"/>
                              </a:lnTo>
                              <a:lnTo>
                                <a:pt x="104" y="14"/>
                              </a:lnTo>
                              <a:lnTo>
                                <a:pt x="109" y="17"/>
                              </a:lnTo>
                              <a:lnTo>
                                <a:pt x="113" y="19"/>
                              </a:lnTo>
                              <a:lnTo>
                                <a:pt x="118" y="24"/>
                              </a:lnTo>
                              <a:lnTo>
                                <a:pt x="120" y="26"/>
                              </a:lnTo>
                              <a:lnTo>
                                <a:pt x="125" y="38"/>
                              </a:lnTo>
                              <a:lnTo>
                                <a:pt x="125" y="5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170"/>
                      <wps:cNvSpPr>
                        <a:spLocks/>
                      </wps:cNvSpPr>
                      <wps:spPr bwMode="auto">
                        <a:xfrm>
                          <a:off x="4097020" y="76200"/>
                          <a:ext cx="38735" cy="64135"/>
                        </a:xfrm>
                        <a:custGeom>
                          <a:avLst/>
                          <a:gdLst>
                            <a:gd name="T0" fmla="*/ 61 w 61"/>
                            <a:gd name="T1" fmla="*/ 48 h 101"/>
                            <a:gd name="T2" fmla="*/ 61 w 61"/>
                            <a:gd name="T3" fmla="*/ 53 h 101"/>
                            <a:gd name="T4" fmla="*/ 59 w 61"/>
                            <a:gd name="T5" fmla="*/ 57 h 101"/>
                            <a:gd name="T6" fmla="*/ 56 w 61"/>
                            <a:gd name="T7" fmla="*/ 65 h 101"/>
                            <a:gd name="T8" fmla="*/ 52 w 61"/>
                            <a:gd name="T9" fmla="*/ 72 h 101"/>
                            <a:gd name="T10" fmla="*/ 35 w 61"/>
                            <a:gd name="T11" fmla="*/ 96 h 101"/>
                            <a:gd name="T12" fmla="*/ 21 w 61"/>
                            <a:gd name="T13" fmla="*/ 101 h 101"/>
                            <a:gd name="T14" fmla="*/ 30 w 61"/>
                            <a:gd name="T15" fmla="*/ 86 h 101"/>
                            <a:gd name="T16" fmla="*/ 35 w 61"/>
                            <a:gd name="T17" fmla="*/ 74 h 101"/>
                            <a:gd name="T18" fmla="*/ 40 w 61"/>
                            <a:gd name="T19" fmla="*/ 65 h 101"/>
                            <a:gd name="T20" fmla="*/ 42 w 61"/>
                            <a:gd name="T21" fmla="*/ 55 h 101"/>
                            <a:gd name="T22" fmla="*/ 40 w 61"/>
                            <a:gd name="T23" fmla="*/ 50 h 101"/>
                            <a:gd name="T24" fmla="*/ 37 w 61"/>
                            <a:gd name="T25" fmla="*/ 48 h 101"/>
                            <a:gd name="T26" fmla="*/ 35 w 61"/>
                            <a:gd name="T27" fmla="*/ 43 h 101"/>
                            <a:gd name="T28" fmla="*/ 28 w 61"/>
                            <a:gd name="T29" fmla="*/ 38 h 101"/>
                            <a:gd name="T30" fmla="*/ 16 w 61"/>
                            <a:gd name="T31" fmla="*/ 31 h 101"/>
                            <a:gd name="T32" fmla="*/ 0 w 61"/>
                            <a:gd name="T33" fmla="*/ 24 h 101"/>
                            <a:gd name="T34" fmla="*/ 16 w 61"/>
                            <a:gd name="T35" fmla="*/ 0 h 101"/>
                            <a:gd name="T36" fmla="*/ 33 w 61"/>
                            <a:gd name="T37" fmla="*/ 12 h 101"/>
                            <a:gd name="T38" fmla="*/ 44 w 61"/>
                            <a:gd name="T39" fmla="*/ 21 h 101"/>
                            <a:gd name="T40" fmla="*/ 54 w 61"/>
                            <a:gd name="T41" fmla="*/ 31 h 101"/>
                            <a:gd name="T42" fmla="*/ 59 w 61"/>
                            <a:gd name="T43" fmla="*/ 38 h 101"/>
                            <a:gd name="T44" fmla="*/ 61 w 61"/>
                            <a:gd name="T45"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 h="101">
                              <a:moveTo>
                                <a:pt x="61" y="48"/>
                              </a:moveTo>
                              <a:lnTo>
                                <a:pt x="61" y="53"/>
                              </a:lnTo>
                              <a:lnTo>
                                <a:pt x="59" y="57"/>
                              </a:lnTo>
                              <a:lnTo>
                                <a:pt x="56" y="65"/>
                              </a:lnTo>
                              <a:lnTo>
                                <a:pt x="52" y="72"/>
                              </a:lnTo>
                              <a:lnTo>
                                <a:pt x="35" y="96"/>
                              </a:lnTo>
                              <a:lnTo>
                                <a:pt x="21" y="101"/>
                              </a:lnTo>
                              <a:lnTo>
                                <a:pt x="30" y="86"/>
                              </a:lnTo>
                              <a:lnTo>
                                <a:pt x="35" y="74"/>
                              </a:lnTo>
                              <a:lnTo>
                                <a:pt x="40" y="65"/>
                              </a:lnTo>
                              <a:lnTo>
                                <a:pt x="42" y="55"/>
                              </a:lnTo>
                              <a:lnTo>
                                <a:pt x="40" y="50"/>
                              </a:lnTo>
                              <a:lnTo>
                                <a:pt x="37" y="48"/>
                              </a:lnTo>
                              <a:lnTo>
                                <a:pt x="35" y="43"/>
                              </a:lnTo>
                              <a:lnTo>
                                <a:pt x="28" y="38"/>
                              </a:lnTo>
                              <a:lnTo>
                                <a:pt x="16" y="31"/>
                              </a:lnTo>
                              <a:lnTo>
                                <a:pt x="0" y="24"/>
                              </a:lnTo>
                              <a:lnTo>
                                <a:pt x="16" y="0"/>
                              </a:lnTo>
                              <a:lnTo>
                                <a:pt x="33" y="12"/>
                              </a:lnTo>
                              <a:lnTo>
                                <a:pt x="44" y="21"/>
                              </a:lnTo>
                              <a:lnTo>
                                <a:pt x="54" y="31"/>
                              </a:lnTo>
                              <a:lnTo>
                                <a:pt x="59" y="38"/>
                              </a:lnTo>
                              <a:lnTo>
                                <a:pt x="6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71"/>
                      <wps:cNvSpPr>
                        <a:spLocks/>
                      </wps:cNvSpPr>
                      <wps:spPr bwMode="auto">
                        <a:xfrm>
                          <a:off x="4147820" y="77470"/>
                          <a:ext cx="77470" cy="90170"/>
                        </a:xfrm>
                        <a:custGeom>
                          <a:avLst/>
                          <a:gdLst>
                            <a:gd name="T0" fmla="*/ 122 w 122"/>
                            <a:gd name="T1" fmla="*/ 75 h 142"/>
                            <a:gd name="T2" fmla="*/ 122 w 122"/>
                            <a:gd name="T3" fmla="*/ 91 h 142"/>
                            <a:gd name="T4" fmla="*/ 120 w 122"/>
                            <a:gd name="T5" fmla="*/ 108 h 142"/>
                            <a:gd name="T6" fmla="*/ 113 w 122"/>
                            <a:gd name="T7" fmla="*/ 123 h 142"/>
                            <a:gd name="T8" fmla="*/ 108 w 122"/>
                            <a:gd name="T9" fmla="*/ 132 h 142"/>
                            <a:gd name="T10" fmla="*/ 35 w 122"/>
                            <a:gd name="T11" fmla="*/ 132 h 142"/>
                            <a:gd name="T12" fmla="*/ 49 w 122"/>
                            <a:gd name="T13" fmla="*/ 111 h 142"/>
                            <a:gd name="T14" fmla="*/ 101 w 122"/>
                            <a:gd name="T15" fmla="*/ 111 h 142"/>
                            <a:gd name="T16" fmla="*/ 106 w 122"/>
                            <a:gd name="T17" fmla="*/ 108 h 142"/>
                            <a:gd name="T18" fmla="*/ 108 w 122"/>
                            <a:gd name="T19" fmla="*/ 106 h 142"/>
                            <a:gd name="T20" fmla="*/ 108 w 122"/>
                            <a:gd name="T21" fmla="*/ 96 h 142"/>
                            <a:gd name="T22" fmla="*/ 108 w 122"/>
                            <a:gd name="T23" fmla="*/ 82 h 142"/>
                            <a:gd name="T24" fmla="*/ 106 w 122"/>
                            <a:gd name="T25" fmla="*/ 70 h 142"/>
                            <a:gd name="T26" fmla="*/ 104 w 122"/>
                            <a:gd name="T27" fmla="*/ 60 h 142"/>
                            <a:gd name="T28" fmla="*/ 99 w 122"/>
                            <a:gd name="T29" fmla="*/ 51 h 142"/>
                            <a:gd name="T30" fmla="*/ 94 w 122"/>
                            <a:gd name="T31" fmla="*/ 41 h 142"/>
                            <a:gd name="T32" fmla="*/ 87 w 122"/>
                            <a:gd name="T33" fmla="*/ 36 h 142"/>
                            <a:gd name="T34" fmla="*/ 80 w 122"/>
                            <a:gd name="T35" fmla="*/ 31 h 142"/>
                            <a:gd name="T36" fmla="*/ 73 w 122"/>
                            <a:gd name="T37" fmla="*/ 29 h 142"/>
                            <a:gd name="T38" fmla="*/ 66 w 122"/>
                            <a:gd name="T39" fmla="*/ 31 h 142"/>
                            <a:gd name="T40" fmla="*/ 59 w 122"/>
                            <a:gd name="T41" fmla="*/ 34 h 142"/>
                            <a:gd name="T42" fmla="*/ 52 w 122"/>
                            <a:gd name="T43" fmla="*/ 41 h 142"/>
                            <a:gd name="T44" fmla="*/ 45 w 122"/>
                            <a:gd name="T45" fmla="*/ 51 h 142"/>
                            <a:gd name="T46" fmla="*/ 38 w 122"/>
                            <a:gd name="T47" fmla="*/ 65 h 142"/>
                            <a:gd name="T48" fmla="*/ 30 w 122"/>
                            <a:gd name="T49" fmla="*/ 87 h 142"/>
                            <a:gd name="T50" fmla="*/ 19 w 122"/>
                            <a:gd name="T51" fmla="*/ 123 h 142"/>
                            <a:gd name="T52" fmla="*/ 9 w 122"/>
                            <a:gd name="T53" fmla="*/ 132 h 142"/>
                            <a:gd name="T54" fmla="*/ 0 w 122"/>
                            <a:gd name="T55" fmla="*/ 142 h 142"/>
                            <a:gd name="T56" fmla="*/ 14 w 122"/>
                            <a:gd name="T57" fmla="*/ 84 h 142"/>
                            <a:gd name="T58" fmla="*/ 19 w 122"/>
                            <a:gd name="T59" fmla="*/ 72 h 142"/>
                            <a:gd name="T60" fmla="*/ 19 w 122"/>
                            <a:gd name="T61" fmla="*/ 65 h 142"/>
                            <a:gd name="T62" fmla="*/ 16 w 122"/>
                            <a:gd name="T63" fmla="*/ 55 h 142"/>
                            <a:gd name="T64" fmla="*/ 14 w 122"/>
                            <a:gd name="T65" fmla="*/ 46 h 142"/>
                            <a:gd name="T66" fmla="*/ 12 w 122"/>
                            <a:gd name="T67" fmla="*/ 36 h 142"/>
                            <a:gd name="T68" fmla="*/ 5 w 122"/>
                            <a:gd name="T69" fmla="*/ 29 h 142"/>
                            <a:gd name="T70" fmla="*/ 2 w 122"/>
                            <a:gd name="T71" fmla="*/ 24 h 142"/>
                            <a:gd name="T72" fmla="*/ 16 w 122"/>
                            <a:gd name="T73" fmla="*/ 0 h 142"/>
                            <a:gd name="T74" fmla="*/ 26 w 122"/>
                            <a:gd name="T75" fmla="*/ 12 h 142"/>
                            <a:gd name="T76" fmla="*/ 30 w 122"/>
                            <a:gd name="T77" fmla="*/ 24 h 142"/>
                            <a:gd name="T78" fmla="*/ 35 w 122"/>
                            <a:gd name="T79" fmla="*/ 36 h 142"/>
                            <a:gd name="T80" fmla="*/ 35 w 122"/>
                            <a:gd name="T81" fmla="*/ 46 h 142"/>
                            <a:gd name="T82" fmla="*/ 35 w 122"/>
                            <a:gd name="T83" fmla="*/ 51 h 142"/>
                            <a:gd name="T84" fmla="*/ 40 w 122"/>
                            <a:gd name="T85" fmla="*/ 43 h 142"/>
                            <a:gd name="T86" fmla="*/ 42 w 122"/>
                            <a:gd name="T87" fmla="*/ 36 h 142"/>
                            <a:gd name="T88" fmla="*/ 47 w 122"/>
                            <a:gd name="T89" fmla="*/ 29 h 142"/>
                            <a:gd name="T90" fmla="*/ 52 w 122"/>
                            <a:gd name="T91" fmla="*/ 22 h 142"/>
                            <a:gd name="T92" fmla="*/ 59 w 122"/>
                            <a:gd name="T93" fmla="*/ 15 h 142"/>
                            <a:gd name="T94" fmla="*/ 66 w 122"/>
                            <a:gd name="T95" fmla="*/ 12 h 142"/>
                            <a:gd name="T96" fmla="*/ 73 w 122"/>
                            <a:gd name="T97" fmla="*/ 7 h 142"/>
                            <a:gd name="T98" fmla="*/ 80 w 122"/>
                            <a:gd name="T99" fmla="*/ 7 h 142"/>
                            <a:gd name="T100" fmla="*/ 89 w 122"/>
                            <a:gd name="T101" fmla="*/ 10 h 142"/>
                            <a:gd name="T102" fmla="*/ 99 w 122"/>
                            <a:gd name="T103" fmla="*/ 12 h 142"/>
                            <a:gd name="T104" fmla="*/ 108 w 122"/>
                            <a:gd name="T105" fmla="*/ 19 h 142"/>
                            <a:gd name="T106" fmla="*/ 113 w 122"/>
                            <a:gd name="T107" fmla="*/ 29 h 142"/>
                            <a:gd name="T108" fmla="*/ 118 w 122"/>
                            <a:gd name="T109" fmla="*/ 39 h 142"/>
                            <a:gd name="T110" fmla="*/ 120 w 122"/>
                            <a:gd name="T111" fmla="*/ 51 h 142"/>
                            <a:gd name="T112" fmla="*/ 122 w 122"/>
                            <a:gd name="T113" fmla="*/ 63 h 142"/>
                            <a:gd name="T114" fmla="*/ 122 w 122"/>
                            <a:gd name="T115" fmla="*/ 7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2" h="142">
                              <a:moveTo>
                                <a:pt x="122" y="75"/>
                              </a:moveTo>
                              <a:lnTo>
                                <a:pt x="122" y="91"/>
                              </a:lnTo>
                              <a:lnTo>
                                <a:pt x="120" y="108"/>
                              </a:lnTo>
                              <a:lnTo>
                                <a:pt x="113" y="123"/>
                              </a:lnTo>
                              <a:lnTo>
                                <a:pt x="108" y="132"/>
                              </a:lnTo>
                              <a:lnTo>
                                <a:pt x="35" y="132"/>
                              </a:lnTo>
                              <a:lnTo>
                                <a:pt x="49" y="111"/>
                              </a:lnTo>
                              <a:lnTo>
                                <a:pt x="101" y="111"/>
                              </a:lnTo>
                              <a:lnTo>
                                <a:pt x="106" y="108"/>
                              </a:lnTo>
                              <a:lnTo>
                                <a:pt x="108" y="106"/>
                              </a:lnTo>
                              <a:lnTo>
                                <a:pt x="108" y="96"/>
                              </a:lnTo>
                              <a:lnTo>
                                <a:pt x="108" y="82"/>
                              </a:lnTo>
                              <a:lnTo>
                                <a:pt x="106" y="70"/>
                              </a:lnTo>
                              <a:lnTo>
                                <a:pt x="104" y="60"/>
                              </a:lnTo>
                              <a:lnTo>
                                <a:pt x="99" y="51"/>
                              </a:lnTo>
                              <a:lnTo>
                                <a:pt x="94" y="41"/>
                              </a:lnTo>
                              <a:lnTo>
                                <a:pt x="87" y="36"/>
                              </a:lnTo>
                              <a:lnTo>
                                <a:pt x="80" y="31"/>
                              </a:lnTo>
                              <a:lnTo>
                                <a:pt x="73" y="29"/>
                              </a:lnTo>
                              <a:lnTo>
                                <a:pt x="66" y="31"/>
                              </a:lnTo>
                              <a:lnTo>
                                <a:pt x="59" y="34"/>
                              </a:lnTo>
                              <a:lnTo>
                                <a:pt x="52" y="41"/>
                              </a:lnTo>
                              <a:lnTo>
                                <a:pt x="45" y="51"/>
                              </a:lnTo>
                              <a:lnTo>
                                <a:pt x="38" y="65"/>
                              </a:lnTo>
                              <a:lnTo>
                                <a:pt x="30" y="87"/>
                              </a:lnTo>
                              <a:lnTo>
                                <a:pt x="19" y="123"/>
                              </a:lnTo>
                              <a:lnTo>
                                <a:pt x="9" y="132"/>
                              </a:lnTo>
                              <a:lnTo>
                                <a:pt x="0" y="142"/>
                              </a:lnTo>
                              <a:lnTo>
                                <a:pt x="14" y="84"/>
                              </a:lnTo>
                              <a:lnTo>
                                <a:pt x="19" y="72"/>
                              </a:lnTo>
                              <a:lnTo>
                                <a:pt x="19" y="65"/>
                              </a:lnTo>
                              <a:lnTo>
                                <a:pt x="16" y="55"/>
                              </a:lnTo>
                              <a:lnTo>
                                <a:pt x="14" y="46"/>
                              </a:lnTo>
                              <a:lnTo>
                                <a:pt x="12" y="36"/>
                              </a:lnTo>
                              <a:lnTo>
                                <a:pt x="5" y="29"/>
                              </a:lnTo>
                              <a:lnTo>
                                <a:pt x="2" y="24"/>
                              </a:lnTo>
                              <a:lnTo>
                                <a:pt x="16" y="0"/>
                              </a:lnTo>
                              <a:lnTo>
                                <a:pt x="26" y="12"/>
                              </a:lnTo>
                              <a:lnTo>
                                <a:pt x="30" y="24"/>
                              </a:lnTo>
                              <a:lnTo>
                                <a:pt x="35" y="36"/>
                              </a:lnTo>
                              <a:lnTo>
                                <a:pt x="35" y="46"/>
                              </a:lnTo>
                              <a:lnTo>
                                <a:pt x="35" y="51"/>
                              </a:lnTo>
                              <a:lnTo>
                                <a:pt x="40" y="43"/>
                              </a:lnTo>
                              <a:lnTo>
                                <a:pt x="42" y="36"/>
                              </a:lnTo>
                              <a:lnTo>
                                <a:pt x="47" y="29"/>
                              </a:lnTo>
                              <a:lnTo>
                                <a:pt x="52" y="22"/>
                              </a:lnTo>
                              <a:lnTo>
                                <a:pt x="59" y="15"/>
                              </a:lnTo>
                              <a:lnTo>
                                <a:pt x="66" y="12"/>
                              </a:lnTo>
                              <a:lnTo>
                                <a:pt x="73" y="7"/>
                              </a:lnTo>
                              <a:lnTo>
                                <a:pt x="80" y="7"/>
                              </a:lnTo>
                              <a:lnTo>
                                <a:pt x="89" y="10"/>
                              </a:lnTo>
                              <a:lnTo>
                                <a:pt x="99" y="12"/>
                              </a:lnTo>
                              <a:lnTo>
                                <a:pt x="108" y="19"/>
                              </a:lnTo>
                              <a:lnTo>
                                <a:pt x="113" y="29"/>
                              </a:lnTo>
                              <a:lnTo>
                                <a:pt x="118" y="39"/>
                              </a:lnTo>
                              <a:lnTo>
                                <a:pt x="120" y="51"/>
                              </a:lnTo>
                              <a:lnTo>
                                <a:pt x="122" y="63"/>
                              </a:lnTo>
                              <a:lnTo>
                                <a:pt x="122" y="7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72"/>
                      <wps:cNvSpPr>
                        <a:spLocks/>
                      </wps:cNvSpPr>
                      <wps:spPr bwMode="auto">
                        <a:xfrm>
                          <a:off x="4237355" y="77470"/>
                          <a:ext cx="34290" cy="90170"/>
                        </a:xfrm>
                        <a:custGeom>
                          <a:avLst/>
                          <a:gdLst>
                            <a:gd name="T0" fmla="*/ 54 w 54"/>
                            <a:gd name="T1" fmla="*/ 53 h 142"/>
                            <a:gd name="T2" fmla="*/ 54 w 54"/>
                            <a:gd name="T3" fmla="*/ 123 h 142"/>
                            <a:gd name="T4" fmla="*/ 50 w 54"/>
                            <a:gd name="T5" fmla="*/ 127 h 142"/>
                            <a:gd name="T6" fmla="*/ 45 w 54"/>
                            <a:gd name="T7" fmla="*/ 132 h 142"/>
                            <a:gd name="T8" fmla="*/ 38 w 54"/>
                            <a:gd name="T9" fmla="*/ 142 h 142"/>
                            <a:gd name="T10" fmla="*/ 36 w 54"/>
                            <a:gd name="T11" fmla="*/ 60 h 142"/>
                            <a:gd name="T12" fmla="*/ 36 w 54"/>
                            <a:gd name="T13" fmla="*/ 53 h 142"/>
                            <a:gd name="T14" fmla="*/ 33 w 54"/>
                            <a:gd name="T15" fmla="*/ 48 h 142"/>
                            <a:gd name="T16" fmla="*/ 29 w 54"/>
                            <a:gd name="T17" fmla="*/ 41 h 142"/>
                            <a:gd name="T18" fmla="*/ 24 w 54"/>
                            <a:gd name="T19" fmla="*/ 39 h 142"/>
                            <a:gd name="T20" fmla="*/ 0 w 54"/>
                            <a:gd name="T21" fmla="*/ 22 h 142"/>
                            <a:gd name="T22" fmla="*/ 14 w 54"/>
                            <a:gd name="T23" fmla="*/ 0 h 142"/>
                            <a:gd name="T24" fmla="*/ 45 w 54"/>
                            <a:gd name="T25" fmla="*/ 22 h 142"/>
                            <a:gd name="T26" fmla="*/ 50 w 54"/>
                            <a:gd name="T27" fmla="*/ 27 h 142"/>
                            <a:gd name="T28" fmla="*/ 54 w 54"/>
                            <a:gd name="T29" fmla="*/ 36 h 142"/>
                            <a:gd name="T30" fmla="*/ 54 w 54"/>
                            <a:gd name="T31" fmla="*/ 5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42">
                              <a:moveTo>
                                <a:pt x="54" y="53"/>
                              </a:moveTo>
                              <a:lnTo>
                                <a:pt x="54" y="123"/>
                              </a:lnTo>
                              <a:lnTo>
                                <a:pt x="50" y="127"/>
                              </a:lnTo>
                              <a:lnTo>
                                <a:pt x="45" y="132"/>
                              </a:lnTo>
                              <a:lnTo>
                                <a:pt x="38" y="142"/>
                              </a:lnTo>
                              <a:lnTo>
                                <a:pt x="36" y="60"/>
                              </a:lnTo>
                              <a:lnTo>
                                <a:pt x="36" y="53"/>
                              </a:lnTo>
                              <a:lnTo>
                                <a:pt x="33" y="48"/>
                              </a:lnTo>
                              <a:lnTo>
                                <a:pt x="29" y="41"/>
                              </a:lnTo>
                              <a:lnTo>
                                <a:pt x="24" y="39"/>
                              </a:lnTo>
                              <a:lnTo>
                                <a:pt x="0" y="22"/>
                              </a:lnTo>
                              <a:lnTo>
                                <a:pt x="14" y="0"/>
                              </a:lnTo>
                              <a:lnTo>
                                <a:pt x="45" y="22"/>
                              </a:lnTo>
                              <a:lnTo>
                                <a:pt x="50" y="27"/>
                              </a:lnTo>
                              <a:lnTo>
                                <a:pt x="54" y="36"/>
                              </a:lnTo>
                              <a:lnTo>
                                <a:pt x="54"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73"/>
                      <wps:cNvSpPr>
                        <a:spLocks/>
                      </wps:cNvSpPr>
                      <wps:spPr bwMode="auto">
                        <a:xfrm>
                          <a:off x="4282440" y="79375"/>
                          <a:ext cx="82550" cy="83820"/>
                        </a:xfrm>
                        <a:custGeom>
                          <a:avLst/>
                          <a:gdLst>
                            <a:gd name="T0" fmla="*/ 130 w 130"/>
                            <a:gd name="T1" fmla="*/ 50 h 132"/>
                            <a:gd name="T2" fmla="*/ 127 w 130"/>
                            <a:gd name="T3" fmla="*/ 64 h 132"/>
                            <a:gd name="T4" fmla="*/ 127 w 130"/>
                            <a:gd name="T5" fmla="*/ 72 h 132"/>
                            <a:gd name="T6" fmla="*/ 125 w 130"/>
                            <a:gd name="T7" fmla="*/ 79 h 132"/>
                            <a:gd name="T8" fmla="*/ 118 w 130"/>
                            <a:gd name="T9" fmla="*/ 93 h 132"/>
                            <a:gd name="T10" fmla="*/ 108 w 130"/>
                            <a:gd name="T11" fmla="*/ 105 h 132"/>
                            <a:gd name="T12" fmla="*/ 97 w 130"/>
                            <a:gd name="T13" fmla="*/ 117 h 132"/>
                            <a:gd name="T14" fmla="*/ 90 w 130"/>
                            <a:gd name="T15" fmla="*/ 122 h 132"/>
                            <a:gd name="T16" fmla="*/ 85 w 130"/>
                            <a:gd name="T17" fmla="*/ 124 h 132"/>
                            <a:gd name="T18" fmla="*/ 78 w 130"/>
                            <a:gd name="T19" fmla="*/ 129 h 132"/>
                            <a:gd name="T20" fmla="*/ 71 w 130"/>
                            <a:gd name="T21" fmla="*/ 132 h 132"/>
                            <a:gd name="T22" fmla="*/ 54 w 130"/>
                            <a:gd name="T23" fmla="*/ 132 h 132"/>
                            <a:gd name="T24" fmla="*/ 42 w 130"/>
                            <a:gd name="T25" fmla="*/ 132 h 132"/>
                            <a:gd name="T26" fmla="*/ 38 w 130"/>
                            <a:gd name="T27" fmla="*/ 129 h 132"/>
                            <a:gd name="T28" fmla="*/ 35 w 130"/>
                            <a:gd name="T29" fmla="*/ 127 h 132"/>
                            <a:gd name="T30" fmla="*/ 31 w 130"/>
                            <a:gd name="T31" fmla="*/ 122 h 132"/>
                            <a:gd name="T32" fmla="*/ 26 w 130"/>
                            <a:gd name="T33" fmla="*/ 110 h 132"/>
                            <a:gd name="T34" fmla="*/ 16 w 130"/>
                            <a:gd name="T35" fmla="*/ 72 h 132"/>
                            <a:gd name="T36" fmla="*/ 14 w 130"/>
                            <a:gd name="T37" fmla="*/ 57 h 132"/>
                            <a:gd name="T38" fmla="*/ 9 w 130"/>
                            <a:gd name="T39" fmla="*/ 43 h 132"/>
                            <a:gd name="T40" fmla="*/ 5 w 130"/>
                            <a:gd name="T41" fmla="*/ 33 h 132"/>
                            <a:gd name="T42" fmla="*/ 0 w 130"/>
                            <a:gd name="T43" fmla="*/ 26 h 132"/>
                            <a:gd name="T44" fmla="*/ 19 w 130"/>
                            <a:gd name="T45" fmla="*/ 0 h 132"/>
                            <a:gd name="T46" fmla="*/ 24 w 130"/>
                            <a:gd name="T47" fmla="*/ 9 h 132"/>
                            <a:gd name="T48" fmla="*/ 26 w 130"/>
                            <a:gd name="T49" fmla="*/ 19 h 132"/>
                            <a:gd name="T50" fmla="*/ 33 w 130"/>
                            <a:gd name="T51" fmla="*/ 43 h 132"/>
                            <a:gd name="T52" fmla="*/ 42 w 130"/>
                            <a:gd name="T53" fmla="*/ 91 h 132"/>
                            <a:gd name="T54" fmla="*/ 45 w 130"/>
                            <a:gd name="T55" fmla="*/ 103 h 132"/>
                            <a:gd name="T56" fmla="*/ 47 w 130"/>
                            <a:gd name="T57" fmla="*/ 108 h 132"/>
                            <a:gd name="T58" fmla="*/ 52 w 130"/>
                            <a:gd name="T59" fmla="*/ 110 h 132"/>
                            <a:gd name="T60" fmla="*/ 61 w 130"/>
                            <a:gd name="T61" fmla="*/ 110 h 132"/>
                            <a:gd name="T62" fmla="*/ 71 w 130"/>
                            <a:gd name="T63" fmla="*/ 110 h 132"/>
                            <a:gd name="T64" fmla="*/ 80 w 130"/>
                            <a:gd name="T65" fmla="*/ 108 h 132"/>
                            <a:gd name="T66" fmla="*/ 90 w 130"/>
                            <a:gd name="T67" fmla="*/ 103 h 132"/>
                            <a:gd name="T68" fmla="*/ 97 w 130"/>
                            <a:gd name="T69" fmla="*/ 98 h 132"/>
                            <a:gd name="T70" fmla="*/ 104 w 130"/>
                            <a:gd name="T71" fmla="*/ 93 h 132"/>
                            <a:gd name="T72" fmla="*/ 108 w 130"/>
                            <a:gd name="T73" fmla="*/ 84 h 132"/>
                            <a:gd name="T74" fmla="*/ 111 w 130"/>
                            <a:gd name="T75" fmla="*/ 76 h 132"/>
                            <a:gd name="T76" fmla="*/ 111 w 130"/>
                            <a:gd name="T77" fmla="*/ 67 h 132"/>
                            <a:gd name="T78" fmla="*/ 111 w 130"/>
                            <a:gd name="T79" fmla="*/ 52 h 132"/>
                            <a:gd name="T80" fmla="*/ 106 w 130"/>
                            <a:gd name="T81" fmla="*/ 38 h 132"/>
                            <a:gd name="T82" fmla="*/ 101 w 130"/>
                            <a:gd name="T83" fmla="*/ 33 h 132"/>
                            <a:gd name="T84" fmla="*/ 97 w 130"/>
                            <a:gd name="T85" fmla="*/ 28 h 132"/>
                            <a:gd name="T86" fmla="*/ 92 w 130"/>
                            <a:gd name="T87" fmla="*/ 26 h 132"/>
                            <a:gd name="T88" fmla="*/ 85 w 130"/>
                            <a:gd name="T89" fmla="*/ 26 h 132"/>
                            <a:gd name="T90" fmla="*/ 78 w 130"/>
                            <a:gd name="T91" fmla="*/ 26 h 132"/>
                            <a:gd name="T92" fmla="*/ 71 w 130"/>
                            <a:gd name="T93" fmla="*/ 28 h 132"/>
                            <a:gd name="T94" fmla="*/ 64 w 130"/>
                            <a:gd name="T95" fmla="*/ 31 h 132"/>
                            <a:gd name="T96" fmla="*/ 54 w 130"/>
                            <a:gd name="T97" fmla="*/ 36 h 132"/>
                            <a:gd name="T98" fmla="*/ 64 w 130"/>
                            <a:gd name="T99" fmla="*/ 9 h 132"/>
                            <a:gd name="T100" fmla="*/ 75 w 130"/>
                            <a:gd name="T101" fmla="*/ 4 h 132"/>
                            <a:gd name="T102" fmla="*/ 87 w 130"/>
                            <a:gd name="T103" fmla="*/ 4 h 132"/>
                            <a:gd name="T104" fmla="*/ 97 w 130"/>
                            <a:gd name="T105" fmla="*/ 4 h 132"/>
                            <a:gd name="T106" fmla="*/ 106 w 130"/>
                            <a:gd name="T107" fmla="*/ 7 h 132"/>
                            <a:gd name="T108" fmla="*/ 113 w 130"/>
                            <a:gd name="T109" fmla="*/ 9 h 132"/>
                            <a:gd name="T110" fmla="*/ 115 w 130"/>
                            <a:gd name="T111" fmla="*/ 12 h 132"/>
                            <a:gd name="T112" fmla="*/ 118 w 130"/>
                            <a:gd name="T113" fmla="*/ 14 h 132"/>
                            <a:gd name="T114" fmla="*/ 123 w 130"/>
                            <a:gd name="T115" fmla="*/ 21 h 132"/>
                            <a:gd name="T116" fmla="*/ 127 w 130"/>
                            <a:gd name="T117" fmla="*/ 31 h 132"/>
                            <a:gd name="T118" fmla="*/ 127 w 130"/>
                            <a:gd name="T119" fmla="*/ 33 h 132"/>
                            <a:gd name="T120" fmla="*/ 130 w 130"/>
                            <a:gd name="T121" fmla="*/ 38 h 132"/>
                            <a:gd name="T122" fmla="*/ 130 w 130"/>
                            <a:gd name="T123" fmla="*/ 5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0" h="132">
                              <a:moveTo>
                                <a:pt x="130" y="50"/>
                              </a:moveTo>
                              <a:lnTo>
                                <a:pt x="127" y="64"/>
                              </a:lnTo>
                              <a:lnTo>
                                <a:pt x="127" y="72"/>
                              </a:lnTo>
                              <a:lnTo>
                                <a:pt x="125" y="79"/>
                              </a:lnTo>
                              <a:lnTo>
                                <a:pt x="118" y="93"/>
                              </a:lnTo>
                              <a:lnTo>
                                <a:pt x="108" y="105"/>
                              </a:lnTo>
                              <a:lnTo>
                                <a:pt x="97" y="117"/>
                              </a:lnTo>
                              <a:lnTo>
                                <a:pt x="90" y="122"/>
                              </a:lnTo>
                              <a:lnTo>
                                <a:pt x="85" y="124"/>
                              </a:lnTo>
                              <a:lnTo>
                                <a:pt x="78" y="129"/>
                              </a:lnTo>
                              <a:lnTo>
                                <a:pt x="71" y="132"/>
                              </a:lnTo>
                              <a:lnTo>
                                <a:pt x="54" y="132"/>
                              </a:lnTo>
                              <a:lnTo>
                                <a:pt x="42" y="132"/>
                              </a:lnTo>
                              <a:lnTo>
                                <a:pt x="38" y="129"/>
                              </a:lnTo>
                              <a:lnTo>
                                <a:pt x="35" y="127"/>
                              </a:lnTo>
                              <a:lnTo>
                                <a:pt x="31" y="122"/>
                              </a:lnTo>
                              <a:lnTo>
                                <a:pt x="26" y="110"/>
                              </a:lnTo>
                              <a:lnTo>
                                <a:pt x="16" y="72"/>
                              </a:lnTo>
                              <a:lnTo>
                                <a:pt x="14" y="57"/>
                              </a:lnTo>
                              <a:lnTo>
                                <a:pt x="9" y="43"/>
                              </a:lnTo>
                              <a:lnTo>
                                <a:pt x="5" y="33"/>
                              </a:lnTo>
                              <a:lnTo>
                                <a:pt x="0" y="26"/>
                              </a:lnTo>
                              <a:lnTo>
                                <a:pt x="19" y="0"/>
                              </a:lnTo>
                              <a:lnTo>
                                <a:pt x="24" y="9"/>
                              </a:lnTo>
                              <a:lnTo>
                                <a:pt x="26" y="19"/>
                              </a:lnTo>
                              <a:lnTo>
                                <a:pt x="33" y="43"/>
                              </a:lnTo>
                              <a:lnTo>
                                <a:pt x="42" y="91"/>
                              </a:lnTo>
                              <a:lnTo>
                                <a:pt x="45" y="103"/>
                              </a:lnTo>
                              <a:lnTo>
                                <a:pt x="47" y="108"/>
                              </a:lnTo>
                              <a:lnTo>
                                <a:pt x="52" y="110"/>
                              </a:lnTo>
                              <a:lnTo>
                                <a:pt x="61" y="110"/>
                              </a:lnTo>
                              <a:lnTo>
                                <a:pt x="71" y="110"/>
                              </a:lnTo>
                              <a:lnTo>
                                <a:pt x="80" y="108"/>
                              </a:lnTo>
                              <a:lnTo>
                                <a:pt x="90" y="103"/>
                              </a:lnTo>
                              <a:lnTo>
                                <a:pt x="97" y="98"/>
                              </a:lnTo>
                              <a:lnTo>
                                <a:pt x="104" y="93"/>
                              </a:lnTo>
                              <a:lnTo>
                                <a:pt x="108" y="84"/>
                              </a:lnTo>
                              <a:lnTo>
                                <a:pt x="111" y="76"/>
                              </a:lnTo>
                              <a:lnTo>
                                <a:pt x="111" y="67"/>
                              </a:lnTo>
                              <a:lnTo>
                                <a:pt x="111" y="52"/>
                              </a:lnTo>
                              <a:lnTo>
                                <a:pt x="106" y="38"/>
                              </a:lnTo>
                              <a:lnTo>
                                <a:pt x="101" y="33"/>
                              </a:lnTo>
                              <a:lnTo>
                                <a:pt x="97" y="28"/>
                              </a:lnTo>
                              <a:lnTo>
                                <a:pt x="92" y="26"/>
                              </a:lnTo>
                              <a:lnTo>
                                <a:pt x="85" y="26"/>
                              </a:lnTo>
                              <a:lnTo>
                                <a:pt x="78" y="26"/>
                              </a:lnTo>
                              <a:lnTo>
                                <a:pt x="71" y="28"/>
                              </a:lnTo>
                              <a:lnTo>
                                <a:pt x="64" y="31"/>
                              </a:lnTo>
                              <a:lnTo>
                                <a:pt x="54" y="36"/>
                              </a:lnTo>
                              <a:lnTo>
                                <a:pt x="64" y="9"/>
                              </a:lnTo>
                              <a:lnTo>
                                <a:pt x="75" y="4"/>
                              </a:lnTo>
                              <a:lnTo>
                                <a:pt x="87" y="4"/>
                              </a:lnTo>
                              <a:lnTo>
                                <a:pt x="97" y="4"/>
                              </a:lnTo>
                              <a:lnTo>
                                <a:pt x="106" y="7"/>
                              </a:lnTo>
                              <a:lnTo>
                                <a:pt x="113" y="9"/>
                              </a:lnTo>
                              <a:lnTo>
                                <a:pt x="115" y="12"/>
                              </a:lnTo>
                              <a:lnTo>
                                <a:pt x="118" y="14"/>
                              </a:lnTo>
                              <a:lnTo>
                                <a:pt x="123" y="21"/>
                              </a:lnTo>
                              <a:lnTo>
                                <a:pt x="127" y="31"/>
                              </a:lnTo>
                              <a:lnTo>
                                <a:pt x="127" y="33"/>
                              </a:lnTo>
                              <a:lnTo>
                                <a:pt x="130" y="38"/>
                              </a:lnTo>
                              <a:lnTo>
                                <a:pt x="130" y="5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74"/>
                      <wps:cNvSpPr>
                        <a:spLocks/>
                      </wps:cNvSpPr>
                      <wps:spPr bwMode="auto">
                        <a:xfrm>
                          <a:off x="4376420" y="77470"/>
                          <a:ext cx="81280" cy="88265"/>
                        </a:xfrm>
                        <a:custGeom>
                          <a:avLst/>
                          <a:gdLst>
                            <a:gd name="T0" fmla="*/ 128 w 128"/>
                            <a:gd name="T1" fmla="*/ 115 h 139"/>
                            <a:gd name="T2" fmla="*/ 116 w 128"/>
                            <a:gd name="T3" fmla="*/ 139 h 139"/>
                            <a:gd name="T4" fmla="*/ 92 w 128"/>
                            <a:gd name="T5" fmla="*/ 108 h 139"/>
                            <a:gd name="T6" fmla="*/ 76 w 128"/>
                            <a:gd name="T7" fmla="*/ 91 h 139"/>
                            <a:gd name="T8" fmla="*/ 59 w 128"/>
                            <a:gd name="T9" fmla="*/ 72 h 139"/>
                            <a:gd name="T10" fmla="*/ 36 w 128"/>
                            <a:gd name="T11" fmla="*/ 51 h 139"/>
                            <a:gd name="T12" fmla="*/ 31 w 128"/>
                            <a:gd name="T13" fmla="*/ 58 h 139"/>
                            <a:gd name="T14" fmla="*/ 26 w 128"/>
                            <a:gd name="T15" fmla="*/ 67 h 139"/>
                            <a:gd name="T16" fmla="*/ 24 w 128"/>
                            <a:gd name="T17" fmla="*/ 77 h 139"/>
                            <a:gd name="T18" fmla="*/ 24 w 128"/>
                            <a:gd name="T19" fmla="*/ 89 h 139"/>
                            <a:gd name="T20" fmla="*/ 24 w 128"/>
                            <a:gd name="T21" fmla="*/ 99 h 139"/>
                            <a:gd name="T22" fmla="*/ 26 w 128"/>
                            <a:gd name="T23" fmla="*/ 111 h 139"/>
                            <a:gd name="T24" fmla="*/ 43 w 128"/>
                            <a:gd name="T25" fmla="*/ 111 h 139"/>
                            <a:gd name="T26" fmla="*/ 33 w 128"/>
                            <a:gd name="T27" fmla="*/ 132 h 139"/>
                            <a:gd name="T28" fmla="*/ 0 w 128"/>
                            <a:gd name="T29" fmla="*/ 132 h 139"/>
                            <a:gd name="T30" fmla="*/ 5 w 128"/>
                            <a:gd name="T31" fmla="*/ 120 h 139"/>
                            <a:gd name="T32" fmla="*/ 5 w 128"/>
                            <a:gd name="T33" fmla="*/ 106 h 139"/>
                            <a:gd name="T34" fmla="*/ 5 w 128"/>
                            <a:gd name="T35" fmla="*/ 96 h 139"/>
                            <a:gd name="T36" fmla="*/ 5 w 128"/>
                            <a:gd name="T37" fmla="*/ 89 h 139"/>
                            <a:gd name="T38" fmla="*/ 10 w 128"/>
                            <a:gd name="T39" fmla="*/ 72 h 139"/>
                            <a:gd name="T40" fmla="*/ 17 w 128"/>
                            <a:gd name="T41" fmla="*/ 60 h 139"/>
                            <a:gd name="T42" fmla="*/ 29 w 128"/>
                            <a:gd name="T43" fmla="*/ 43 h 139"/>
                            <a:gd name="T44" fmla="*/ 0 w 128"/>
                            <a:gd name="T45" fmla="*/ 17 h 139"/>
                            <a:gd name="T46" fmla="*/ 12 w 128"/>
                            <a:gd name="T47" fmla="*/ 0 h 139"/>
                            <a:gd name="T48" fmla="*/ 36 w 128"/>
                            <a:gd name="T49" fmla="*/ 19 h 139"/>
                            <a:gd name="T50" fmla="*/ 50 w 128"/>
                            <a:gd name="T51" fmla="*/ 34 h 139"/>
                            <a:gd name="T52" fmla="*/ 64 w 128"/>
                            <a:gd name="T53" fmla="*/ 48 h 139"/>
                            <a:gd name="T54" fmla="*/ 88 w 128"/>
                            <a:gd name="T55" fmla="*/ 72 h 139"/>
                            <a:gd name="T56" fmla="*/ 90 w 128"/>
                            <a:gd name="T57" fmla="*/ 65 h 139"/>
                            <a:gd name="T58" fmla="*/ 95 w 128"/>
                            <a:gd name="T59" fmla="*/ 58 h 139"/>
                            <a:gd name="T60" fmla="*/ 95 w 128"/>
                            <a:gd name="T61" fmla="*/ 51 h 139"/>
                            <a:gd name="T62" fmla="*/ 97 w 128"/>
                            <a:gd name="T63" fmla="*/ 43 h 139"/>
                            <a:gd name="T64" fmla="*/ 95 w 128"/>
                            <a:gd name="T65" fmla="*/ 34 h 139"/>
                            <a:gd name="T66" fmla="*/ 90 w 128"/>
                            <a:gd name="T67" fmla="*/ 24 h 139"/>
                            <a:gd name="T68" fmla="*/ 109 w 128"/>
                            <a:gd name="T69" fmla="*/ 0 h 139"/>
                            <a:gd name="T70" fmla="*/ 116 w 128"/>
                            <a:gd name="T71" fmla="*/ 17 h 139"/>
                            <a:gd name="T72" fmla="*/ 116 w 128"/>
                            <a:gd name="T73" fmla="*/ 29 h 139"/>
                            <a:gd name="T74" fmla="*/ 116 w 128"/>
                            <a:gd name="T75" fmla="*/ 36 h 139"/>
                            <a:gd name="T76" fmla="*/ 116 w 128"/>
                            <a:gd name="T77" fmla="*/ 43 h 139"/>
                            <a:gd name="T78" fmla="*/ 111 w 128"/>
                            <a:gd name="T79" fmla="*/ 51 h 139"/>
                            <a:gd name="T80" fmla="*/ 109 w 128"/>
                            <a:gd name="T81" fmla="*/ 58 h 139"/>
                            <a:gd name="T82" fmla="*/ 95 w 128"/>
                            <a:gd name="T83" fmla="*/ 79 h 139"/>
                            <a:gd name="T84" fmla="*/ 111 w 128"/>
                            <a:gd name="T85" fmla="*/ 96 h 139"/>
                            <a:gd name="T86" fmla="*/ 128 w 128"/>
                            <a:gd name="T87" fmla="*/ 11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8" h="139">
                              <a:moveTo>
                                <a:pt x="128" y="115"/>
                              </a:moveTo>
                              <a:lnTo>
                                <a:pt x="116" y="139"/>
                              </a:lnTo>
                              <a:lnTo>
                                <a:pt x="92" y="108"/>
                              </a:lnTo>
                              <a:lnTo>
                                <a:pt x="76" y="91"/>
                              </a:lnTo>
                              <a:lnTo>
                                <a:pt x="59" y="72"/>
                              </a:lnTo>
                              <a:lnTo>
                                <a:pt x="36" y="51"/>
                              </a:lnTo>
                              <a:lnTo>
                                <a:pt x="31" y="58"/>
                              </a:lnTo>
                              <a:lnTo>
                                <a:pt x="26" y="67"/>
                              </a:lnTo>
                              <a:lnTo>
                                <a:pt x="24" y="77"/>
                              </a:lnTo>
                              <a:lnTo>
                                <a:pt x="24" y="89"/>
                              </a:lnTo>
                              <a:lnTo>
                                <a:pt x="24" y="99"/>
                              </a:lnTo>
                              <a:lnTo>
                                <a:pt x="26" y="111"/>
                              </a:lnTo>
                              <a:lnTo>
                                <a:pt x="43" y="111"/>
                              </a:lnTo>
                              <a:lnTo>
                                <a:pt x="33" y="132"/>
                              </a:lnTo>
                              <a:lnTo>
                                <a:pt x="0" y="132"/>
                              </a:lnTo>
                              <a:lnTo>
                                <a:pt x="5" y="120"/>
                              </a:lnTo>
                              <a:lnTo>
                                <a:pt x="5" y="106"/>
                              </a:lnTo>
                              <a:lnTo>
                                <a:pt x="5" y="96"/>
                              </a:lnTo>
                              <a:lnTo>
                                <a:pt x="5" y="89"/>
                              </a:lnTo>
                              <a:lnTo>
                                <a:pt x="10" y="72"/>
                              </a:lnTo>
                              <a:lnTo>
                                <a:pt x="17" y="60"/>
                              </a:lnTo>
                              <a:lnTo>
                                <a:pt x="29" y="43"/>
                              </a:lnTo>
                              <a:lnTo>
                                <a:pt x="0" y="17"/>
                              </a:lnTo>
                              <a:lnTo>
                                <a:pt x="12" y="0"/>
                              </a:lnTo>
                              <a:lnTo>
                                <a:pt x="36" y="19"/>
                              </a:lnTo>
                              <a:lnTo>
                                <a:pt x="50" y="34"/>
                              </a:lnTo>
                              <a:lnTo>
                                <a:pt x="64" y="48"/>
                              </a:lnTo>
                              <a:lnTo>
                                <a:pt x="88" y="72"/>
                              </a:lnTo>
                              <a:lnTo>
                                <a:pt x="90" y="65"/>
                              </a:lnTo>
                              <a:lnTo>
                                <a:pt x="95" y="58"/>
                              </a:lnTo>
                              <a:lnTo>
                                <a:pt x="95" y="51"/>
                              </a:lnTo>
                              <a:lnTo>
                                <a:pt x="97" y="43"/>
                              </a:lnTo>
                              <a:lnTo>
                                <a:pt x="95" y="34"/>
                              </a:lnTo>
                              <a:lnTo>
                                <a:pt x="90" y="24"/>
                              </a:lnTo>
                              <a:lnTo>
                                <a:pt x="109" y="0"/>
                              </a:lnTo>
                              <a:lnTo>
                                <a:pt x="116" y="17"/>
                              </a:lnTo>
                              <a:lnTo>
                                <a:pt x="116" y="29"/>
                              </a:lnTo>
                              <a:lnTo>
                                <a:pt x="116" y="36"/>
                              </a:lnTo>
                              <a:lnTo>
                                <a:pt x="116" y="43"/>
                              </a:lnTo>
                              <a:lnTo>
                                <a:pt x="111" y="51"/>
                              </a:lnTo>
                              <a:lnTo>
                                <a:pt x="109" y="58"/>
                              </a:lnTo>
                              <a:lnTo>
                                <a:pt x="95" y="79"/>
                              </a:lnTo>
                              <a:lnTo>
                                <a:pt x="111" y="96"/>
                              </a:lnTo>
                              <a:lnTo>
                                <a:pt x="128" y="11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75"/>
                      <wps:cNvSpPr>
                        <a:spLocks noEditPoints="1"/>
                      </wps:cNvSpPr>
                      <wps:spPr bwMode="auto">
                        <a:xfrm>
                          <a:off x="4499610" y="77470"/>
                          <a:ext cx="74930" cy="90170"/>
                        </a:xfrm>
                        <a:custGeom>
                          <a:avLst/>
                          <a:gdLst>
                            <a:gd name="T0" fmla="*/ 118 w 118"/>
                            <a:gd name="T1" fmla="*/ 55 h 142"/>
                            <a:gd name="T2" fmla="*/ 115 w 118"/>
                            <a:gd name="T3" fmla="*/ 118 h 142"/>
                            <a:gd name="T4" fmla="*/ 108 w 118"/>
                            <a:gd name="T5" fmla="*/ 132 h 142"/>
                            <a:gd name="T6" fmla="*/ 103 w 118"/>
                            <a:gd name="T7" fmla="*/ 137 h 142"/>
                            <a:gd name="T8" fmla="*/ 99 w 118"/>
                            <a:gd name="T9" fmla="*/ 142 h 142"/>
                            <a:gd name="T10" fmla="*/ 99 w 118"/>
                            <a:gd name="T11" fmla="*/ 60 h 142"/>
                            <a:gd name="T12" fmla="*/ 99 w 118"/>
                            <a:gd name="T13" fmla="*/ 55 h 142"/>
                            <a:gd name="T14" fmla="*/ 99 w 118"/>
                            <a:gd name="T15" fmla="*/ 48 h 142"/>
                            <a:gd name="T16" fmla="*/ 94 w 118"/>
                            <a:gd name="T17" fmla="*/ 41 h 142"/>
                            <a:gd name="T18" fmla="*/ 92 w 118"/>
                            <a:gd name="T19" fmla="*/ 39 h 142"/>
                            <a:gd name="T20" fmla="*/ 89 w 118"/>
                            <a:gd name="T21" fmla="*/ 36 h 142"/>
                            <a:gd name="T22" fmla="*/ 87 w 118"/>
                            <a:gd name="T23" fmla="*/ 34 h 142"/>
                            <a:gd name="T24" fmla="*/ 82 w 118"/>
                            <a:gd name="T25" fmla="*/ 34 h 142"/>
                            <a:gd name="T26" fmla="*/ 0 w 118"/>
                            <a:gd name="T27" fmla="*/ 34 h 142"/>
                            <a:gd name="T28" fmla="*/ 4 w 118"/>
                            <a:gd name="T29" fmla="*/ 24 h 142"/>
                            <a:gd name="T30" fmla="*/ 9 w 118"/>
                            <a:gd name="T31" fmla="*/ 17 h 142"/>
                            <a:gd name="T32" fmla="*/ 23 w 118"/>
                            <a:gd name="T33" fmla="*/ 0 h 142"/>
                            <a:gd name="T34" fmla="*/ 26 w 118"/>
                            <a:gd name="T35" fmla="*/ 7 h 142"/>
                            <a:gd name="T36" fmla="*/ 26 w 118"/>
                            <a:gd name="T37" fmla="*/ 10 h 142"/>
                            <a:gd name="T38" fmla="*/ 28 w 118"/>
                            <a:gd name="T39" fmla="*/ 12 h 142"/>
                            <a:gd name="T40" fmla="*/ 78 w 118"/>
                            <a:gd name="T41" fmla="*/ 12 h 142"/>
                            <a:gd name="T42" fmla="*/ 94 w 118"/>
                            <a:gd name="T43" fmla="*/ 12 h 142"/>
                            <a:gd name="T44" fmla="*/ 99 w 118"/>
                            <a:gd name="T45" fmla="*/ 15 h 142"/>
                            <a:gd name="T46" fmla="*/ 103 w 118"/>
                            <a:gd name="T47" fmla="*/ 17 h 142"/>
                            <a:gd name="T48" fmla="*/ 111 w 118"/>
                            <a:gd name="T49" fmla="*/ 19 h 142"/>
                            <a:gd name="T50" fmla="*/ 113 w 118"/>
                            <a:gd name="T51" fmla="*/ 24 h 142"/>
                            <a:gd name="T52" fmla="*/ 115 w 118"/>
                            <a:gd name="T53" fmla="*/ 31 h 142"/>
                            <a:gd name="T54" fmla="*/ 118 w 118"/>
                            <a:gd name="T55" fmla="*/ 41 h 142"/>
                            <a:gd name="T56" fmla="*/ 118 w 118"/>
                            <a:gd name="T57" fmla="*/ 55 h 142"/>
                            <a:gd name="T58" fmla="*/ 30 w 118"/>
                            <a:gd name="T59" fmla="*/ 48 h 142"/>
                            <a:gd name="T60" fmla="*/ 30 w 118"/>
                            <a:gd name="T61" fmla="*/ 67 h 142"/>
                            <a:gd name="T62" fmla="*/ 30 w 118"/>
                            <a:gd name="T63" fmla="*/ 118 h 142"/>
                            <a:gd name="T64" fmla="*/ 23 w 118"/>
                            <a:gd name="T65" fmla="*/ 130 h 142"/>
                            <a:gd name="T66" fmla="*/ 12 w 118"/>
                            <a:gd name="T67" fmla="*/ 142 h 142"/>
                            <a:gd name="T68" fmla="*/ 14 w 118"/>
                            <a:gd name="T69" fmla="*/ 70 h 142"/>
                            <a:gd name="T70" fmla="*/ 21 w 118"/>
                            <a:gd name="T71" fmla="*/ 58 h 142"/>
                            <a:gd name="T72" fmla="*/ 30 w 118"/>
                            <a:gd name="T73" fmla="*/ 4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42">
                              <a:moveTo>
                                <a:pt x="118" y="55"/>
                              </a:moveTo>
                              <a:lnTo>
                                <a:pt x="115" y="118"/>
                              </a:lnTo>
                              <a:lnTo>
                                <a:pt x="108" y="132"/>
                              </a:lnTo>
                              <a:lnTo>
                                <a:pt x="103" y="137"/>
                              </a:lnTo>
                              <a:lnTo>
                                <a:pt x="99" y="142"/>
                              </a:lnTo>
                              <a:lnTo>
                                <a:pt x="99" y="60"/>
                              </a:lnTo>
                              <a:lnTo>
                                <a:pt x="99" y="55"/>
                              </a:lnTo>
                              <a:lnTo>
                                <a:pt x="99" y="48"/>
                              </a:lnTo>
                              <a:lnTo>
                                <a:pt x="94" y="41"/>
                              </a:lnTo>
                              <a:lnTo>
                                <a:pt x="92" y="39"/>
                              </a:lnTo>
                              <a:lnTo>
                                <a:pt x="89" y="36"/>
                              </a:lnTo>
                              <a:lnTo>
                                <a:pt x="87" y="34"/>
                              </a:lnTo>
                              <a:lnTo>
                                <a:pt x="82" y="34"/>
                              </a:lnTo>
                              <a:lnTo>
                                <a:pt x="0" y="34"/>
                              </a:lnTo>
                              <a:lnTo>
                                <a:pt x="4" y="24"/>
                              </a:lnTo>
                              <a:lnTo>
                                <a:pt x="9" y="17"/>
                              </a:lnTo>
                              <a:lnTo>
                                <a:pt x="23" y="0"/>
                              </a:lnTo>
                              <a:lnTo>
                                <a:pt x="26" y="7"/>
                              </a:lnTo>
                              <a:lnTo>
                                <a:pt x="26" y="10"/>
                              </a:lnTo>
                              <a:lnTo>
                                <a:pt x="28" y="12"/>
                              </a:lnTo>
                              <a:lnTo>
                                <a:pt x="78" y="12"/>
                              </a:lnTo>
                              <a:lnTo>
                                <a:pt x="94" y="12"/>
                              </a:lnTo>
                              <a:lnTo>
                                <a:pt x="99" y="15"/>
                              </a:lnTo>
                              <a:lnTo>
                                <a:pt x="103" y="17"/>
                              </a:lnTo>
                              <a:lnTo>
                                <a:pt x="111" y="19"/>
                              </a:lnTo>
                              <a:lnTo>
                                <a:pt x="113" y="24"/>
                              </a:lnTo>
                              <a:lnTo>
                                <a:pt x="115" y="31"/>
                              </a:lnTo>
                              <a:lnTo>
                                <a:pt x="118" y="41"/>
                              </a:lnTo>
                              <a:lnTo>
                                <a:pt x="118" y="55"/>
                              </a:lnTo>
                              <a:close/>
                              <a:moveTo>
                                <a:pt x="30" y="48"/>
                              </a:moveTo>
                              <a:lnTo>
                                <a:pt x="30" y="67"/>
                              </a:lnTo>
                              <a:lnTo>
                                <a:pt x="30" y="118"/>
                              </a:lnTo>
                              <a:lnTo>
                                <a:pt x="23" y="130"/>
                              </a:lnTo>
                              <a:lnTo>
                                <a:pt x="12" y="142"/>
                              </a:lnTo>
                              <a:lnTo>
                                <a:pt x="14" y="70"/>
                              </a:lnTo>
                              <a:lnTo>
                                <a:pt x="21" y="58"/>
                              </a:lnTo>
                              <a:lnTo>
                                <a:pt x="30"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176"/>
                      <wps:cNvSpPr>
                        <a:spLocks/>
                      </wps:cNvSpPr>
                      <wps:spPr bwMode="auto">
                        <a:xfrm>
                          <a:off x="4583430" y="76200"/>
                          <a:ext cx="38735" cy="64135"/>
                        </a:xfrm>
                        <a:custGeom>
                          <a:avLst/>
                          <a:gdLst>
                            <a:gd name="T0" fmla="*/ 61 w 61"/>
                            <a:gd name="T1" fmla="*/ 48 h 101"/>
                            <a:gd name="T2" fmla="*/ 61 w 61"/>
                            <a:gd name="T3" fmla="*/ 53 h 101"/>
                            <a:gd name="T4" fmla="*/ 59 w 61"/>
                            <a:gd name="T5" fmla="*/ 57 h 101"/>
                            <a:gd name="T6" fmla="*/ 56 w 61"/>
                            <a:gd name="T7" fmla="*/ 65 h 101"/>
                            <a:gd name="T8" fmla="*/ 52 w 61"/>
                            <a:gd name="T9" fmla="*/ 72 h 101"/>
                            <a:gd name="T10" fmla="*/ 35 w 61"/>
                            <a:gd name="T11" fmla="*/ 96 h 101"/>
                            <a:gd name="T12" fmla="*/ 21 w 61"/>
                            <a:gd name="T13" fmla="*/ 101 h 101"/>
                            <a:gd name="T14" fmla="*/ 30 w 61"/>
                            <a:gd name="T15" fmla="*/ 86 h 101"/>
                            <a:gd name="T16" fmla="*/ 35 w 61"/>
                            <a:gd name="T17" fmla="*/ 74 h 101"/>
                            <a:gd name="T18" fmla="*/ 40 w 61"/>
                            <a:gd name="T19" fmla="*/ 65 h 101"/>
                            <a:gd name="T20" fmla="*/ 42 w 61"/>
                            <a:gd name="T21" fmla="*/ 55 h 101"/>
                            <a:gd name="T22" fmla="*/ 40 w 61"/>
                            <a:gd name="T23" fmla="*/ 50 h 101"/>
                            <a:gd name="T24" fmla="*/ 37 w 61"/>
                            <a:gd name="T25" fmla="*/ 48 h 101"/>
                            <a:gd name="T26" fmla="*/ 35 w 61"/>
                            <a:gd name="T27" fmla="*/ 43 h 101"/>
                            <a:gd name="T28" fmla="*/ 28 w 61"/>
                            <a:gd name="T29" fmla="*/ 38 h 101"/>
                            <a:gd name="T30" fmla="*/ 16 w 61"/>
                            <a:gd name="T31" fmla="*/ 31 h 101"/>
                            <a:gd name="T32" fmla="*/ 0 w 61"/>
                            <a:gd name="T33" fmla="*/ 24 h 101"/>
                            <a:gd name="T34" fmla="*/ 16 w 61"/>
                            <a:gd name="T35" fmla="*/ 0 h 101"/>
                            <a:gd name="T36" fmla="*/ 33 w 61"/>
                            <a:gd name="T37" fmla="*/ 12 h 101"/>
                            <a:gd name="T38" fmla="*/ 45 w 61"/>
                            <a:gd name="T39" fmla="*/ 21 h 101"/>
                            <a:gd name="T40" fmla="*/ 54 w 61"/>
                            <a:gd name="T41" fmla="*/ 31 h 101"/>
                            <a:gd name="T42" fmla="*/ 59 w 61"/>
                            <a:gd name="T43" fmla="*/ 38 h 101"/>
                            <a:gd name="T44" fmla="*/ 61 w 61"/>
                            <a:gd name="T45" fmla="*/ 48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 h="101">
                              <a:moveTo>
                                <a:pt x="61" y="48"/>
                              </a:moveTo>
                              <a:lnTo>
                                <a:pt x="61" y="53"/>
                              </a:lnTo>
                              <a:lnTo>
                                <a:pt x="59" y="57"/>
                              </a:lnTo>
                              <a:lnTo>
                                <a:pt x="56" y="65"/>
                              </a:lnTo>
                              <a:lnTo>
                                <a:pt x="52" y="72"/>
                              </a:lnTo>
                              <a:lnTo>
                                <a:pt x="35" y="96"/>
                              </a:lnTo>
                              <a:lnTo>
                                <a:pt x="21" y="101"/>
                              </a:lnTo>
                              <a:lnTo>
                                <a:pt x="30" y="86"/>
                              </a:lnTo>
                              <a:lnTo>
                                <a:pt x="35" y="74"/>
                              </a:lnTo>
                              <a:lnTo>
                                <a:pt x="40" y="65"/>
                              </a:lnTo>
                              <a:lnTo>
                                <a:pt x="42" y="55"/>
                              </a:lnTo>
                              <a:lnTo>
                                <a:pt x="40" y="50"/>
                              </a:lnTo>
                              <a:lnTo>
                                <a:pt x="37" y="48"/>
                              </a:lnTo>
                              <a:lnTo>
                                <a:pt x="35" y="43"/>
                              </a:lnTo>
                              <a:lnTo>
                                <a:pt x="28" y="38"/>
                              </a:lnTo>
                              <a:lnTo>
                                <a:pt x="16" y="31"/>
                              </a:lnTo>
                              <a:lnTo>
                                <a:pt x="0" y="24"/>
                              </a:lnTo>
                              <a:lnTo>
                                <a:pt x="16" y="0"/>
                              </a:lnTo>
                              <a:lnTo>
                                <a:pt x="33" y="12"/>
                              </a:lnTo>
                              <a:lnTo>
                                <a:pt x="45" y="21"/>
                              </a:lnTo>
                              <a:lnTo>
                                <a:pt x="54" y="31"/>
                              </a:lnTo>
                              <a:lnTo>
                                <a:pt x="59" y="38"/>
                              </a:lnTo>
                              <a:lnTo>
                                <a:pt x="61"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77"/>
                      <wps:cNvSpPr>
                        <a:spLocks/>
                      </wps:cNvSpPr>
                      <wps:spPr bwMode="auto">
                        <a:xfrm>
                          <a:off x="4631055" y="79375"/>
                          <a:ext cx="45085" cy="88265"/>
                        </a:xfrm>
                        <a:custGeom>
                          <a:avLst/>
                          <a:gdLst>
                            <a:gd name="T0" fmla="*/ 71 w 71"/>
                            <a:gd name="T1" fmla="*/ 112 h 139"/>
                            <a:gd name="T2" fmla="*/ 69 w 71"/>
                            <a:gd name="T3" fmla="*/ 120 h 139"/>
                            <a:gd name="T4" fmla="*/ 69 w 71"/>
                            <a:gd name="T5" fmla="*/ 127 h 139"/>
                            <a:gd name="T6" fmla="*/ 64 w 71"/>
                            <a:gd name="T7" fmla="*/ 134 h 139"/>
                            <a:gd name="T8" fmla="*/ 59 w 71"/>
                            <a:gd name="T9" fmla="*/ 139 h 139"/>
                            <a:gd name="T10" fmla="*/ 50 w 71"/>
                            <a:gd name="T11" fmla="*/ 96 h 139"/>
                            <a:gd name="T12" fmla="*/ 40 w 71"/>
                            <a:gd name="T13" fmla="*/ 115 h 139"/>
                            <a:gd name="T14" fmla="*/ 33 w 71"/>
                            <a:gd name="T15" fmla="*/ 120 h 139"/>
                            <a:gd name="T16" fmla="*/ 28 w 71"/>
                            <a:gd name="T17" fmla="*/ 124 h 139"/>
                            <a:gd name="T18" fmla="*/ 24 w 71"/>
                            <a:gd name="T19" fmla="*/ 129 h 139"/>
                            <a:gd name="T20" fmla="*/ 17 w 71"/>
                            <a:gd name="T21" fmla="*/ 132 h 139"/>
                            <a:gd name="T22" fmla="*/ 10 w 71"/>
                            <a:gd name="T23" fmla="*/ 134 h 139"/>
                            <a:gd name="T24" fmla="*/ 0 w 71"/>
                            <a:gd name="T25" fmla="*/ 134 h 139"/>
                            <a:gd name="T26" fmla="*/ 12 w 71"/>
                            <a:gd name="T27" fmla="*/ 108 h 139"/>
                            <a:gd name="T28" fmla="*/ 19 w 71"/>
                            <a:gd name="T29" fmla="*/ 105 h 139"/>
                            <a:gd name="T30" fmla="*/ 26 w 71"/>
                            <a:gd name="T31" fmla="*/ 103 h 139"/>
                            <a:gd name="T32" fmla="*/ 33 w 71"/>
                            <a:gd name="T33" fmla="*/ 98 h 139"/>
                            <a:gd name="T34" fmla="*/ 38 w 71"/>
                            <a:gd name="T35" fmla="*/ 93 h 139"/>
                            <a:gd name="T36" fmla="*/ 43 w 71"/>
                            <a:gd name="T37" fmla="*/ 86 h 139"/>
                            <a:gd name="T38" fmla="*/ 47 w 71"/>
                            <a:gd name="T39" fmla="*/ 79 h 139"/>
                            <a:gd name="T40" fmla="*/ 40 w 71"/>
                            <a:gd name="T41" fmla="*/ 52 h 139"/>
                            <a:gd name="T42" fmla="*/ 38 w 71"/>
                            <a:gd name="T43" fmla="*/ 45 h 139"/>
                            <a:gd name="T44" fmla="*/ 36 w 71"/>
                            <a:gd name="T45" fmla="*/ 43 h 139"/>
                            <a:gd name="T46" fmla="*/ 33 w 71"/>
                            <a:gd name="T47" fmla="*/ 38 h 139"/>
                            <a:gd name="T48" fmla="*/ 28 w 71"/>
                            <a:gd name="T49" fmla="*/ 33 h 139"/>
                            <a:gd name="T50" fmla="*/ 12 w 71"/>
                            <a:gd name="T51" fmla="*/ 24 h 139"/>
                            <a:gd name="T52" fmla="*/ 3 w 71"/>
                            <a:gd name="T53" fmla="*/ 19 h 139"/>
                            <a:gd name="T54" fmla="*/ 19 w 71"/>
                            <a:gd name="T55" fmla="*/ 0 h 139"/>
                            <a:gd name="T56" fmla="*/ 43 w 71"/>
                            <a:gd name="T57" fmla="*/ 14 h 139"/>
                            <a:gd name="T58" fmla="*/ 50 w 71"/>
                            <a:gd name="T59" fmla="*/ 19 h 139"/>
                            <a:gd name="T60" fmla="*/ 54 w 71"/>
                            <a:gd name="T61" fmla="*/ 26 h 139"/>
                            <a:gd name="T62" fmla="*/ 57 w 71"/>
                            <a:gd name="T63" fmla="*/ 38 h 139"/>
                            <a:gd name="T64" fmla="*/ 61 w 71"/>
                            <a:gd name="T65" fmla="*/ 50 h 139"/>
                            <a:gd name="T66" fmla="*/ 69 w 71"/>
                            <a:gd name="T67" fmla="*/ 100 h 139"/>
                            <a:gd name="T68" fmla="*/ 71 w 71"/>
                            <a:gd name="T69" fmla="*/ 112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1" h="139">
                              <a:moveTo>
                                <a:pt x="71" y="112"/>
                              </a:moveTo>
                              <a:lnTo>
                                <a:pt x="69" y="120"/>
                              </a:lnTo>
                              <a:lnTo>
                                <a:pt x="69" y="127"/>
                              </a:lnTo>
                              <a:lnTo>
                                <a:pt x="64" y="134"/>
                              </a:lnTo>
                              <a:lnTo>
                                <a:pt x="59" y="139"/>
                              </a:lnTo>
                              <a:lnTo>
                                <a:pt x="50" y="96"/>
                              </a:lnTo>
                              <a:lnTo>
                                <a:pt x="40" y="115"/>
                              </a:lnTo>
                              <a:lnTo>
                                <a:pt x="33" y="120"/>
                              </a:lnTo>
                              <a:lnTo>
                                <a:pt x="28" y="124"/>
                              </a:lnTo>
                              <a:lnTo>
                                <a:pt x="24" y="129"/>
                              </a:lnTo>
                              <a:lnTo>
                                <a:pt x="17" y="132"/>
                              </a:lnTo>
                              <a:lnTo>
                                <a:pt x="10" y="134"/>
                              </a:lnTo>
                              <a:lnTo>
                                <a:pt x="0" y="134"/>
                              </a:lnTo>
                              <a:lnTo>
                                <a:pt x="12" y="108"/>
                              </a:lnTo>
                              <a:lnTo>
                                <a:pt x="19" y="105"/>
                              </a:lnTo>
                              <a:lnTo>
                                <a:pt x="26" y="103"/>
                              </a:lnTo>
                              <a:lnTo>
                                <a:pt x="33" y="98"/>
                              </a:lnTo>
                              <a:lnTo>
                                <a:pt x="38" y="93"/>
                              </a:lnTo>
                              <a:lnTo>
                                <a:pt x="43" y="86"/>
                              </a:lnTo>
                              <a:lnTo>
                                <a:pt x="47" y="79"/>
                              </a:lnTo>
                              <a:lnTo>
                                <a:pt x="40" y="52"/>
                              </a:lnTo>
                              <a:lnTo>
                                <a:pt x="38" y="45"/>
                              </a:lnTo>
                              <a:lnTo>
                                <a:pt x="36" y="43"/>
                              </a:lnTo>
                              <a:lnTo>
                                <a:pt x="33" y="38"/>
                              </a:lnTo>
                              <a:lnTo>
                                <a:pt x="28" y="33"/>
                              </a:lnTo>
                              <a:lnTo>
                                <a:pt x="12" y="24"/>
                              </a:lnTo>
                              <a:lnTo>
                                <a:pt x="3" y="19"/>
                              </a:lnTo>
                              <a:lnTo>
                                <a:pt x="19" y="0"/>
                              </a:lnTo>
                              <a:lnTo>
                                <a:pt x="43" y="14"/>
                              </a:lnTo>
                              <a:lnTo>
                                <a:pt x="50" y="19"/>
                              </a:lnTo>
                              <a:lnTo>
                                <a:pt x="54" y="26"/>
                              </a:lnTo>
                              <a:lnTo>
                                <a:pt x="57" y="38"/>
                              </a:lnTo>
                              <a:lnTo>
                                <a:pt x="61" y="50"/>
                              </a:lnTo>
                              <a:lnTo>
                                <a:pt x="69" y="100"/>
                              </a:lnTo>
                              <a:lnTo>
                                <a:pt x="71" y="112"/>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78"/>
                      <wps:cNvSpPr>
                        <a:spLocks/>
                      </wps:cNvSpPr>
                      <wps:spPr bwMode="auto">
                        <a:xfrm>
                          <a:off x="4681855" y="77470"/>
                          <a:ext cx="62865" cy="90170"/>
                        </a:xfrm>
                        <a:custGeom>
                          <a:avLst/>
                          <a:gdLst>
                            <a:gd name="T0" fmla="*/ 99 w 99"/>
                            <a:gd name="T1" fmla="*/ 125 h 142"/>
                            <a:gd name="T2" fmla="*/ 90 w 99"/>
                            <a:gd name="T3" fmla="*/ 135 h 142"/>
                            <a:gd name="T4" fmla="*/ 80 w 99"/>
                            <a:gd name="T5" fmla="*/ 142 h 142"/>
                            <a:gd name="T6" fmla="*/ 80 w 99"/>
                            <a:gd name="T7" fmla="*/ 77 h 142"/>
                            <a:gd name="T8" fmla="*/ 80 w 99"/>
                            <a:gd name="T9" fmla="*/ 67 h 142"/>
                            <a:gd name="T10" fmla="*/ 78 w 99"/>
                            <a:gd name="T11" fmla="*/ 58 h 142"/>
                            <a:gd name="T12" fmla="*/ 76 w 99"/>
                            <a:gd name="T13" fmla="*/ 43 h 142"/>
                            <a:gd name="T14" fmla="*/ 71 w 99"/>
                            <a:gd name="T15" fmla="*/ 39 h 142"/>
                            <a:gd name="T16" fmla="*/ 69 w 99"/>
                            <a:gd name="T17" fmla="*/ 36 h 142"/>
                            <a:gd name="T18" fmla="*/ 64 w 99"/>
                            <a:gd name="T19" fmla="*/ 34 h 142"/>
                            <a:gd name="T20" fmla="*/ 59 w 99"/>
                            <a:gd name="T21" fmla="*/ 34 h 142"/>
                            <a:gd name="T22" fmla="*/ 0 w 99"/>
                            <a:gd name="T23" fmla="*/ 34 h 142"/>
                            <a:gd name="T24" fmla="*/ 5 w 99"/>
                            <a:gd name="T25" fmla="*/ 24 h 142"/>
                            <a:gd name="T26" fmla="*/ 10 w 99"/>
                            <a:gd name="T27" fmla="*/ 17 h 142"/>
                            <a:gd name="T28" fmla="*/ 17 w 99"/>
                            <a:gd name="T29" fmla="*/ 7 h 142"/>
                            <a:gd name="T30" fmla="*/ 19 w 99"/>
                            <a:gd name="T31" fmla="*/ 3 h 142"/>
                            <a:gd name="T32" fmla="*/ 24 w 99"/>
                            <a:gd name="T33" fmla="*/ 0 h 142"/>
                            <a:gd name="T34" fmla="*/ 26 w 99"/>
                            <a:gd name="T35" fmla="*/ 7 h 142"/>
                            <a:gd name="T36" fmla="*/ 26 w 99"/>
                            <a:gd name="T37" fmla="*/ 10 h 142"/>
                            <a:gd name="T38" fmla="*/ 31 w 99"/>
                            <a:gd name="T39" fmla="*/ 12 h 142"/>
                            <a:gd name="T40" fmla="*/ 64 w 99"/>
                            <a:gd name="T41" fmla="*/ 12 h 142"/>
                            <a:gd name="T42" fmla="*/ 73 w 99"/>
                            <a:gd name="T43" fmla="*/ 12 h 142"/>
                            <a:gd name="T44" fmla="*/ 80 w 99"/>
                            <a:gd name="T45" fmla="*/ 15 h 142"/>
                            <a:gd name="T46" fmla="*/ 85 w 99"/>
                            <a:gd name="T47" fmla="*/ 19 h 142"/>
                            <a:gd name="T48" fmla="*/ 90 w 99"/>
                            <a:gd name="T49" fmla="*/ 27 h 142"/>
                            <a:gd name="T50" fmla="*/ 95 w 99"/>
                            <a:gd name="T51" fmla="*/ 34 h 142"/>
                            <a:gd name="T52" fmla="*/ 97 w 99"/>
                            <a:gd name="T53" fmla="*/ 43 h 142"/>
                            <a:gd name="T54" fmla="*/ 97 w 99"/>
                            <a:gd name="T55" fmla="*/ 55 h 142"/>
                            <a:gd name="T56" fmla="*/ 99 w 99"/>
                            <a:gd name="T57" fmla="*/ 70 h 142"/>
                            <a:gd name="T58" fmla="*/ 99 w 99"/>
                            <a:gd name="T59" fmla="*/ 125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9" h="142">
                              <a:moveTo>
                                <a:pt x="99" y="125"/>
                              </a:moveTo>
                              <a:lnTo>
                                <a:pt x="90" y="135"/>
                              </a:lnTo>
                              <a:lnTo>
                                <a:pt x="80" y="142"/>
                              </a:lnTo>
                              <a:lnTo>
                                <a:pt x="80" y="77"/>
                              </a:lnTo>
                              <a:lnTo>
                                <a:pt x="80" y="67"/>
                              </a:lnTo>
                              <a:lnTo>
                                <a:pt x="78" y="58"/>
                              </a:lnTo>
                              <a:lnTo>
                                <a:pt x="76" y="43"/>
                              </a:lnTo>
                              <a:lnTo>
                                <a:pt x="71" y="39"/>
                              </a:lnTo>
                              <a:lnTo>
                                <a:pt x="69" y="36"/>
                              </a:lnTo>
                              <a:lnTo>
                                <a:pt x="64" y="34"/>
                              </a:lnTo>
                              <a:lnTo>
                                <a:pt x="59" y="34"/>
                              </a:lnTo>
                              <a:lnTo>
                                <a:pt x="0" y="34"/>
                              </a:lnTo>
                              <a:lnTo>
                                <a:pt x="5" y="24"/>
                              </a:lnTo>
                              <a:lnTo>
                                <a:pt x="10" y="17"/>
                              </a:lnTo>
                              <a:lnTo>
                                <a:pt x="17" y="7"/>
                              </a:lnTo>
                              <a:lnTo>
                                <a:pt x="19" y="3"/>
                              </a:lnTo>
                              <a:lnTo>
                                <a:pt x="24" y="0"/>
                              </a:lnTo>
                              <a:lnTo>
                                <a:pt x="26" y="7"/>
                              </a:lnTo>
                              <a:lnTo>
                                <a:pt x="26" y="10"/>
                              </a:lnTo>
                              <a:lnTo>
                                <a:pt x="31" y="12"/>
                              </a:lnTo>
                              <a:lnTo>
                                <a:pt x="64" y="12"/>
                              </a:lnTo>
                              <a:lnTo>
                                <a:pt x="73" y="12"/>
                              </a:lnTo>
                              <a:lnTo>
                                <a:pt x="80" y="15"/>
                              </a:lnTo>
                              <a:lnTo>
                                <a:pt x="85" y="19"/>
                              </a:lnTo>
                              <a:lnTo>
                                <a:pt x="90" y="27"/>
                              </a:lnTo>
                              <a:lnTo>
                                <a:pt x="95" y="34"/>
                              </a:lnTo>
                              <a:lnTo>
                                <a:pt x="97" y="43"/>
                              </a:lnTo>
                              <a:lnTo>
                                <a:pt x="97" y="55"/>
                              </a:lnTo>
                              <a:lnTo>
                                <a:pt x="99" y="70"/>
                              </a:lnTo>
                              <a:lnTo>
                                <a:pt x="99" y="12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179"/>
                      <wps:cNvSpPr>
                        <a:spLocks/>
                      </wps:cNvSpPr>
                      <wps:spPr bwMode="auto">
                        <a:xfrm>
                          <a:off x="4753610" y="77470"/>
                          <a:ext cx="40640" cy="83820"/>
                        </a:xfrm>
                        <a:custGeom>
                          <a:avLst/>
                          <a:gdLst>
                            <a:gd name="T0" fmla="*/ 64 w 64"/>
                            <a:gd name="T1" fmla="*/ 63 h 132"/>
                            <a:gd name="T2" fmla="*/ 62 w 64"/>
                            <a:gd name="T3" fmla="*/ 106 h 132"/>
                            <a:gd name="T4" fmla="*/ 48 w 64"/>
                            <a:gd name="T5" fmla="*/ 132 h 132"/>
                            <a:gd name="T6" fmla="*/ 0 w 64"/>
                            <a:gd name="T7" fmla="*/ 132 h 132"/>
                            <a:gd name="T8" fmla="*/ 12 w 64"/>
                            <a:gd name="T9" fmla="*/ 111 h 132"/>
                            <a:gd name="T10" fmla="*/ 45 w 64"/>
                            <a:gd name="T11" fmla="*/ 111 h 132"/>
                            <a:gd name="T12" fmla="*/ 48 w 64"/>
                            <a:gd name="T13" fmla="*/ 84 h 132"/>
                            <a:gd name="T14" fmla="*/ 48 w 64"/>
                            <a:gd name="T15" fmla="*/ 67 h 132"/>
                            <a:gd name="T16" fmla="*/ 45 w 64"/>
                            <a:gd name="T17" fmla="*/ 48 h 132"/>
                            <a:gd name="T18" fmla="*/ 38 w 64"/>
                            <a:gd name="T19" fmla="*/ 41 h 132"/>
                            <a:gd name="T20" fmla="*/ 29 w 64"/>
                            <a:gd name="T21" fmla="*/ 34 h 132"/>
                            <a:gd name="T22" fmla="*/ 19 w 64"/>
                            <a:gd name="T23" fmla="*/ 27 h 132"/>
                            <a:gd name="T24" fmla="*/ 10 w 64"/>
                            <a:gd name="T25" fmla="*/ 22 h 132"/>
                            <a:gd name="T26" fmla="*/ 22 w 64"/>
                            <a:gd name="T27" fmla="*/ 0 h 132"/>
                            <a:gd name="T28" fmla="*/ 33 w 64"/>
                            <a:gd name="T29" fmla="*/ 7 h 132"/>
                            <a:gd name="T30" fmla="*/ 43 w 64"/>
                            <a:gd name="T31" fmla="*/ 15 h 132"/>
                            <a:gd name="T32" fmla="*/ 52 w 64"/>
                            <a:gd name="T33" fmla="*/ 22 h 132"/>
                            <a:gd name="T34" fmla="*/ 62 w 64"/>
                            <a:gd name="T35" fmla="*/ 31 h 132"/>
                            <a:gd name="T36" fmla="*/ 64 w 64"/>
                            <a:gd name="T37" fmla="*/ 46 h 132"/>
                            <a:gd name="T38" fmla="*/ 64 w 64"/>
                            <a:gd name="T39" fmla="*/ 6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4" h="132">
                              <a:moveTo>
                                <a:pt x="64" y="63"/>
                              </a:moveTo>
                              <a:lnTo>
                                <a:pt x="62" y="106"/>
                              </a:lnTo>
                              <a:lnTo>
                                <a:pt x="48" y="132"/>
                              </a:lnTo>
                              <a:lnTo>
                                <a:pt x="0" y="132"/>
                              </a:lnTo>
                              <a:lnTo>
                                <a:pt x="12" y="111"/>
                              </a:lnTo>
                              <a:lnTo>
                                <a:pt x="45" y="111"/>
                              </a:lnTo>
                              <a:lnTo>
                                <a:pt x="48" y="84"/>
                              </a:lnTo>
                              <a:lnTo>
                                <a:pt x="48" y="67"/>
                              </a:lnTo>
                              <a:lnTo>
                                <a:pt x="45" y="48"/>
                              </a:lnTo>
                              <a:lnTo>
                                <a:pt x="38" y="41"/>
                              </a:lnTo>
                              <a:lnTo>
                                <a:pt x="29" y="34"/>
                              </a:lnTo>
                              <a:lnTo>
                                <a:pt x="19" y="27"/>
                              </a:lnTo>
                              <a:lnTo>
                                <a:pt x="10" y="22"/>
                              </a:lnTo>
                              <a:lnTo>
                                <a:pt x="22" y="0"/>
                              </a:lnTo>
                              <a:lnTo>
                                <a:pt x="33" y="7"/>
                              </a:lnTo>
                              <a:lnTo>
                                <a:pt x="43" y="15"/>
                              </a:lnTo>
                              <a:lnTo>
                                <a:pt x="52" y="22"/>
                              </a:lnTo>
                              <a:lnTo>
                                <a:pt x="62" y="31"/>
                              </a:lnTo>
                              <a:lnTo>
                                <a:pt x="64" y="46"/>
                              </a:lnTo>
                              <a:lnTo>
                                <a:pt x="64" y="6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80"/>
                      <wps:cNvSpPr>
                        <a:spLocks/>
                      </wps:cNvSpPr>
                      <wps:spPr bwMode="auto">
                        <a:xfrm>
                          <a:off x="4806315" y="77470"/>
                          <a:ext cx="80645" cy="88265"/>
                        </a:xfrm>
                        <a:custGeom>
                          <a:avLst/>
                          <a:gdLst>
                            <a:gd name="T0" fmla="*/ 127 w 127"/>
                            <a:gd name="T1" fmla="*/ 115 h 139"/>
                            <a:gd name="T2" fmla="*/ 118 w 127"/>
                            <a:gd name="T3" fmla="*/ 139 h 139"/>
                            <a:gd name="T4" fmla="*/ 92 w 127"/>
                            <a:gd name="T5" fmla="*/ 108 h 139"/>
                            <a:gd name="T6" fmla="*/ 78 w 127"/>
                            <a:gd name="T7" fmla="*/ 91 h 139"/>
                            <a:gd name="T8" fmla="*/ 61 w 127"/>
                            <a:gd name="T9" fmla="*/ 72 h 139"/>
                            <a:gd name="T10" fmla="*/ 38 w 127"/>
                            <a:gd name="T11" fmla="*/ 51 h 139"/>
                            <a:gd name="T12" fmla="*/ 33 w 127"/>
                            <a:gd name="T13" fmla="*/ 58 h 139"/>
                            <a:gd name="T14" fmla="*/ 28 w 127"/>
                            <a:gd name="T15" fmla="*/ 67 h 139"/>
                            <a:gd name="T16" fmla="*/ 26 w 127"/>
                            <a:gd name="T17" fmla="*/ 77 h 139"/>
                            <a:gd name="T18" fmla="*/ 26 w 127"/>
                            <a:gd name="T19" fmla="*/ 89 h 139"/>
                            <a:gd name="T20" fmla="*/ 26 w 127"/>
                            <a:gd name="T21" fmla="*/ 99 h 139"/>
                            <a:gd name="T22" fmla="*/ 28 w 127"/>
                            <a:gd name="T23" fmla="*/ 111 h 139"/>
                            <a:gd name="T24" fmla="*/ 45 w 127"/>
                            <a:gd name="T25" fmla="*/ 111 h 139"/>
                            <a:gd name="T26" fmla="*/ 35 w 127"/>
                            <a:gd name="T27" fmla="*/ 132 h 139"/>
                            <a:gd name="T28" fmla="*/ 2 w 127"/>
                            <a:gd name="T29" fmla="*/ 132 h 139"/>
                            <a:gd name="T30" fmla="*/ 7 w 127"/>
                            <a:gd name="T31" fmla="*/ 120 h 139"/>
                            <a:gd name="T32" fmla="*/ 5 w 127"/>
                            <a:gd name="T33" fmla="*/ 106 h 139"/>
                            <a:gd name="T34" fmla="*/ 7 w 127"/>
                            <a:gd name="T35" fmla="*/ 96 h 139"/>
                            <a:gd name="T36" fmla="*/ 7 w 127"/>
                            <a:gd name="T37" fmla="*/ 89 h 139"/>
                            <a:gd name="T38" fmla="*/ 12 w 127"/>
                            <a:gd name="T39" fmla="*/ 72 h 139"/>
                            <a:gd name="T40" fmla="*/ 19 w 127"/>
                            <a:gd name="T41" fmla="*/ 60 h 139"/>
                            <a:gd name="T42" fmla="*/ 31 w 127"/>
                            <a:gd name="T43" fmla="*/ 43 h 139"/>
                            <a:gd name="T44" fmla="*/ 0 w 127"/>
                            <a:gd name="T45" fmla="*/ 17 h 139"/>
                            <a:gd name="T46" fmla="*/ 14 w 127"/>
                            <a:gd name="T47" fmla="*/ 0 h 139"/>
                            <a:gd name="T48" fmla="*/ 38 w 127"/>
                            <a:gd name="T49" fmla="*/ 19 h 139"/>
                            <a:gd name="T50" fmla="*/ 49 w 127"/>
                            <a:gd name="T51" fmla="*/ 34 h 139"/>
                            <a:gd name="T52" fmla="*/ 66 w 127"/>
                            <a:gd name="T53" fmla="*/ 48 h 139"/>
                            <a:gd name="T54" fmla="*/ 90 w 127"/>
                            <a:gd name="T55" fmla="*/ 72 h 139"/>
                            <a:gd name="T56" fmla="*/ 92 w 127"/>
                            <a:gd name="T57" fmla="*/ 65 h 139"/>
                            <a:gd name="T58" fmla="*/ 94 w 127"/>
                            <a:gd name="T59" fmla="*/ 58 h 139"/>
                            <a:gd name="T60" fmla="*/ 97 w 127"/>
                            <a:gd name="T61" fmla="*/ 51 h 139"/>
                            <a:gd name="T62" fmla="*/ 97 w 127"/>
                            <a:gd name="T63" fmla="*/ 43 h 139"/>
                            <a:gd name="T64" fmla="*/ 97 w 127"/>
                            <a:gd name="T65" fmla="*/ 34 h 139"/>
                            <a:gd name="T66" fmla="*/ 92 w 127"/>
                            <a:gd name="T67" fmla="*/ 24 h 139"/>
                            <a:gd name="T68" fmla="*/ 111 w 127"/>
                            <a:gd name="T69" fmla="*/ 0 h 139"/>
                            <a:gd name="T70" fmla="*/ 115 w 127"/>
                            <a:gd name="T71" fmla="*/ 17 h 139"/>
                            <a:gd name="T72" fmla="*/ 118 w 127"/>
                            <a:gd name="T73" fmla="*/ 29 h 139"/>
                            <a:gd name="T74" fmla="*/ 118 w 127"/>
                            <a:gd name="T75" fmla="*/ 36 h 139"/>
                            <a:gd name="T76" fmla="*/ 115 w 127"/>
                            <a:gd name="T77" fmla="*/ 43 h 139"/>
                            <a:gd name="T78" fmla="*/ 113 w 127"/>
                            <a:gd name="T79" fmla="*/ 51 h 139"/>
                            <a:gd name="T80" fmla="*/ 111 w 127"/>
                            <a:gd name="T81" fmla="*/ 58 h 139"/>
                            <a:gd name="T82" fmla="*/ 97 w 127"/>
                            <a:gd name="T83" fmla="*/ 79 h 139"/>
                            <a:gd name="T84" fmla="*/ 113 w 127"/>
                            <a:gd name="T85" fmla="*/ 96 h 139"/>
                            <a:gd name="T86" fmla="*/ 127 w 127"/>
                            <a:gd name="T87" fmla="*/ 11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7" h="139">
                              <a:moveTo>
                                <a:pt x="127" y="115"/>
                              </a:moveTo>
                              <a:lnTo>
                                <a:pt x="118" y="139"/>
                              </a:lnTo>
                              <a:lnTo>
                                <a:pt x="92" y="108"/>
                              </a:lnTo>
                              <a:lnTo>
                                <a:pt x="78" y="91"/>
                              </a:lnTo>
                              <a:lnTo>
                                <a:pt x="61" y="72"/>
                              </a:lnTo>
                              <a:lnTo>
                                <a:pt x="38" y="51"/>
                              </a:lnTo>
                              <a:lnTo>
                                <a:pt x="33" y="58"/>
                              </a:lnTo>
                              <a:lnTo>
                                <a:pt x="28" y="67"/>
                              </a:lnTo>
                              <a:lnTo>
                                <a:pt x="26" y="77"/>
                              </a:lnTo>
                              <a:lnTo>
                                <a:pt x="26" y="89"/>
                              </a:lnTo>
                              <a:lnTo>
                                <a:pt x="26" y="99"/>
                              </a:lnTo>
                              <a:lnTo>
                                <a:pt x="28" y="111"/>
                              </a:lnTo>
                              <a:lnTo>
                                <a:pt x="45" y="111"/>
                              </a:lnTo>
                              <a:lnTo>
                                <a:pt x="35" y="132"/>
                              </a:lnTo>
                              <a:lnTo>
                                <a:pt x="2" y="132"/>
                              </a:lnTo>
                              <a:lnTo>
                                <a:pt x="7" y="120"/>
                              </a:lnTo>
                              <a:lnTo>
                                <a:pt x="5" y="106"/>
                              </a:lnTo>
                              <a:lnTo>
                                <a:pt x="7" y="96"/>
                              </a:lnTo>
                              <a:lnTo>
                                <a:pt x="7" y="89"/>
                              </a:lnTo>
                              <a:lnTo>
                                <a:pt x="12" y="72"/>
                              </a:lnTo>
                              <a:lnTo>
                                <a:pt x="19" y="60"/>
                              </a:lnTo>
                              <a:lnTo>
                                <a:pt x="31" y="43"/>
                              </a:lnTo>
                              <a:lnTo>
                                <a:pt x="0" y="17"/>
                              </a:lnTo>
                              <a:lnTo>
                                <a:pt x="14" y="0"/>
                              </a:lnTo>
                              <a:lnTo>
                                <a:pt x="38" y="19"/>
                              </a:lnTo>
                              <a:lnTo>
                                <a:pt x="49" y="34"/>
                              </a:lnTo>
                              <a:lnTo>
                                <a:pt x="66" y="48"/>
                              </a:lnTo>
                              <a:lnTo>
                                <a:pt x="90" y="72"/>
                              </a:lnTo>
                              <a:lnTo>
                                <a:pt x="92" y="65"/>
                              </a:lnTo>
                              <a:lnTo>
                                <a:pt x="94" y="58"/>
                              </a:lnTo>
                              <a:lnTo>
                                <a:pt x="97" y="51"/>
                              </a:lnTo>
                              <a:lnTo>
                                <a:pt x="97" y="43"/>
                              </a:lnTo>
                              <a:lnTo>
                                <a:pt x="97" y="34"/>
                              </a:lnTo>
                              <a:lnTo>
                                <a:pt x="92" y="24"/>
                              </a:lnTo>
                              <a:lnTo>
                                <a:pt x="111" y="0"/>
                              </a:lnTo>
                              <a:lnTo>
                                <a:pt x="115" y="17"/>
                              </a:lnTo>
                              <a:lnTo>
                                <a:pt x="118" y="29"/>
                              </a:lnTo>
                              <a:lnTo>
                                <a:pt x="118" y="36"/>
                              </a:lnTo>
                              <a:lnTo>
                                <a:pt x="115" y="43"/>
                              </a:lnTo>
                              <a:lnTo>
                                <a:pt x="113" y="51"/>
                              </a:lnTo>
                              <a:lnTo>
                                <a:pt x="111" y="58"/>
                              </a:lnTo>
                              <a:lnTo>
                                <a:pt x="97" y="79"/>
                              </a:lnTo>
                              <a:lnTo>
                                <a:pt x="113" y="96"/>
                              </a:lnTo>
                              <a:lnTo>
                                <a:pt x="127" y="11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81"/>
                      <wps:cNvSpPr>
                        <a:spLocks/>
                      </wps:cNvSpPr>
                      <wps:spPr bwMode="auto">
                        <a:xfrm>
                          <a:off x="4891405" y="53340"/>
                          <a:ext cx="61595" cy="112395"/>
                        </a:xfrm>
                        <a:custGeom>
                          <a:avLst/>
                          <a:gdLst>
                            <a:gd name="T0" fmla="*/ 97 w 97"/>
                            <a:gd name="T1" fmla="*/ 74 h 177"/>
                            <a:gd name="T2" fmla="*/ 97 w 97"/>
                            <a:gd name="T3" fmla="*/ 93 h 177"/>
                            <a:gd name="T4" fmla="*/ 95 w 97"/>
                            <a:gd name="T5" fmla="*/ 101 h 177"/>
                            <a:gd name="T6" fmla="*/ 90 w 97"/>
                            <a:gd name="T7" fmla="*/ 110 h 177"/>
                            <a:gd name="T8" fmla="*/ 83 w 97"/>
                            <a:gd name="T9" fmla="*/ 127 h 177"/>
                            <a:gd name="T10" fmla="*/ 69 w 97"/>
                            <a:gd name="T11" fmla="*/ 144 h 177"/>
                            <a:gd name="T12" fmla="*/ 64 w 97"/>
                            <a:gd name="T13" fmla="*/ 149 h 177"/>
                            <a:gd name="T14" fmla="*/ 59 w 97"/>
                            <a:gd name="T15" fmla="*/ 153 h 177"/>
                            <a:gd name="T16" fmla="*/ 45 w 97"/>
                            <a:gd name="T17" fmla="*/ 161 h 177"/>
                            <a:gd name="T18" fmla="*/ 29 w 97"/>
                            <a:gd name="T19" fmla="*/ 170 h 177"/>
                            <a:gd name="T20" fmla="*/ 19 w 97"/>
                            <a:gd name="T21" fmla="*/ 173 h 177"/>
                            <a:gd name="T22" fmla="*/ 7 w 97"/>
                            <a:gd name="T23" fmla="*/ 177 h 177"/>
                            <a:gd name="T24" fmla="*/ 19 w 97"/>
                            <a:gd name="T25" fmla="*/ 149 h 177"/>
                            <a:gd name="T26" fmla="*/ 40 w 97"/>
                            <a:gd name="T27" fmla="*/ 144 h 177"/>
                            <a:gd name="T28" fmla="*/ 50 w 97"/>
                            <a:gd name="T29" fmla="*/ 141 h 177"/>
                            <a:gd name="T30" fmla="*/ 55 w 97"/>
                            <a:gd name="T31" fmla="*/ 137 h 177"/>
                            <a:gd name="T32" fmla="*/ 62 w 97"/>
                            <a:gd name="T33" fmla="*/ 134 h 177"/>
                            <a:gd name="T34" fmla="*/ 64 w 97"/>
                            <a:gd name="T35" fmla="*/ 129 h 177"/>
                            <a:gd name="T36" fmla="*/ 69 w 97"/>
                            <a:gd name="T37" fmla="*/ 125 h 177"/>
                            <a:gd name="T38" fmla="*/ 73 w 97"/>
                            <a:gd name="T39" fmla="*/ 117 h 177"/>
                            <a:gd name="T40" fmla="*/ 76 w 97"/>
                            <a:gd name="T41" fmla="*/ 110 h 177"/>
                            <a:gd name="T42" fmla="*/ 76 w 97"/>
                            <a:gd name="T43" fmla="*/ 105 h 177"/>
                            <a:gd name="T44" fmla="*/ 78 w 97"/>
                            <a:gd name="T45" fmla="*/ 98 h 177"/>
                            <a:gd name="T46" fmla="*/ 78 w 97"/>
                            <a:gd name="T47" fmla="*/ 91 h 177"/>
                            <a:gd name="T48" fmla="*/ 78 w 97"/>
                            <a:gd name="T49" fmla="*/ 81 h 177"/>
                            <a:gd name="T50" fmla="*/ 76 w 97"/>
                            <a:gd name="T51" fmla="*/ 77 h 177"/>
                            <a:gd name="T52" fmla="*/ 71 w 97"/>
                            <a:gd name="T53" fmla="*/ 72 h 177"/>
                            <a:gd name="T54" fmla="*/ 66 w 97"/>
                            <a:gd name="T55" fmla="*/ 72 h 177"/>
                            <a:gd name="T56" fmla="*/ 22 w 97"/>
                            <a:gd name="T57" fmla="*/ 72 h 177"/>
                            <a:gd name="T58" fmla="*/ 14 w 97"/>
                            <a:gd name="T59" fmla="*/ 72 h 177"/>
                            <a:gd name="T60" fmla="*/ 10 w 97"/>
                            <a:gd name="T61" fmla="*/ 69 h 177"/>
                            <a:gd name="T62" fmla="*/ 7 w 97"/>
                            <a:gd name="T63" fmla="*/ 67 h 177"/>
                            <a:gd name="T64" fmla="*/ 7 w 97"/>
                            <a:gd name="T65" fmla="*/ 65 h 177"/>
                            <a:gd name="T66" fmla="*/ 7 w 97"/>
                            <a:gd name="T67" fmla="*/ 43 h 177"/>
                            <a:gd name="T68" fmla="*/ 5 w 97"/>
                            <a:gd name="T69" fmla="*/ 31 h 177"/>
                            <a:gd name="T70" fmla="*/ 0 w 97"/>
                            <a:gd name="T71" fmla="*/ 22 h 177"/>
                            <a:gd name="T72" fmla="*/ 17 w 97"/>
                            <a:gd name="T73" fmla="*/ 0 h 177"/>
                            <a:gd name="T74" fmla="*/ 19 w 97"/>
                            <a:gd name="T75" fmla="*/ 7 h 177"/>
                            <a:gd name="T76" fmla="*/ 22 w 97"/>
                            <a:gd name="T77" fmla="*/ 17 h 177"/>
                            <a:gd name="T78" fmla="*/ 22 w 97"/>
                            <a:gd name="T79" fmla="*/ 34 h 177"/>
                            <a:gd name="T80" fmla="*/ 22 w 97"/>
                            <a:gd name="T81" fmla="*/ 45 h 177"/>
                            <a:gd name="T82" fmla="*/ 24 w 97"/>
                            <a:gd name="T83" fmla="*/ 48 h 177"/>
                            <a:gd name="T84" fmla="*/ 26 w 97"/>
                            <a:gd name="T85" fmla="*/ 50 h 177"/>
                            <a:gd name="T86" fmla="*/ 78 w 97"/>
                            <a:gd name="T87" fmla="*/ 50 h 177"/>
                            <a:gd name="T88" fmla="*/ 83 w 97"/>
                            <a:gd name="T89" fmla="*/ 50 h 177"/>
                            <a:gd name="T90" fmla="*/ 88 w 97"/>
                            <a:gd name="T91" fmla="*/ 50 h 177"/>
                            <a:gd name="T92" fmla="*/ 92 w 97"/>
                            <a:gd name="T93" fmla="*/ 53 h 177"/>
                            <a:gd name="T94" fmla="*/ 95 w 97"/>
                            <a:gd name="T95" fmla="*/ 57 h 177"/>
                            <a:gd name="T96" fmla="*/ 97 w 97"/>
                            <a:gd name="T97" fmla="*/ 65 h 177"/>
                            <a:gd name="T98" fmla="*/ 97 w 97"/>
                            <a:gd name="T99" fmla="*/ 74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7" h="177">
                              <a:moveTo>
                                <a:pt x="97" y="74"/>
                              </a:moveTo>
                              <a:lnTo>
                                <a:pt x="97" y="93"/>
                              </a:lnTo>
                              <a:lnTo>
                                <a:pt x="95" y="101"/>
                              </a:lnTo>
                              <a:lnTo>
                                <a:pt x="90" y="110"/>
                              </a:lnTo>
                              <a:lnTo>
                                <a:pt x="83" y="127"/>
                              </a:lnTo>
                              <a:lnTo>
                                <a:pt x="69" y="144"/>
                              </a:lnTo>
                              <a:lnTo>
                                <a:pt x="64" y="149"/>
                              </a:lnTo>
                              <a:lnTo>
                                <a:pt x="59" y="153"/>
                              </a:lnTo>
                              <a:lnTo>
                                <a:pt x="45" y="161"/>
                              </a:lnTo>
                              <a:lnTo>
                                <a:pt x="29" y="170"/>
                              </a:lnTo>
                              <a:lnTo>
                                <a:pt x="19" y="173"/>
                              </a:lnTo>
                              <a:lnTo>
                                <a:pt x="7" y="177"/>
                              </a:lnTo>
                              <a:lnTo>
                                <a:pt x="19" y="149"/>
                              </a:lnTo>
                              <a:lnTo>
                                <a:pt x="40" y="144"/>
                              </a:lnTo>
                              <a:lnTo>
                                <a:pt x="50" y="141"/>
                              </a:lnTo>
                              <a:lnTo>
                                <a:pt x="55" y="137"/>
                              </a:lnTo>
                              <a:lnTo>
                                <a:pt x="62" y="134"/>
                              </a:lnTo>
                              <a:lnTo>
                                <a:pt x="64" y="129"/>
                              </a:lnTo>
                              <a:lnTo>
                                <a:pt x="69" y="125"/>
                              </a:lnTo>
                              <a:lnTo>
                                <a:pt x="73" y="117"/>
                              </a:lnTo>
                              <a:lnTo>
                                <a:pt x="76" y="110"/>
                              </a:lnTo>
                              <a:lnTo>
                                <a:pt x="76" y="105"/>
                              </a:lnTo>
                              <a:lnTo>
                                <a:pt x="78" y="98"/>
                              </a:lnTo>
                              <a:lnTo>
                                <a:pt x="78" y="91"/>
                              </a:lnTo>
                              <a:lnTo>
                                <a:pt x="78" y="81"/>
                              </a:lnTo>
                              <a:lnTo>
                                <a:pt x="76" y="77"/>
                              </a:lnTo>
                              <a:lnTo>
                                <a:pt x="71" y="72"/>
                              </a:lnTo>
                              <a:lnTo>
                                <a:pt x="66" y="72"/>
                              </a:lnTo>
                              <a:lnTo>
                                <a:pt x="22" y="72"/>
                              </a:lnTo>
                              <a:lnTo>
                                <a:pt x="14" y="72"/>
                              </a:lnTo>
                              <a:lnTo>
                                <a:pt x="10" y="69"/>
                              </a:lnTo>
                              <a:lnTo>
                                <a:pt x="7" y="67"/>
                              </a:lnTo>
                              <a:lnTo>
                                <a:pt x="7" y="65"/>
                              </a:lnTo>
                              <a:lnTo>
                                <a:pt x="7" y="43"/>
                              </a:lnTo>
                              <a:lnTo>
                                <a:pt x="5" y="31"/>
                              </a:lnTo>
                              <a:lnTo>
                                <a:pt x="0" y="22"/>
                              </a:lnTo>
                              <a:lnTo>
                                <a:pt x="17" y="0"/>
                              </a:lnTo>
                              <a:lnTo>
                                <a:pt x="19" y="7"/>
                              </a:lnTo>
                              <a:lnTo>
                                <a:pt x="22" y="17"/>
                              </a:lnTo>
                              <a:lnTo>
                                <a:pt x="22" y="34"/>
                              </a:lnTo>
                              <a:lnTo>
                                <a:pt x="22" y="45"/>
                              </a:lnTo>
                              <a:lnTo>
                                <a:pt x="24" y="48"/>
                              </a:lnTo>
                              <a:lnTo>
                                <a:pt x="26" y="50"/>
                              </a:lnTo>
                              <a:lnTo>
                                <a:pt x="78" y="50"/>
                              </a:lnTo>
                              <a:lnTo>
                                <a:pt x="83" y="50"/>
                              </a:lnTo>
                              <a:lnTo>
                                <a:pt x="88" y="50"/>
                              </a:lnTo>
                              <a:lnTo>
                                <a:pt x="92" y="53"/>
                              </a:lnTo>
                              <a:lnTo>
                                <a:pt x="95" y="57"/>
                              </a:lnTo>
                              <a:lnTo>
                                <a:pt x="97" y="65"/>
                              </a:lnTo>
                              <a:lnTo>
                                <a:pt x="97" y="7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82"/>
                      <wps:cNvSpPr>
                        <a:spLocks noEditPoints="1"/>
                      </wps:cNvSpPr>
                      <wps:spPr bwMode="auto">
                        <a:xfrm>
                          <a:off x="4998085" y="77470"/>
                          <a:ext cx="74930" cy="90170"/>
                        </a:xfrm>
                        <a:custGeom>
                          <a:avLst/>
                          <a:gdLst>
                            <a:gd name="T0" fmla="*/ 118 w 118"/>
                            <a:gd name="T1" fmla="*/ 55 h 142"/>
                            <a:gd name="T2" fmla="*/ 118 w 118"/>
                            <a:gd name="T3" fmla="*/ 118 h 142"/>
                            <a:gd name="T4" fmla="*/ 110 w 118"/>
                            <a:gd name="T5" fmla="*/ 132 h 142"/>
                            <a:gd name="T6" fmla="*/ 106 w 118"/>
                            <a:gd name="T7" fmla="*/ 137 h 142"/>
                            <a:gd name="T8" fmla="*/ 99 w 118"/>
                            <a:gd name="T9" fmla="*/ 142 h 142"/>
                            <a:gd name="T10" fmla="*/ 101 w 118"/>
                            <a:gd name="T11" fmla="*/ 60 h 142"/>
                            <a:gd name="T12" fmla="*/ 101 w 118"/>
                            <a:gd name="T13" fmla="*/ 55 h 142"/>
                            <a:gd name="T14" fmla="*/ 99 w 118"/>
                            <a:gd name="T15" fmla="*/ 48 h 142"/>
                            <a:gd name="T16" fmla="*/ 96 w 118"/>
                            <a:gd name="T17" fmla="*/ 41 h 142"/>
                            <a:gd name="T18" fmla="*/ 94 w 118"/>
                            <a:gd name="T19" fmla="*/ 39 h 142"/>
                            <a:gd name="T20" fmla="*/ 92 w 118"/>
                            <a:gd name="T21" fmla="*/ 36 h 142"/>
                            <a:gd name="T22" fmla="*/ 89 w 118"/>
                            <a:gd name="T23" fmla="*/ 34 h 142"/>
                            <a:gd name="T24" fmla="*/ 85 w 118"/>
                            <a:gd name="T25" fmla="*/ 34 h 142"/>
                            <a:gd name="T26" fmla="*/ 0 w 118"/>
                            <a:gd name="T27" fmla="*/ 34 h 142"/>
                            <a:gd name="T28" fmla="*/ 7 w 118"/>
                            <a:gd name="T29" fmla="*/ 24 h 142"/>
                            <a:gd name="T30" fmla="*/ 11 w 118"/>
                            <a:gd name="T31" fmla="*/ 17 h 142"/>
                            <a:gd name="T32" fmla="*/ 26 w 118"/>
                            <a:gd name="T33" fmla="*/ 0 h 142"/>
                            <a:gd name="T34" fmla="*/ 26 w 118"/>
                            <a:gd name="T35" fmla="*/ 7 h 142"/>
                            <a:gd name="T36" fmla="*/ 28 w 118"/>
                            <a:gd name="T37" fmla="*/ 10 h 142"/>
                            <a:gd name="T38" fmla="*/ 30 w 118"/>
                            <a:gd name="T39" fmla="*/ 12 h 142"/>
                            <a:gd name="T40" fmla="*/ 80 w 118"/>
                            <a:gd name="T41" fmla="*/ 12 h 142"/>
                            <a:gd name="T42" fmla="*/ 94 w 118"/>
                            <a:gd name="T43" fmla="*/ 12 h 142"/>
                            <a:gd name="T44" fmla="*/ 101 w 118"/>
                            <a:gd name="T45" fmla="*/ 15 h 142"/>
                            <a:gd name="T46" fmla="*/ 106 w 118"/>
                            <a:gd name="T47" fmla="*/ 17 h 142"/>
                            <a:gd name="T48" fmla="*/ 113 w 118"/>
                            <a:gd name="T49" fmla="*/ 19 h 142"/>
                            <a:gd name="T50" fmla="*/ 115 w 118"/>
                            <a:gd name="T51" fmla="*/ 24 h 142"/>
                            <a:gd name="T52" fmla="*/ 118 w 118"/>
                            <a:gd name="T53" fmla="*/ 31 h 142"/>
                            <a:gd name="T54" fmla="*/ 118 w 118"/>
                            <a:gd name="T55" fmla="*/ 41 h 142"/>
                            <a:gd name="T56" fmla="*/ 118 w 118"/>
                            <a:gd name="T57" fmla="*/ 55 h 142"/>
                            <a:gd name="T58" fmla="*/ 33 w 118"/>
                            <a:gd name="T59" fmla="*/ 48 h 142"/>
                            <a:gd name="T60" fmla="*/ 33 w 118"/>
                            <a:gd name="T61" fmla="*/ 67 h 142"/>
                            <a:gd name="T62" fmla="*/ 33 w 118"/>
                            <a:gd name="T63" fmla="*/ 118 h 142"/>
                            <a:gd name="T64" fmla="*/ 23 w 118"/>
                            <a:gd name="T65" fmla="*/ 130 h 142"/>
                            <a:gd name="T66" fmla="*/ 14 w 118"/>
                            <a:gd name="T67" fmla="*/ 142 h 142"/>
                            <a:gd name="T68" fmla="*/ 14 w 118"/>
                            <a:gd name="T69" fmla="*/ 70 h 142"/>
                            <a:gd name="T70" fmla="*/ 23 w 118"/>
                            <a:gd name="T71" fmla="*/ 58 h 142"/>
                            <a:gd name="T72" fmla="*/ 33 w 118"/>
                            <a:gd name="T73" fmla="*/ 4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42">
                              <a:moveTo>
                                <a:pt x="118" y="55"/>
                              </a:moveTo>
                              <a:lnTo>
                                <a:pt x="118" y="118"/>
                              </a:lnTo>
                              <a:lnTo>
                                <a:pt x="110" y="132"/>
                              </a:lnTo>
                              <a:lnTo>
                                <a:pt x="106" y="137"/>
                              </a:lnTo>
                              <a:lnTo>
                                <a:pt x="99" y="142"/>
                              </a:lnTo>
                              <a:lnTo>
                                <a:pt x="101" y="60"/>
                              </a:lnTo>
                              <a:lnTo>
                                <a:pt x="101" y="55"/>
                              </a:lnTo>
                              <a:lnTo>
                                <a:pt x="99" y="48"/>
                              </a:lnTo>
                              <a:lnTo>
                                <a:pt x="96" y="41"/>
                              </a:lnTo>
                              <a:lnTo>
                                <a:pt x="94" y="39"/>
                              </a:lnTo>
                              <a:lnTo>
                                <a:pt x="92" y="36"/>
                              </a:lnTo>
                              <a:lnTo>
                                <a:pt x="89" y="34"/>
                              </a:lnTo>
                              <a:lnTo>
                                <a:pt x="85" y="34"/>
                              </a:lnTo>
                              <a:lnTo>
                                <a:pt x="0" y="34"/>
                              </a:lnTo>
                              <a:lnTo>
                                <a:pt x="7" y="24"/>
                              </a:lnTo>
                              <a:lnTo>
                                <a:pt x="11" y="17"/>
                              </a:lnTo>
                              <a:lnTo>
                                <a:pt x="26" y="0"/>
                              </a:lnTo>
                              <a:lnTo>
                                <a:pt x="26" y="7"/>
                              </a:lnTo>
                              <a:lnTo>
                                <a:pt x="28" y="10"/>
                              </a:lnTo>
                              <a:lnTo>
                                <a:pt x="30" y="12"/>
                              </a:lnTo>
                              <a:lnTo>
                                <a:pt x="80" y="12"/>
                              </a:lnTo>
                              <a:lnTo>
                                <a:pt x="94" y="12"/>
                              </a:lnTo>
                              <a:lnTo>
                                <a:pt x="101" y="15"/>
                              </a:lnTo>
                              <a:lnTo>
                                <a:pt x="106" y="17"/>
                              </a:lnTo>
                              <a:lnTo>
                                <a:pt x="113" y="19"/>
                              </a:lnTo>
                              <a:lnTo>
                                <a:pt x="115" y="24"/>
                              </a:lnTo>
                              <a:lnTo>
                                <a:pt x="118" y="31"/>
                              </a:lnTo>
                              <a:lnTo>
                                <a:pt x="118" y="41"/>
                              </a:lnTo>
                              <a:lnTo>
                                <a:pt x="118" y="55"/>
                              </a:lnTo>
                              <a:close/>
                              <a:moveTo>
                                <a:pt x="33" y="48"/>
                              </a:moveTo>
                              <a:lnTo>
                                <a:pt x="33" y="67"/>
                              </a:lnTo>
                              <a:lnTo>
                                <a:pt x="33" y="118"/>
                              </a:lnTo>
                              <a:lnTo>
                                <a:pt x="23" y="130"/>
                              </a:lnTo>
                              <a:lnTo>
                                <a:pt x="14" y="142"/>
                              </a:lnTo>
                              <a:lnTo>
                                <a:pt x="14" y="70"/>
                              </a:lnTo>
                              <a:lnTo>
                                <a:pt x="23" y="58"/>
                              </a:lnTo>
                              <a:lnTo>
                                <a:pt x="33"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83"/>
                      <wps:cNvSpPr>
                        <a:spLocks/>
                      </wps:cNvSpPr>
                      <wps:spPr bwMode="auto">
                        <a:xfrm>
                          <a:off x="5081905" y="76200"/>
                          <a:ext cx="68580" cy="89535"/>
                        </a:xfrm>
                        <a:custGeom>
                          <a:avLst/>
                          <a:gdLst>
                            <a:gd name="T0" fmla="*/ 108 w 108"/>
                            <a:gd name="T1" fmla="*/ 14 h 141"/>
                            <a:gd name="T2" fmla="*/ 99 w 108"/>
                            <a:gd name="T3" fmla="*/ 36 h 141"/>
                            <a:gd name="T4" fmla="*/ 87 w 108"/>
                            <a:gd name="T5" fmla="*/ 36 h 141"/>
                            <a:gd name="T6" fmla="*/ 87 w 108"/>
                            <a:gd name="T7" fmla="*/ 122 h 141"/>
                            <a:gd name="T8" fmla="*/ 77 w 108"/>
                            <a:gd name="T9" fmla="*/ 132 h 141"/>
                            <a:gd name="T10" fmla="*/ 68 w 108"/>
                            <a:gd name="T11" fmla="*/ 141 h 141"/>
                            <a:gd name="T12" fmla="*/ 68 w 108"/>
                            <a:gd name="T13" fmla="*/ 36 h 141"/>
                            <a:gd name="T14" fmla="*/ 0 w 108"/>
                            <a:gd name="T15" fmla="*/ 36 h 141"/>
                            <a:gd name="T16" fmla="*/ 14 w 108"/>
                            <a:gd name="T17" fmla="*/ 17 h 141"/>
                            <a:gd name="T18" fmla="*/ 28 w 108"/>
                            <a:gd name="T19" fmla="*/ 0 h 141"/>
                            <a:gd name="T20" fmla="*/ 28 w 108"/>
                            <a:gd name="T21" fmla="*/ 9 h 141"/>
                            <a:gd name="T22" fmla="*/ 30 w 108"/>
                            <a:gd name="T23" fmla="*/ 12 h 141"/>
                            <a:gd name="T24" fmla="*/ 35 w 108"/>
                            <a:gd name="T25" fmla="*/ 14 h 141"/>
                            <a:gd name="T26" fmla="*/ 73 w 108"/>
                            <a:gd name="T27" fmla="*/ 14 h 141"/>
                            <a:gd name="T28" fmla="*/ 80 w 108"/>
                            <a:gd name="T29" fmla="*/ 7 h 141"/>
                            <a:gd name="T30" fmla="*/ 87 w 108"/>
                            <a:gd name="T31" fmla="*/ 0 h 141"/>
                            <a:gd name="T32" fmla="*/ 87 w 108"/>
                            <a:gd name="T33" fmla="*/ 14 h 141"/>
                            <a:gd name="T34" fmla="*/ 108 w 108"/>
                            <a:gd name="T35" fmla="*/ 14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8" h="141">
                              <a:moveTo>
                                <a:pt x="108" y="14"/>
                              </a:moveTo>
                              <a:lnTo>
                                <a:pt x="99" y="36"/>
                              </a:lnTo>
                              <a:lnTo>
                                <a:pt x="87" y="36"/>
                              </a:lnTo>
                              <a:lnTo>
                                <a:pt x="87" y="122"/>
                              </a:lnTo>
                              <a:lnTo>
                                <a:pt x="77" y="132"/>
                              </a:lnTo>
                              <a:lnTo>
                                <a:pt x="68" y="141"/>
                              </a:lnTo>
                              <a:lnTo>
                                <a:pt x="68" y="36"/>
                              </a:lnTo>
                              <a:lnTo>
                                <a:pt x="0" y="36"/>
                              </a:lnTo>
                              <a:lnTo>
                                <a:pt x="14" y="17"/>
                              </a:lnTo>
                              <a:lnTo>
                                <a:pt x="28" y="0"/>
                              </a:lnTo>
                              <a:lnTo>
                                <a:pt x="28" y="9"/>
                              </a:lnTo>
                              <a:lnTo>
                                <a:pt x="30" y="12"/>
                              </a:lnTo>
                              <a:lnTo>
                                <a:pt x="35" y="14"/>
                              </a:lnTo>
                              <a:lnTo>
                                <a:pt x="73" y="14"/>
                              </a:lnTo>
                              <a:lnTo>
                                <a:pt x="80" y="7"/>
                              </a:lnTo>
                              <a:lnTo>
                                <a:pt x="87" y="0"/>
                              </a:lnTo>
                              <a:lnTo>
                                <a:pt x="87" y="14"/>
                              </a:lnTo>
                              <a:lnTo>
                                <a:pt x="108" y="1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84"/>
                      <wps:cNvSpPr>
                        <a:spLocks/>
                      </wps:cNvSpPr>
                      <wps:spPr bwMode="auto">
                        <a:xfrm>
                          <a:off x="5153660" y="76200"/>
                          <a:ext cx="62865" cy="95885"/>
                        </a:xfrm>
                        <a:custGeom>
                          <a:avLst/>
                          <a:gdLst>
                            <a:gd name="T0" fmla="*/ 99 w 99"/>
                            <a:gd name="T1" fmla="*/ 53 h 151"/>
                            <a:gd name="T2" fmla="*/ 99 w 99"/>
                            <a:gd name="T3" fmla="*/ 65 h 151"/>
                            <a:gd name="T4" fmla="*/ 99 w 99"/>
                            <a:gd name="T5" fmla="*/ 74 h 151"/>
                            <a:gd name="T6" fmla="*/ 97 w 99"/>
                            <a:gd name="T7" fmla="*/ 84 h 151"/>
                            <a:gd name="T8" fmla="*/ 92 w 99"/>
                            <a:gd name="T9" fmla="*/ 93 h 151"/>
                            <a:gd name="T10" fmla="*/ 89 w 99"/>
                            <a:gd name="T11" fmla="*/ 101 h 151"/>
                            <a:gd name="T12" fmla="*/ 82 w 99"/>
                            <a:gd name="T13" fmla="*/ 108 h 151"/>
                            <a:gd name="T14" fmla="*/ 78 w 99"/>
                            <a:gd name="T15" fmla="*/ 113 h 151"/>
                            <a:gd name="T16" fmla="*/ 71 w 99"/>
                            <a:gd name="T17" fmla="*/ 120 h 151"/>
                            <a:gd name="T18" fmla="*/ 54 w 99"/>
                            <a:gd name="T19" fmla="*/ 129 h 151"/>
                            <a:gd name="T20" fmla="*/ 38 w 99"/>
                            <a:gd name="T21" fmla="*/ 137 h 151"/>
                            <a:gd name="T22" fmla="*/ 19 w 99"/>
                            <a:gd name="T23" fmla="*/ 146 h 151"/>
                            <a:gd name="T24" fmla="*/ 0 w 99"/>
                            <a:gd name="T25" fmla="*/ 151 h 151"/>
                            <a:gd name="T26" fmla="*/ 9 w 99"/>
                            <a:gd name="T27" fmla="*/ 125 h 151"/>
                            <a:gd name="T28" fmla="*/ 28 w 99"/>
                            <a:gd name="T29" fmla="*/ 120 h 151"/>
                            <a:gd name="T30" fmla="*/ 47 w 99"/>
                            <a:gd name="T31" fmla="*/ 110 h 151"/>
                            <a:gd name="T32" fmla="*/ 40 w 99"/>
                            <a:gd name="T33" fmla="*/ 89 h 151"/>
                            <a:gd name="T34" fmla="*/ 31 w 99"/>
                            <a:gd name="T35" fmla="*/ 65 h 151"/>
                            <a:gd name="T36" fmla="*/ 19 w 99"/>
                            <a:gd name="T37" fmla="*/ 43 h 151"/>
                            <a:gd name="T38" fmla="*/ 5 w 99"/>
                            <a:gd name="T39" fmla="*/ 24 h 151"/>
                            <a:gd name="T40" fmla="*/ 21 w 99"/>
                            <a:gd name="T41" fmla="*/ 0 h 151"/>
                            <a:gd name="T42" fmla="*/ 26 w 99"/>
                            <a:gd name="T43" fmla="*/ 9 h 151"/>
                            <a:gd name="T44" fmla="*/ 31 w 99"/>
                            <a:gd name="T45" fmla="*/ 21 h 151"/>
                            <a:gd name="T46" fmla="*/ 42 w 99"/>
                            <a:gd name="T47" fmla="*/ 53 h 151"/>
                            <a:gd name="T48" fmla="*/ 54 w 99"/>
                            <a:gd name="T49" fmla="*/ 81 h 151"/>
                            <a:gd name="T50" fmla="*/ 59 w 99"/>
                            <a:gd name="T51" fmla="*/ 105 h 151"/>
                            <a:gd name="T52" fmla="*/ 71 w 99"/>
                            <a:gd name="T53" fmla="*/ 98 h 151"/>
                            <a:gd name="T54" fmla="*/ 75 w 99"/>
                            <a:gd name="T55" fmla="*/ 96 h 151"/>
                            <a:gd name="T56" fmla="*/ 80 w 99"/>
                            <a:gd name="T57" fmla="*/ 86 h 151"/>
                            <a:gd name="T58" fmla="*/ 82 w 99"/>
                            <a:gd name="T59" fmla="*/ 79 h 151"/>
                            <a:gd name="T60" fmla="*/ 82 w 99"/>
                            <a:gd name="T61" fmla="*/ 72 h 151"/>
                            <a:gd name="T62" fmla="*/ 82 w 99"/>
                            <a:gd name="T63" fmla="*/ 60 h 151"/>
                            <a:gd name="T64" fmla="*/ 80 w 99"/>
                            <a:gd name="T65" fmla="*/ 48 h 151"/>
                            <a:gd name="T66" fmla="*/ 75 w 99"/>
                            <a:gd name="T67" fmla="*/ 36 h 151"/>
                            <a:gd name="T68" fmla="*/ 71 w 99"/>
                            <a:gd name="T69" fmla="*/ 24 h 151"/>
                            <a:gd name="T70" fmla="*/ 94 w 99"/>
                            <a:gd name="T71" fmla="*/ 0 h 151"/>
                            <a:gd name="T72" fmla="*/ 99 w 99"/>
                            <a:gd name="T73" fmla="*/ 31 h 151"/>
                            <a:gd name="T74" fmla="*/ 99 w 99"/>
                            <a:gd name="T75" fmla="*/ 53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9" h="151">
                              <a:moveTo>
                                <a:pt x="99" y="53"/>
                              </a:moveTo>
                              <a:lnTo>
                                <a:pt x="99" y="65"/>
                              </a:lnTo>
                              <a:lnTo>
                                <a:pt x="99" y="74"/>
                              </a:lnTo>
                              <a:lnTo>
                                <a:pt x="97" y="84"/>
                              </a:lnTo>
                              <a:lnTo>
                                <a:pt x="92" y="93"/>
                              </a:lnTo>
                              <a:lnTo>
                                <a:pt x="89" y="101"/>
                              </a:lnTo>
                              <a:lnTo>
                                <a:pt x="82" y="108"/>
                              </a:lnTo>
                              <a:lnTo>
                                <a:pt x="78" y="113"/>
                              </a:lnTo>
                              <a:lnTo>
                                <a:pt x="71" y="120"/>
                              </a:lnTo>
                              <a:lnTo>
                                <a:pt x="54" y="129"/>
                              </a:lnTo>
                              <a:lnTo>
                                <a:pt x="38" y="137"/>
                              </a:lnTo>
                              <a:lnTo>
                                <a:pt x="19" y="146"/>
                              </a:lnTo>
                              <a:lnTo>
                                <a:pt x="0" y="151"/>
                              </a:lnTo>
                              <a:lnTo>
                                <a:pt x="9" y="125"/>
                              </a:lnTo>
                              <a:lnTo>
                                <a:pt x="28" y="120"/>
                              </a:lnTo>
                              <a:lnTo>
                                <a:pt x="47" y="110"/>
                              </a:lnTo>
                              <a:lnTo>
                                <a:pt x="40" y="89"/>
                              </a:lnTo>
                              <a:lnTo>
                                <a:pt x="31" y="65"/>
                              </a:lnTo>
                              <a:lnTo>
                                <a:pt x="19" y="43"/>
                              </a:lnTo>
                              <a:lnTo>
                                <a:pt x="5" y="24"/>
                              </a:lnTo>
                              <a:lnTo>
                                <a:pt x="21" y="0"/>
                              </a:lnTo>
                              <a:lnTo>
                                <a:pt x="26" y="9"/>
                              </a:lnTo>
                              <a:lnTo>
                                <a:pt x="31" y="21"/>
                              </a:lnTo>
                              <a:lnTo>
                                <a:pt x="42" y="53"/>
                              </a:lnTo>
                              <a:lnTo>
                                <a:pt x="54" y="81"/>
                              </a:lnTo>
                              <a:lnTo>
                                <a:pt x="59" y="105"/>
                              </a:lnTo>
                              <a:lnTo>
                                <a:pt x="71" y="98"/>
                              </a:lnTo>
                              <a:lnTo>
                                <a:pt x="75" y="96"/>
                              </a:lnTo>
                              <a:lnTo>
                                <a:pt x="80" y="86"/>
                              </a:lnTo>
                              <a:lnTo>
                                <a:pt x="82" y="79"/>
                              </a:lnTo>
                              <a:lnTo>
                                <a:pt x="82" y="72"/>
                              </a:lnTo>
                              <a:lnTo>
                                <a:pt x="82" y="60"/>
                              </a:lnTo>
                              <a:lnTo>
                                <a:pt x="80" y="48"/>
                              </a:lnTo>
                              <a:lnTo>
                                <a:pt x="75" y="36"/>
                              </a:lnTo>
                              <a:lnTo>
                                <a:pt x="71" y="24"/>
                              </a:lnTo>
                              <a:lnTo>
                                <a:pt x="94" y="0"/>
                              </a:lnTo>
                              <a:lnTo>
                                <a:pt x="99" y="31"/>
                              </a:lnTo>
                              <a:lnTo>
                                <a:pt x="99"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85"/>
                      <wps:cNvSpPr>
                        <a:spLocks/>
                      </wps:cNvSpPr>
                      <wps:spPr bwMode="auto">
                        <a:xfrm>
                          <a:off x="5226685" y="77470"/>
                          <a:ext cx="36195" cy="90170"/>
                        </a:xfrm>
                        <a:custGeom>
                          <a:avLst/>
                          <a:gdLst>
                            <a:gd name="T0" fmla="*/ 57 w 57"/>
                            <a:gd name="T1" fmla="*/ 53 h 142"/>
                            <a:gd name="T2" fmla="*/ 57 w 57"/>
                            <a:gd name="T3" fmla="*/ 123 h 142"/>
                            <a:gd name="T4" fmla="*/ 52 w 57"/>
                            <a:gd name="T5" fmla="*/ 127 h 142"/>
                            <a:gd name="T6" fmla="*/ 48 w 57"/>
                            <a:gd name="T7" fmla="*/ 132 h 142"/>
                            <a:gd name="T8" fmla="*/ 38 w 57"/>
                            <a:gd name="T9" fmla="*/ 142 h 142"/>
                            <a:gd name="T10" fmla="*/ 38 w 57"/>
                            <a:gd name="T11" fmla="*/ 60 h 142"/>
                            <a:gd name="T12" fmla="*/ 38 w 57"/>
                            <a:gd name="T13" fmla="*/ 53 h 142"/>
                            <a:gd name="T14" fmla="*/ 36 w 57"/>
                            <a:gd name="T15" fmla="*/ 48 h 142"/>
                            <a:gd name="T16" fmla="*/ 31 w 57"/>
                            <a:gd name="T17" fmla="*/ 41 h 142"/>
                            <a:gd name="T18" fmla="*/ 26 w 57"/>
                            <a:gd name="T19" fmla="*/ 39 h 142"/>
                            <a:gd name="T20" fmla="*/ 0 w 57"/>
                            <a:gd name="T21" fmla="*/ 22 h 142"/>
                            <a:gd name="T22" fmla="*/ 17 w 57"/>
                            <a:gd name="T23" fmla="*/ 0 h 142"/>
                            <a:gd name="T24" fmla="*/ 48 w 57"/>
                            <a:gd name="T25" fmla="*/ 22 h 142"/>
                            <a:gd name="T26" fmla="*/ 52 w 57"/>
                            <a:gd name="T27" fmla="*/ 27 h 142"/>
                            <a:gd name="T28" fmla="*/ 57 w 57"/>
                            <a:gd name="T29" fmla="*/ 36 h 142"/>
                            <a:gd name="T30" fmla="*/ 57 w 57"/>
                            <a:gd name="T31" fmla="*/ 5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7" h="142">
                              <a:moveTo>
                                <a:pt x="57" y="53"/>
                              </a:moveTo>
                              <a:lnTo>
                                <a:pt x="57" y="123"/>
                              </a:lnTo>
                              <a:lnTo>
                                <a:pt x="52" y="127"/>
                              </a:lnTo>
                              <a:lnTo>
                                <a:pt x="48" y="132"/>
                              </a:lnTo>
                              <a:lnTo>
                                <a:pt x="38" y="142"/>
                              </a:lnTo>
                              <a:lnTo>
                                <a:pt x="38" y="60"/>
                              </a:lnTo>
                              <a:lnTo>
                                <a:pt x="38" y="53"/>
                              </a:lnTo>
                              <a:lnTo>
                                <a:pt x="36" y="48"/>
                              </a:lnTo>
                              <a:lnTo>
                                <a:pt x="31" y="41"/>
                              </a:lnTo>
                              <a:lnTo>
                                <a:pt x="26" y="39"/>
                              </a:lnTo>
                              <a:lnTo>
                                <a:pt x="0" y="22"/>
                              </a:lnTo>
                              <a:lnTo>
                                <a:pt x="17" y="0"/>
                              </a:lnTo>
                              <a:lnTo>
                                <a:pt x="48" y="22"/>
                              </a:lnTo>
                              <a:lnTo>
                                <a:pt x="52" y="27"/>
                              </a:lnTo>
                              <a:lnTo>
                                <a:pt x="57" y="36"/>
                              </a:lnTo>
                              <a:lnTo>
                                <a:pt x="57"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86"/>
                      <wps:cNvSpPr>
                        <a:spLocks noEditPoints="1"/>
                      </wps:cNvSpPr>
                      <wps:spPr bwMode="auto">
                        <a:xfrm>
                          <a:off x="5274945" y="77470"/>
                          <a:ext cx="74930" cy="90170"/>
                        </a:xfrm>
                        <a:custGeom>
                          <a:avLst/>
                          <a:gdLst>
                            <a:gd name="T0" fmla="*/ 118 w 118"/>
                            <a:gd name="T1" fmla="*/ 55 h 142"/>
                            <a:gd name="T2" fmla="*/ 115 w 118"/>
                            <a:gd name="T3" fmla="*/ 118 h 142"/>
                            <a:gd name="T4" fmla="*/ 108 w 118"/>
                            <a:gd name="T5" fmla="*/ 132 h 142"/>
                            <a:gd name="T6" fmla="*/ 104 w 118"/>
                            <a:gd name="T7" fmla="*/ 137 h 142"/>
                            <a:gd name="T8" fmla="*/ 99 w 118"/>
                            <a:gd name="T9" fmla="*/ 142 h 142"/>
                            <a:gd name="T10" fmla="*/ 99 w 118"/>
                            <a:gd name="T11" fmla="*/ 60 h 142"/>
                            <a:gd name="T12" fmla="*/ 99 w 118"/>
                            <a:gd name="T13" fmla="*/ 55 h 142"/>
                            <a:gd name="T14" fmla="*/ 99 w 118"/>
                            <a:gd name="T15" fmla="*/ 48 h 142"/>
                            <a:gd name="T16" fmla="*/ 94 w 118"/>
                            <a:gd name="T17" fmla="*/ 41 h 142"/>
                            <a:gd name="T18" fmla="*/ 92 w 118"/>
                            <a:gd name="T19" fmla="*/ 39 h 142"/>
                            <a:gd name="T20" fmla="*/ 89 w 118"/>
                            <a:gd name="T21" fmla="*/ 36 h 142"/>
                            <a:gd name="T22" fmla="*/ 87 w 118"/>
                            <a:gd name="T23" fmla="*/ 34 h 142"/>
                            <a:gd name="T24" fmla="*/ 82 w 118"/>
                            <a:gd name="T25" fmla="*/ 34 h 142"/>
                            <a:gd name="T26" fmla="*/ 0 w 118"/>
                            <a:gd name="T27" fmla="*/ 34 h 142"/>
                            <a:gd name="T28" fmla="*/ 5 w 118"/>
                            <a:gd name="T29" fmla="*/ 24 h 142"/>
                            <a:gd name="T30" fmla="*/ 9 w 118"/>
                            <a:gd name="T31" fmla="*/ 17 h 142"/>
                            <a:gd name="T32" fmla="*/ 23 w 118"/>
                            <a:gd name="T33" fmla="*/ 0 h 142"/>
                            <a:gd name="T34" fmla="*/ 26 w 118"/>
                            <a:gd name="T35" fmla="*/ 7 h 142"/>
                            <a:gd name="T36" fmla="*/ 26 w 118"/>
                            <a:gd name="T37" fmla="*/ 10 h 142"/>
                            <a:gd name="T38" fmla="*/ 28 w 118"/>
                            <a:gd name="T39" fmla="*/ 12 h 142"/>
                            <a:gd name="T40" fmla="*/ 78 w 118"/>
                            <a:gd name="T41" fmla="*/ 12 h 142"/>
                            <a:gd name="T42" fmla="*/ 94 w 118"/>
                            <a:gd name="T43" fmla="*/ 12 h 142"/>
                            <a:gd name="T44" fmla="*/ 99 w 118"/>
                            <a:gd name="T45" fmla="*/ 15 h 142"/>
                            <a:gd name="T46" fmla="*/ 104 w 118"/>
                            <a:gd name="T47" fmla="*/ 17 h 142"/>
                            <a:gd name="T48" fmla="*/ 111 w 118"/>
                            <a:gd name="T49" fmla="*/ 19 h 142"/>
                            <a:gd name="T50" fmla="*/ 113 w 118"/>
                            <a:gd name="T51" fmla="*/ 24 h 142"/>
                            <a:gd name="T52" fmla="*/ 115 w 118"/>
                            <a:gd name="T53" fmla="*/ 31 h 142"/>
                            <a:gd name="T54" fmla="*/ 118 w 118"/>
                            <a:gd name="T55" fmla="*/ 41 h 142"/>
                            <a:gd name="T56" fmla="*/ 118 w 118"/>
                            <a:gd name="T57" fmla="*/ 55 h 142"/>
                            <a:gd name="T58" fmla="*/ 30 w 118"/>
                            <a:gd name="T59" fmla="*/ 48 h 142"/>
                            <a:gd name="T60" fmla="*/ 30 w 118"/>
                            <a:gd name="T61" fmla="*/ 67 h 142"/>
                            <a:gd name="T62" fmla="*/ 30 w 118"/>
                            <a:gd name="T63" fmla="*/ 118 h 142"/>
                            <a:gd name="T64" fmla="*/ 23 w 118"/>
                            <a:gd name="T65" fmla="*/ 130 h 142"/>
                            <a:gd name="T66" fmla="*/ 12 w 118"/>
                            <a:gd name="T67" fmla="*/ 142 h 142"/>
                            <a:gd name="T68" fmla="*/ 14 w 118"/>
                            <a:gd name="T69" fmla="*/ 70 h 142"/>
                            <a:gd name="T70" fmla="*/ 21 w 118"/>
                            <a:gd name="T71" fmla="*/ 58 h 142"/>
                            <a:gd name="T72" fmla="*/ 30 w 118"/>
                            <a:gd name="T73" fmla="*/ 48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8" h="142">
                              <a:moveTo>
                                <a:pt x="118" y="55"/>
                              </a:moveTo>
                              <a:lnTo>
                                <a:pt x="115" y="118"/>
                              </a:lnTo>
                              <a:lnTo>
                                <a:pt x="108" y="132"/>
                              </a:lnTo>
                              <a:lnTo>
                                <a:pt x="104" y="137"/>
                              </a:lnTo>
                              <a:lnTo>
                                <a:pt x="99" y="142"/>
                              </a:lnTo>
                              <a:lnTo>
                                <a:pt x="99" y="60"/>
                              </a:lnTo>
                              <a:lnTo>
                                <a:pt x="99" y="55"/>
                              </a:lnTo>
                              <a:lnTo>
                                <a:pt x="99" y="48"/>
                              </a:lnTo>
                              <a:lnTo>
                                <a:pt x="94" y="41"/>
                              </a:lnTo>
                              <a:lnTo>
                                <a:pt x="92" y="39"/>
                              </a:lnTo>
                              <a:lnTo>
                                <a:pt x="89" y="36"/>
                              </a:lnTo>
                              <a:lnTo>
                                <a:pt x="87" y="34"/>
                              </a:lnTo>
                              <a:lnTo>
                                <a:pt x="82" y="34"/>
                              </a:lnTo>
                              <a:lnTo>
                                <a:pt x="0" y="34"/>
                              </a:lnTo>
                              <a:lnTo>
                                <a:pt x="5" y="24"/>
                              </a:lnTo>
                              <a:lnTo>
                                <a:pt x="9" y="17"/>
                              </a:lnTo>
                              <a:lnTo>
                                <a:pt x="23" y="0"/>
                              </a:lnTo>
                              <a:lnTo>
                                <a:pt x="26" y="7"/>
                              </a:lnTo>
                              <a:lnTo>
                                <a:pt x="26" y="10"/>
                              </a:lnTo>
                              <a:lnTo>
                                <a:pt x="28" y="12"/>
                              </a:lnTo>
                              <a:lnTo>
                                <a:pt x="78" y="12"/>
                              </a:lnTo>
                              <a:lnTo>
                                <a:pt x="94" y="12"/>
                              </a:lnTo>
                              <a:lnTo>
                                <a:pt x="99" y="15"/>
                              </a:lnTo>
                              <a:lnTo>
                                <a:pt x="104" y="17"/>
                              </a:lnTo>
                              <a:lnTo>
                                <a:pt x="111" y="19"/>
                              </a:lnTo>
                              <a:lnTo>
                                <a:pt x="113" y="24"/>
                              </a:lnTo>
                              <a:lnTo>
                                <a:pt x="115" y="31"/>
                              </a:lnTo>
                              <a:lnTo>
                                <a:pt x="118" y="41"/>
                              </a:lnTo>
                              <a:lnTo>
                                <a:pt x="118" y="55"/>
                              </a:lnTo>
                              <a:close/>
                              <a:moveTo>
                                <a:pt x="30" y="48"/>
                              </a:moveTo>
                              <a:lnTo>
                                <a:pt x="30" y="67"/>
                              </a:lnTo>
                              <a:lnTo>
                                <a:pt x="30" y="118"/>
                              </a:lnTo>
                              <a:lnTo>
                                <a:pt x="23" y="130"/>
                              </a:lnTo>
                              <a:lnTo>
                                <a:pt x="12" y="142"/>
                              </a:lnTo>
                              <a:lnTo>
                                <a:pt x="14" y="70"/>
                              </a:lnTo>
                              <a:lnTo>
                                <a:pt x="21" y="58"/>
                              </a:lnTo>
                              <a:lnTo>
                                <a:pt x="30" y="4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87"/>
                      <wps:cNvSpPr>
                        <a:spLocks noEditPoints="1"/>
                      </wps:cNvSpPr>
                      <wps:spPr bwMode="auto">
                        <a:xfrm>
                          <a:off x="975995" y="275590"/>
                          <a:ext cx="98425" cy="92710"/>
                        </a:xfrm>
                        <a:custGeom>
                          <a:avLst/>
                          <a:gdLst>
                            <a:gd name="T0" fmla="*/ 151 w 155"/>
                            <a:gd name="T1" fmla="*/ 22 h 146"/>
                            <a:gd name="T2" fmla="*/ 101 w 155"/>
                            <a:gd name="T3" fmla="*/ 110 h 146"/>
                            <a:gd name="T4" fmla="*/ 64 w 155"/>
                            <a:gd name="T5" fmla="*/ 110 h 146"/>
                            <a:gd name="T6" fmla="*/ 113 w 155"/>
                            <a:gd name="T7" fmla="*/ 22 h 146"/>
                            <a:gd name="T8" fmla="*/ 21 w 155"/>
                            <a:gd name="T9" fmla="*/ 22 h 146"/>
                            <a:gd name="T10" fmla="*/ 23 w 155"/>
                            <a:gd name="T11" fmla="*/ 0 h 146"/>
                            <a:gd name="T12" fmla="*/ 155 w 155"/>
                            <a:gd name="T13" fmla="*/ 0 h 146"/>
                            <a:gd name="T14" fmla="*/ 151 w 155"/>
                            <a:gd name="T15" fmla="*/ 22 h 146"/>
                            <a:gd name="T16" fmla="*/ 35 w 155"/>
                            <a:gd name="T17" fmla="*/ 146 h 146"/>
                            <a:gd name="T18" fmla="*/ 0 w 155"/>
                            <a:gd name="T19" fmla="*/ 146 h 146"/>
                            <a:gd name="T20" fmla="*/ 16 w 155"/>
                            <a:gd name="T21" fmla="*/ 48 h 146"/>
                            <a:gd name="T22" fmla="*/ 54 w 155"/>
                            <a:gd name="T23" fmla="*/ 41 h 146"/>
                            <a:gd name="T24" fmla="*/ 35 w 155"/>
                            <a:gd name="T25"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5" h="146">
                              <a:moveTo>
                                <a:pt x="151" y="22"/>
                              </a:moveTo>
                              <a:lnTo>
                                <a:pt x="101" y="110"/>
                              </a:lnTo>
                              <a:lnTo>
                                <a:pt x="64" y="110"/>
                              </a:lnTo>
                              <a:lnTo>
                                <a:pt x="113" y="22"/>
                              </a:lnTo>
                              <a:lnTo>
                                <a:pt x="21" y="22"/>
                              </a:lnTo>
                              <a:lnTo>
                                <a:pt x="23" y="0"/>
                              </a:lnTo>
                              <a:lnTo>
                                <a:pt x="155" y="0"/>
                              </a:lnTo>
                              <a:lnTo>
                                <a:pt x="151" y="22"/>
                              </a:lnTo>
                              <a:close/>
                              <a:moveTo>
                                <a:pt x="35" y="146"/>
                              </a:moveTo>
                              <a:lnTo>
                                <a:pt x="0" y="146"/>
                              </a:lnTo>
                              <a:lnTo>
                                <a:pt x="16" y="48"/>
                              </a:lnTo>
                              <a:lnTo>
                                <a:pt x="54" y="41"/>
                              </a:lnTo>
                              <a:lnTo>
                                <a:pt x="35" y="146"/>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88"/>
                      <wps:cNvSpPr>
                        <a:spLocks/>
                      </wps:cNvSpPr>
                      <wps:spPr bwMode="auto">
                        <a:xfrm>
                          <a:off x="1089660" y="275590"/>
                          <a:ext cx="59690" cy="69850"/>
                        </a:xfrm>
                        <a:custGeom>
                          <a:avLst/>
                          <a:gdLst>
                            <a:gd name="T0" fmla="*/ 83 w 94"/>
                            <a:gd name="T1" fmla="*/ 110 h 110"/>
                            <a:gd name="T2" fmla="*/ 47 w 94"/>
                            <a:gd name="T3" fmla="*/ 110 h 110"/>
                            <a:gd name="T4" fmla="*/ 59 w 94"/>
                            <a:gd name="T5" fmla="*/ 38 h 110"/>
                            <a:gd name="T6" fmla="*/ 59 w 94"/>
                            <a:gd name="T7" fmla="*/ 36 h 110"/>
                            <a:gd name="T8" fmla="*/ 59 w 94"/>
                            <a:gd name="T9" fmla="*/ 34 h 110"/>
                            <a:gd name="T10" fmla="*/ 57 w 94"/>
                            <a:gd name="T11" fmla="*/ 29 h 110"/>
                            <a:gd name="T12" fmla="*/ 52 w 94"/>
                            <a:gd name="T13" fmla="*/ 24 h 110"/>
                            <a:gd name="T14" fmla="*/ 45 w 94"/>
                            <a:gd name="T15" fmla="*/ 24 h 110"/>
                            <a:gd name="T16" fmla="*/ 0 w 94"/>
                            <a:gd name="T17" fmla="*/ 24 h 110"/>
                            <a:gd name="T18" fmla="*/ 5 w 94"/>
                            <a:gd name="T19" fmla="*/ 0 h 110"/>
                            <a:gd name="T20" fmla="*/ 61 w 94"/>
                            <a:gd name="T21" fmla="*/ 0 h 110"/>
                            <a:gd name="T22" fmla="*/ 68 w 94"/>
                            <a:gd name="T23" fmla="*/ 2 h 110"/>
                            <a:gd name="T24" fmla="*/ 73 w 94"/>
                            <a:gd name="T25" fmla="*/ 5 h 110"/>
                            <a:gd name="T26" fmla="*/ 83 w 94"/>
                            <a:gd name="T27" fmla="*/ 10 h 110"/>
                            <a:gd name="T28" fmla="*/ 87 w 94"/>
                            <a:gd name="T29" fmla="*/ 12 h 110"/>
                            <a:gd name="T30" fmla="*/ 92 w 94"/>
                            <a:gd name="T31" fmla="*/ 17 h 110"/>
                            <a:gd name="T32" fmla="*/ 94 w 94"/>
                            <a:gd name="T33" fmla="*/ 19 h 110"/>
                            <a:gd name="T34" fmla="*/ 94 w 94"/>
                            <a:gd name="T35" fmla="*/ 24 h 110"/>
                            <a:gd name="T36" fmla="*/ 94 w 94"/>
                            <a:gd name="T37" fmla="*/ 34 h 110"/>
                            <a:gd name="T38" fmla="*/ 94 w 94"/>
                            <a:gd name="T39" fmla="*/ 43 h 110"/>
                            <a:gd name="T40" fmla="*/ 83 w 94"/>
                            <a:gd name="T41"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4" h="110">
                              <a:moveTo>
                                <a:pt x="83" y="110"/>
                              </a:moveTo>
                              <a:lnTo>
                                <a:pt x="47" y="110"/>
                              </a:lnTo>
                              <a:lnTo>
                                <a:pt x="59" y="38"/>
                              </a:lnTo>
                              <a:lnTo>
                                <a:pt x="59" y="36"/>
                              </a:lnTo>
                              <a:lnTo>
                                <a:pt x="59" y="34"/>
                              </a:lnTo>
                              <a:lnTo>
                                <a:pt x="57" y="29"/>
                              </a:lnTo>
                              <a:lnTo>
                                <a:pt x="52" y="24"/>
                              </a:lnTo>
                              <a:lnTo>
                                <a:pt x="45" y="24"/>
                              </a:lnTo>
                              <a:lnTo>
                                <a:pt x="0" y="24"/>
                              </a:lnTo>
                              <a:lnTo>
                                <a:pt x="5" y="0"/>
                              </a:lnTo>
                              <a:lnTo>
                                <a:pt x="61" y="0"/>
                              </a:lnTo>
                              <a:lnTo>
                                <a:pt x="68" y="2"/>
                              </a:lnTo>
                              <a:lnTo>
                                <a:pt x="73" y="5"/>
                              </a:lnTo>
                              <a:lnTo>
                                <a:pt x="83" y="10"/>
                              </a:lnTo>
                              <a:lnTo>
                                <a:pt x="87" y="12"/>
                              </a:lnTo>
                              <a:lnTo>
                                <a:pt x="92" y="17"/>
                              </a:lnTo>
                              <a:lnTo>
                                <a:pt x="94" y="19"/>
                              </a:lnTo>
                              <a:lnTo>
                                <a:pt x="94" y="24"/>
                              </a:lnTo>
                              <a:lnTo>
                                <a:pt x="94" y="34"/>
                              </a:lnTo>
                              <a:lnTo>
                                <a:pt x="94" y="43"/>
                              </a:lnTo>
                              <a:lnTo>
                                <a:pt x="83" y="11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89"/>
                      <wps:cNvSpPr>
                        <a:spLocks/>
                      </wps:cNvSpPr>
                      <wps:spPr bwMode="auto">
                        <a:xfrm>
                          <a:off x="1172210" y="275590"/>
                          <a:ext cx="35560" cy="69850"/>
                        </a:xfrm>
                        <a:custGeom>
                          <a:avLst/>
                          <a:gdLst>
                            <a:gd name="T0" fmla="*/ 35 w 56"/>
                            <a:gd name="T1" fmla="*/ 110 h 110"/>
                            <a:gd name="T2" fmla="*/ 0 w 56"/>
                            <a:gd name="T3" fmla="*/ 110 h 110"/>
                            <a:gd name="T4" fmla="*/ 21 w 56"/>
                            <a:gd name="T5" fmla="*/ 0 h 110"/>
                            <a:gd name="T6" fmla="*/ 56 w 56"/>
                            <a:gd name="T7" fmla="*/ 0 h 110"/>
                            <a:gd name="T8" fmla="*/ 35 w 56"/>
                            <a:gd name="T9" fmla="*/ 110 h 110"/>
                          </a:gdLst>
                          <a:ahLst/>
                          <a:cxnLst>
                            <a:cxn ang="0">
                              <a:pos x="T0" y="T1"/>
                            </a:cxn>
                            <a:cxn ang="0">
                              <a:pos x="T2" y="T3"/>
                            </a:cxn>
                            <a:cxn ang="0">
                              <a:pos x="T4" y="T5"/>
                            </a:cxn>
                            <a:cxn ang="0">
                              <a:pos x="T6" y="T7"/>
                            </a:cxn>
                            <a:cxn ang="0">
                              <a:pos x="T8" y="T9"/>
                            </a:cxn>
                          </a:cxnLst>
                          <a:rect l="0" t="0" r="r" b="b"/>
                          <a:pathLst>
                            <a:path w="56" h="110">
                              <a:moveTo>
                                <a:pt x="35" y="110"/>
                              </a:moveTo>
                              <a:lnTo>
                                <a:pt x="0" y="110"/>
                              </a:lnTo>
                              <a:lnTo>
                                <a:pt x="21" y="0"/>
                              </a:lnTo>
                              <a:lnTo>
                                <a:pt x="56" y="0"/>
                              </a:lnTo>
                              <a:lnTo>
                                <a:pt x="35" y="11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90"/>
                      <wps:cNvSpPr>
                        <a:spLocks/>
                      </wps:cNvSpPr>
                      <wps:spPr bwMode="auto">
                        <a:xfrm>
                          <a:off x="1227455" y="275590"/>
                          <a:ext cx="112395" cy="73025"/>
                        </a:xfrm>
                        <a:custGeom>
                          <a:avLst/>
                          <a:gdLst>
                            <a:gd name="T0" fmla="*/ 167 w 177"/>
                            <a:gd name="T1" fmla="*/ 53 h 115"/>
                            <a:gd name="T2" fmla="*/ 165 w 177"/>
                            <a:gd name="T3" fmla="*/ 60 h 115"/>
                            <a:gd name="T4" fmla="*/ 163 w 177"/>
                            <a:gd name="T5" fmla="*/ 67 h 115"/>
                            <a:gd name="T6" fmla="*/ 158 w 177"/>
                            <a:gd name="T7" fmla="*/ 74 h 115"/>
                            <a:gd name="T8" fmla="*/ 153 w 177"/>
                            <a:gd name="T9" fmla="*/ 82 h 115"/>
                            <a:gd name="T10" fmla="*/ 148 w 177"/>
                            <a:gd name="T11" fmla="*/ 86 h 115"/>
                            <a:gd name="T12" fmla="*/ 141 w 177"/>
                            <a:gd name="T13" fmla="*/ 94 h 115"/>
                            <a:gd name="T14" fmla="*/ 134 w 177"/>
                            <a:gd name="T15" fmla="*/ 96 h 115"/>
                            <a:gd name="T16" fmla="*/ 127 w 177"/>
                            <a:gd name="T17" fmla="*/ 101 h 115"/>
                            <a:gd name="T18" fmla="*/ 113 w 177"/>
                            <a:gd name="T19" fmla="*/ 108 h 115"/>
                            <a:gd name="T20" fmla="*/ 99 w 177"/>
                            <a:gd name="T21" fmla="*/ 110 h 115"/>
                            <a:gd name="T22" fmla="*/ 82 w 177"/>
                            <a:gd name="T23" fmla="*/ 115 h 115"/>
                            <a:gd name="T24" fmla="*/ 66 w 177"/>
                            <a:gd name="T25" fmla="*/ 115 h 115"/>
                            <a:gd name="T26" fmla="*/ 54 w 177"/>
                            <a:gd name="T27" fmla="*/ 115 h 115"/>
                            <a:gd name="T28" fmla="*/ 40 w 177"/>
                            <a:gd name="T29" fmla="*/ 113 h 115"/>
                            <a:gd name="T30" fmla="*/ 31 w 177"/>
                            <a:gd name="T31" fmla="*/ 108 h 115"/>
                            <a:gd name="T32" fmla="*/ 26 w 177"/>
                            <a:gd name="T33" fmla="*/ 106 h 115"/>
                            <a:gd name="T34" fmla="*/ 19 w 177"/>
                            <a:gd name="T35" fmla="*/ 103 h 115"/>
                            <a:gd name="T36" fmla="*/ 12 w 177"/>
                            <a:gd name="T37" fmla="*/ 96 h 115"/>
                            <a:gd name="T38" fmla="*/ 5 w 177"/>
                            <a:gd name="T39" fmla="*/ 86 h 115"/>
                            <a:gd name="T40" fmla="*/ 2 w 177"/>
                            <a:gd name="T41" fmla="*/ 77 h 115"/>
                            <a:gd name="T42" fmla="*/ 0 w 177"/>
                            <a:gd name="T43" fmla="*/ 70 h 115"/>
                            <a:gd name="T44" fmla="*/ 0 w 177"/>
                            <a:gd name="T45" fmla="*/ 65 h 115"/>
                            <a:gd name="T46" fmla="*/ 12 w 177"/>
                            <a:gd name="T47" fmla="*/ 0 h 115"/>
                            <a:gd name="T48" fmla="*/ 49 w 177"/>
                            <a:gd name="T49" fmla="*/ 0 h 115"/>
                            <a:gd name="T50" fmla="*/ 38 w 177"/>
                            <a:gd name="T51" fmla="*/ 60 h 115"/>
                            <a:gd name="T52" fmla="*/ 40 w 177"/>
                            <a:gd name="T53" fmla="*/ 60 h 115"/>
                            <a:gd name="T54" fmla="*/ 47 w 177"/>
                            <a:gd name="T55" fmla="*/ 60 h 115"/>
                            <a:gd name="T56" fmla="*/ 61 w 177"/>
                            <a:gd name="T57" fmla="*/ 53 h 115"/>
                            <a:gd name="T58" fmla="*/ 66 w 177"/>
                            <a:gd name="T59" fmla="*/ 48 h 115"/>
                            <a:gd name="T60" fmla="*/ 71 w 177"/>
                            <a:gd name="T61" fmla="*/ 43 h 115"/>
                            <a:gd name="T62" fmla="*/ 78 w 177"/>
                            <a:gd name="T63" fmla="*/ 0 h 115"/>
                            <a:gd name="T64" fmla="*/ 113 w 177"/>
                            <a:gd name="T65" fmla="*/ 0 h 115"/>
                            <a:gd name="T66" fmla="*/ 111 w 177"/>
                            <a:gd name="T67" fmla="*/ 12 h 115"/>
                            <a:gd name="T68" fmla="*/ 108 w 177"/>
                            <a:gd name="T69" fmla="*/ 22 h 115"/>
                            <a:gd name="T70" fmla="*/ 106 w 177"/>
                            <a:gd name="T71" fmla="*/ 36 h 115"/>
                            <a:gd name="T72" fmla="*/ 101 w 177"/>
                            <a:gd name="T73" fmla="*/ 48 h 115"/>
                            <a:gd name="T74" fmla="*/ 97 w 177"/>
                            <a:gd name="T75" fmla="*/ 53 h 115"/>
                            <a:gd name="T76" fmla="*/ 94 w 177"/>
                            <a:gd name="T77" fmla="*/ 55 h 115"/>
                            <a:gd name="T78" fmla="*/ 85 w 177"/>
                            <a:gd name="T79" fmla="*/ 62 h 115"/>
                            <a:gd name="T80" fmla="*/ 73 w 177"/>
                            <a:gd name="T81" fmla="*/ 67 h 115"/>
                            <a:gd name="T82" fmla="*/ 64 w 177"/>
                            <a:gd name="T83" fmla="*/ 72 h 115"/>
                            <a:gd name="T84" fmla="*/ 40 w 177"/>
                            <a:gd name="T85" fmla="*/ 74 h 115"/>
                            <a:gd name="T86" fmla="*/ 40 w 177"/>
                            <a:gd name="T87" fmla="*/ 77 h 115"/>
                            <a:gd name="T88" fmla="*/ 40 w 177"/>
                            <a:gd name="T89" fmla="*/ 79 h 115"/>
                            <a:gd name="T90" fmla="*/ 42 w 177"/>
                            <a:gd name="T91" fmla="*/ 82 h 115"/>
                            <a:gd name="T92" fmla="*/ 49 w 177"/>
                            <a:gd name="T93" fmla="*/ 86 h 115"/>
                            <a:gd name="T94" fmla="*/ 56 w 177"/>
                            <a:gd name="T95" fmla="*/ 91 h 115"/>
                            <a:gd name="T96" fmla="*/ 66 w 177"/>
                            <a:gd name="T97" fmla="*/ 94 h 115"/>
                            <a:gd name="T98" fmla="*/ 75 w 177"/>
                            <a:gd name="T99" fmla="*/ 96 h 115"/>
                            <a:gd name="T100" fmla="*/ 80 w 177"/>
                            <a:gd name="T101" fmla="*/ 96 h 115"/>
                            <a:gd name="T102" fmla="*/ 85 w 177"/>
                            <a:gd name="T103" fmla="*/ 96 h 115"/>
                            <a:gd name="T104" fmla="*/ 97 w 177"/>
                            <a:gd name="T105" fmla="*/ 91 h 115"/>
                            <a:gd name="T106" fmla="*/ 111 w 177"/>
                            <a:gd name="T107" fmla="*/ 86 h 115"/>
                            <a:gd name="T108" fmla="*/ 122 w 177"/>
                            <a:gd name="T109" fmla="*/ 77 h 115"/>
                            <a:gd name="T110" fmla="*/ 125 w 177"/>
                            <a:gd name="T111" fmla="*/ 72 h 115"/>
                            <a:gd name="T112" fmla="*/ 130 w 177"/>
                            <a:gd name="T113" fmla="*/ 67 h 115"/>
                            <a:gd name="T114" fmla="*/ 132 w 177"/>
                            <a:gd name="T115" fmla="*/ 55 h 115"/>
                            <a:gd name="T116" fmla="*/ 141 w 177"/>
                            <a:gd name="T117" fmla="*/ 0 h 115"/>
                            <a:gd name="T118" fmla="*/ 177 w 177"/>
                            <a:gd name="T119" fmla="*/ 0 h 115"/>
                            <a:gd name="T120" fmla="*/ 167 w 177"/>
                            <a:gd name="T121" fmla="*/ 53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7" h="115">
                              <a:moveTo>
                                <a:pt x="167" y="53"/>
                              </a:moveTo>
                              <a:lnTo>
                                <a:pt x="165" y="60"/>
                              </a:lnTo>
                              <a:lnTo>
                                <a:pt x="163" y="67"/>
                              </a:lnTo>
                              <a:lnTo>
                                <a:pt x="158" y="74"/>
                              </a:lnTo>
                              <a:lnTo>
                                <a:pt x="153" y="82"/>
                              </a:lnTo>
                              <a:lnTo>
                                <a:pt x="148" y="86"/>
                              </a:lnTo>
                              <a:lnTo>
                                <a:pt x="141" y="94"/>
                              </a:lnTo>
                              <a:lnTo>
                                <a:pt x="134" y="96"/>
                              </a:lnTo>
                              <a:lnTo>
                                <a:pt x="127" y="101"/>
                              </a:lnTo>
                              <a:lnTo>
                                <a:pt x="113" y="108"/>
                              </a:lnTo>
                              <a:lnTo>
                                <a:pt x="99" y="110"/>
                              </a:lnTo>
                              <a:lnTo>
                                <a:pt x="82" y="115"/>
                              </a:lnTo>
                              <a:lnTo>
                                <a:pt x="66" y="115"/>
                              </a:lnTo>
                              <a:lnTo>
                                <a:pt x="54" y="115"/>
                              </a:lnTo>
                              <a:lnTo>
                                <a:pt x="40" y="113"/>
                              </a:lnTo>
                              <a:lnTo>
                                <a:pt x="31" y="108"/>
                              </a:lnTo>
                              <a:lnTo>
                                <a:pt x="26" y="106"/>
                              </a:lnTo>
                              <a:lnTo>
                                <a:pt x="19" y="103"/>
                              </a:lnTo>
                              <a:lnTo>
                                <a:pt x="12" y="96"/>
                              </a:lnTo>
                              <a:lnTo>
                                <a:pt x="5" y="86"/>
                              </a:lnTo>
                              <a:lnTo>
                                <a:pt x="2" y="77"/>
                              </a:lnTo>
                              <a:lnTo>
                                <a:pt x="0" y="70"/>
                              </a:lnTo>
                              <a:lnTo>
                                <a:pt x="0" y="65"/>
                              </a:lnTo>
                              <a:lnTo>
                                <a:pt x="12" y="0"/>
                              </a:lnTo>
                              <a:lnTo>
                                <a:pt x="49" y="0"/>
                              </a:lnTo>
                              <a:lnTo>
                                <a:pt x="38" y="60"/>
                              </a:lnTo>
                              <a:lnTo>
                                <a:pt x="40" y="60"/>
                              </a:lnTo>
                              <a:lnTo>
                                <a:pt x="47" y="60"/>
                              </a:lnTo>
                              <a:lnTo>
                                <a:pt x="61" y="53"/>
                              </a:lnTo>
                              <a:lnTo>
                                <a:pt x="66" y="48"/>
                              </a:lnTo>
                              <a:lnTo>
                                <a:pt x="71" y="43"/>
                              </a:lnTo>
                              <a:lnTo>
                                <a:pt x="78" y="0"/>
                              </a:lnTo>
                              <a:lnTo>
                                <a:pt x="113" y="0"/>
                              </a:lnTo>
                              <a:lnTo>
                                <a:pt x="111" y="12"/>
                              </a:lnTo>
                              <a:lnTo>
                                <a:pt x="108" y="22"/>
                              </a:lnTo>
                              <a:lnTo>
                                <a:pt x="106" y="36"/>
                              </a:lnTo>
                              <a:lnTo>
                                <a:pt x="101" y="48"/>
                              </a:lnTo>
                              <a:lnTo>
                                <a:pt x="97" y="53"/>
                              </a:lnTo>
                              <a:lnTo>
                                <a:pt x="94" y="55"/>
                              </a:lnTo>
                              <a:lnTo>
                                <a:pt x="85" y="62"/>
                              </a:lnTo>
                              <a:lnTo>
                                <a:pt x="73" y="67"/>
                              </a:lnTo>
                              <a:lnTo>
                                <a:pt x="64" y="72"/>
                              </a:lnTo>
                              <a:lnTo>
                                <a:pt x="40" y="74"/>
                              </a:lnTo>
                              <a:lnTo>
                                <a:pt x="40" y="77"/>
                              </a:lnTo>
                              <a:lnTo>
                                <a:pt x="40" y="79"/>
                              </a:lnTo>
                              <a:lnTo>
                                <a:pt x="42" y="82"/>
                              </a:lnTo>
                              <a:lnTo>
                                <a:pt x="49" y="86"/>
                              </a:lnTo>
                              <a:lnTo>
                                <a:pt x="56" y="91"/>
                              </a:lnTo>
                              <a:lnTo>
                                <a:pt x="66" y="94"/>
                              </a:lnTo>
                              <a:lnTo>
                                <a:pt x="75" y="96"/>
                              </a:lnTo>
                              <a:lnTo>
                                <a:pt x="80" y="96"/>
                              </a:lnTo>
                              <a:lnTo>
                                <a:pt x="85" y="96"/>
                              </a:lnTo>
                              <a:lnTo>
                                <a:pt x="97" y="91"/>
                              </a:lnTo>
                              <a:lnTo>
                                <a:pt x="111" y="86"/>
                              </a:lnTo>
                              <a:lnTo>
                                <a:pt x="122" y="77"/>
                              </a:lnTo>
                              <a:lnTo>
                                <a:pt x="125" y="72"/>
                              </a:lnTo>
                              <a:lnTo>
                                <a:pt x="130" y="67"/>
                              </a:lnTo>
                              <a:lnTo>
                                <a:pt x="132" y="55"/>
                              </a:lnTo>
                              <a:lnTo>
                                <a:pt x="141" y="0"/>
                              </a:lnTo>
                              <a:lnTo>
                                <a:pt x="177" y="0"/>
                              </a:lnTo>
                              <a:lnTo>
                                <a:pt x="167" y="53"/>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91"/>
                      <wps:cNvSpPr>
                        <a:spLocks/>
                      </wps:cNvSpPr>
                      <wps:spPr bwMode="auto">
                        <a:xfrm>
                          <a:off x="753110" y="309245"/>
                          <a:ext cx="118110" cy="226695"/>
                        </a:xfrm>
                        <a:custGeom>
                          <a:avLst/>
                          <a:gdLst>
                            <a:gd name="T0" fmla="*/ 176 w 186"/>
                            <a:gd name="T1" fmla="*/ 357 h 357"/>
                            <a:gd name="T2" fmla="*/ 151 w 186"/>
                            <a:gd name="T3" fmla="*/ 331 h 357"/>
                            <a:gd name="T4" fmla="*/ 127 w 186"/>
                            <a:gd name="T5" fmla="*/ 304 h 357"/>
                            <a:gd name="T6" fmla="*/ 106 w 186"/>
                            <a:gd name="T7" fmla="*/ 278 h 357"/>
                            <a:gd name="T8" fmla="*/ 87 w 186"/>
                            <a:gd name="T9" fmla="*/ 252 h 357"/>
                            <a:gd name="T10" fmla="*/ 68 w 186"/>
                            <a:gd name="T11" fmla="*/ 225 h 357"/>
                            <a:gd name="T12" fmla="*/ 52 w 186"/>
                            <a:gd name="T13" fmla="*/ 199 h 357"/>
                            <a:gd name="T14" fmla="*/ 37 w 186"/>
                            <a:gd name="T15" fmla="*/ 172 h 357"/>
                            <a:gd name="T16" fmla="*/ 26 w 186"/>
                            <a:gd name="T17" fmla="*/ 148 h 357"/>
                            <a:gd name="T18" fmla="*/ 16 w 186"/>
                            <a:gd name="T19" fmla="*/ 124 h 357"/>
                            <a:gd name="T20" fmla="*/ 9 w 186"/>
                            <a:gd name="T21" fmla="*/ 103 h 357"/>
                            <a:gd name="T22" fmla="*/ 4 w 186"/>
                            <a:gd name="T23" fmla="*/ 81 h 357"/>
                            <a:gd name="T24" fmla="*/ 0 w 186"/>
                            <a:gd name="T25" fmla="*/ 62 h 357"/>
                            <a:gd name="T26" fmla="*/ 0 w 186"/>
                            <a:gd name="T27" fmla="*/ 43 h 357"/>
                            <a:gd name="T28" fmla="*/ 2 w 186"/>
                            <a:gd name="T29" fmla="*/ 26 h 357"/>
                            <a:gd name="T30" fmla="*/ 9 w 186"/>
                            <a:gd name="T31" fmla="*/ 12 h 357"/>
                            <a:gd name="T32" fmla="*/ 14 w 186"/>
                            <a:gd name="T33" fmla="*/ 5 h 357"/>
                            <a:gd name="T34" fmla="*/ 19 w 186"/>
                            <a:gd name="T35" fmla="*/ 0 h 357"/>
                            <a:gd name="T36" fmla="*/ 28 w 186"/>
                            <a:gd name="T37" fmla="*/ 12 h 357"/>
                            <a:gd name="T38" fmla="*/ 26 w 186"/>
                            <a:gd name="T39" fmla="*/ 17 h 357"/>
                            <a:gd name="T40" fmla="*/ 21 w 186"/>
                            <a:gd name="T41" fmla="*/ 19 h 357"/>
                            <a:gd name="T42" fmla="*/ 19 w 186"/>
                            <a:gd name="T43" fmla="*/ 31 h 357"/>
                            <a:gd name="T44" fmla="*/ 16 w 186"/>
                            <a:gd name="T45" fmla="*/ 45 h 357"/>
                            <a:gd name="T46" fmla="*/ 16 w 186"/>
                            <a:gd name="T47" fmla="*/ 60 h 357"/>
                            <a:gd name="T48" fmla="*/ 19 w 186"/>
                            <a:gd name="T49" fmla="*/ 79 h 357"/>
                            <a:gd name="T50" fmla="*/ 23 w 186"/>
                            <a:gd name="T51" fmla="*/ 98 h 357"/>
                            <a:gd name="T52" fmla="*/ 30 w 186"/>
                            <a:gd name="T53" fmla="*/ 120 h 357"/>
                            <a:gd name="T54" fmla="*/ 40 w 186"/>
                            <a:gd name="T55" fmla="*/ 141 h 357"/>
                            <a:gd name="T56" fmla="*/ 52 w 186"/>
                            <a:gd name="T57" fmla="*/ 165 h 357"/>
                            <a:gd name="T58" fmla="*/ 66 w 186"/>
                            <a:gd name="T59" fmla="*/ 189 h 357"/>
                            <a:gd name="T60" fmla="*/ 80 w 186"/>
                            <a:gd name="T61" fmla="*/ 216 h 357"/>
                            <a:gd name="T62" fmla="*/ 99 w 186"/>
                            <a:gd name="T63" fmla="*/ 242 h 357"/>
                            <a:gd name="T64" fmla="*/ 118 w 186"/>
                            <a:gd name="T65" fmla="*/ 268 h 357"/>
                            <a:gd name="T66" fmla="*/ 139 w 186"/>
                            <a:gd name="T67" fmla="*/ 295 h 357"/>
                            <a:gd name="T68" fmla="*/ 162 w 186"/>
                            <a:gd name="T69" fmla="*/ 321 h 357"/>
                            <a:gd name="T70" fmla="*/ 186 w 186"/>
                            <a:gd name="T71" fmla="*/ 347 h 357"/>
                            <a:gd name="T72" fmla="*/ 176 w 186"/>
                            <a:gd name="T73" fmla="*/ 357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6" h="357">
                              <a:moveTo>
                                <a:pt x="176" y="357"/>
                              </a:moveTo>
                              <a:lnTo>
                                <a:pt x="151" y="331"/>
                              </a:lnTo>
                              <a:lnTo>
                                <a:pt x="127" y="304"/>
                              </a:lnTo>
                              <a:lnTo>
                                <a:pt x="106" y="278"/>
                              </a:lnTo>
                              <a:lnTo>
                                <a:pt x="87" y="252"/>
                              </a:lnTo>
                              <a:lnTo>
                                <a:pt x="68" y="225"/>
                              </a:lnTo>
                              <a:lnTo>
                                <a:pt x="52" y="199"/>
                              </a:lnTo>
                              <a:lnTo>
                                <a:pt x="37" y="172"/>
                              </a:lnTo>
                              <a:lnTo>
                                <a:pt x="26" y="148"/>
                              </a:lnTo>
                              <a:lnTo>
                                <a:pt x="16" y="124"/>
                              </a:lnTo>
                              <a:lnTo>
                                <a:pt x="9" y="103"/>
                              </a:lnTo>
                              <a:lnTo>
                                <a:pt x="4" y="81"/>
                              </a:lnTo>
                              <a:lnTo>
                                <a:pt x="0" y="62"/>
                              </a:lnTo>
                              <a:lnTo>
                                <a:pt x="0" y="43"/>
                              </a:lnTo>
                              <a:lnTo>
                                <a:pt x="2" y="26"/>
                              </a:lnTo>
                              <a:lnTo>
                                <a:pt x="9" y="12"/>
                              </a:lnTo>
                              <a:lnTo>
                                <a:pt x="14" y="5"/>
                              </a:lnTo>
                              <a:lnTo>
                                <a:pt x="19" y="0"/>
                              </a:lnTo>
                              <a:lnTo>
                                <a:pt x="28" y="12"/>
                              </a:lnTo>
                              <a:lnTo>
                                <a:pt x="26" y="17"/>
                              </a:lnTo>
                              <a:lnTo>
                                <a:pt x="21" y="19"/>
                              </a:lnTo>
                              <a:lnTo>
                                <a:pt x="19" y="31"/>
                              </a:lnTo>
                              <a:lnTo>
                                <a:pt x="16" y="45"/>
                              </a:lnTo>
                              <a:lnTo>
                                <a:pt x="16" y="60"/>
                              </a:lnTo>
                              <a:lnTo>
                                <a:pt x="19" y="79"/>
                              </a:lnTo>
                              <a:lnTo>
                                <a:pt x="23" y="98"/>
                              </a:lnTo>
                              <a:lnTo>
                                <a:pt x="30" y="120"/>
                              </a:lnTo>
                              <a:lnTo>
                                <a:pt x="40" y="141"/>
                              </a:lnTo>
                              <a:lnTo>
                                <a:pt x="52" y="165"/>
                              </a:lnTo>
                              <a:lnTo>
                                <a:pt x="66" y="189"/>
                              </a:lnTo>
                              <a:lnTo>
                                <a:pt x="80" y="216"/>
                              </a:lnTo>
                              <a:lnTo>
                                <a:pt x="99" y="242"/>
                              </a:lnTo>
                              <a:lnTo>
                                <a:pt x="118" y="268"/>
                              </a:lnTo>
                              <a:lnTo>
                                <a:pt x="139" y="295"/>
                              </a:lnTo>
                              <a:lnTo>
                                <a:pt x="162" y="321"/>
                              </a:lnTo>
                              <a:lnTo>
                                <a:pt x="186" y="347"/>
                              </a:lnTo>
                              <a:lnTo>
                                <a:pt x="176" y="357"/>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92"/>
                      <wps:cNvSpPr>
                        <a:spLocks/>
                      </wps:cNvSpPr>
                      <wps:spPr bwMode="auto">
                        <a:xfrm>
                          <a:off x="765175" y="298450"/>
                          <a:ext cx="216535" cy="121920"/>
                        </a:xfrm>
                        <a:custGeom>
                          <a:avLst/>
                          <a:gdLst>
                            <a:gd name="T0" fmla="*/ 0 w 341"/>
                            <a:gd name="T1" fmla="*/ 17 h 192"/>
                            <a:gd name="T2" fmla="*/ 4 w 341"/>
                            <a:gd name="T3" fmla="*/ 12 h 192"/>
                            <a:gd name="T4" fmla="*/ 11 w 341"/>
                            <a:gd name="T5" fmla="*/ 7 h 192"/>
                            <a:gd name="T6" fmla="*/ 18 w 341"/>
                            <a:gd name="T7" fmla="*/ 5 h 192"/>
                            <a:gd name="T8" fmla="*/ 25 w 341"/>
                            <a:gd name="T9" fmla="*/ 2 h 192"/>
                            <a:gd name="T10" fmla="*/ 42 w 341"/>
                            <a:gd name="T11" fmla="*/ 0 h 192"/>
                            <a:gd name="T12" fmla="*/ 58 w 341"/>
                            <a:gd name="T13" fmla="*/ 0 h 192"/>
                            <a:gd name="T14" fmla="*/ 68 w 341"/>
                            <a:gd name="T15" fmla="*/ 0 h 192"/>
                            <a:gd name="T16" fmla="*/ 77 w 341"/>
                            <a:gd name="T17" fmla="*/ 2 h 192"/>
                            <a:gd name="T18" fmla="*/ 96 w 341"/>
                            <a:gd name="T19" fmla="*/ 7 h 192"/>
                            <a:gd name="T20" fmla="*/ 120 w 341"/>
                            <a:gd name="T21" fmla="*/ 14 h 192"/>
                            <a:gd name="T22" fmla="*/ 141 w 341"/>
                            <a:gd name="T23" fmla="*/ 26 h 192"/>
                            <a:gd name="T24" fmla="*/ 165 w 341"/>
                            <a:gd name="T25" fmla="*/ 38 h 192"/>
                            <a:gd name="T26" fmla="*/ 188 w 341"/>
                            <a:gd name="T27" fmla="*/ 53 h 192"/>
                            <a:gd name="T28" fmla="*/ 214 w 341"/>
                            <a:gd name="T29" fmla="*/ 70 h 192"/>
                            <a:gd name="T30" fmla="*/ 238 w 341"/>
                            <a:gd name="T31" fmla="*/ 89 h 192"/>
                            <a:gd name="T32" fmla="*/ 264 w 341"/>
                            <a:gd name="T33" fmla="*/ 108 h 192"/>
                            <a:gd name="T34" fmla="*/ 292 w 341"/>
                            <a:gd name="T35" fmla="*/ 132 h 192"/>
                            <a:gd name="T36" fmla="*/ 315 w 341"/>
                            <a:gd name="T37" fmla="*/ 156 h 192"/>
                            <a:gd name="T38" fmla="*/ 341 w 341"/>
                            <a:gd name="T39" fmla="*/ 182 h 192"/>
                            <a:gd name="T40" fmla="*/ 332 w 341"/>
                            <a:gd name="T41" fmla="*/ 192 h 192"/>
                            <a:gd name="T42" fmla="*/ 306 w 341"/>
                            <a:gd name="T43" fmla="*/ 168 h 192"/>
                            <a:gd name="T44" fmla="*/ 280 w 341"/>
                            <a:gd name="T45" fmla="*/ 144 h 192"/>
                            <a:gd name="T46" fmla="*/ 254 w 341"/>
                            <a:gd name="T47" fmla="*/ 120 h 192"/>
                            <a:gd name="T48" fmla="*/ 231 w 341"/>
                            <a:gd name="T49" fmla="*/ 101 h 192"/>
                            <a:gd name="T50" fmla="*/ 205 w 341"/>
                            <a:gd name="T51" fmla="*/ 82 h 192"/>
                            <a:gd name="T52" fmla="*/ 181 w 341"/>
                            <a:gd name="T53" fmla="*/ 67 h 192"/>
                            <a:gd name="T54" fmla="*/ 157 w 341"/>
                            <a:gd name="T55" fmla="*/ 53 h 192"/>
                            <a:gd name="T56" fmla="*/ 134 w 341"/>
                            <a:gd name="T57" fmla="*/ 41 h 192"/>
                            <a:gd name="T58" fmla="*/ 113 w 341"/>
                            <a:gd name="T59" fmla="*/ 29 h 192"/>
                            <a:gd name="T60" fmla="*/ 91 w 341"/>
                            <a:gd name="T61" fmla="*/ 24 h 192"/>
                            <a:gd name="T62" fmla="*/ 73 w 341"/>
                            <a:gd name="T63" fmla="*/ 17 h 192"/>
                            <a:gd name="T64" fmla="*/ 66 w 341"/>
                            <a:gd name="T65" fmla="*/ 17 h 192"/>
                            <a:gd name="T66" fmla="*/ 56 w 341"/>
                            <a:gd name="T67" fmla="*/ 14 h 192"/>
                            <a:gd name="T68" fmla="*/ 42 w 341"/>
                            <a:gd name="T69" fmla="*/ 14 h 192"/>
                            <a:gd name="T70" fmla="*/ 28 w 341"/>
                            <a:gd name="T71" fmla="*/ 17 h 192"/>
                            <a:gd name="T72" fmla="*/ 23 w 341"/>
                            <a:gd name="T73" fmla="*/ 19 h 192"/>
                            <a:gd name="T74" fmla="*/ 18 w 341"/>
                            <a:gd name="T75" fmla="*/ 22 h 192"/>
                            <a:gd name="T76" fmla="*/ 14 w 341"/>
                            <a:gd name="T77" fmla="*/ 24 h 192"/>
                            <a:gd name="T78" fmla="*/ 9 w 341"/>
                            <a:gd name="T79" fmla="*/ 29 h 192"/>
                            <a:gd name="T80" fmla="*/ 0 w 341"/>
                            <a:gd name="T81" fmla="*/ 17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1" h="192">
                              <a:moveTo>
                                <a:pt x="0" y="17"/>
                              </a:moveTo>
                              <a:lnTo>
                                <a:pt x="4" y="12"/>
                              </a:lnTo>
                              <a:lnTo>
                                <a:pt x="11" y="7"/>
                              </a:lnTo>
                              <a:lnTo>
                                <a:pt x="18" y="5"/>
                              </a:lnTo>
                              <a:lnTo>
                                <a:pt x="25" y="2"/>
                              </a:lnTo>
                              <a:lnTo>
                                <a:pt x="42" y="0"/>
                              </a:lnTo>
                              <a:lnTo>
                                <a:pt x="58" y="0"/>
                              </a:lnTo>
                              <a:lnTo>
                                <a:pt x="68" y="0"/>
                              </a:lnTo>
                              <a:lnTo>
                                <a:pt x="77" y="2"/>
                              </a:lnTo>
                              <a:lnTo>
                                <a:pt x="96" y="7"/>
                              </a:lnTo>
                              <a:lnTo>
                                <a:pt x="120" y="14"/>
                              </a:lnTo>
                              <a:lnTo>
                                <a:pt x="141" y="26"/>
                              </a:lnTo>
                              <a:lnTo>
                                <a:pt x="165" y="38"/>
                              </a:lnTo>
                              <a:lnTo>
                                <a:pt x="188" y="53"/>
                              </a:lnTo>
                              <a:lnTo>
                                <a:pt x="214" y="70"/>
                              </a:lnTo>
                              <a:lnTo>
                                <a:pt x="238" y="89"/>
                              </a:lnTo>
                              <a:lnTo>
                                <a:pt x="264" y="108"/>
                              </a:lnTo>
                              <a:lnTo>
                                <a:pt x="292" y="132"/>
                              </a:lnTo>
                              <a:lnTo>
                                <a:pt x="315" y="156"/>
                              </a:lnTo>
                              <a:lnTo>
                                <a:pt x="341" y="182"/>
                              </a:lnTo>
                              <a:lnTo>
                                <a:pt x="332" y="192"/>
                              </a:lnTo>
                              <a:lnTo>
                                <a:pt x="306" y="168"/>
                              </a:lnTo>
                              <a:lnTo>
                                <a:pt x="280" y="144"/>
                              </a:lnTo>
                              <a:lnTo>
                                <a:pt x="254" y="120"/>
                              </a:lnTo>
                              <a:lnTo>
                                <a:pt x="231" y="101"/>
                              </a:lnTo>
                              <a:lnTo>
                                <a:pt x="205" y="82"/>
                              </a:lnTo>
                              <a:lnTo>
                                <a:pt x="181" y="67"/>
                              </a:lnTo>
                              <a:lnTo>
                                <a:pt x="157" y="53"/>
                              </a:lnTo>
                              <a:lnTo>
                                <a:pt x="134" y="41"/>
                              </a:lnTo>
                              <a:lnTo>
                                <a:pt x="113" y="29"/>
                              </a:lnTo>
                              <a:lnTo>
                                <a:pt x="91" y="24"/>
                              </a:lnTo>
                              <a:lnTo>
                                <a:pt x="73" y="17"/>
                              </a:lnTo>
                              <a:lnTo>
                                <a:pt x="66" y="17"/>
                              </a:lnTo>
                              <a:lnTo>
                                <a:pt x="56" y="14"/>
                              </a:lnTo>
                              <a:lnTo>
                                <a:pt x="42" y="14"/>
                              </a:lnTo>
                              <a:lnTo>
                                <a:pt x="28" y="17"/>
                              </a:lnTo>
                              <a:lnTo>
                                <a:pt x="23" y="19"/>
                              </a:lnTo>
                              <a:lnTo>
                                <a:pt x="18" y="22"/>
                              </a:lnTo>
                              <a:lnTo>
                                <a:pt x="14" y="24"/>
                              </a:lnTo>
                              <a:lnTo>
                                <a:pt x="9" y="29"/>
                              </a:lnTo>
                              <a:lnTo>
                                <a:pt x="0" y="17"/>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93"/>
                      <wps:cNvSpPr>
                        <a:spLocks/>
                      </wps:cNvSpPr>
                      <wps:spPr bwMode="auto">
                        <a:xfrm>
                          <a:off x="765175" y="309245"/>
                          <a:ext cx="5715" cy="7620"/>
                        </a:xfrm>
                        <a:custGeom>
                          <a:avLst/>
                          <a:gdLst>
                            <a:gd name="T0" fmla="*/ 0 w 9"/>
                            <a:gd name="T1" fmla="*/ 0 h 12"/>
                            <a:gd name="T2" fmla="*/ 9 w 9"/>
                            <a:gd name="T3" fmla="*/ 12 h 12"/>
                            <a:gd name="T4" fmla="*/ 0 w 9"/>
                            <a:gd name="T5" fmla="*/ 0 h 12"/>
                          </a:gdLst>
                          <a:ahLst/>
                          <a:cxnLst>
                            <a:cxn ang="0">
                              <a:pos x="T0" y="T1"/>
                            </a:cxn>
                            <a:cxn ang="0">
                              <a:pos x="T2" y="T3"/>
                            </a:cxn>
                            <a:cxn ang="0">
                              <a:pos x="T4" y="T5"/>
                            </a:cxn>
                          </a:cxnLst>
                          <a:rect l="0" t="0" r="r" b="b"/>
                          <a:pathLst>
                            <a:path w="9" h="12">
                              <a:moveTo>
                                <a:pt x="0" y="0"/>
                              </a:moveTo>
                              <a:lnTo>
                                <a:pt x="9" y="12"/>
                              </a:lnTo>
                              <a:lnTo>
                                <a:pt x="0" y="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94"/>
                      <wps:cNvSpPr>
                        <a:spLocks/>
                      </wps:cNvSpPr>
                      <wps:spPr bwMode="auto">
                        <a:xfrm>
                          <a:off x="974725" y="414020"/>
                          <a:ext cx="118110" cy="227330"/>
                        </a:xfrm>
                        <a:custGeom>
                          <a:avLst/>
                          <a:gdLst>
                            <a:gd name="T0" fmla="*/ 11 w 186"/>
                            <a:gd name="T1" fmla="*/ 0 h 358"/>
                            <a:gd name="T2" fmla="*/ 37 w 186"/>
                            <a:gd name="T3" fmla="*/ 27 h 358"/>
                            <a:gd name="T4" fmla="*/ 61 w 186"/>
                            <a:gd name="T5" fmla="*/ 53 h 358"/>
                            <a:gd name="T6" fmla="*/ 82 w 186"/>
                            <a:gd name="T7" fmla="*/ 82 h 358"/>
                            <a:gd name="T8" fmla="*/ 101 w 186"/>
                            <a:gd name="T9" fmla="*/ 108 h 358"/>
                            <a:gd name="T10" fmla="*/ 120 w 186"/>
                            <a:gd name="T11" fmla="*/ 135 h 358"/>
                            <a:gd name="T12" fmla="*/ 134 w 186"/>
                            <a:gd name="T13" fmla="*/ 159 h 358"/>
                            <a:gd name="T14" fmla="*/ 148 w 186"/>
                            <a:gd name="T15" fmla="*/ 185 h 358"/>
                            <a:gd name="T16" fmla="*/ 162 w 186"/>
                            <a:gd name="T17" fmla="*/ 209 h 358"/>
                            <a:gd name="T18" fmla="*/ 172 w 186"/>
                            <a:gd name="T19" fmla="*/ 233 h 358"/>
                            <a:gd name="T20" fmla="*/ 179 w 186"/>
                            <a:gd name="T21" fmla="*/ 254 h 358"/>
                            <a:gd name="T22" fmla="*/ 183 w 186"/>
                            <a:gd name="T23" fmla="*/ 276 h 358"/>
                            <a:gd name="T24" fmla="*/ 186 w 186"/>
                            <a:gd name="T25" fmla="*/ 295 h 358"/>
                            <a:gd name="T26" fmla="*/ 186 w 186"/>
                            <a:gd name="T27" fmla="*/ 314 h 358"/>
                            <a:gd name="T28" fmla="*/ 183 w 186"/>
                            <a:gd name="T29" fmla="*/ 331 h 358"/>
                            <a:gd name="T30" fmla="*/ 179 w 186"/>
                            <a:gd name="T31" fmla="*/ 343 h 358"/>
                            <a:gd name="T32" fmla="*/ 174 w 186"/>
                            <a:gd name="T33" fmla="*/ 353 h 358"/>
                            <a:gd name="T34" fmla="*/ 169 w 186"/>
                            <a:gd name="T35" fmla="*/ 358 h 358"/>
                            <a:gd name="T36" fmla="*/ 157 w 186"/>
                            <a:gd name="T37" fmla="*/ 348 h 358"/>
                            <a:gd name="T38" fmla="*/ 162 w 186"/>
                            <a:gd name="T39" fmla="*/ 343 h 358"/>
                            <a:gd name="T40" fmla="*/ 165 w 186"/>
                            <a:gd name="T41" fmla="*/ 338 h 358"/>
                            <a:gd name="T42" fmla="*/ 169 w 186"/>
                            <a:gd name="T43" fmla="*/ 326 h 358"/>
                            <a:gd name="T44" fmla="*/ 172 w 186"/>
                            <a:gd name="T45" fmla="*/ 312 h 358"/>
                            <a:gd name="T46" fmla="*/ 172 w 186"/>
                            <a:gd name="T47" fmla="*/ 298 h 358"/>
                            <a:gd name="T48" fmla="*/ 169 w 186"/>
                            <a:gd name="T49" fmla="*/ 278 h 358"/>
                            <a:gd name="T50" fmla="*/ 165 w 186"/>
                            <a:gd name="T51" fmla="*/ 259 h 358"/>
                            <a:gd name="T52" fmla="*/ 157 w 186"/>
                            <a:gd name="T53" fmla="*/ 238 h 358"/>
                            <a:gd name="T54" fmla="*/ 148 w 186"/>
                            <a:gd name="T55" fmla="*/ 216 h 358"/>
                            <a:gd name="T56" fmla="*/ 136 w 186"/>
                            <a:gd name="T57" fmla="*/ 192 h 358"/>
                            <a:gd name="T58" fmla="*/ 122 w 186"/>
                            <a:gd name="T59" fmla="*/ 168 h 358"/>
                            <a:gd name="T60" fmla="*/ 106 w 186"/>
                            <a:gd name="T61" fmla="*/ 142 h 358"/>
                            <a:gd name="T62" fmla="*/ 89 w 186"/>
                            <a:gd name="T63" fmla="*/ 115 h 358"/>
                            <a:gd name="T64" fmla="*/ 68 w 186"/>
                            <a:gd name="T65" fmla="*/ 89 h 358"/>
                            <a:gd name="T66" fmla="*/ 49 w 186"/>
                            <a:gd name="T67" fmla="*/ 63 h 358"/>
                            <a:gd name="T68" fmla="*/ 25 w 186"/>
                            <a:gd name="T69" fmla="*/ 36 h 358"/>
                            <a:gd name="T70" fmla="*/ 0 w 186"/>
                            <a:gd name="T71" fmla="*/ 10 h 358"/>
                            <a:gd name="T72" fmla="*/ 11 w 186"/>
                            <a:gd name="T73"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6" h="358">
                              <a:moveTo>
                                <a:pt x="11" y="0"/>
                              </a:moveTo>
                              <a:lnTo>
                                <a:pt x="37" y="27"/>
                              </a:lnTo>
                              <a:lnTo>
                                <a:pt x="61" y="53"/>
                              </a:lnTo>
                              <a:lnTo>
                                <a:pt x="82" y="82"/>
                              </a:lnTo>
                              <a:lnTo>
                                <a:pt x="101" y="108"/>
                              </a:lnTo>
                              <a:lnTo>
                                <a:pt x="120" y="135"/>
                              </a:lnTo>
                              <a:lnTo>
                                <a:pt x="134" y="159"/>
                              </a:lnTo>
                              <a:lnTo>
                                <a:pt x="148" y="185"/>
                              </a:lnTo>
                              <a:lnTo>
                                <a:pt x="162" y="209"/>
                              </a:lnTo>
                              <a:lnTo>
                                <a:pt x="172" y="233"/>
                              </a:lnTo>
                              <a:lnTo>
                                <a:pt x="179" y="254"/>
                              </a:lnTo>
                              <a:lnTo>
                                <a:pt x="183" y="276"/>
                              </a:lnTo>
                              <a:lnTo>
                                <a:pt x="186" y="295"/>
                              </a:lnTo>
                              <a:lnTo>
                                <a:pt x="186" y="314"/>
                              </a:lnTo>
                              <a:lnTo>
                                <a:pt x="183" y="331"/>
                              </a:lnTo>
                              <a:lnTo>
                                <a:pt x="179" y="343"/>
                              </a:lnTo>
                              <a:lnTo>
                                <a:pt x="174" y="353"/>
                              </a:lnTo>
                              <a:lnTo>
                                <a:pt x="169" y="358"/>
                              </a:lnTo>
                              <a:lnTo>
                                <a:pt x="157" y="348"/>
                              </a:lnTo>
                              <a:lnTo>
                                <a:pt x="162" y="343"/>
                              </a:lnTo>
                              <a:lnTo>
                                <a:pt x="165" y="338"/>
                              </a:lnTo>
                              <a:lnTo>
                                <a:pt x="169" y="326"/>
                              </a:lnTo>
                              <a:lnTo>
                                <a:pt x="172" y="312"/>
                              </a:lnTo>
                              <a:lnTo>
                                <a:pt x="172" y="298"/>
                              </a:lnTo>
                              <a:lnTo>
                                <a:pt x="169" y="278"/>
                              </a:lnTo>
                              <a:lnTo>
                                <a:pt x="165" y="259"/>
                              </a:lnTo>
                              <a:lnTo>
                                <a:pt x="157" y="238"/>
                              </a:lnTo>
                              <a:lnTo>
                                <a:pt x="148" y="216"/>
                              </a:lnTo>
                              <a:lnTo>
                                <a:pt x="136" y="192"/>
                              </a:lnTo>
                              <a:lnTo>
                                <a:pt x="122" y="168"/>
                              </a:lnTo>
                              <a:lnTo>
                                <a:pt x="106" y="142"/>
                              </a:lnTo>
                              <a:lnTo>
                                <a:pt x="89" y="115"/>
                              </a:lnTo>
                              <a:lnTo>
                                <a:pt x="68" y="89"/>
                              </a:lnTo>
                              <a:lnTo>
                                <a:pt x="49" y="63"/>
                              </a:lnTo>
                              <a:lnTo>
                                <a:pt x="25" y="36"/>
                              </a:lnTo>
                              <a:lnTo>
                                <a:pt x="0" y="10"/>
                              </a:lnTo>
                              <a:lnTo>
                                <a:pt x="11" y="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95"/>
                      <wps:cNvSpPr>
                        <a:spLocks/>
                      </wps:cNvSpPr>
                      <wps:spPr bwMode="auto">
                        <a:xfrm>
                          <a:off x="974725" y="414020"/>
                          <a:ext cx="6985" cy="6350"/>
                        </a:xfrm>
                        <a:custGeom>
                          <a:avLst/>
                          <a:gdLst>
                            <a:gd name="T0" fmla="*/ 11 w 11"/>
                            <a:gd name="T1" fmla="*/ 0 h 10"/>
                            <a:gd name="T2" fmla="*/ 0 w 11"/>
                            <a:gd name="T3" fmla="*/ 10 h 10"/>
                            <a:gd name="T4" fmla="*/ 2 w 11"/>
                            <a:gd name="T5" fmla="*/ 10 h 10"/>
                            <a:gd name="T6" fmla="*/ 11 w 11"/>
                            <a:gd name="T7" fmla="*/ 0 h 10"/>
                          </a:gdLst>
                          <a:ahLst/>
                          <a:cxnLst>
                            <a:cxn ang="0">
                              <a:pos x="T0" y="T1"/>
                            </a:cxn>
                            <a:cxn ang="0">
                              <a:pos x="T2" y="T3"/>
                            </a:cxn>
                            <a:cxn ang="0">
                              <a:pos x="T4" y="T5"/>
                            </a:cxn>
                            <a:cxn ang="0">
                              <a:pos x="T6" y="T7"/>
                            </a:cxn>
                          </a:cxnLst>
                          <a:rect l="0" t="0" r="r" b="b"/>
                          <a:pathLst>
                            <a:path w="11" h="10">
                              <a:moveTo>
                                <a:pt x="11" y="0"/>
                              </a:moveTo>
                              <a:lnTo>
                                <a:pt x="0" y="10"/>
                              </a:lnTo>
                              <a:lnTo>
                                <a:pt x="2" y="10"/>
                              </a:lnTo>
                              <a:lnTo>
                                <a:pt x="11" y="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96"/>
                      <wps:cNvSpPr>
                        <a:spLocks/>
                      </wps:cNvSpPr>
                      <wps:spPr bwMode="auto">
                        <a:xfrm>
                          <a:off x="864870" y="529590"/>
                          <a:ext cx="217170" cy="121920"/>
                        </a:xfrm>
                        <a:custGeom>
                          <a:avLst/>
                          <a:gdLst>
                            <a:gd name="T0" fmla="*/ 342 w 342"/>
                            <a:gd name="T1" fmla="*/ 176 h 192"/>
                            <a:gd name="T2" fmla="*/ 338 w 342"/>
                            <a:gd name="T3" fmla="*/ 180 h 192"/>
                            <a:gd name="T4" fmla="*/ 330 w 342"/>
                            <a:gd name="T5" fmla="*/ 185 h 192"/>
                            <a:gd name="T6" fmla="*/ 323 w 342"/>
                            <a:gd name="T7" fmla="*/ 188 h 192"/>
                            <a:gd name="T8" fmla="*/ 316 w 342"/>
                            <a:gd name="T9" fmla="*/ 190 h 192"/>
                            <a:gd name="T10" fmla="*/ 300 w 342"/>
                            <a:gd name="T11" fmla="*/ 192 h 192"/>
                            <a:gd name="T12" fmla="*/ 283 w 342"/>
                            <a:gd name="T13" fmla="*/ 192 h 192"/>
                            <a:gd name="T14" fmla="*/ 274 w 342"/>
                            <a:gd name="T15" fmla="*/ 192 h 192"/>
                            <a:gd name="T16" fmla="*/ 264 w 342"/>
                            <a:gd name="T17" fmla="*/ 190 h 192"/>
                            <a:gd name="T18" fmla="*/ 243 w 342"/>
                            <a:gd name="T19" fmla="*/ 185 h 192"/>
                            <a:gd name="T20" fmla="*/ 222 w 342"/>
                            <a:gd name="T21" fmla="*/ 178 h 192"/>
                            <a:gd name="T22" fmla="*/ 201 w 342"/>
                            <a:gd name="T23" fmla="*/ 166 h 192"/>
                            <a:gd name="T24" fmla="*/ 177 w 342"/>
                            <a:gd name="T25" fmla="*/ 154 h 192"/>
                            <a:gd name="T26" fmla="*/ 151 w 342"/>
                            <a:gd name="T27" fmla="*/ 140 h 192"/>
                            <a:gd name="T28" fmla="*/ 128 w 342"/>
                            <a:gd name="T29" fmla="*/ 123 h 192"/>
                            <a:gd name="T30" fmla="*/ 102 w 342"/>
                            <a:gd name="T31" fmla="*/ 104 h 192"/>
                            <a:gd name="T32" fmla="*/ 76 w 342"/>
                            <a:gd name="T33" fmla="*/ 84 h 192"/>
                            <a:gd name="T34" fmla="*/ 50 w 342"/>
                            <a:gd name="T35" fmla="*/ 60 h 192"/>
                            <a:gd name="T36" fmla="*/ 24 w 342"/>
                            <a:gd name="T37" fmla="*/ 36 h 192"/>
                            <a:gd name="T38" fmla="*/ 0 w 342"/>
                            <a:gd name="T39" fmla="*/ 12 h 192"/>
                            <a:gd name="T40" fmla="*/ 10 w 342"/>
                            <a:gd name="T41" fmla="*/ 0 h 192"/>
                            <a:gd name="T42" fmla="*/ 36 w 342"/>
                            <a:gd name="T43" fmla="*/ 27 h 192"/>
                            <a:gd name="T44" fmla="*/ 62 w 342"/>
                            <a:gd name="T45" fmla="*/ 51 h 192"/>
                            <a:gd name="T46" fmla="*/ 85 w 342"/>
                            <a:gd name="T47" fmla="*/ 72 h 192"/>
                            <a:gd name="T48" fmla="*/ 111 w 342"/>
                            <a:gd name="T49" fmla="*/ 92 h 192"/>
                            <a:gd name="T50" fmla="*/ 137 w 342"/>
                            <a:gd name="T51" fmla="*/ 111 h 192"/>
                            <a:gd name="T52" fmla="*/ 161 w 342"/>
                            <a:gd name="T53" fmla="*/ 125 h 192"/>
                            <a:gd name="T54" fmla="*/ 184 w 342"/>
                            <a:gd name="T55" fmla="*/ 140 h 192"/>
                            <a:gd name="T56" fmla="*/ 208 w 342"/>
                            <a:gd name="T57" fmla="*/ 154 h 192"/>
                            <a:gd name="T58" fmla="*/ 229 w 342"/>
                            <a:gd name="T59" fmla="*/ 164 h 192"/>
                            <a:gd name="T60" fmla="*/ 248 w 342"/>
                            <a:gd name="T61" fmla="*/ 171 h 192"/>
                            <a:gd name="T62" fmla="*/ 267 w 342"/>
                            <a:gd name="T63" fmla="*/ 176 h 192"/>
                            <a:gd name="T64" fmla="*/ 276 w 342"/>
                            <a:gd name="T65" fmla="*/ 178 h 192"/>
                            <a:gd name="T66" fmla="*/ 283 w 342"/>
                            <a:gd name="T67" fmla="*/ 178 h 192"/>
                            <a:gd name="T68" fmla="*/ 300 w 342"/>
                            <a:gd name="T69" fmla="*/ 178 h 192"/>
                            <a:gd name="T70" fmla="*/ 312 w 342"/>
                            <a:gd name="T71" fmla="*/ 176 h 192"/>
                            <a:gd name="T72" fmla="*/ 319 w 342"/>
                            <a:gd name="T73" fmla="*/ 173 h 192"/>
                            <a:gd name="T74" fmla="*/ 323 w 342"/>
                            <a:gd name="T75" fmla="*/ 171 h 192"/>
                            <a:gd name="T76" fmla="*/ 326 w 342"/>
                            <a:gd name="T77" fmla="*/ 168 h 192"/>
                            <a:gd name="T78" fmla="*/ 333 w 342"/>
                            <a:gd name="T79" fmla="*/ 164 h 192"/>
                            <a:gd name="T80" fmla="*/ 342 w 342"/>
                            <a:gd name="T81" fmla="*/ 17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42" h="192">
                              <a:moveTo>
                                <a:pt x="342" y="176"/>
                              </a:moveTo>
                              <a:lnTo>
                                <a:pt x="338" y="180"/>
                              </a:lnTo>
                              <a:lnTo>
                                <a:pt x="330" y="185"/>
                              </a:lnTo>
                              <a:lnTo>
                                <a:pt x="323" y="188"/>
                              </a:lnTo>
                              <a:lnTo>
                                <a:pt x="316" y="190"/>
                              </a:lnTo>
                              <a:lnTo>
                                <a:pt x="300" y="192"/>
                              </a:lnTo>
                              <a:lnTo>
                                <a:pt x="283" y="192"/>
                              </a:lnTo>
                              <a:lnTo>
                                <a:pt x="274" y="192"/>
                              </a:lnTo>
                              <a:lnTo>
                                <a:pt x="264" y="190"/>
                              </a:lnTo>
                              <a:lnTo>
                                <a:pt x="243" y="185"/>
                              </a:lnTo>
                              <a:lnTo>
                                <a:pt x="222" y="178"/>
                              </a:lnTo>
                              <a:lnTo>
                                <a:pt x="201" y="166"/>
                              </a:lnTo>
                              <a:lnTo>
                                <a:pt x="177" y="154"/>
                              </a:lnTo>
                              <a:lnTo>
                                <a:pt x="151" y="140"/>
                              </a:lnTo>
                              <a:lnTo>
                                <a:pt x="128" y="123"/>
                              </a:lnTo>
                              <a:lnTo>
                                <a:pt x="102" y="104"/>
                              </a:lnTo>
                              <a:lnTo>
                                <a:pt x="76" y="84"/>
                              </a:lnTo>
                              <a:lnTo>
                                <a:pt x="50" y="60"/>
                              </a:lnTo>
                              <a:lnTo>
                                <a:pt x="24" y="36"/>
                              </a:lnTo>
                              <a:lnTo>
                                <a:pt x="0" y="12"/>
                              </a:lnTo>
                              <a:lnTo>
                                <a:pt x="10" y="0"/>
                              </a:lnTo>
                              <a:lnTo>
                                <a:pt x="36" y="27"/>
                              </a:lnTo>
                              <a:lnTo>
                                <a:pt x="62" y="51"/>
                              </a:lnTo>
                              <a:lnTo>
                                <a:pt x="85" y="72"/>
                              </a:lnTo>
                              <a:lnTo>
                                <a:pt x="111" y="92"/>
                              </a:lnTo>
                              <a:lnTo>
                                <a:pt x="137" y="111"/>
                              </a:lnTo>
                              <a:lnTo>
                                <a:pt x="161" y="125"/>
                              </a:lnTo>
                              <a:lnTo>
                                <a:pt x="184" y="140"/>
                              </a:lnTo>
                              <a:lnTo>
                                <a:pt x="208" y="154"/>
                              </a:lnTo>
                              <a:lnTo>
                                <a:pt x="229" y="164"/>
                              </a:lnTo>
                              <a:lnTo>
                                <a:pt x="248" y="171"/>
                              </a:lnTo>
                              <a:lnTo>
                                <a:pt x="267" y="176"/>
                              </a:lnTo>
                              <a:lnTo>
                                <a:pt x="276" y="178"/>
                              </a:lnTo>
                              <a:lnTo>
                                <a:pt x="283" y="178"/>
                              </a:lnTo>
                              <a:lnTo>
                                <a:pt x="300" y="178"/>
                              </a:lnTo>
                              <a:lnTo>
                                <a:pt x="312" y="176"/>
                              </a:lnTo>
                              <a:lnTo>
                                <a:pt x="319" y="173"/>
                              </a:lnTo>
                              <a:lnTo>
                                <a:pt x="323" y="171"/>
                              </a:lnTo>
                              <a:lnTo>
                                <a:pt x="326" y="168"/>
                              </a:lnTo>
                              <a:lnTo>
                                <a:pt x="333" y="164"/>
                              </a:lnTo>
                              <a:lnTo>
                                <a:pt x="342" y="176"/>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97"/>
                      <wps:cNvSpPr>
                        <a:spLocks/>
                      </wps:cNvSpPr>
                      <wps:spPr bwMode="auto">
                        <a:xfrm>
                          <a:off x="1074420" y="633730"/>
                          <a:ext cx="7620" cy="7620"/>
                        </a:xfrm>
                        <a:custGeom>
                          <a:avLst/>
                          <a:gdLst>
                            <a:gd name="T0" fmla="*/ 12 w 12"/>
                            <a:gd name="T1" fmla="*/ 12 h 12"/>
                            <a:gd name="T2" fmla="*/ 3 w 12"/>
                            <a:gd name="T3" fmla="*/ 0 h 12"/>
                            <a:gd name="T4" fmla="*/ 0 w 12"/>
                            <a:gd name="T5" fmla="*/ 2 h 12"/>
                            <a:gd name="T6" fmla="*/ 12 w 12"/>
                            <a:gd name="T7" fmla="*/ 12 h 12"/>
                          </a:gdLst>
                          <a:ahLst/>
                          <a:cxnLst>
                            <a:cxn ang="0">
                              <a:pos x="T0" y="T1"/>
                            </a:cxn>
                            <a:cxn ang="0">
                              <a:pos x="T2" y="T3"/>
                            </a:cxn>
                            <a:cxn ang="0">
                              <a:pos x="T4" y="T5"/>
                            </a:cxn>
                            <a:cxn ang="0">
                              <a:pos x="T6" y="T7"/>
                            </a:cxn>
                          </a:cxnLst>
                          <a:rect l="0" t="0" r="r" b="b"/>
                          <a:pathLst>
                            <a:path w="12" h="12">
                              <a:moveTo>
                                <a:pt x="12" y="12"/>
                              </a:moveTo>
                              <a:lnTo>
                                <a:pt x="3" y="0"/>
                              </a:lnTo>
                              <a:lnTo>
                                <a:pt x="0" y="2"/>
                              </a:lnTo>
                              <a:lnTo>
                                <a:pt x="12" y="12"/>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98"/>
                      <wps:cNvSpPr>
                        <a:spLocks/>
                      </wps:cNvSpPr>
                      <wps:spPr bwMode="auto">
                        <a:xfrm>
                          <a:off x="864870" y="529590"/>
                          <a:ext cx="6350" cy="7620"/>
                        </a:xfrm>
                        <a:custGeom>
                          <a:avLst/>
                          <a:gdLst>
                            <a:gd name="T0" fmla="*/ 0 w 10"/>
                            <a:gd name="T1" fmla="*/ 12 h 12"/>
                            <a:gd name="T2" fmla="*/ 0 w 10"/>
                            <a:gd name="T3" fmla="*/ 10 h 12"/>
                            <a:gd name="T4" fmla="*/ 10 w 10"/>
                            <a:gd name="T5" fmla="*/ 0 h 12"/>
                            <a:gd name="T6" fmla="*/ 0 w 10"/>
                            <a:gd name="T7" fmla="*/ 12 h 12"/>
                          </a:gdLst>
                          <a:ahLst/>
                          <a:cxnLst>
                            <a:cxn ang="0">
                              <a:pos x="T0" y="T1"/>
                            </a:cxn>
                            <a:cxn ang="0">
                              <a:pos x="T2" y="T3"/>
                            </a:cxn>
                            <a:cxn ang="0">
                              <a:pos x="T4" y="T5"/>
                            </a:cxn>
                            <a:cxn ang="0">
                              <a:pos x="T6" y="T7"/>
                            </a:cxn>
                          </a:cxnLst>
                          <a:rect l="0" t="0" r="r" b="b"/>
                          <a:pathLst>
                            <a:path w="10" h="12">
                              <a:moveTo>
                                <a:pt x="0" y="12"/>
                              </a:moveTo>
                              <a:lnTo>
                                <a:pt x="0" y="10"/>
                              </a:lnTo>
                              <a:lnTo>
                                <a:pt x="10" y="0"/>
                              </a:lnTo>
                              <a:lnTo>
                                <a:pt x="0" y="12"/>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99"/>
                      <wps:cNvSpPr>
                        <a:spLocks/>
                      </wps:cNvSpPr>
                      <wps:spPr bwMode="auto">
                        <a:xfrm>
                          <a:off x="304165" y="240665"/>
                          <a:ext cx="342265" cy="33655"/>
                        </a:xfrm>
                        <a:custGeom>
                          <a:avLst/>
                          <a:gdLst>
                            <a:gd name="T0" fmla="*/ 0 w 539"/>
                            <a:gd name="T1" fmla="*/ 45 h 53"/>
                            <a:gd name="T2" fmla="*/ 268 w 539"/>
                            <a:gd name="T3" fmla="*/ 45 h 53"/>
                            <a:gd name="T4" fmla="*/ 268 w 539"/>
                            <a:gd name="T5" fmla="*/ 53 h 53"/>
                            <a:gd name="T6" fmla="*/ 539 w 539"/>
                            <a:gd name="T7" fmla="*/ 53 h 53"/>
                            <a:gd name="T8" fmla="*/ 520 w 539"/>
                            <a:gd name="T9" fmla="*/ 0 h 53"/>
                            <a:gd name="T10" fmla="*/ 16 w 539"/>
                            <a:gd name="T11" fmla="*/ 0 h 53"/>
                            <a:gd name="T12" fmla="*/ 0 w 539"/>
                            <a:gd name="T13" fmla="*/ 45 h 53"/>
                          </a:gdLst>
                          <a:ahLst/>
                          <a:cxnLst>
                            <a:cxn ang="0">
                              <a:pos x="T0" y="T1"/>
                            </a:cxn>
                            <a:cxn ang="0">
                              <a:pos x="T2" y="T3"/>
                            </a:cxn>
                            <a:cxn ang="0">
                              <a:pos x="T4" y="T5"/>
                            </a:cxn>
                            <a:cxn ang="0">
                              <a:pos x="T6" y="T7"/>
                            </a:cxn>
                            <a:cxn ang="0">
                              <a:pos x="T8" y="T9"/>
                            </a:cxn>
                            <a:cxn ang="0">
                              <a:pos x="T10" y="T11"/>
                            </a:cxn>
                            <a:cxn ang="0">
                              <a:pos x="T12" y="T13"/>
                            </a:cxn>
                          </a:cxnLst>
                          <a:rect l="0" t="0" r="r" b="b"/>
                          <a:pathLst>
                            <a:path w="539" h="53">
                              <a:moveTo>
                                <a:pt x="0" y="45"/>
                              </a:moveTo>
                              <a:lnTo>
                                <a:pt x="268" y="45"/>
                              </a:lnTo>
                              <a:lnTo>
                                <a:pt x="268" y="53"/>
                              </a:lnTo>
                              <a:lnTo>
                                <a:pt x="539" y="53"/>
                              </a:lnTo>
                              <a:lnTo>
                                <a:pt x="520" y="0"/>
                              </a:lnTo>
                              <a:lnTo>
                                <a:pt x="16" y="0"/>
                              </a:lnTo>
                              <a:lnTo>
                                <a:pt x="0" y="45"/>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00"/>
                      <wps:cNvSpPr>
                        <a:spLocks/>
                      </wps:cNvSpPr>
                      <wps:spPr bwMode="auto">
                        <a:xfrm>
                          <a:off x="285750" y="289560"/>
                          <a:ext cx="381635" cy="42545"/>
                        </a:xfrm>
                        <a:custGeom>
                          <a:avLst/>
                          <a:gdLst>
                            <a:gd name="T0" fmla="*/ 12 w 601"/>
                            <a:gd name="T1" fmla="*/ 14 h 67"/>
                            <a:gd name="T2" fmla="*/ 0 w 601"/>
                            <a:gd name="T3" fmla="*/ 43 h 67"/>
                            <a:gd name="T4" fmla="*/ 516 w 601"/>
                            <a:gd name="T5" fmla="*/ 43 h 67"/>
                            <a:gd name="T6" fmla="*/ 521 w 601"/>
                            <a:gd name="T7" fmla="*/ 67 h 67"/>
                            <a:gd name="T8" fmla="*/ 601 w 601"/>
                            <a:gd name="T9" fmla="*/ 67 h 67"/>
                            <a:gd name="T10" fmla="*/ 573 w 601"/>
                            <a:gd name="T11" fmla="*/ 0 h 67"/>
                            <a:gd name="T12" fmla="*/ 297 w 601"/>
                            <a:gd name="T13" fmla="*/ 0 h 67"/>
                            <a:gd name="T14" fmla="*/ 297 w 601"/>
                            <a:gd name="T15" fmla="*/ 14 h 67"/>
                            <a:gd name="T16" fmla="*/ 12 w 601"/>
                            <a:gd name="T17" fmla="*/ 1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1" h="67">
                              <a:moveTo>
                                <a:pt x="12" y="14"/>
                              </a:moveTo>
                              <a:lnTo>
                                <a:pt x="0" y="43"/>
                              </a:lnTo>
                              <a:lnTo>
                                <a:pt x="516" y="43"/>
                              </a:lnTo>
                              <a:lnTo>
                                <a:pt x="521" y="67"/>
                              </a:lnTo>
                              <a:lnTo>
                                <a:pt x="601" y="67"/>
                              </a:lnTo>
                              <a:lnTo>
                                <a:pt x="573" y="0"/>
                              </a:lnTo>
                              <a:lnTo>
                                <a:pt x="297" y="0"/>
                              </a:lnTo>
                              <a:lnTo>
                                <a:pt x="297" y="14"/>
                              </a:lnTo>
                              <a:lnTo>
                                <a:pt x="12" y="1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01"/>
                      <wps:cNvSpPr>
                        <a:spLocks/>
                      </wps:cNvSpPr>
                      <wps:spPr bwMode="auto">
                        <a:xfrm>
                          <a:off x="267970" y="347345"/>
                          <a:ext cx="415925" cy="39370"/>
                        </a:xfrm>
                        <a:custGeom>
                          <a:avLst/>
                          <a:gdLst>
                            <a:gd name="T0" fmla="*/ 14 w 655"/>
                            <a:gd name="T1" fmla="*/ 12 h 62"/>
                            <a:gd name="T2" fmla="*/ 325 w 655"/>
                            <a:gd name="T3" fmla="*/ 12 h 62"/>
                            <a:gd name="T4" fmla="*/ 325 w 655"/>
                            <a:gd name="T5" fmla="*/ 0 h 62"/>
                            <a:gd name="T6" fmla="*/ 632 w 655"/>
                            <a:gd name="T7" fmla="*/ 0 h 62"/>
                            <a:gd name="T8" fmla="*/ 655 w 655"/>
                            <a:gd name="T9" fmla="*/ 62 h 62"/>
                            <a:gd name="T10" fmla="*/ 547 w 655"/>
                            <a:gd name="T11" fmla="*/ 62 h 62"/>
                            <a:gd name="T12" fmla="*/ 537 w 655"/>
                            <a:gd name="T13" fmla="*/ 52 h 62"/>
                            <a:gd name="T14" fmla="*/ 0 w 655"/>
                            <a:gd name="T15" fmla="*/ 52 h 62"/>
                            <a:gd name="T16" fmla="*/ 14 w 655"/>
                            <a:gd name="T17" fmla="*/ 1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5" h="62">
                              <a:moveTo>
                                <a:pt x="14" y="12"/>
                              </a:moveTo>
                              <a:lnTo>
                                <a:pt x="325" y="12"/>
                              </a:lnTo>
                              <a:lnTo>
                                <a:pt x="325" y="0"/>
                              </a:lnTo>
                              <a:lnTo>
                                <a:pt x="632" y="0"/>
                              </a:lnTo>
                              <a:lnTo>
                                <a:pt x="655" y="62"/>
                              </a:lnTo>
                              <a:lnTo>
                                <a:pt x="547" y="62"/>
                              </a:lnTo>
                              <a:lnTo>
                                <a:pt x="537" y="52"/>
                              </a:lnTo>
                              <a:lnTo>
                                <a:pt x="0" y="52"/>
                              </a:lnTo>
                              <a:lnTo>
                                <a:pt x="14" y="12"/>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202"/>
                      <wps:cNvSpPr>
                        <a:spLocks/>
                      </wps:cNvSpPr>
                      <wps:spPr bwMode="auto">
                        <a:xfrm>
                          <a:off x="254635" y="405130"/>
                          <a:ext cx="448945" cy="42545"/>
                        </a:xfrm>
                        <a:custGeom>
                          <a:avLst/>
                          <a:gdLst>
                            <a:gd name="T0" fmla="*/ 9 w 707"/>
                            <a:gd name="T1" fmla="*/ 14 h 67"/>
                            <a:gd name="T2" fmla="*/ 346 w 707"/>
                            <a:gd name="T3" fmla="*/ 14 h 67"/>
                            <a:gd name="T4" fmla="*/ 346 w 707"/>
                            <a:gd name="T5" fmla="*/ 0 h 67"/>
                            <a:gd name="T6" fmla="*/ 688 w 707"/>
                            <a:gd name="T7" fmla="*/ 0 h 67"/>
                            <a:gd name="T8" fmla="*/ 707 w 707"/>
                            <a:gd name="T9" fmla="*/ 67 h 67"/>
                            <a:gd name="T10" fmla="*/ 584 w 707"/>
                            <a:gd name="T11" fmla="*/ 67 h 67"/>
                            <a:gd name="T12" fmla="*/ 577 w 707"/>
                            <a:gd name="T13" fmla="*/ 38 h 67"/>
                            <a:gd name="T14" fmla="*/ 0 w 707"/>
                            <a:gd name="T15" fmla="*/ 38 h 67"/>
                            <a:gd name="T16" fmla="*/ 9 w 707"/>
                            <a:gd name="T17" fmla="*/ 1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7" h="67">
                              <a:moveTo>
                                <a:pt x="9" y="14"/>
                              </a:moveTo>
                              <a:lnTo>
                                <a:pt x="346" y="14"/>
                              </a:lnTo>
                              <a:lnTo>
                                <a:pt x="346" y="0"/>
                              </a:lnTo>
                              <a:lnTo>
                                <a:pt x="688" y="0"/>
                              </a:lnTo>
                              <a:lnTo>
                                <a:pt x="707" y="67"/>
                              </a:lnTo>
                              <a:lnTo>
                                <a:pt x="584" y="67"/>
                              </a:lnTo>
                              <a:lnTo>
                                <a:pt x="577" y="38"/>
                              </a:lnTo>
                              <a:lnTo>
                                <a:pt x="0" y="38"/>
                              </a:lnTo>
                              <a:lnTo>
                                <a:pt x="9" y="14"/>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203"/>
                      <wps:cNvSpPr>
                        <a:spLocks/>
                      </wps:cNvSpPr>
                      <wps:spPr bwMode="auto">
                        <a:xfrm>
                          <a:off x="164465" y="462915"/>
                          <a:ext cx="1127125" cy="44450"/>
                        </a:xfrm>
                        <a:custGeom>
                          <a:avLst/>
                          <a:gdLst>
                            <a:gd name="T0" fmla="*/ 0 w 1775"/>
                            <a:gd name="T1" fmla="*/ 60 h 70"/>
                            <a:gd name="T2" fmla="*/ 707 w 1775"/>
                            <a:gd name="T3" fmla="*/ 60 h 70"/>
                            <a:gd name="T4" fmla="*/ 710 w 1775"/>
                            <a:gd name="T5" fmla="*/ 70 h 70"/>
                            <a:gd name="T6" fmla="*/ 1763 w 1775"/>
                            <a:gd name="T7" fmla="*/ 70 h 70"/>
                            <a:gd name="T8" fmla="*/ 1775 w 1775"/>
                            <a:gd name="T9" fmla="*/ 0 h 70"/>
                            <a:gd name="T10" fmla="*/ 1134 w 1775"/>
                            <a:gd name="T11" fmla="*/ 0 h 70"/>
                            <a:gd name="T12" fmla="*/ 491 w 1775"/>
                            <a:gd name="T13" fmla="*/ 0 h 70"/>
                            <a:gd name="T14" fmla="*/ 491 w 1775"/>
                            <a:gd name="T15" fmla="*/ 31 h 70"/>
                            <a:gd name="T16" fmla="*/ 14 w 1775"/>
                            <a:gd name="T17" fmla="*/ 29 h 70"/>
                            <a:gd name="T18" fmla="*/ 0 w 1775"/>
                            <a:gd name="T19" fmla="*/ 6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75" h="70">
                              <a:moveTo>
                                <a:pt x="0" y="60"/>
                              </a:moveTo>
                              <a:lnTo>
                                <a:pt x="707" y="60"/>
                              </a:lnTo>
                              <a:lnTo>
                                <a:pt x="710" y="70"/>
                              </a:lnTo>
                              <a:lnTo>
                                <a:pt x="1763" y="70"/>
                              </a:lnTo>
                              <a:lnTo>
                                <a:pt x="1775" y="0"/>
                              </a:lnTo>
                              <a:lnTo>
                                <a:pt x="1134" y="0"/>
                              </a:lnTo>
                              <a:lnTo>
                                <a:pt x="491" y="0"/>
                              </a:lnTo>
                              <a:lnTo>
                                <a:pt x="491" y="31"/>
                              </a:lnTo>
                              <a:lnTo>
                                <a:pt x="14" y="29"/>
                              </a:lnTo>
                              <a:lnTo>
                                <a:pt x="0" y="60"/>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204"/>
                      <wps:cNvSpPr>
                        <a:spLocks/>
                      </wps:cNvSpPr>
                      <wps:spPr bwMode="auto">
                        <a:xfrm>
                          <a:off x="158750" y="528320"/>
                          <a:ext cx="1038860" cy="33655"/>
                        </a:xfrm>
                        <a:custGeom>
                          <a:avLst/>
                          <a:gdLst>
                            <a:gd name="T0" fmla="*/ 0 w 1636"/>
                            <a:gd name="T1" fmla="*/ 38 h 53"/>
                            <a:gd name="T2" fmla="*/ 688 w 1636"/>
                            <a:gd name="T3" fmla="*/ 38 h 53"/>
                            <a:gd name="T4" fmla="*/ 1381 w 1636"/>
                            <a:gd name="T5" fmla="*/ 38 h 53"/>
                            <a:gd name="T6" fmla="*/ 1391 w 1636"/>
                            <a:gd name="T7" fmla="*/ 53 h 53"/>
                            <a:gd name="T8" fmla="*/ 1622 w 1636"/>
                            <a:gd name="T9" fmla="*/ 53 h 53"/>
                            <a:gd name="T10" fmla="*/ 1636 w 1636"/>
                            <a:gd name="T11" fmla="*/ 0 h 53"/>
                            <a:gd name="T12" fmla="*/ 893 w 1636"/>
                            <a:gd name="T13" fmla="*/ 0 h 53"/>
                            <a:gd name="T14" fmla="*/ 151 w 1636"/>
                            <a:gd name="T15" fmla="*/ 0 h 53"/>
                            <a:gd name="T16" fmla="*/ 139 w 1636"/>
                            <a:gd name="T17" fmla="*/ 10 h 53"/>
                            <a:gd name="T18" fmla="*/ 12 w 1636"/>
                            <a:gd name="T19" fmla="*/ 10 h 53"/>
                            <a:gd name="T20" fmla="*/ 0 w 1636"/>
                            <a:gd name="T21" fmla="*/ 38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6" h="53">
                              <a:moveTo>
                                <a:pt x="0" y="38"/>
                              </a:moveTo>
                              <a:lnTo>
                                <a:pt x="688" y="38"/>
                              </a:lnTo>
                              <a:lnTo>
                                <a:pt x="1381" y="38"/>
                              </a:lnTo>
                              <a:lnTo>
                                <a:pt x="1391" y="53"/>
                              </a:lnTo>
                              <a:lnTo>
                                <a:pt x="1622" y="53"/>
                              </a:lnTo>
                              <a:lnTo>
                                <a:pt x="1636" y="0"/>
                              </a:lnTo>
                              <a:lnTo>
                                <a:pt x="893" y="0"/>
                              </a:lnTo>
                              <a:lnTo>
                                <a:pt x="151" y="0"/>
                              </a:lnTo>
                              <a:lnTo>
                                <a:pt x="139" y="10"/>
                              </a:lnTo>
                              <a:lnTo>
                                <a:pt x="12" y="10"/>
                              </a:lnTo>
                              <a:lnTo>
                                <a:pt x="0" y="38"/>
                              </a:lnTo>
                              <a:close/>
                            </a:path>
                          </a:pathLst>
                        </a:cu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Oval 205"/>
                      <wps:cNvSpPr>
                        <a:spLocks noChangeArrowheads="1"/>
                      </wps:cNvSpPr>
                      <wps:spPr bwMode="auto">
                        <a:xfrm>
                          <a:off x="885825" y="327660"/>
                          <a:ext cx="53975" cy="62230"/>
                        </a:xfrm>
                        <a:prstGeom prst="ellipse">
                          <a:avLst/>
                        </a:prstGeom>
                        <a:solidFill>
                          <a:srgbClr val="326C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4D4D7A" id="בד ציור 347" o:spid="_x0000_s1026" editas="canvas" style="position:absolute;left:0;text-align:left;margin-left:-35.7pt;margin-top:-17.7pt;width:543.1pt;height:94pt;z-index:-251659264" coordsize="68973,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973;height:11938;visibility:visible;mso-wrap-style:square">
                <v:fill o:detectmouseclick="t"/>
                <v:path o:connecttype="none"/>
              </v:shape>
              <v:shape id="Freeform 123" o:spid="_x0000_s1028" style="position:absolute;left:57;top:139;width:68796;height:10979;visibility:visible;mso-wrap-style:square;v-text-anchor:top" coordsize="10834,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IAMIA&#10;AADaAAAADwAAAGRycy9kb3ducmV2LnhtbESPS4sCMRCE74L/IbSwN804siKjGRFRWPCy6+PgrZn0&#10;PHDSCZOo47/fLCx4LKrqK2q17k0rHtT5xrKC6SQBQVxY3XCl4HzajxcgfEDW2FomBS/ysM6HgxVm&#10;2j75hx7HUIkIYZ+hgjoEl0npi5oM+ol1xNErbWcwRNlVUnf4jHDTyjRJ5tJgw3GhRkfbmorb8W4U&#10;7NNwSLff16u7pDP9WZX+7nZeqY9Rv1mCCNSHd/i//aUVzODvSr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UgAwgAAANoAAAAPAAAAAAAAAAAAAAAAAJgCAABkcnMvZG93&#10;bnJldi54bWxQSwUGAAAAAAQABAD1AAAAhwMAAAAA&#10;" path="m,l1353,,2709,,4062,,5417,,6770,,8126,,9479,r1355,l10634,24r-542,62l9288,179r-472,56l8310,297r-528,65l7242,429r-542,69l6167,568r-514,72l5167,707r-443,67l4519,805r-188,31l3979,899r-179,31l3619,964r-370,69l2881,1107r-186,36l2513,1182r-358,74l1808,1328r-330,72l887,1529,420,1633r-309,72l,1729,,xe" fillcolor="#d6e2df" stroked="f">
                <v:path arrowok="t" o:connecttype="custom" o:connectlocs="0,0;859155,0;1720215,0;2579370,0;3439795,0;4298950,0;5160010,0;6019165,0;6879590,0;6752590,15240;6408420,54610;5897880,113665;5598160,149225;5276850,188595;4941570,229870;4598670,272415;4254500,316230;3916045,360680;3589655,406400;3281045,448945;2999740,491490;2869565,511175;2750185,530860;2526665,570865;2413000,590550;2298065,612140;2063115,655955;1829435,702945;1711325,725805;1595755,750570;1368425,797560;1148080,843280;938530,889000;563245,970915;266700,1036955;70485,1082675;0,1097915;0,0" o:connectangles="0,0,0,0,0,0,0,0,0,0,0,0,0,0,0,0,0,0,0,0,0,0,0,0,0,0,0,0,0,0,0,0,0,0,0,0,0,0"/>
              </v:shape>
              <v:rect id="Rectangle 124" o:spid="_x0000_s1029" style="position:absolute;left:57;top:76;width:68796;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vRcIA&#10;AADaAAAADwAAAGRycy9kb3ducmV2LnhtbESPwWrDMBBE74H+g9hCb7HcYoJxo4QSYii9lDg59LhY&#10;W8vUWhlJje2/rwqBHIeZecNs97MdxJV86B0reM5yEMSt0z13Ci7nel2CCBFZ4+CYFCwUYL97WG2x&#10;0m7iE12b2IkE4VChAhPjWEkZWkMWQ+ZG4uR9O28xJuk7qT1OCW4H+ZLnG2mx57RgcKSDofan+bUK&#10;6tp9+fNnWxz60uolNMfcfByVenqc315BRJrjPXxrv2sFBfxfST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e9FwgAAANoAAAAPAAAAAAAAAAAAAAAAAJgCAABkcnMvZG93&#10;bnJldi54bWxQSwUGAAAAAAQABAD1AAAAhwMAAAAA&#10;" fillcolor="#d6e2df" stroked="f"/>
              <v:shape id="Freeform 125" o:spid="_x0000_s1030" style="position:absolute;left:27539;top:88;width:41326;height:5423;visibility:visible;mso-wrap-style:square;v-text-anchor:top" coordsize="6508,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TsEA&#10;AADaAAAADwAAAGRycy9kb3ducmV2LnhtbESPW4vCMBSE3xf8D+EIvq2pl1WpRll2EQRfvOLroTk2&#10;xeakNNla/70RhH0cZuYbZrFqbSkaqn3hWMGgn4AgzpwuOFdwOq4/ZyB8QNZYOiYFD/KwWnY+Fphq&#10;d+c9NYeQiwhhn6ICE0KVSukzQxZ931XE0bu62mKIss6lrvEe4baUwySZSIsFxwWDFf0Yym6HP6tA&#10;Trcjn/9e7ONmhuPstGu4PTdK9brt9xxEoDb8h9/tjVbwBa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sv07BAAAA2gAAAA8AAAAAAAAAAAAAAAAAmAIAAGRycy9kb3du&#10;cmV2LnhtbFBLBQYAAAAABAAEAPUAAACGAwAAAAA=&#10;" path="m6508,17r-744,87l3984,315,2916,446,1841,585,842,725,399,792,5,854,,837,394,775,837,708,1837,569,2911,430,3979,298,5759,87,6504,r4,17xe" fillcolor="#d6e2df" stroked="f">
                <v:path arrowok="t" o:connecttype="custom" o:connectlocs="4132580,10795;3660140,66040;2529840,200025;1851660,283210;1169035,371475;534670,460375;253365,502920;3175,542290;0,531495;250190,492125;531495,449580;1166495,361315;1848485,273050;2526665,189230;3656965,55245;4130040,0;4132580,10795" o:connectangles="0,0,0,0,0,0,0,0,0,0,0,0,0,0,0,0,0"/>
              </v:shape>
              <v:shape id="Freeform 126" o:spid="_x0000_s1031" style="position:absolute;left:68840;top:76;width:25;height:120;visibility:visible;mso-wrap-style:square;v-text-anchor:top" coordsize="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msIA&#10;AADaAAAADwAAAGRycy9kb3ducmV2LnhtbESPQWsCMRSE7wX/Q3iCl1KzKkjZGsUVBL1ZK2Jvj83r&#10;ZnHzsmziGv+9KRR6HGbmG2axirYRPXW+dqxgMs5AEJdO11wpOH1t395B+ICssXFMCh7kYbUcvCww&#10;1+7On9QfQyUShH2OCkwIbS6lLw1Z9GPXEifvx3UWQ5JdJXWH9wS3jZxm2VxarDktGGxpY6i8Hm9W&#10;Qb/lOIucyVNx2X8X/mAm59dCqdEwrj9ABIrhP/zX3mkFc/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OawgAAANoAAAAPAAAAAAAAAAAAAAAAAJgCAABkcnMvZG93&#10;bnJldi54bWxQSwUGAAAAAAQABAD1AAAAhwMAAAAA&#10;" path="m2,l4,19,,2,2,19,2,xe" fillcolor="#d6e2df" stroked="f">
                <v:path arrowok="t" o:connecttype="custom" o:connectlocs="1270,0;2540,12065;0,1270;1270,12065;1270,0" o:connectangles="0,0,0,0,0"/>
              </v:shape>
              <v:shape id="Freeform 127" o:spid="_x0000_s1032" style="position:absolute;left:31;top:5403;width:27540;height:5773;visibility:visible;mso-wrap-style:square;v-text-anchor:top" coordsize="4337,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Nr4A&#10;AADaAAAADwAAAGRycy9kb3ducmV2LnhtbESPzQrCMBCE74LvEFbwpqkKKtUoKgiCJ38eYEnWtths&#10;ShNt9emNIHgcZuYbZrlubSmeVPvCsYLRMAFBrJ0pOFNwvewHcxA+IBssHZOCF3lYr7qdJabGNXyi&#10;5zlkIkLYp6ggD6FKpfQ6J4t+6Cri6N1cbTFEWWfS1NhEuC3lOEmm0mLBcSHHinY56fv5YRU8rnib&#10;JJejPm43o6oJ+j3l4q1Uv9duFiACteEf/rUPRsEMvlfiDZ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kPza+AAAA2gAAAA8AAAAAAAAAAAAAAAAAmAIAAGRycy9kb3ducmV2&#10;LnhtbFBLBQYAAAAABAAEAPUAAACDAwAAAAA=&#10;" path="m4337,17l3623,144,2885,288,2161,434,1485,578,893,708,426,813,7,909,,892,419,796,886,691,1478,561,2154,418,2878,271,3618,127,4332,r5,17xe" fillcolor="#d6e2df" stroked="f">
                <v:path arrowok="t" o:connecttype="custom" o:connectlocs="2753995,10795;2300605,91440;1831975,182880;1372235,275590;942975,367030;567055,449580;270510,516255;4445,577215;0,566420;266065,505460;562610,438785;938530,356235;1367790,265430;1827530,172085;2297430,80645;2750820,0;2753995,10795" o:connectangles="0,0,0,0,0,0,0,0,0,0,0,0,0,0,0,0,0"/>
              </v:shape>
              <v:shape id="Freeform 128" o:spid="_x0000_s1033" style="position:absolute;left:27539;top:5403;width:32;height:108;visibility:visible;mso-wrap-style:square;v-text-anchor:top" coordsize="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8s78A&#10;AADaAAAADwAAAGRycy9kb3ducmV2LnhtbERPzYrCMBC+C75DGMGLaKoHkWoUFRYE2cOqDzA006TY&#10;TGqS1bpPvzks7PHj+9/seteKJ4XYeFYwnxUgiCuvGzYKbteP6QpETMgaW8+k4E0RdtvhYIOl9i/+&#10;ouclGZFDOJaowKbUlVLGypLDOPMdceZqHxymDIOROuArh7tWLopiKR02nBssdnS0VN0v305B7w/B&#10;ms/DtfhpzhNT3x+rfb1Uajzq92sQifr0L/5zn7SCvDVfyTd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jyzvwAAANoAAAAPAAAAAAAAAAAAAAAAAJgCAABkcnMvZG93bnJl&#10;di54bWxQSwUGAAAAAAQABAD1AAAAhAMAAAAA&#10;" path="m,l5,17,,xe" fillcolor="#d6e2df" stroked="f">
                <v:path arrowok="t" o:connecttype="custom" o:connectlocs="0,0;3175,10795;0,0" o:connectangles="0,0,0"/>
              </v:shape>
              <v:rect id="Rectangle 129" o:spid="_x0000_s1034" style="position:absolute;top:139;width:120;height:10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A28IA&#10;AADaAAAADwAAAGRycy9kb3ducmV2LnhtbESPwWrDMBBE74H+g9hCb7HcUkLqRgklxFByCbVz6HGx&#10;tpaptTKSGtt/HwUCPQ4z84bZ7Cbbiwv50DlW8JzlIIgbpztuFZzrcrkGESKyxt4xKZgpwG77sNhg&#10;od3IX3SpYisShEOBCkyMQyFlaAxZDJkbiJP347zFmKRvpfY4Jrjt5Uuer6TFjtOCwYH2hprf6s8q&#10;KEv37etT87rv1lbPoTrk5nhQ6ulx+ngHEWmK/+F7+1MreIPblXQD5P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EDbwgAAANoAAAAPAAAAAAAAAAAAAAAAAJgCAABkcnMvZG93&#10;bnJldi54bWxQSwUGAAAAAAQABAD1AAAAhwMAAAAA&#10;" fillcolor="#d6e2df" stroked="f"/>
              <v:shape id="Freeform 130" o:spid="_x0000_s1035" style="position:absolute;top:11068;width:120;height:127;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2sEA&#10;AADbAAAADwAAAGRycy9kb3ducmV2LnhtbESPT4vCQAzF78J+hyELe9NpuyJSHUVWRK/+Qa+hE9ti&#10;J1M6s7b77TcHwVvCe3nvl+V6cI16UhdqzwbSSQKKuPC25tLA5bwbz0GFiGyx8UwG/ijAevUxWmJu&#10;fc9Hep5iqSSEQ44GqhjbXOtQVOQwTHxLLNrddw6jrF2pbYe9hLtGZ0ky0w5rloYKW/qpqHicfp2B&#10;wyWNIbtu6ZpmxNN+uw/f9mbM1+ewWYCKNMS3+XV9sIIv9PKLDK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OtrBAAAA2wAAAA8AAAAAAAAAAAAAAAAAmAIAAGRycy9kb3du&#10;cmV2LnhtbFBLBQYAAAAABAAEAPUAAACGAwAAAAA=&#10;" path="m12,17l,20,,8r19,l5,r7,17xe" fillcolor="#d6e2df" stroked="f">
                <v:path arrowok="t" o:connecttype="custom" o:connectlocs="7620,10795;0,12700;0,5080;12065,5080;3175,0;7620,10795" o:connectangles="0,0,0,0,0,0"/>
              </v:shape>
              <v:shape id="Freeform 131" o:spid="_x0000_s1036" style="position:absolute;top:76;width:120;height:120;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XgsAA&#10;AADbAAAADwAAAGRycy9kb3ducmV2LnhtbERPzWrCQBC+F3yHZQQvRTd6EE1dJQgFLx60fYAxO82m&#10;zc6G7Jikb+8WCt7m4/ud3WH0jeqpi3VgA8tFBoq4DLbmysDnx/t8AyoKssUmMBn4pQiH/eRlh7kN&#10;A1+ov0qlUgjHHA04kTbXOpaOPMZFaIkT9xU6j5JgV2nb4ZDCfaNXWbbWHmtODQ5bOjoqf653b2AV&#10;z6fXuvC++paNK29S9LwdjJlNx+INlNAoT/G/+2TT/CX8/ZIO0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cXgsAAAADbAAAADwAAAAAAAAAAAAAAAACYAgAAZHJzL2Rvd25y&#10;ZXYueG1sUEsFBgAAAAAEAAQA9QAAAIUDAAAAAA==&#10;" path="m,10l,,9,r,19l19,10,,10xe" fillcolor="#d6e2df" stroked="f">
                <v:path arrowok="t" o:connecttype="custom" o:connectlocs="0,6350;0,0;5715,0;5715,12065;12065,6350;0,6350" o:connectangles="0,0,0,0,0,0"/>
              </v:shape>
              <v:shape id="Freeform 132" o:spid="_x0000_s1037" style="position:absolute;left:27660;top:533;width:41237;height:5347;visibility:visible;mso-wrap-style:square;v-text-anchor:top" coordsize="649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8cEA&#10;AADbAAAADwAAAGRycy9kb3ducmV2LnhtbERPS2vCQBC+C/6HZYTedKOHWtJsRG0LOQnG9j5mJw+6&#10;OxuyW5P667uFQm/z8T0n203WiBsNvnOsYL1KQBBXTnfcKHi/vC2fQPiArNE4JgXf5GGXz2cZptqN&#10;fKZbGRoRQ9inqKANoU+l9FVLFv3K9cSRq91gMUQ4NFIPOMZwa+QmSR6lxY5jQ4s9HVuqPssvq+Bj&#10;S+b1cL2fr6akuk5O92IsXpR6WEz7ZxCBpvAv/nMXOs7fwO8v8QC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ef/HBAAAA2wAAAA8AAAAAAAAAAAAAAAAAmAIAAGRycy9kb3du&#10;cmV2LnhtbFBLBQYAAAAABAAEAPUAAACGAwAAAAA=&#10;" path="m6494,17l5766,98,4014,302,2954,432,1879,571r-519,69l868,710,413,777,5,842,,825,408,760,863,693r493,-70l1874,554,2949,415,4010,285,5761,81,6489,r5,17xe" fillcolor="#d6e2df" stroked="f">
                <v:path arrowok="t" o:connecttype="custom" o:connectlocs="4123690,10795;3661410,62230;2548890,191770;1875790,274320;1193165,362585;863600,406400;551180,450850;262255,493395;3175,534670;0,523875;259080,482600;548005,440055;861060,395605;1189990,351790;1872615,263525;2546350,180975;3658235,51435;4120515,0;4123690,10795" o:connectangles="0,0,0,0,0,0,0,0,0,0,0,0,0,0,0,0,0,0,0"/>
              </v:shape>
              <v:shape id="Freeform 133" o:spid="_x0000_s1038" style="position:absolute;left:57;top:5772;width:27635;height:5772;visibility:visible;mso-wrap-style:square;v-text-anchor:top" coordsize="4352,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KAcEA&#10;AADbAAAADwAAAGRycy9kb3ducmV2LnhtbERPTWvCQBC9C/0PyxS86UZFK9FVSsHS9CKmQa9DdswG&#10;s7Mhu9X037sFwds83uest71txJU6XztWMBknIIhLp2uuFBQ/u9EShA/IGhvHpOCPPGw3L4M1ptrd&#10;+EDXPFQihrBPUYEJoU2l9KUhi37sWuLInV1nMUTYVVJ3eIvhtpHTJFlIizXHBoMtfRgqL/mvVfCd&#10;y+JU1Fm/z2QyeWuy4xzNp1LD1/59BSJQH57ih/tLx/kz+P8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ZCgHBAAAA2wAAAA8AAAAAAAAAAAAAAAAAmAIAAGRycy9kb3du&#10;cmV2LnhtbFBLBQYAAAAABAAEAPUAAACGAwAAAAA=&#10;" path="m4352,17l3970,84r-387,67l2817,297,2087,446,1419,590,401,818,8,909,,892,394,801,1412,573,2079,429,2810,280,3579,134,3965,67,4347,r5,17xe" fillcolor="#d6e2df" stroked="f">
                <v:path arrowok="t" o:connecttype="custom" o:connectlocs="2763520,10795;2520950,53340;2275205,95885;1788795,188595;1325245,283210;901065,374650;254635,519430;5080,577215;0,566420;250190,508635;896620,363855;1320165,272415;1784350,177800;2272665,85090;2517775,42545;2760345,0;2763520,10795" o:connectangles="0,0,0,0,0,0,0,0,0,0,0,0,0,0,0,0,0"/>
              </v:shape>
              <v:shape id="Freeform 134" o:spid="_x0000_s1039" style="position:absolute;left:27660;top:5772;width:32;height:108;visibility:visible;mso-wrap-style:square;v-text-anchor:top" coordsize="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Xz8EA&#10;AADbAAAADwAAAGRycy9kb3ducmV2LnhtbERPzWoCMRC+F3yHMEIvRbMtRWQ1igqCUHqo+gDDZjZZ&#10;3EzWJNXVp28Eobf5+H5nvuxdKy4UYuNZwfu4AEFced2wUXA8bEdTEDEha2w9k4IbRVguBi9zLLW/&#10;8g9d9smIHMKxRAU2pa6UMlaWHMax74gzV/vgMGUYjNQBrznctfKjKCbSYcO5wWJHG0vVaf/rFPR+&#10;Haz5Xh+Ke/P1ZurTebqqJ0q9DvvVDESiPv2Ln+6dzvM/4fFLPk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1F8/BAAAA2wAAAA8AAAAAAAAAAAAAAAAAmAIAAGRycy9kb3du&#10;cmV2LnhtbFBLBQYAAAAABAAEAPUAAACGAwAAAAA=&#10;" path="m,l5,17,,xe" fillcolor="#d6e2df" stroked="f">
                <v:path arrowok="t" o:connecttype="custom" o:connectlocs="0,0;3175,10795;0,0" o:connectangles="0,0,0"/>
              </v:shape>
              <v:shape id="Freeform 135" o:spid="_x0000_s1040" style="position:absolute;left:27419;top:927;width:41478;height:5378;visibility:visible;mso-wrap-style:square;v-text-anchor:top" coordsize="653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SILwA&#10;AADbAAAADwAAAGRycy9kb3ducmV2LnhtbERPSwrCMBDdC94hjOBOUxVFqlFUFARXfrofm7EtNpPS&#10;RK23N4Lgbh7vO/NlY0rxpNoVlhUM+hEI4tTqgjMFl/OuNwXhPLLG0jIpeJOD5aLdmmOs7YuP9Dz5&#10;TIQQdjEqyL2vYildmpNB17cVceButjboA6wzqWt8hXBTymEUTaTBgkNDjhVtckrvp4dRoGm/SpLr&#10;baoP4+3oLtfJoxkkSnU7zWoGwlPj/+Kfe6/D/DF8fwkH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VIgvAAAANsAAAAPAAAAAAAAAAAAAAAAAJgCAABkcnMvZG93bnJldi54&#10;bWxQSwUGAAAAAAQABAD1AAAAgQMAAAAA&#10;" path="m6532,17l5799,99,4034,305,2966,437,1884,576,870,715,413,782,5,847,,830,408,765,865,698,1879,559,2961,420,4029,288,5794,82,6527,r5,17xe" fillcolor="#d6e2df" stroked="f">
                <v:path arrowok="t" o:connecttype="custom" o:connectlocs="4147820,10795;3682365,62865;2561590,193675;1883410,277495;1196340,365760;552450,454025;262255,496570;3175,537845;0,527050;259080,485775;549275,443230;1193165,354965;1880235,266700;2558415,182880;3679190,52070;4144645,0;4147820,10795" o:connectangles="0,0,0,0,0,0,0,0,0,0,0,0,0,0,0,0,0"/>
              </v:shape>
              <v:shape id="Freeform 136" o:spid="_x0000_s1041" style="position:absolute;left:57;top:6197;width:27394;height:5741;visibility:visible;mso-wrap-style:square;v-text-anchor:top" coordsize="4314,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Ch8AA&#10;AADbAAAADwAAAGRycy9kb3ducmV2LnhtbERPS2sCMRC+F/wPYQq9FM1WcJGtUcpCwYsHH+B1SMbs&#10;2s1kSaK7/vumUPA2H99zVpvRdeJOIbaeFXzMChDE2puWrYLT8Xu6BBETssHOMyl4UITNevKywsr4&#10;gfd0PyQrcgjHChU0KfWVlFE35DDOfE+cuYsPDlOGwUoTcMjhrpPzoiilw5ZzQ4M91Q3pn8PNKSjP&#10;Q7fU2odr/W7j1S5SvR93Sr29jl+fIBKN6Sn+d29Nnl/C3y/5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7UCh8AAAADbAAAADwAAAAAAAAAAAAAAAACYAgAAZHJzL2Rvd25y&#10;ZXYueG1sUEsFBgAAAAAEAAQA9QAAAIUDAAAAAA==&#10;" path="m4314,17l3932,82r-384,69l2787,297,2061,446,1401,587,837,712,396,813,8,904,,887,389,796,830,695,1394,571,2054,429,2780,281,3543,134,3928,65,4309,r5,17xe" fillcolor="#d6e2df" stroked="f">
                <v:path arrowok="t" o:connecttype="custom" o:connectlocs="2739390,10795;2496820,52070;2252980,95885;1769745,188595;1308735,283210;889635,372745;531495,452120;251460,516255;5080,574040;0,563245;247015,505460;527050,441325;885190,362585;1304290,272415;1765300,178435;2249805,85090;2494280,41275;2736215,0;2739390,10795" o:connectangles="0,0,0,0,0,0,0,0,0,0,0,0,0,0,0,0,0,0,0"/>
              </v:shape>
              <v:shape id="Freeform 137" o:spid="_x0000_s1042" style="position:absolute;left:27419;top:6197;width:32;height:108;visibility:visible;mso-wrap-style:square;v-text-anchor:top" coordsize="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JuMEA&#10;AADbAAAADwAAAGRycy9kb3ducmV2LnhtbERPzWoCMRC+F3yHMEIvRbPtwcpqFBUEofTgzwMMm9lk&#10;cTNZk1RXn74pCL3Nx/c782XvWnGlEBvPCt7HBQjiyuuGjYLTcTuagogJWWPrmRTcKcJyMXiZY6n9&#10;jfd0PSQjcgjHEhXYlLpSylhZchjHviPOXO2Dw5RhMFIHvOVw18qPophIhw3nBosdbSxV58OPU9D7&#10;dbDme30sHs3Xm6nPl+mqnij1OuxXMxCJ+vQvfrp3Os//hL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nibjBAAAA2wAAAA8AAAAAAAAAAAAAAAAAmAIAAGRycy9kb3du&#10;cmV2LnhtbFBLBQYAAAAABAAEAPUAAACGAwAAAAA=&#10;" path="m,l5,17,,xe" fillcolor="#d6e2df" stroked="f">
                <v:path arrowok="t" o:connecttype="custom" o:connectlocs="0,0;3175,10795;0,0" o:connectangles="0,0,0"/>
              </v:shape>
              <v:shape id="Freeform 138" o:spid="_x0000_s1043" style="position:absolute;left:16986;top:685;width:527;height:946;visibility:visible;mso-wrap-style:square;v-text-anchor:top" coordsize="8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jFcEA&#10;AADbAAAADwAAAGRycy9kb3ducmV2LnhtbESPzWrDMBCE74G+g9hCb4nc5gfjRAkhUOitxMkDbK2t&#10;bWKthKTG7tt3D4XcZtnZb2d2h8kN6k4x9Z4NvC4KUMSNtz23Bq6X93kJKmVki4NnMvBLCQ77p9kO&#10;K+tHPtO9zq0SCKcKDXQ5h0rr1HTkMC18IJbdt48Os4yx1TbiKHA36Lei2GiHPcuHDgOdOmpu9Y8T&#10;SrTr1TKU9XhiPH4Vw7r8XAZjXp6n4xZUpik/zP/XH1biS1jpIgL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X4xXBAAAA2wAAAA8AAAAAAAAAAAAAAAAAmAIAAGRycy9kb3du&#10;cmV2LnhtbFBLBQYAAAAABAAEAPUAAACGAwAAAAA=&#10;" path="m83,103r,10l81,120r-5,9l69,137r-5,4l57,146r-7,3l41,149r-8,l26,146r-7,-2l12,139r-2,-2l7,132,3,127,,120,,110r3,-9l5,96,7,91,24,74,15,67,12,65,7,62,5,53,3,43,5,33r,-4l7,24,15,14,24,7,33,2,43,r7,l57,2r7,3l69,10r5,4l76,19r2,7l78,33r,10l71,53,57,67r12,7l76,81r2,5l81,91r2,5l83,103xm59,38l57,31r,-5l52,21,50,19,45,17r-4,l36,14r-3,l31,17r-5,4l22,29r,7l22,41r2,4l26,50r5,3l50,62r5,-5l57,50r2,-5l59,38xm69,113r-3,-5l64,103,62,98,55,91,48,86,33,79r-7,5l24,91r-5,7l19,105r,5l22,113r,2l24,120r5,5l31,127r5,2l45,132r10,-3l62,127r2,-5l66,120r3,-3l69,113xe" fillcolor="#326c5e" stroked="f">
                <v:path arrowok="t" o:connecttype="custom" o:connectlocs="52705,71755;48260,81915;40640,89535;31750,94615;20955,94615;12065,91440;6350,86995;1905,80645;0,69850;3175,60960;15240,46990;7620,41275;3175,33655;3175,20955;4445,15240;15240,4445;27305,0;36195,1270;43815,6350;48260,12065;49530,20955;45085,33655;43815,46990;49530,54610;52705,60960;37465,24130;36195,16510;31750,12065;26035,10795;20955,8890;16510,13335;13970,22860;15240,28575;19685,33655;34925,36195;37465,28575;43815,71755;40640,65405;34925,57785;20955,50165;15240,57785;12065,66675;13970,71755;15240,76200;19685,80645;28575,83820;39370,80645;41910,76200;43815,71755" o:connectangles="0,0,0,0,0,0,0,0,0,0,0,0,0,0,0,0,0,0,0,0,0,0,0,0,0,0,0,0,0,0,0,0,0,0,0,0,0,0,0,0,0,0,0,0,0,0,0,0,0"/>
                <o:lock v:ext="edit" verticies="t"/>
              </v:shape>
              <v:shape id="Freeform 139" o:spid="_x0000_s1044" style="position:absolute;left:17678;top:685;width:521;height:927;visibility:visible;mso-wrap-style:square;v-text-anchor:top" coordsize="8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B+cIA&#10;AADbAAAADwAAAGRycy9kb3ducmV2LnhtbERPzWrCQBC+C32HZQredKMH0dRNaKWFXtpi9AGG7LgJ&#10;zc6m2TVufXq3UPA2H9/vbMtoOzHS4FvHChbzDARx7XTLRsHx8DZbg/ABWWPnmBT8koeyeJhsMdfu&#10;wnsaq2BECmGfo4ImhD6X0tcNWfRz1xMn7uQGiyHBwUg94CWF204us2wlLbacGhrsaddQ/V2drQI2&#10;8XXxceh/9p+7aGq8nl7G9ZdS08f4/AQiUAx38b/7Xaf5G/j7JR0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8H5wgAAANsAAAAPAAAAAAAAAAAAAAAAAJgCAABkcnMvZG93&#10;bnJldi54bWxQSwUGAAAAAAQABAD1AAAAhwMAAAAA&#10;" path="m82,125l68,146,,146,14,125r19,l33,38,21,29,7,24,19,17r9,-7l40,5,54,r,125l82,125xe" fillcolor="#326c5e" stroked="f">
                <v:path arrowok="t" o:connecttype="custom" o:connectlocs="52070,79375;43180,92710;0,92710;8890,79375;20955,79375;20955,24130;13335,18415;4445,15240;12065,10795;17780,6350;25400,3175;34290,0;34290,79375;52070,79375" o:connectangles="0,0,0,0,0,0,0,0,0,0,0,0,0,0"/>
              </v:shape>
              <v:shape id="Freeform 140" o:spid="_x0000_s1045" style="position:absolute;left:18364;top:685;width:527;height:946;visibility:visible;mso-wrap-style:square;v-text-anchor:top" coordsize="8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0lrsEA&#10;AADbAAAADwAAAGRycy9kb3ducmV2LnhtbESPwW7CMAyG70h7h8iTuEE6GFPVERBCmsRtWuEBvMZr&#10;qzVOlGS0vD0+TOJo/f4/+9vuJzeoK8XUezbwsixAETfe9twauJw/FiWolJEtDp7JwI0S7HdPsy1W&#10;1o/8Rdc6t0ognCo00OUcKq1T05HDtPSBWLIfHx1mGWOrbcRR4G7Qq6J40w57lgsdBjp21PzWf04o&#10;0W5e16GsxyPj4bsYNuXnOhgzf54O76AyTfmx/N8+WQMr+V5cxAP0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NJa7BAAAA2wAAAA8AAAAAAAAAAAAAAAAAmAIAAGRycy9kb3du&#10;cmV2LnhtbFBLBQYAAAAABAAEAPUAAACGAwAAAAA=&#10;" path="m83,103r,10l80,120r-4,9l69,137r-5,4l57,146r-7,3l40,149r-7,l26,146r-7,-2l12,139r-2,-2l7,132,3,127,,120,,110r3,-9l5,96,7,91,24,74,14,67,12,65,7,62,5,53,3,43,5,33r,-4l7,24,14,14,24,7,33,2,43,r7,l57,2r7,3l69,10r4,4l76,19r2,7l78,33r,10l71,53,57,67r12,7l76,81r2,5l80,91r3,5l83,103xm59,38l57,31r,-5l52,21,50,19,45,17r-5,l36,14r-3,l31,17r-5,4l22,29r,7l22,41r2,4l26,50r5,3l50,62r5,-5l57,50r2,-5l59,38xm69,113r-3,-5l64,103,62,98,55,91,47,86,33,79r-7,5l24,91r-5,7l19,105r,5l22,113r,2l24,120r5,5l31,127r5,2l45,132r10,-3l62,127r2,-5l66,120r3,-3l69,113xe" fillcolor="#326c5e" stroked="f">
                <v:path arrowok="t" o:connecttype="custom" o:connectlocs="52705,71755;48260,81915;40640,89535;31750,94615;20955,94615;12065,91440;6350,86995;1905,80645;0,69850;3175,60960;15240,46990;7620,41275;3175,33655;3175,20955;4445,15240;15240,4445;27305,0;36195,1270;43815,6350;48260,12065;49530,20955;45085,33655;43815,46990;49530,54610;52705,60960;37465,24130;36195,16510;31750,12065;25400,10795;20955,8890;16510,13335;13970,22860;15240,28575;19685,33655;34925,36195;37465,28575;43815,71755;40640,65405;34925,57785;20955,50165;15240,57785;12065,66675;13970,71755;15240,76200;19685,80645;28575,83820;39370,80645;41910,76200;43815,71755" o:connectangles="0,0,0,0,0,0,0,0,0,0,0,0,0,0,0,0,0,0,0,0,0,0,0,0,0,0,0,0,0,0,0,0,0,0,0,0,0,0,0,0,0,0,0,0,0,0,0,0,0"/>
                <o:lock v:ext="edit" verticies="t"/>
              </v:shape>
              <v:shape id="Freeform 141" o:spid="_x0000_s1046" style="position:absolute;left:19024;top:685;width:584;height:946;visibility:visible;mso-wrap-style:square;v-text-anchor:top" coordsize="92,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e4OMQA&#10;AADbAAAADwAAAGRycy9kb3ducmV2LnhtbESPQWvCQBSE7wX/w/IEL6VuFC2SZiNtQqFIEart/ZF9&#10;JsHs27C7avz3riD0OMzMN0y2HkwnzuR8a1nBbJqAIK6sbrlW8Lv/fFmB8AFZY2eZFFzJwzofPWWY&#10;anvhHzrvQi0ihH2KCpoQ+lRKXzVk0E9tTxy9g3UGQ5SultrhJcJNJ+dJ8ioNthwXGuypaKg67k5G&#10;gf/eyIKWxUdZXjflchG65637U2oyHt7fQAQawn/40f7SCuYzuH+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XuDjEAAAA2wAAAA8AAAAAAAAAAAAAAAAAmAIAAGRycy9k&#10;b3ducmV2LnhtbFBLBQYAAAAABAAEAPUAAACJAwAAAAA=&#10;" path="m92,72r,12l90,93r-3,12l85,115r-5,7l75,132r-7,7l61,146r-9,3l45,149r-10,l26,144r-7,-5l12,129,7,120,5,110,2,96,,84,2,72,2,60,5,48,9,38r5,-9l19,19r7,-7l33,2,40,r7,l54,r5,2l66,5r5,5l80,19r3,5l85,29r5,9l92,50r,22xm73,81r,-12l71,60,68,50,66,41,64,36,61,33,54,26,47,24,40,21r-7,l26,24r-2,9l21,43,19,65r,12l21,89r3,9l26,108r5,9l33,122r5,3l45,129r2,l52,129r7,l64,127r4,-10l71,105,73,93r,-12xe" fillcolor="#326c5e" stroked="f">
                <v:path arrowok="t" o:connecttype="custom" o:connectlocs="58420,53340;55245,66675;50800,77470;43180,88265;33020,94615;22225,94615;12065,88265;4445,76200;1270,60960;1270,45720;3175,30480;8890,18415;16510,7620;25400,0;34290,0;41910,3175;50800,12065;53975,18415;58420,31750;46355,51435;45085,38100;41910,26035;38735,20955;29845,15240;20955,13335;15240,20955;12065,41275;13335,56515;16510,68580;20955,77470;28575,81915;33020,81915;40640,80645;45085,66675;46355,51435" o:connectangles="0,0,0,0,0,0,0,0,0,0,0,0,0,0,0,0,0,0,0,0,0,0,0,0,0,0,0,0,0,0,0,0,0,0,0"/>
                <o:lock v:ext="edit" verticies="t"/>
              </v:shape>
              <v:shape id="Freeform 142" o:spid="_x0000_s1047" style="position:absolute;left:19710;top:685;width:584;height:946;visibility:visible;mso-wrap-style:square;v-text-anchor:top" coordsize="92,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mT8MA&#10;AADbAAAADwAAAGRycy9kb3ducmV2LnhtbESPQWvCQBSE74L/YXkFL1I3hioldRVNEESkUG3vj+xr&#10;Epp9G3ZXjf++Kwgeh5n5hlmsetOKCznfWFYwnSQgiEurG64UfJ+2r+8gfEDW2FomBTfysFoOBwvM&#10;tL3yF12OoRIRwj5DBXUIXSalL2sy6Ce2I47er3UGQ5SuktrhNcJNK9MkmUuDDceFGjvKayr/jmej&#10;wB/2MqdZvimK276YvYV2/Ol+lBq99OsPEIH68Aw/2jutIE3h/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UmT8MAAADbAAAADwAAAAAAAAAAAAAAAACYAgAAZHJzL2Rv&#10;d25yZXYueG1sUEsFBgAAAAAEAAQA9QAAAIgDAAAAAA==&#10;" path="m92,72r,12l90,93r-2,12l85,115r-4,7l76,132r-7,7l62,146r-10,3l45,149r-9,l26,144r-7,-5l12,129,8,120,5,110,3,96,,84,3,72,3,60,5,48,10,38r5,-9l19,19r7,-7l33,2,41,r7,l55,r4,2l66,5r5,5l81,19r2,5l85,29r5,9l92,50r,22xm74,81r,-12l71,60,69,50,66,41,64,36,62,33,55,26,48,24,41,21r-8,l26,24r-2,9l22,43,19,65r,12l22,89r2,9l26,108r5,9l33,122r5,3l45,129r3,l52,129r7,l64,127r5,-10l71,105,74,93r,-12xe" fillcolor="#326c5e" stroked="f">
                <v:path arrowok="t" o:connecttype="custom" o:connectlocs="58420,53340;55880,66675;51435,77470;43815,88265;33020,94615;22860,94615;12065,88265;5080,76200;1905,60960;1905,45720;3175,30480;9525,18415;16510,7620;26035,0;34925,0;41910,3175;51435,12065;53975,18415;58420,31750;46990,51435;45085,38100;41910,26035;39370,20955;30480,15240;20955,13335;15240,20955;12065,41275;13970,56515;16510,68580;20955,77470;28575,81915;33020,81915;40640,80645;45085,66675;46990,51435" o:connectangles="0,0,0,0,0,0,0,0,0,0,0,0,0,0,0,0,0,0,0,0,0,0,0,0,0,0,0,0,0,0,0,0,0,0,0"/>
                <o:lock v:ext="edit" verticies="t"/>
              </v:shape>
              <v:shape id="Freeform 143" o:spid="_x0000_s1048" style="position:absolute;left:20745;top:774;width:749;height:902;visibility:visible;mso-wrap-style:square;v-text-anchor:top" coordsize="11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keMQA&#10;AADbAAAADwAAAGRycy9kb3ducmV2LnhtbESPQWsCMRSE74X+h/AK3mq2ClJWo4hF0Z5aW4rHx+Y1&#10;u3TzsiZPXfvrm0Khx2FmvmFmi9636kwxNYENPAwLUMRVsA07A+9v6/tHUEmQLbaBycCVEizmtzcz&#10;LG248Cud9+JUhnAq0UAt0pVap6omj2kYOuLsfYboUbKMTtuIlwz3rR4VxUR7bDgv1NjRqqbqa3/y&#10;BnZh8mSP3ysXDpudPFcfL1GWzpjBXb+cghLq5T/8195aA6Mx/H7JP0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5HjEAAAA2wAAAA8AAAAAAAAAAAAAAAAAmAIAAGRycy9k&#10;b3ducmV2LnhtbFBLBQYAAAAABAAEAPUAAACJAwAAAAA=&#10;" path="m118,55r-2,63l109,132r-5,5l97,142,99,60r,-5l97,48,94,41,92,39,90,36,87,34r-4,l,34,5,24r5,-7l24,r,7l26,10r2,2l78,12r14,l99,15r5,2l111,19r2,5l116,31r2,10l118,55xm31,48r,19l31,118,21,130r-9,12l14,70,21,58,31,48xe" fillcolor="#326c5e" stroked="f">
                <v:path arrowok="t" o:connecttype="custom" o:connectlocs="74930,34925;73660,74930;69215,83820;66040,86995;61595,90170;62865,38100;62865,34925;61595,30480;59690,26035;58420,24765;57150,22860;55245,21590;52705,21590;0,21590;3175,15240;6350,10795;15240,0;15240,4445;16510,6350;17780,7620;49530,7620;58420,7620;62865,9525;66040,10795;70485,12065;71755,15240;73660,19685;74930,26035;74930,34925;19685,30480;19685,42545;19685,74930;13335,82550;7620,90170;8890,44450;13335,36830;19685,30480" o:connectangles="0,0,0,0,0,0,0,0,0,0,0,0,0,0,0,0,0,0,0,0,0,0,0,0,0,0,0,0,0,0,0,0,0,0,0,0,0"/>
                <o:lock v:ext="edit" verticies="t"/>
              </v:shape>
              <v:shape id="Freeform 144" o:spid="_x0000_s1049" style="position:absolute;left:21570;top:774;width:401;height:838;visibility:visible;mso-wrap-style:square;v-text-anchor:top" coordsize="6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BQ68EA&#10;AADbAAAADwAAAGRycy9kb3ducmV2LnhtbESPQWvCQBSE7wX/w/IEb3VjLEWiqwRpIT3WiudH9mUT&#10;kn0bsmsS/71bKPQ4zMw3zOE0206MNPjGsYLNOgFBXDrdsFFw/fl83YHwAVlj55gUPMjD6bh4OWCm&#10;3cTfNF6CERHCPkMFdQh9JqUva7Lo164njl7lBoshysFIPeAU4baTaZK8S4sNx4UaezrXVLaXu1XQ&#10;39pim390hcE2x4q/qvR6lkqtlnO+BxFoDv/hv3ahFaRv8Psl/gB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QUOvBAAAA2wAAAA8AAAAAAAAAAAAAAAAAmAIAAGRycy9kb3du&#10;cmV2LnhtbFBLBQYAAAAABAAEAPUAAACGAwAAAAA=&#10;" path="m63,63r-2,43l47,132,,132,12,111r33,l47,84,45,67,42,48,35,41,28,34,19,27,7,22,21,r9,7l42,15r10,7l61,31r,15l63,63xe" fillcolor="#326c5e" stroked="f">
                <v:path arrowok="t" o:connecttype="custom" o:connectlocs="40005,40005;38735,67310;29845,83820;0,83820;7620,70485;28575,70485;29845,53340;28575,42545;26670,30480;22225,26035;17780,21590;12065,17145;4445,13970;13335,0;19050,4445;26670,9525;33020,13970;38735,19685;38735,29210;40005,40005" o:connectangles="0,0,0,0,0,0,0,0,0,0,0,0,0,0,0,0,0,0,0,0"/>
              </v:shape>
              <v:shape id="Freeform 145" o:spid="_x0000_s1050" style="position:absolute;left:22047;top:774;width:705;height:838;visibility:visible;mso-wrap-style:square;v-text-anchor:top" coordsize="11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TkMYA&#10;AADbAAAADwAAAGRycy9kb3ducmV2LnhtbESPzWoCQRCE7wHfYeiAtzgbJSqro0jAEA85xMSfY7PT&#10;7i7u9CwzrW7y9JlAIMeiqr6i5svONepKIdaeDTwOMlDEhbc1lwY+P9YPU1BRkC02nsnAF0VYLnp3&#10;c8ytv/E7XbdSqgThmKOBSqTNtY5FRQ7jwLfEyTv54FCSDKW2AW8J7ho9zLKxdlhzWqiwpeeKivP2&#10;4gwcN91I9uu3b9m/jA+jzS4cJm5iTP++W81ACXXyH/5rv1oDwyf4/ZJ+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FTkMYAAADbAAAADwAAAAAAAAAAAAAAAACYAgAAZHJz&#10;L2Rvd25yZXYueG1sUEsFBgAAAAAEAAQA9QAAAIsDAAAAAA==&#10;" path="m111,111l97,132,,132,14,111r62,l76,103r,-7l73,60r,-12l71,39,69,36,64,34,3,34,7,24r5,-7l19,7,26,r2,12l69,12r7,l83,15r4,2l90,22r2,9l92,46r,65l111,111xe" fillcolor="#326c5e" stroked="f">
                <v:path arrowok="t" o:connecttype="custom" o:connectlocs="70485,70485;61595,83820;0,83820;8890,70485;48260,70485;48260,65405;48260,60960;46355,38100;46355,30480;45085,24765;43815,22860;40640,21590;1905,21590;4445,15240;7620,10795;12065,4445;16510,0;17780,7620;43815,7620;48260,7620;52705,9525;55245,10795;57150,13970;58420,19685;58420,29210;58420,70485;70485,70485" o:connectangles="0,0,0,0,0,0,0,0,0,0,0,0,0,0,0,0,0,0,0,0,0,0,0,0,0,0,0"/>
              </v:shape>
              <v:shape id="Freeform 146" o:spid="_x0000_s1051" style="position:absolute;left:22796;top:762;width:387;height:641;visibility:visible;mso-wrap-style:square;v-text-anchor:top" coordsize="6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wGcQA&#10;AADbAAAADwAAAGRycy9kb3ducmV2LnhtbESPzWrDMBCE74G+g9hCb4kct3GDGyUEQ6BgKMQJPS/W&#10;1jaxVsZS/NOnrwqFHoeZ+YbZHSbTioF611hWsF5FIIhLqxuuFFwvp+UWhPPIGlvLpGAmB4f9w2KH&#10;qbYjn2kofCUChF2KCmrvu1RKV9Zk0K1sRxy8L9sb9EH2ldQ9jgFuWhlHUSINNhwWauwoq6m8FXej&#10;4DuKP59fPnw1J80m32Z6zPn1qNTT43R8A+Fp8v/hv/a7VhAn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sBnEAAAA2wAAAA8AAAAAAAAAAAAAAAAAmAIAAGRycy9k&#10;b3ducmV2LnhtbFBLBQYAAAAABAAEAPUAAACJAwAAAAA=&#10;" path="m61,48r-2,5l59,57r-5,8l52,72,33,96r-14,5l28,86,35,74r3,-9l40,55,38,50r,-2l33,43,26,38,17,31,,24,17,,31,12r14,9l52,31r7,7l61,48xe" fillcolor="#326c5e" stroked="f">
                <v:path arrowok="t" o:connecttype="custom" o:connectlocs="38735,30480;37465,33655;37465,36195;34290,41275;33020,45720;20955,60960;12065,64135;17780,54610;22225,46990;24130,41275;25400,34925;24130,31750;24130,30480;20955,27305;16510,24130;10795,19685;0,15240;10795,0;19685,7620;28575,13335;33020,19685;37465,24130;38735,30480" o:connectangles="0,0,0,0,0,0,0,0,0,0,0,0,0,0,0,0,0,0,0,0,0,0,0"/>
              </v:shape>
              <v:shape id="Freeform 147" o:spid="_x0000_s1052" style="position:absolute;left:23679;top:1416;width:177;height:501;visibility:visible;mso-wrap-style:square;v-text-anchor:top" coordsize="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1HMQA&#10;AADbAAAADwAAAGRycy9kb3ducmV2LnhtbESPS4vCQBCE74L/YWhhL4tOFHwQHUUEWdE9+AI9Npk2&#10;CWZ6QmbU6K/fWRA8FlX1FTWZ1aYQd6pcbllBtxOBIE6szjlVcDws2yMQziNrLCyTgic5mE2bjQnG&#10;2j54R/e9T0WAsItRQeZ9GUvpkowMuo4tiYN3sZVBH2SVSl3hI8BNIXtRNJAGcw4LGZa0yCi57m9G&#10;we+if6Dk1X1+rzdYnH54G50HW6W+WvV8DMJT7T/hd3ulFfSG8P8l/A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dRzEAAAA2wAAAA8AAAAAAAAAAAAAAAAAmAIAAGRycy9k&#10;b3ducmV2LnhtbFBLBQYAAAAABAAEAPUAAACJAwAAAAA=&#10;" path="m28,24r,7l24,43,14,60,5,77,,79,5,60,7,48,10,38,7,34r,-5l5,24,,19,19,r5,7l26,12r2,5l28,24xe" fillcolor="#326c5e" stroked="f">
                <v:path arrowok="t" o:connecttype="custom" o:connectlocs="17780,15240;17780,19685;15240,27305;8890,38100;3175,48895;0,50165;3175,38100;4445,30480;6350,24130;4445,21590;4445,18415;3175,15240;0,12065;12065,0;15240,4445;16510,7620;17780,10795;17780,15240" o:connectangles="0,0,0,0,0,0,0,0,0,0,0,0,0,0,0,0,0,0"/>
              </v:shape>
              <v:shape id="Freeform 148" o:spid="_x0000_s1053" style="position:absolute;left:24009;top:774;width:806;height:1162;visibility:visible;mso-wrap-style:square;v-text-anchor:top" coordsize="12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cOcEA&#10;AADbAAAADwAAAGRycy9kb3ducmV2LnhtbERPTa/BQBTdS95/mFyJjTBlIZQh8kKQsOC9sL06V9vo&#10;3Gk6g/LrzUJieXK+J7PaFOJOlcstK+h1IxDEidU5pwr+/5adIQjnkTUWlknBkxzMpj+NCcbaPnhP&#10;94NPRQhhF6OCzPsyltIlGRl0XVsSB+5iK4M+wCqVusJHCDeF7EfRQBrMOTRkWNJvRsn1cDMKhqvb&#10;hc/HaLdflJv5rr0dnc6vkVKtZj0fg/BU+6/4415rBf0wNnwJP0B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3DnBAAAA2wAAAA8AAAAAAAAAAAAAAAAAmAIAAGRycy9kb3du&#10;cmV2LnhtbFBLBQYAAAAABAAEAPUAAACGAwAAAAA=&#10;" path="m127,34r,12l125,53r-2,10l120,72r-2,10l113,89r-5,7l101,103r-9,12l80,123r-14,7l47,137,59,111r16,-5l82,101,92,96r2,-2l99,89r5,-10l106,70r,-15l106,46r-2,-7l101,36,97,34r-3,l,34,7,24r5,-9l19,7,26,r2,7l28,10r3,2l108,12r10,l120,15r3,4l127,27r,7xm35,159r-4,14l21,183,12,75,19,58,28,46r7,113xe" fillcolor="#326c5e" stroked="f">
                <v:path arrowok="t" o:connecttype="custom" o:connectlocs="80645,21590;80645,29210;79375,33655;78105,40005;76200,45720;74930,52070;71755,56515;68580,60960;64135,65405;58420,73025;50800,78105;41910,82550;29845,86995;37465,70485;47625,67310;52070,64135;58420,60960;59690,59690;62865,56515;66040,50165;67310,44450;67310,34925;67310,29210;66040,24765;64135,22860;61595,21590;59690,21590;0,21590;4445,15240;7620,9525;12065,4445;16510,0;17780,4445;17780,6350;19685,7620;68580,7620;74930,7620;76200,9525;78105,12065;80645,17145;80645,21590;22225,100965;19685,109855;13335,116205;7620,47625;12065,36830;17780,29210;22225,100965" o:connectangles="0,0,0,0,0,0,0,0,0,0,0,0,0,0,0,0,0,0,0,0,0,0,0,0,0,0,0,0,0,0,0,0,0,0,0,0,0,0,0,0,0,0,0,0,0,0,0,0"/>
                <o:lock v:ext="edit" verticies="t"/>
              </v:shape>
              <v:shape id="Freeform 149" o:spid="_x0000_s1054" style="position:absolute;left:24904;top:774;width:616;height:902;visibility:visible;mso-wrap-style:square;v-text-anchor:top" coordsize="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vsIA&#10;AADbAAAADwAAAGRycy9kb3ducmV2LnhtbESPQYvCMBSE78L+h/AWvGmqC+pWo+wKCx70oPawx0fz&#10;bEqbl9LEWv+9EQSPw8w3w6w2va1FR60vHSuYjBMQxLnTJRcKsvPfaAHCB2SNtWNScCcPm/XHYIWp&#10;djc+UncKhYgl7FNUYEJoUil9bsiiH7uGOHoX11oMUbaF1C3eYrmt5TRJZtJiyXHBYENbQ3l1uloF&#10;007Os8Pvwez/L7OKfVnVX02m1PCz/1mCCNSHd/hF73TkvuH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S+wgAAANsAAAAPAAAAAAAAAAAAAAAAAJgCAABkcnMvZG93&#10;bnJldi54bWxQSwUGAAAAAAQABAD1AAAAhwMAAAAA&#10;" path="m97,125r-7,10l81,142,78,77r,-10l78,58,73,43,71,39,66,36,62,34r-5,l,34,3,24,7,17,15,7,19,3,22,r2,7l26,10r3,2l64,12r7,l78,15r5,4l88,27r4,7l95,43r2,12l97,70r,55xe" fillcolor="#326c5e" stroked="f">
                <v:path arrowok="t" o:connecttype="custom" o:connectlocs="61595,79375;57150,85725;51435,90170;49530,48895;49530,42545;49530,36830;46355,27305;45085,24765;41910,22860;39370,21590;36195,21590;0,21590;1905,15240;4445,10795;9525,4445;12065,1905;13970,0;15240,4445;16510,6350;18415,7620;40640,7620;45085,7620;49530,9525;52705,12065;55880,17145;58420,21590;60325,27305;61595,34925;61595,44450;61595,79375" o:connectangles="0,0,0,0,0,0,0,0,0,0,0,0,0,0,0,0,0,0,0,0,0,0,0,0,0,0,0,0,0,0"/>
              </v:shape>
              <v:shape id="Freeform 150" o:spid="_x0000_s1055" style="position:absolute;left:25654;top:774;width:361;height:902;visibility:visible;mso-wrap-style:square;v-text-anchor:top" coordsize="5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1RLwA&#10;AADbAAAADwAAAGRycy9kb3ducmV2LnhtbERPSwrCMBDdC94hjOBOUxVEqqmIqLgS1B5gaMa2tJm0&#10;TdR6e7MQXD7ef7PtTS1e1LnSsoLZNAJBnFldcq4gvR8nKxDOI2usLZOCDznYJsPBBmNt33yl183n&#10;IoSwi1FB4X0TS+myggy6qW2IA/ewnUEfYJdL3eE7hJtazqNoKQ2WHBoKbGhfUFbdnkaBXV2ubbWr&#10;9exguZ0vskt7Skmp8ajfrUF46v1f/HOftYJFWB++hB8gk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CnVEvAAAANsAAAAPAAAAAAAAAAAAAAAAAJgCAABkcnMvZG93bnJldi54&#10;bWxQSwUGAAAAAAQABAD1AAAAgQMAAAAA&#10;" path="m57,53r-3,70l52,127r-5,5l38,142r,-82l36,53,33,48,31,41,26,39,,22,17,,45,22r7,5l54,36r3,17xe" fillcolor="#326c5e" stroked="f">
                <v:path arrowok="t" o:connecttype="custom" o:connectlocs="36195,33655;34290,78105;33020,80645;29845,83820;24130,90170;24130,38100;22860,33655;20955,30480;19685,26035;16510,24765;0,13970;10795,0;28575,13970;33020,17145;34290,22860;36195,33655" o:connectangles="0,0,0,0,0,0,0,0,0,0,0,0,0,0,0,0"/>
              </v:shape>
              <v:shape id="Freeform 151" o:spid="_x0000_s1056" style="position:absolute;left:26136;top:774;width:819;height:870;visibility:visible;mso-wrap-style:square;v-text-anchor:top" coordsize="129,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Kv8QA&#10;AADbAAAADwAAAGRycy9kb3ducmV2LnhtbESP0WoCMRRE3wv+Q7gF32rWCrZsjVIVxZcqXfsBl811&#10;s7q5STfRXf++KRT6OMzMGWa26G0jbtSG2rGC8SgDQVw6XXOl4Ou4eXoFESKyxsYxKbhTgMV88DDD&#10;XLuOP+lWxEokCIccFZgYfS5lKA1ZDCPniZN3cq3FmGRbSd1il+C2kc9ZNpUWa04LBj2tDJWX4moV&#10;HNZ+/zL1y/O2+DbL/X177D7cWanhY//+BiJSH//Df+2dVjAZw++X9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kyr/EAAAA2wAAAA8AAAAAAAAAAAAAAAAAmAIAAGRycy9k&#10;b3ducmV2LnhtbFBLBQYAAAAABAAEAPUAAACJAwAAAAA=&#10;" path="m129,46r,14l127,72r-7,12l113,96r-5,10l101,113r-9,5l82,125r-7,5l66,132r-10,3l49,137r-5,-2l40,135r-5,-5l33,125,26,103,11,53,7,34,2,27,,22,16,r3,7l23,17r5,22l37,77,47,70r7,-7l59,55r,-7l59,36,54,19,73,r4,19l77,34r,7l75,51r-2,9l70,63r-4,4l63,72r-7,7l42,91r5,17l49,111r3,2l54,115r9,l68,113r7,-2l85,103,96,94r7,-5l108,82r2,-7l110,67r,-12l110,46,108,34,103,24,125,r2,12l129,22r,12l129,46xe" fillcolor="#326c5e" stroked="f">
                <v:path arrowok="t" o:connecttype="custom" o:connectlocs="81915,38100;76200,53340;68580,67310;58420,74930;47625,82550;35560,85725;27940,85725;22225,82550;16510,65405;4445,21590;0,13970;12065,4445;17780,24765;29845,44450;37465,34925;37465,22860;46355,0;48895,21590;47625,32385;44450,40005;40005,45720;26670,57785;31115,70485;34290,73025;43180,71755;53975,65405;65405,56515;69850,47625;69850,34925;68580,21590;79375,0;81915,13970;81915,29210" o:connectangles="0,0,0,0,0,0,0,0,0,0,0,0,0,0,0,0,0,0,0,0,0,0,0,0,0,0,0,0,0,0,0,0,0"/>
              </v:shape>
              <v:shape id="Freeform 152" o:spid="_x0000_s1057" style="position:absolute;left:27406;top:762;width:387;height:641;visibility:visible;mso-wrap-style:square;v-text-anchor:top" coordsize="6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PNLsEA&#10;AADcAAAADwAAAGRycy9kb3ducmV2LnhtbERPy4rCMBTdC/5DuII7Te2MTumYFhEGBEHwgetLc6ct&#10;09yUJtrq15vFgMvDea/zwTTiTp2rLStYzCMQxIXVNZcKLuefWQLCeWSNjWVS8CAHeTYerTHVtucj&#10;3U++FCGEXYoKKu/bVEpXVGTQzW1LHLhf2xn0AXal1B32Idw0Mo6ilTRYc2iosKVtRcXf6WYUPKP4&#10;+vF58OVjVS/3yVb3e/7aKDWdDJtvEJ4G/xb/u3daQZyEteFMOAI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jzS7BAAAA3AAAAA8AAAAAAAAAAAAAAAAAmAIAAGRycy9kb3du&#10;cmV2LnhtbFBLBQYAAAAABAAEAPUAAACGAwAAAAA=&#10;" path="m61,48r-2,5l59,57r-5,8l52,72,33,96r-14,5l28,86,35,74r3,-9l40,55,38,50r,-2l33,43,26,38,17,31,,24,17,,31,12r14,9l52,31r7,7l61,48xe" fillcolor="#326c5e" stroked="f">
                <v:path arrowok="t" o:connecttype="custom" o:connectlocs="38735,30480;37465,33655;37465,36195;34290,41275;33020,45720;20955,60960;12065,64135;17780,54610;22225,46990;24130,41275;25400,34925;24130,31750;24130,30480;20955,27305;16510,24130;10795,19685;0,15240;10795,0;19685,7620;28575,13335;33020,19685;37465,24130;38735,30480" o:connectangles="0,0,0,0,0,0,0,0,0,0,0,0,0,0,0,0,0,0,0,0,0,0,0"/>
              </v:shape>
              <v:shape id="Freeform 153" o:spid="_x0000_s1058" style="position:absolute;left:27857;top:774;width:400;height:838;visibility:visible;mso-wrap-style:square;v-text-anchor:top" coordsize="6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gZmsIA&#10;AADcAAAADwAAAGRycy9kb3ducmV2LnhtbESPS4vCQBCE74L/YWhhbzrZLIhmHUMIuxCPPvDcZDoP&#10;kukJmVnN/ntHEDwWVfUVtUsn04sbja61rOBzFYEgLq1uuVZwOf8uNyCcR9bYWyYF/+Qg3c9nO0y0&#10;vfORbidfiwBhl6CCxvshkdKVDRl0KzsQB6+yo0Ef5FhLPeI9wE0v4yhaS4Mth4UGB8obKrvTn1Ew&#10;XLviK/vpixq7DCs+VPEll0p9LKbsG4Snyb/Dr3ahFcSbLTzPhCM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BmawgAAANwAAAAPAAAAAAAAAAAAAAAAAJgCAABkcnMvZG93&#10;bnJldi54bWxQSwUGAAAAAAQABAD1AAAAhwMAAAAA&#10;" path="m63,63r-2,43l47,132,,132,12,111r33,l47,84,45,67r,-19l35,41,28,34,19,27,9,22,21,,33,7r9,8l52,22r9,9l61,46r2,17xe" fillcolor="#326c5e" stroked="f">
                <v:path arrowok="t" o:connecttype="custom" o:connectlocs="40005,40005;38735,67310;29845,83820;0,83820;7620,70485;28575,70485;29845,53340;28575,42545;28575,30480;22225,26035;17780,21590;12065,17145;5715,13970;13335,0;20955,4445;26670,9525;33020,13970;38735,19685;38735,29210;40005,40005" o:connectangles="0,0,0,0,0,0,0,0,0,0,0,0,0,0,0,0,0,0,0,0"/>
              </v:shape>
              <v:shape id="Freeform 154" o:spid="_x0000_s1059" style="position:absolute;left:28352;top:762;width:388;height:641;visibility:visible;mso-wrap-style:square;v-text-anchor:top" coordsize="6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xX9cIA&#10;AADcAAAADwAAAGRycy9kb3ducmV2LnhtbERPy2qDQBTdF/IPww1014y1eVpHkUChIASahqwvzq1K&#10;nTviTKP26zOLQpeH807zyXTiRoNrLSt4XkUgiCurW64VXD7fnvYgnEfW2FkmBTM5yLPFQ4qJtiN/&#10;0O3saxFC2CWooPG+T6R0VUMG3cr2xIH7soNBH+BQSz3gGMJNJ+Mo2kqDLYeGBns6NlR9n3+Mgt8o&#10;vr6sT76et+2m3B/1WPKuUOpxORWvIDxN/l/8537XCuJDmB/OhCM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Ff1wgAAANwAAAAPAAAAAAAAAAAAAAAAAJgCAABkcnMvZG93&#10;bnJldi54bWxQSwUGAAAAAAQABAD1AAAAhwMAAAAA&#10;" path="m61,48r-3,5l58,57r-2,8l51,72,33,96r-15,5l28,86,35,74r5,-9l40,55r,-5l37,48,35,43,25,38,16,31,,24,16,,33,12r11,9l54,31r4,7l61,48xe" fillcolor="#326c5e" stroked="f">
                <v:path arrowok="t" o:connecttype="custom" o:connectlocs="38735,30480;36830,33655;36830,36195;35560,41275;32385,45720;20955,60960;11430,64135;17780,54610;22225,46990;25400,41275;25400,34925;25400,31750;23495,30480;22225,27305;15875,24130;10160,19685;0,15240;10160,0;20955,7620;27940,13335;34290,19685;36830,24130;38735,30480" o:connectangles="0,0,0,0,0,0,0,0,0,0,0,0,0,0,0,0,0,0,0,0,0,0,0"/>
              </v:shape>
              <v:shape id="Freeform 155" o:spid="_x0000_s1060" style="position:absolute;left:28797;top:762;width:628;height:958;visibility:visible;mso-wrap-style:square;v-text-anchor:top" coordsize="9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JrMUA&#10;AADcAAAADwAAAGRycy9kb3ducmV2LnhtbESPzWrDMBCE74G+g9hCLyGWY5LQulZC0h/IIZe4eYDF&#10;Wv8Qa2Us1Xb79FUhkOMw880w2W4yrRiod41lBcsoBkFcWN1wpeDy9bl4BuE8ssbWMin4IQe77cMs&#10;w1Tbkc805L4SoYRdigpq77tUSlfUZNBFtiMOXml7gz7IvpK6xzGUm1YmcbyRBhsOCzV29FZTcc2/&#10;jYKkfDcfq3x9jX9XehoOVXGaN06pp8dp/wrC0+Tv4Rt91IF7WcL/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kmsxQAAANwAAAAPAAAAAAAAAAAAAAAAAJgCAABkcnMv&#10;ZG93bnJldi54bWxQSwUGAAAAAAQABAD1AAAAigMAAAAA&#10;" path="m99,53r,12l97,74,95,84r-3,9l87,101r-4,7l76,113r-7,7l52,129r-16,8l19,146,,151,7,125r22,-5l47,110,38,89,29,65,17,43,3,24,21,r5,9l31,21,43,53r9,28l59,105,71,98r5,-2l80,86r,-7l80,72r,-12l78,48,76,36,71,24,92,r5,31l99,53xe" fillcolor="#326c5e" stroked="f">
                <v:path arrowok="t" o:connecttype="custom" o:connectlocs="62865,33655;62865,41275;61595,46990;60325,53340;58420,59055;55245,64135;52705,68580;48260,71755;43815,76200;33020,81915;22860,86995;12065,92710;0,95885;4445,79375;18415,76200;29845,69850;24130,56515;18415,41275;10795,27305;1905,15240;13335,0;16510,5715;19685,13335;27305,33655;33020,51435;37465,66675;45085,62230;48260,60960;50800,54610;50800,50165;50800,45720;50800,38100;49530,30480;48260,22860;45085,15240;58420,0;61595,19685;62865,33655" o:connectangles="0,0,0,0,0,0,0,0,0,0,0,0,0,0,0,0,0,0,0,0,0,0,0,0,0,0,0,0,0,0,0,0,0,0,0,0,0,0"/>
              </v:shape>
              <v:shape id="Freeform 156" o:spid="_x0000_s1061" style="position:absolute;left:29502;top:774;width:628;height:902;visibility:visible;mso-wrap-style:square;v-text-anchor:top" coordsize="9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qE8UA&#10;AADcAAAADwAAAGRycy9kb3ducmV2LnhtbESPzWrDMBCE74G+g9hCb7FcH0LiWjZtaaGHhJIf6HWx&#10;NpYTa2UsNXbfPgoUchxm5humqCbbiQsNvnWs4DlJQRDXTrfcKDjsP+dLED4ga+wck4I/8lCVD7MC&#10;c+1G3tJlFxoRIexzVGBC6HMpfW3Iok9cTxy9oxsshiiHRuoBxwi3nczSdCEtthwXDPb0bqg+736t&#10;Av4Y+/1m7X9OZvG2OmdrGVL8VurpcXp9ARFoCvfwf/tLK8hWGdzOxCMg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oTxQAAANwAAAAPAAAAAAAAAAAAAAAAAJgCAABkcnMv&#10;ZG93bnJldi54bWxQSwUGAAAAAAQABAD1AAAAigMAAAAA&#10;" path="m99,125r-9,10l80,142r,-65l80,67,78,58,75,43,71,39,68,36,64,34r-5,l,34,5,24,9,17,17,7,19,3,24,r2,7l26,10r5,2l64,12r9,l80,15r5,4l90,27r4,7l97,43r2,12l99,70r,55xe" fillcolor="#326c5e" stroked="f">
                <v:path arrowok="t" o:connecttype="custom" o:connectlocs="62865,79375;57150,85725;50800,90170;50800,48895;50800,42545;49530,36830;47625,27305;45085,24765;43180,22860;40640,21590;37465,21590;0,21590;3175,15240;5715,10795;10795,4445;12065,1905;15240,0;16510,4445;16510,6350;19685,7620;40640,7620;46355,7620;50800,9525;53975,12065;57150,17145;59690,21590;61595,27305;62865,34925;62865,44450;62865,79375" o:connectangles="0,0,0,0,0,0,0,0,0,0,0,0,0,0,0,0,0,0,0,0,0,0,0,0,0,0,0,0,0,0"/>
              </v:shape>
              <v:shape id="Freeform 157" o:spid="_x0000_s1062" style="position:absolute;left:30251;top:793;width:432;height:883;visibility:visible;mso-wrap-style:square;v-text-anchor:top" coordsize="6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Jx8UA&#10;AADcAAAADwAAAGRycy9kb3ducmV2LnhtbESPQWvCQBSE7wX/w/IK3uqmEYqmrhILQmjooVE8P7Kv&#10;yWL2bchuNebXdwuFHoeZ+YbZ7EbbiSsN3jhW8LxIQBDXThtuFJyOh6cVCB+QNXaOScGdPOy2s4cN&#10;Ztrd+JOuVWhEhLDPUEEbQp9J6euWLPqF64mj9+UGiyHKoZF6wFuE206mSfIiLRqOCy329NZSfam+&#10;rYLJXiZTVGX+ft6fOvNhp1KuJqXmj2P+CiLQGP7Df+1CK0jX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wnHxQAAANwAAAAPAAAAAAAAAAAAAAAAAJgCAABkcnMv&#10;ZG93bnJldi54bWxQSwUGAAAAAAQABAD1AAAAigMAAAAA&#10;" path="m68,112r,8l66,127r-2,7l56,139,49,96,38,115r-5,5l28,124r-7,5l14,132r-7,2l,134,12,108r7,-3l26,103r7,-5l38,93r4,-7l47,79,40,52,38,45,35,43,31,38,26,33,9,24,2,19,16,,40,14r7,5l52,26r4,12l59,50r9,50l68,112xe" fillcolor="#326c5e" stroked="f">
                <v:path arrowok="t" o:connecttype="custom" o:connectlocs="43180,71120;43180,76200;41910,80645;40640,85090;35560,88265;31115,60960;24130,73025;20955,76200;17780,78740;13335,81915;8890,83820;4445,85090;0,85090;7620,68580;12065,66675;16510,65405;20955,62230;24130,59055;26670,54610;29845,50165;25400,33020;24130,28575;22225,27305;19685,24130;16510,20955;5715,15240;1270,12065;10160,0;25400,8890;29845,12065;33020,16510;35560,24130;37465,31750;43180,63500;43180,71120" o:connectangles="0,0,0,0,0,0,0,0,0,0,0,0,0,0,0,0,0,0,0,0,0,0,0,0,0,0,0,0,0,0,0,0,0,0,0"/>
              </v:shape>
              <v:shape id="Freeform 158" o:spid="_x0000_s1063" style="position:absolute;left:31102;top:774;width:616;height:902;visibility:visible;mso-wrap-style:square;v-text-anchor:top" coordsize="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1jcQA&#10;AADcAAAADwAAAGRycy9kb3ducmV2LnhtbESPQWvCQBSE74L/YXlCb7pRi7ZpNmKFQg/1oObQ4yP7&#10;zIZk34bsNqb/vlsQPA4z3wyT7UbbioF6XztWsFwkIIhLp2uuFBSXj/kLCB+QNbaOScEvedjl00mG&#10;qXY3PtFwDpWIJexTVGBC6FIpfWnIol+4jjh6V9dbDFH2ldQ93mK5beUqSTbSYs1xwWBHB0Nlc/6x&#10;ClaD3BbH96P5+r5uGvZ10667Qqmn2bh/AxFoDI/wnf7UkXt9hv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NY3EAAAA3AAAAA8AAAAAAAAAAAAAAAAAmAIAAGRycy9k&#10;b3ducmV2LnhtbFBLBQYAAAAABAAEAPUAAACJAwAAAAA=&#10;" path="m97,125r-7,10l80,142r,-65l78,67r,-9l73,43,71,39,66,36,64,34r-5,l,34,3,24,7,17,14,7,19,3,24,r,7l26,10r3,2l64,12r7,l78,15r7,4l90,27r2,7l95,43r2,12l97,70r,55xe" fillcolor="#326c5e" stroked="f">
                <v:path arrowok="t" o:connecttype="custom" o:connectlocs="61595,79375;57150,85725;50800,90170;50800,48895;49530,42545;49530,36830;46355,27305;45085,24765;41910,22860;40640,21590;37465,21590;0,21590;1905,15240;4445,10795;8890,4445;12065,1905;15240,0;15240,4445;16510,6350;18415,7620;40640,7620;45085,7620;49530,9525;53975,12065;57150,17145;58420,21590;60325,27305;61595,34925;61595,44450;61595,79375" o:connectangles="0,0,0,0,0,0,0,0,0,0,0,0,0,0,0,0,0,0,0,0,0,0,0,0,0,0,0,0,0,0"/>
              </v:shape>
              <v:shape id="Freeform 159" o:spid="_x0000_s1064" style="position:absolute;left:31851;top:774;width:807;height:1162;visibility:visible;mso-wrap-style:square;v-text-anchor:top" coordsize="127,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0+8cA&#10;AADcAAAADwAAAGRycy9kb3ducmV2LnhtbESPT2vCQBTE74LfYXkFL6IbBYtJXUWkRQv14B/0+sw+&#10;k2D2bciumvrp3ULB4zAzv2Ems8aU4ka1KywrGPQjEMSp1QVnCva7r94YhPPIGkvLpOCXHMym7dYE&#10;E23vvKHb1mciQNglqCD3vkqkdGlOBl3fVsTBO9vaoA+yzqSu8R7gppTDKHqXBgsOCzlWtMgpvWyv&#10;RsF4eT3z6RCtN5/V93zd/YmPp0esVOetmX+A8NT4V/i/vdIKhvEI/s6EIyC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ONPvHAAAA3AAAAA8AAAAAAAAAAAAAAAAAmAIAAGRy&#10;cy9kb3ducmV2LnhtbFBLBQYAAAAABAAEAPUAAACMAwAAAAA=&#10;" path="m127,34r,12l125,53r-2,10l120,72r-2,10l113,89r-4,7l101,103r-9,12l80,123r-16,7l47,137,59,111r17,-5l83,101r7,-5l94,94r3,-5l104,79r2,-9l106,55r,-9l104,39,99,36,97,34r-3,l,34,5,24r7,-9l19,7,26,r,7l28,10r3,2l109,12r7,l120,15r3,4l125,27r2,7xm35,159r-4,14l21,183,12,75,19,58,28,46r7,113xe" fillcolor="#326c5e" stroked="f">
                <v:path arrowok="t" o:connecttype="custom" o:connectlocs="80645,21590;80645,29210;79375,33655;78105,40005;76200,45720;74930,52070;71755,56515;69215,60960;64135,65405;58420,73025;50800,78105;40640,82550;29845,86995;37465,70485;48260,67310;52705,64135;57150,60960;59690,59690;61595,56515;66040,50165;67310,44450;67310,34925;67310,29210;66040,24765;62865,22860;61595,21590;59690,21590;0,21590;3175,15240;7620,9525;12065,4445;16510,0;16510,4445;17780,6350;19685,7620;69215,7620;73660,7620;76200,9525;78105,12065;79375,17145;80645,21590;22225,100965;19685,109855;13335,116205;7620,47625;12065,36830;17780,29210;22225,100965" o:connectangles="0,0,0,0,0,0,0,0,0,0,0,0,0,0,0,0,0,0,0,0,0,0,0,0,0,0,0,0,0,0,0,0,0,0,0,0,0,0,0,0,0,0,0,0,0,0,0,0"/>
                <o:lock v:ext="edit" verticies="t"/>
              </v:shape>
              <v:shape id="Freeform 160" o:spid="_x0000_s1065" style="position:absolute;left:32766;top:762;width:749;height:914;visibility:visible;mso-wrap-style:square;v-text-anchor:top" coordsize="11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nWcYA&#10;AADcAAAADwAAAGRycy9kb3ducmV2LnhtbESPQWvCQBSE7wX/w/IEb3WjUGtTVxGp4EWxmh56e2Sf&#10;SUz2bciuGvPrXaHQ4zAz3zCzRWsqcaXGFZYVjIYRCOLU6oIzBclx/ToF4TyyxsoyKbiTg8W89zLD&#10;WNsbf9P14DMRIOxiVJB7X8dSujQng25oa+LgnWxj0AfZZFI3eAtwU8lxFE2kwYLDQo41rXJKy8PF&#10;KJh8Ufdzftv/dutdVW6T5K67cqXUoN8uP0F4av1/+K+90QrGH+/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ynWcYAAADcAAAADwAAAAAAAAAAAAAAAACYAgAAZHJz&#10;L2Rvd25yZXYueG1sUEsFBgAAAAAEAAQA9QAAAIsDAAAAAA==&#10;" path="m118,101r,21l111,132r-7,9l101,103,99,79,97,67,94,60,92,53,89,48,87,45,82,41,75,38,71,36r-3,l26,36r2,31l26,103r-3,24l7,144r,-24l9,91,7,74,7,57,5,43,,31,23,r3,14l68,14r10,l85,17r7,2l99,24r7,7l111,38r2,7l115,55r3,22l118,101xe" fillcolor="#326c5e" stroked="f">
                <v:path arrowok="t" o:connecttype="custom" o:connectlocs="74930,64135;74930,77470;70485,83820;66040,89535;64135,65405;62865,50165;61595,42545;59690,38100;58420,33655;56515,30480;55245,28575;52070,26035;47625,24130;45085,22860;43180,22860;16510,22860;17780,42545;16510,65405;14605,80645;4445,91440;4445,76200;5715,57785;4445,46990;4445,36195;3175,27305;0,19685;14605,0;16510,8890;43180,8890;49530,8890;53975,10795;58420,12065;62865,15240;67310,19685;70485,24130;71755,28575;73025,34925;74930,48895;74930,64135" o:connectangles="0,0,0,0,0,0,0,0,0,0,0,0,0,0,0,0,0,0,0,0,0,0,0,0,0,0,0,0,0,0,0,0,0,0,0,0,0,0,0"/>
              </v:shape>
              <v:shape id="Freeform 161" o:spid="_x0000_s1066" style="position:absolute;left:33635;top:774;width:775;height:902;visibility:visible;mso-wrap-style:square;v-text-anchor:top" coordsize="12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1v8EA&#10;AADcAAAADwAAAGRycy9kb3ducmV2LnhtbERPy4rCMBTdC/MP4Q7MTlMLDk7HKCI6dDELH/MBl+ZO&#10;U2xuShNt9OvNQnB5OO/FKtpWXKn3jWMF00kGgrhyuuFawd9pN56D8AFZY+uYFNzIw2r5Nlpgod3A&#10;B7oeQy1SCPsCFZgQukJKXxmy6CeuI07cv+sthgT7WuoehxRuW5ln2ae02HBqMNjRxlB1Pl6sgmC2&#10;PI/lj7+RO99jPhvK39leqY/3uP4GESiGl/jpLrWC/CutTWfSE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ftb/BAAAA3AAAAA8AAAAAAAAAAAAAAAAAmAIAAGRycy9kb3du&#10;cmV2LnhtbFBLBQYAAAAABAAEAPUAAACGAwAAAAA=&#10;" path="m122,75r,16l120,108r-7,15l108,132r-73,l51,111r50,l106,108r2,-2l108,96r,-14l106,70,103,60,99,51,94,41,87,36,80,31,73,29r-7,2l59,34r-8,7l47,51,40,65,30,87,18,123r-7,9l,142,16,84,18,72r,-7l18,55,16,46,11,36,7,29,2,24,18,r8,12l30,24r5,12l35,46r,5l37,51r3,-8l44,36r3,-7l51,22r8,-7l66,12,73,7r7,l89,10r10,2l108,19r5,10l117,39r3,12l122,63r,12xe" fillcolor="#326c5e" stroked="f">
                <v:path arrowok="t" o:connecttype="custom" o:connectlocs="77470,47625;77470,57785;76200,68580;71755,78105;68580,83820;22225,83820;32385,70485;64135,70485;67310,68580;68580,67310;68580,60960;68580,52070;67310,44450;65405,38100;62865,32385;59690,26035;55245,22860;50800,19685;46355,18415;41910,19685;37465,21590;32385,26035;29845,32385;25400,41275;19050,55245;11430,78105;6985,83820;0,90170;10160,53340;11430,45720;11430,41275;11430,34925;10160,29210;6985,22860;4445,18415;1270,15240;11430,0;16510,7620;19050,15240;22225,22860;22225,29210;22225,32385;23495,32385;25400,27305;27940,22860;29845,18415;32385,13970;37465,9525;41910,7620;46355,4445;50800,4445;56515,6350;62865,7620;68580,12065;71755,18415;74295,24765;76200,32385;77470,40005;77470,47625" o:connectangles="0,0,0,0,0,0,0,0,0,0,0,0,0,0,0,0,0,0,0,0,0,0,0,0,0,0,0,0,0,0,0,0,0,0,0,0,0,0,0,0,0,0,0,0,0,0,0,0,0,0,0,0,0,0,0,0,0,0,0"/>
              </v:shape>
              <v:shape id="Freeform 162" o:spid="_x0000_s1067" style="position:absolute;left:34486;top:533;width:629;height:1124;visibility:visible;mso-wrap-style:square;v-text-anchor:top" coordsize="9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sRMcA&#10;AADcAAAADwAAAGRycy9kb3ducmV2LnhtbESPzWrDMBCE74W8g9hAb40cH0rjRAkhpeCaXJwfQm+L&#10;tbXdWitjybGbp68KhRyHmW+GWW1G04grda62rGA+i0AQF1bXXCo4Hd+eXkA4j6yxsUwKfsjBZj15&#10;WGGi7cA5XQ++FKGEXYIKKu/bREpXVGTQzWxLHLxP2xn0QXal1B0Oodw0Mo6iZ2mw5rBQYUu7iorv&#10;Q28UxNk5v2WXW7tPt1/vWf/xus+zo1KP03G7BOFp9PfwP53qwC0W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ALETHAAAA3AAAAA8AAAAAAAAAAAAAAAAAmAIAAGRy&#10;cy9kb3ducmV2LnhtbFBLBQYAAAAABAAEAPUAAACMAwAAAAA=&#10;" path="m99,74l97,93r-3,8l90,110r-7,17l68,144r-4,5l59,153r-14,8l28,170r-9,3l7,177,19,149r21,-5l50,141r4,-4l61,134r5,-5l68,125r5,-8l75,110r,-5l78,98r,-7l78,81,75,77,71,72r-5,l21,72r-7,l9,69,7,67r,-2l7,43,5,31,,22,17,r2,7l21,17r,17l21,45r3,3l26,50r52,l83,50r4,l92,53r2,4l97,65r2,9xe" fillcolor="#326c5e" stroked="f">
                <v:path arrowok="t" o:connecttype="custom" o:connectlocs="62865,46990;61595,59055;59690,64135;57150,69850;52705,80645;43180,91440;40640,94615;37465,97155;28575,102235;17780,107950;12065,109855;4445,112395;12065,94615;25400,91440;31750,89535;34290,86995;38735,85090;41910,81915;43180,79375;46355,74295;47625,69850;47625,66675;49530,62230;49530,57785;49530,51435;47625,48895;45085,45720;41910,45720;13335,45720;8890,45720;5715,43815;4445,42545;4445,41275;4445,27305;3175,19685;0,13970;10795,0;12065,4445;13335,10795;13335,21590;13335,28575;15240,30480;16510,31750;49530,31750;52705,31750;55245,31750;58420,33655;59690,36195;61595,41275;62865,46990" o:connectangles="0,0,0,0,0,0,0,0,0,0,0,0,0,0,0,0,0,0,0,0,0,0,0,0,0,0,0,0,0,0,0,0,0,0,0,0,0,0,0,0,0,0,0,0,0,0,0,0,0,0"/>
              </v:shape>
              <v:shape id="Freeform 163" o:spid="_x0000_s1068" style="position:absolute;left:35591;top:793;width:407;height:883;visibility:visible;mso-wrap-style:square;v-text-anchor:top" coordsize="64,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nkMQA&#10;AADcAAAADwAAAGRycy9kb3ducmV2LnhtbERPy2oCMRTdF/yHcAV3NWOlYkejSEX6ULC1Irq7TK6T&#10;wcnNMEl16tc3C8Hl4bzH08aW4ky1Lxwr6HUTEMSZ0wXnCrY/i8chCB+QNZaOScEfeZhOWg9jTLW7&#10;8DedNyEXMYR9igpMCFUqpc8MWfRdVxFH7uhqiyHCOpe6xksMt6V8SpKBtFhwbDBY0auh7LT5tQpe&#10;ln61prdDvtx/funrfP2825sPpTrtZjYCEagJd/HN/a4V9JM4P56JR0B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J5DEAAAA3AAAAA8AAAAAAAAAAAAAAAAAmAIAAGRycy9k&#10;b3ducmV2LnhtbFBLBQYAAAAABAAEAPUAAACJAwAAAAA=&#10;" path="m64,31r-5,9l55,50,33,36r,2l33,48r3,9l45,81r12,27l43,139,36,120,24,86,22,72,19,67r,-5l19,55r3,-7l24,40r5,-7l,16,15,,41,14r11,7l64,31xe" fillcolor="#326c5e" stroked="f">
                <v:path arrowok="t" o:connecttype="custom" o:connectlocs="40640,19685;37465,25400;34925,31750;20955,22860;20955,24130;20955,30480;22860,36195;28575,51435;36195,68580;27305,88265;22860,76200;15240,54610;13970,45720;12065,42545;12065,39370;12065,34925;13970,30480;15240,25400;18415,20955;0,10160;9525,0;26035,8890;33020,13335;40640,19685" o:connectangles="0,0,0,0,0,0,0,0,0,0,0,0,0,0,0,0,0,0,0,0,0,0,0,0"/>
              </v:shape>
              <v:shape id="Freeform 164" o:spid="_x0000_s1069" style="position:absolute;left:36118;top:762;width:642;height:850;visibility:visible;mso-wrap-style:square;v-text-anchor:top" coordsize="10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WB8UA&#10;AADcAAAADwAAAGRycy9kb3ducmV2LnhtbESPQWsCMRSE7wX/Q3hCbzVZC7bdGkUWBfFiq9XzY/Pc&#10;LN28LJuoa399IxR6HGbmG2Y6710jLtSF2rOGbKRAEJfe1Fxp+Nqvnl5BhIhssPFMGm4UYD4bPEwx&#10;N/7Kn3TZxUokCIccNdgY21zKUFpyGEa+JU7eyXcOY5JdJU2H1wR3jRwrNZEOa04LFlsqLJXfu7PT&#10;cKKXQtXNx+ZQ7N8Kv12u7M8x0/px2C/eQUTq43/4r702Gp5VBvc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tYHxQAAANwAAAAPAAAAAAAAAAAAAAAAAJgCAABkcnMv&#10;ZG93bnJldi54bWxQSwUGAAAAAAQABAD1AAAAigMAAAAA&#10;" path="m101,65l99,84r-2,7l92,101r-2,9l85,117r-7,10l71,134,,134,12,113r61,l78,105r2,-9l82,89r,-12l82,69,80,62r,-7l75,50,71,45,66,41,61,38,54,36,,36,2,29,7,19r7,-7l24,r2,14l54,14r12,l75,19r10,5l90,29r2,4l97,41r2,7l99,57r2,8xe" fillcolor="#326c5e" stroked="f">
                <v:path arrowok="t" o:connecttype="custom" o:connectlocs="64135,41275;62865,53340;61595,57785;58420,64135;57150,69850;53975,74295;49530,80645;45085,85090;0,85090;7620,71755;46355,71755;49530,66675;50800,60960;52070,56515;52070,48895;52070,43815;50800,39370;50800,34925;47625,31750;45085,28575;41910,26035;38735,24130;34290,22860;0,22860;1270,18415;4445,12065;8890,7620;15240,0;16510,8890;34290,8890;41910,8890;47625,12065;53975,15240;57150,18415;58420,20955;61595,26035;62865,30480;62865,36195;64135,41275" o:connectangles="0,0,0,0,0,0,0,0,0,0,0,0,0,0,0,0,0,0,0,0,0,0,0,0,0,0,0,0,0,0,0,0,0,0,0,0,0,0,0"/>
              </v:shape>
              <v:shape id="Freeform 165" o:spid="_x0000_s1070" style="position:absolute;left:36836;top:774;width:616;height:902;visibility:visible;mso-wrap-style:square;v-text-anchor:top" coordsize="9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SeMMA&#10;AADcAAAADwAAAGRycy9kb3ducmV2LnhtbESPQYvCMBSE7wv+h/AEb2u6FVypRlkFwcN6WO3B46N5&#10;NqXNS2lirf/eLAgeh5n5hlltBtuInjpfOVbwNU1AEBdOV1wqyM/7zwUIH5A1No5JwYM8bNajjxVm&#10;2t35j/pTKEWEsM9QgQmhzaT0hSGLfupa4uhdXWcxRNmVUnd4j3DbyDRJ5tJixXHBYEs7Q0V9ulkF&#10;aS+/8+P2aH4v13nNvqqbWZsrNRkPP0sQgYbwDr/aB61glqTwf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KSeMMAAADcAAAADwAAAAAAAAAAAAAAAACYAgAAZHJzL2Rv&#10;d25yZXYueG1sUEsFBgAAAAAEAAQA9QAAAIgDAAAAAA==&#10;" path="m97,125r-7,10l80,142,78,77r,-10l78,58,73,43,71,39,66,36,61,34r-4,l,34,2,24,7,17,14,7,19,3,24,r,7l26,10r2,2l64,12r7,l78,15r7,4l90,27r2,7l94,43r3,12l97,70r,55xe" fillcolor="#326c5e" stroked="f">
                <v:path arrowok="t" o:connecttype="custom" o:connectlocs="61595,79375;57150,85725;50800,90170;49530,48895;49530,42545;49530,36830;46355,27305;45085,24765;41910,22860;38735,21590;36195,21590;0,21590;1270,15240;4445,10795;8890,4445;12065,1905;15240,0;15240,4445;16510,6350;17780,7620;40640,7620;45085,7620;49530,9525;53975,12065;57150,17145;58420,21590;59690,27305;61595,34925;61595,44450;61595,79375" o:connectangles="0,0,0,0,0,0,0,0,0,0,0,0,0,0,0,0,0,0,0,0,0,0,0,0,0,0,0,0,0,0"/>
              </v:shape>
              <v:shape id="Freeform 166" o:spid="_x0000_s1071" style="position:absolute;left:37598;top:774;width:781;height:902;visibility:visible;mso-wrap-style:square;v-text-anchor:top" coordsize="12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q5MYA&#10;AADcAAAADwAAAGRycy9kb3ducmV2LnhtbESPQWvCQBSE7wX/w/KE3uqmilKiawhKS8VTY6X29pp9&#10;TYLZtyG7muiv7wpCj8PMfMMskt7U4kytqywreB5FIIhzqysuFHzuXp9eQDiPrLG2TAou5CBZDh4W&#10;GGvb8QedM1+IAGEXo4LS+yaW0uUlGXQj2xAH79e2Bn2QbSF1i12Am1qOo2gmDVYcFkpsaFVSfsxO&#10;RsHhK/3O9tfp27br9vJnvdnJk7sq9Tjs0zkIT73/D9/b71rBJJrA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Cq5MYAAADcAAAADwAAAAAAAAAAAAAAAACYAgAAZHJz&#10;L2Rvd25yZXYueG1sUEsFBgAAAAAEAAQA9QAAAIsDAAAAAA==&#10;" path="m123,75r,16l121,108r-8,15l109,132r-73,l50,111r52,l106,108r3,-2l109,96r,-14l106,70,104,60,99,51,95,41,88,36,80,31,73,29r-7,2l59,34r-7,7l45,51,38,65,31,87,19,123r-9,9l,142,14,84,19,72r,-7l17,55,14,46,12,36,7,29,3,24,17,r9,12l31,24r5,12l36,46r,5l40,43r3,-7l47,29r5,-7l59,15r7,-3l73,7r7,l90,10r9,2l109,19r4,10l118,39r3,12l123,63r,12xe" fillcolor="#326c5e" stroked="f">
                <v:path arrowok="t" o:connecttype="custom" o:connectlocs="78105,47625;78105,57785;76835,68580;71755,78105;69215,83820;22860,83820;31750,70485;64770,70485;67310,68580;69215,67310;69215,60960;69215,52070;67310,44450;66040,38100;62865,32385;60325,26035;55880,22860;50800,19685;46355,18415;41910,19685;37465,21590;33020,26035;28575,32385;24130,41275;19685,55245;12065,78105;6350,83820;0,90170;8890,53340;12065,45720;12065,41275;10795,34925;8890,29210;7620,22860;4445,18415;1905,15240;10795,0;16510,7620;19685,15240;22860,22860;22860,29210;22860,32385;25400,27305;27305,22860;29845,18415;33020,13970;37465,9525;41910,7620;46355,4445;50800,4445;57150,6350;62865,7620;69215,12065;71755,18415;74930,24765;76835,32385;78105,40005;78105,47625" o:connectangles="0,0,0,0,0,0,0,0,0,0,0,0,0,0,0,0,0,0,0,0,0,0,0,0,0,0,0,0,0,0,0,0,0,0,0,0,0,0,0,0,0,0,0,0,0,0,0,0,0,0,0,0,0,0,0,0,0,0"/>
              </v:shape>
              <v:shape id="Freeform 167" o:spid="_x0000_s1072" style="position:absolute;left:38481;top:774;width:749;height:902;visibility:visible;mso-wrap-style:square;v-text-anchor:top" coordsize="11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LGsUA&#10;AADcAAAADwAAAGRycy9kb3ducmV2LnhtbESPX2sCMRDE3wt+h7CFvtVc/yDlNIooivaptSI+Lpdt&#10;7uhlc01WvfbTN4VCH4eZ+Q0zmfW+VWeKqQls4G5YgCKugm3YGdi/rW6fQCVBttgGJgNflGA2HVxN&#10;sLThwq903olTGcKpRAO1SFdqnaqaPKZh6Iiz9x6iR8kyOm0jXjLct/q+KEbaY8N5ocaOFjVVH7uT&#10;N7ANo6X9/F64cFxv5bk6vESZO2Nurvv5GJRQL//hv/bGGngoHuH3TD4Ce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YsaxQAAANwAAAAPAAAAAAAAAAAAAAAAAJgCAABkcnMv&#10;ZG93bnJldi54bWxQSwUGAAAAAAQABAD1AAAAigMAAAAA&#10;" path="m118,55r,63l111,132r-5,5l99,142r3,-82l102,55,99,48,97,41,95,39,92,36,88,34r-3,l,34,5,24r7,-7l26,r,7l29,10r2,2l81,12r14,l102,15r4,2l111,19r5,5l118,31r,10l118,55xm33,48r,19l31,118r-7,12l15,142r,-72l24,58,33,48xe" fillcolor="#326c5e" stroked="f">
                <v:path arrowok="t" o:connecttype="custom" o:connectlocs="74930,34925;74930,74930;70485,83820;67310,86995;62865,90170;64770,38100;64770,34925;62865,30480;61595,26035;60325,24765;58420,22860;55880,21590;53975,21590;0,21590;3175,15240;7620,10795;16510,0;16510,4445;18415,6350;19685,7620;51435,7620;60325,7620;64770,9525;67310,10795;70485,12065;73660,15240;74930,19685;74930,26035;74930,34925;20955,30480;20955,42545;19685,74930;15240,82550;9525,90170;9525,44450;15240,36830;20955,30480" o:connectangles="0,0,0,0,0,0,0,0,0,0,0,0,0,0,0,0,0,0,0,0,0,0,0,0,0,0,0,0,0,0,0,0,0,0,0,0,0"/>
                <o:lock v:ext="edit" verticies="t"/>
              </v:shape>
              <v:shape id="Freeform 168" o:spid="_x0000_s1073" style="position:absolute;left:39738;top:1416;width:197;height:501;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YgMMA&#10;AADcAAAADwAAAGRycy9kb3ducmV2LnhtbESPzWrDMBCE74W+g9hCLyWRf2hTnCghpAR6rdMHWFtb&#10;y8RaGUvxz9tHhUKPw8x8w+wOs+3ESINvHStI1wkI4trplhsF35fz6h2ED8gaO8ekYCEPh/3jww4L&#10;7Sb+orEMjYgQ9gUqMCH0hZS+NmTRr11PHL0fN1gMUQ6N1ANOEW47mSXJm7TYclww2NPJUH0tb1ZB&#10;mW1eQv5hOl0tqb006VidqlGp56f5uAURaA7/4b/2p1aQJ6/weyYe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DYgMMAAADcAAAADwAAAAAAAAAAAAAAAACYAgAAZHJzL2Rv&#10;d25yZXYueG1sUEsFBgAAAAAEAAQA9QAAAIgDAAAAAA==&#10;" path="m31,24r-2,7l24,43,17,60,5,77,,79,7,60,10,48r,-10l10,34,7,29,5,24,3,19,22,r2,7l29,12r,5l31,24xe" fillcolor="#326c5e" stroked="f">
                <v:path arrowok="t" o:connecttype="custom" o:connectlocs="19685,15240;18415,19685;15240,27305;10795,38100;3175,48895;0,50165;4445,38100;6350,30480;6350,24130;6350,21590;4445,18415;3175,15240;1905,12065;13970,0;15240,4445;18415,7620;18415,10795;19685,15240" o:connectangles="0,0,0,0,0,0,0,0,0,0,0,0,0,0,0,0,0,0"/>
              </v:shape>
              <v:shape id="Freeform 169" o:spid="_x0000_s1074" style="position:absolute;left:40068;top:762;width:794;height:914;visibility:visible;mso-wrap-style:square;v-text-anchor:top" coordsize="12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ZrsYA&#10;AADcAAAADwAAAGRycy9kb3ducmV2LnhtbESPQWsCMRSE74L/ITzBmyZquy1bo4igeCiWatvz6+Z1&#10;d3Xzsmyirv31Rij0OMzMN8x03tpKnKnxpWMNo6ECQZw5U3Ku4WO/GjyD8AHZYOWYNFzJw3zW7Uwx&#10;Ne7C73TehVxECPsUNRQh1KmUPivIoh+6mjh6P66xGKJscmkavES4reRYqURaLDkuFFjTsqDsuDvZ&#10;SFluntT39nf7ePh8kF/7dfWavI207vfaxQuIQG34D/+1N0bDRCV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1ZrsYAAADcAAAADwAAAAAAAAAAAAAAAACYAgAAZHJz&#10;L2Rvd25yZXYueG1sUEsFBgAAAAAEAAQA9QAAAIsDAAAAAA==&#10;" path="m125,50r,75l120,134r-9,10l109,72,106,48r-2,-5l99,38,97,36r-5,l47,36r5,33l54,103r-9,31l,134,12,113r28,l40,108r,-17l36,72,26,36,3,36,10,26r7,-9l24,9,33,r,7l36,14r56,l104,14r5,3l113,19r5,5l120,26r5,12l125,50xe" fillcolor="#326c5e" stroked="f">
                <v:path arrowok="t" o:connecttype="custom" o:connectlocs="79375,31750;79375,79375;76200,85090;70485,91440;69215,45720;67310,30480;66040,27305;62865,24130;61595,22860;58420,22860;29845,22860;33020,43815;34290,65405;28575,85090;0,85090;7620,71755;25400,71755;25400,68580;25400,57785;22860,45720;16510,22860;1905,22860;6350,16510;10795,10795;15240,5715;20955,0;20955,4445;22860,8890;58420,8890;66040,8890;69215,10795;71755,12065;74930,15240;76200,16510;79375,24130;79375,31750" o:connectangles="0,0,0,0,0,0,0,0,0,0,0,0,0,0,0,0,0,0,0,0,0,0,0,0,0,0,0,0,0,0,0,0,0,0,0,0"/>
              </v:shape>
              <v:shape id="Freeform 170" o:spid="_x0000_s1075" style="position:absolute;left:40970;top:762;width:387;height:641;visibility:visible;mso-wrap-style:square;v-text-anchor:top" coordsize="6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Vm8UA&#10;AADcAAAADwAAAGRycy9kb3ducmV2LnhtbESPQWvCQBSE70L/w/IKvZndao0SXUMQCgWhYJSeH9nX&#10;JJh9G7JbE/vru4VCj8PMfMPs8sl24kaDbx1reE4UCOLKmZZrDZfz63wDwgdkg51j0nAnD/n+YbbD&#10;zLiRT3QrQy0ihH2GGpoQ+kxKXzVk0SeuJ47epxsshiiHWpoBxwi3nVwolUqLLceFBns6NFRdyy+r&#10;4VstPpYv76G+p+3quDmY8cjrQuunx6nYggg0hf/wX/vNaFiqN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lWbxQAAANwAAAAPAAAAAAAAAAAAAAAAAJgCAABkcnMv&#10;ZG93bnJldi54bWxQSwUGAAAAAAQABAD1AAAAigMAAAAA&#10;" path="m61,48r,5l59,57r-3,8l52,72,35,96r-14,5l30,86,35,74r5,-9l42,55,40,50,37,48,35,43,28,38,16,31,,24,16,,33,12r11,9l54,31r5,7l61,48xe" fillcolor="#326c5e" stroked="f">
                <v:path arrowok="t" o:connecttype="custom" o:connectlocs="38735,30480;38735,33655;37465,36195;35560,41275;33020,45720;22225,60960;13335,64135;19050,54610;22225,46990;25400,41275;26670,34925;25400,31750;23495,30480;22225,27305;17780,24130;10160,19685;0,15240;10160,0;20955,7620;27940,13335;34290,19685;37465,24130;38735,30480" o:connectangles="0,0,0,0,0,0,0,0,0,0,0,0,0,0,0,0,0,0,0,0,0,0,0"/>
              </v:shape>
              <v:shape id="Freeform 171" o:spid="_x0000_s1076" style="position:absolute;left:41478;top:774;width:774;height:902;visibility:visible;mso-wrap-style:square;v-text-anchor:top" coordsize="12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vpcAA&#10;AADcAAAADwAAAGRycy9kb3ducmV2LnhtbERPy4rCMBTdD/gP4Q64G9NRHKQaZRCVLlz4+oBLc6cp&#10;NjeliTb69WYhzPJw3otVtI24U+drxwq+RxkI4tLpmisFl/P2awbCB2SNjWNS8CAPq+XgY4G5dj0f&#10;6X4KlUgh7HNUYEJocyl9aciiH7mWOHF/rrMYEuwqqTvsU7ht5DjLfqTFmlODwZbWhsrr6WYVBLPh&#10;WSx2/kHu+ozjaV/spwelhp/xdw4iUAz/4re70AomWVqbzqQj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QvpcAAAADcAAAADwAAAAAAAAAAAAAAAACYAgAAZHJzL2Rvd25y&#10;ZXYueG1sUEsFBgAAAAAEAAQA9QAAAIUDAAAAAA==&#10;" path="m122,75r,16l120,108r-7,15l108,132r-73,l49,111r52,l106,108r2,-2l108,96r,-14l106,70,104,60,99,51,94,41,87,36,80,31,73,29r-7,2l59,34r-7,7l45,51,38,65,30,87,19,123,9,132,,142,14,84,19,72r,-7l16,55,14,46,12,36,5,29,2,24,16,,26,12r4,12l35,36r,10l35,51r5,-8l42,36r5,-7l52,22r7,-7l66,12,73,7r7,l89,10r10,2l108,19r5,10l118,39r2,12l122,63r,12xe" fillcolor="#326c5e" stroked="f">
                <v:path arrowok="t" o:connecttype="custom" o:connectlocs="77470,47625;77470,57785;76200,68580;71755,78105;68580,83820;22225,83820;31115,70485;64135,70485;67310,68580;68580,67310;68580,60960;68580,52070;67310,44450;66040,38100;62865,32385;59690,26035;55245,22860;50800,19685;46355,18415;41910,19685;37465,21590;33020,26035;28575,32385;24130,41275;19050,55245;12065,78105;5715,83820;0,90170;8890,53340;12065,45720;12065,41275;10160,34925;8890,29210;7620,22860;3175,18415;1270,15240;10160,0;16510,7620;19050,15240;22225,22860;22225,29210;22225,32385;25400,27305;26670,22860;29845,18415;33020,13970;37465,9525;41910,7620;46355,4445;50800,4445;56515,6350;62865,7620;68580,12065;71755,18415;74930,24765;76200,32385;77470,40005;77470,47625" o:connectangles="0,0,0,0,0,0,0,0,0,0,0,0,0,0,0,0,0,0,0,0,0,0,0,0,0,0,0,0,0,0,0,0,0,0,0,0,0,0,0,0,0,0,0,0,0,0,0,0,0,0,0,0,0,0,0,0,0,0"/>
              </v:shape>
              <v:shape id="Freeform 172" o:spid="_x0000_s1077" style="position:absolute;left:42373;top:774;width:343;height:902;visibility:visible;mso-wrap-style:square;v-text-anchor:top" coordsize="5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5MQA&#10;AADcAAAADwAAAGRycy9kb3ducmV2LnhtbESP3WrCQBSE7wu+w3IE7+qutRSNriKCYCkt+PMAh+wx&#10;CWbPptljTPv03UKhl8PMfMMs172vVUdtrAJbmIwNKOI8uIoLC+fT7nEGKgqywzowWfiiCOvV4GGJ&#10;mQt3PlB3lEIlCMcMLZQiTaZ1zEvyGMehIU7eJbQeJcm20K7Fe4L7Wj8Z86I9VpwWSmxoW1J+Pd68&#10;hfebN/L5+v1Rd7Tt8rdnQRfm1o6G/WYBSqiX//Bfe+8sTM0cfs+kI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u3uTEAAAA3AAAAA8AAAAAAAAAAAAAAAAAmAIAAGRycy9k&#10;b3ducmV2LnhtbFBLBQYAAAAABAAEAPUAAACJAwAAAAA=&#10;" path="m54,53r,70l50,127r-5,5l38,142,36,60r,-7l33,48,29,41,24,39,,22,14,,45,22r5,5l54,36r,17xe" fillcolor="#326c5e" stroked="f">
                <v:path arrowok="t" o:connecttype="custom" o:connectlocs="34290,33655;34290,78105;31750,80645;28575,83820;24130,90170;22860,38100;22860,33655;20955,30480;18415,26035;15240,24765;0,13970;8890,0;28575,13970;31750,17145;34290,22860;34290,33655" o:connectangles="0,0,0,0,0,0,0,0,0,0,0,0,0,0,0,0"/>
              </v:shape>
              <v:shape id="Freeform 173" o:spid="_x0000_s1078" style="position:absolute;left:42824;top:793;width:825;height:838;visibility:visible;mso-wrap-style:square;v-text-anchor:top" coordsize="13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588EA&#10;AADcAAAADwAAAGRycy9kb3ducmV2LnhtbERPTWsCMRC9F/ofwhR6q1ktFN0axRaUHorg2ktv02Tc&#10;LCaTJYm6/vvmIHh8vO/5cvBOnCmmLrCC8agCQayD6bhV8LNfv0xBpIxs0AUmBVdKsFw8PsyxNuHC&#10;Ozo3uRUlhFONCmzOfS1l0pY8plHoiQt3CNFjLjC20kS8lHDv5KSq3qTHjkuDxZ4+Leljc/IKIl+3&#10;+82Hdr9mZrVrjmnKf99KPT8Nq3cQmYZ8F9/cX0bB67jML2fK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zOfPBAAAA3AAAAA8AAAAAAAAAAAAAAAAAmAIAAGRycy9kb3du&#10;cmV2LnhtbFBLBQYAAAAABAAEAPUAAACGAwAAAAA=&#10;" path="m130,50r-3,14l127,72r-2,7l118,93r-10,12l97,117r-7,5l85,124r-7,5l71,132r-17,l42,132r-4,-3l35,127r-4,-5l26,110,16,72,14,57,9,43,5,33,,26,19,r5,9l26,19r7,24l42,91r3,12l47,108r5,2l61,110r10,l80,108r10,-5l97,98r7,-5l108,84r3,-8l111,67r,-15l106,38r-5,-5l97,28,92,26r-7,l78,26r-7,2l64,31,54,36,64,9,75,4r12,l97,4r9,3l113,9r2,3l118,14r5,7l127,31r,2l130,38r,12xe" fillcolor="#326c5e" stroked="f">
                <v:path arrowok="t" o:connecttype="custom" o:connectlocs="82550,31750;80645,40640;80645,45720;79375,50165;74930,59055;68580,66675;61595,74295;57150,77470;53975,78740;49530,81915;45085,83820;34290,83820;26670,83820;24130,81915;22225,80645;19685,77470;16510,69850;10160,45720;8890,36195;5715,27305;3175,20955;0,16510;12065,0;15240,5715;16510,12065;20955,27305;26670,57785;28575,65405;29845,68580;33020,69850;38735,69850;45085,69850;50800,68580;57150,65405;61595,62230;66040,59055;68580,53340;70485,48260;70485,42545;70485,33020;67310,24130;64135,20955;61595,17780;58420,16510;53975,16510;49530,16510;45085,17780;40640,19685;34290,22860;40640,5715;47625,2540;55245,2540;61595,2540;67310,4445;71755,5715;73025,7620;74930,8890;78105,13335;80645,19685;80645,20955;82550,24130;82550,31750" o:connectangles="0,0,0,0,0,0,0,0,0,0,0,0,0,0,0,0,0,0,0,0,0,0,0,0,0,0,0,0,0,0,0,0,0,0,0,0,0,0,0,0,0,0,0,0,0,0,0,0,0,0,0,0,0,0,0,0,0,0,0,0,0,0"/>
              </v:shape>
              <v:shape id="Freeform 174" o:spid="_x0000_s1079" style="position:absolute;left:43764;top:774;width:813;height:883;visibility:visible;mso-wrap-style:square;v-text-anchor:top" coordsize="128,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JNMYA&#10;AADcAAAADwAAAGRycy9kb3ducmV2LnhtbESPQWvCQBSE70L/w/IK3nSTKiIxGymlgqVQMOnF22v2&#10;maTNvg3ZNab99V1B8DjMzDdMuh1NKwbqXWNZQTyPQBCXVjdcKfgsdrM1COeRNbaWScEvOdhmD5MU&#10;E20vfKAh95UIEHYJKqi97xIpXVmTQTe3HXHwTrY36IPsK6l7vAS4aeVTFK2kwYbDQo0dvdRU/uRn&#10;o8Asi+9d/vd+/Np353J4Hd7c8uOo1PRxfN6A8DT6e/jW3msFiziG65lw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1JNMYAAADcAAAADwAAAAAAAAAAAAAAAACYAgAAZHJz&#10;L2Rvd25yZXYueG1sUEsFBgAAAAAEAAQA9QAAAIsDAAAAAA==&#10;" path="m128,115r-12,24l92,108,76,91,59,72,36,51r-5,7l26,67,24,77r,12l24,99r2,12l43,111,33,132,,132,5,120r,-14l5,96r,-7l10,72,17,60,29,43,,17,12,,36,19,50,34,64,48,88,72r2,-7l95,58r,-7l97,43,95,34,90,24,109,r7,17l116,29r,7l116,43r-5,8l109,58,95,79r16,17l128,115xe" fillcolor="#326c5e" stroked="f">
                <v:path arrowok="t" o:connecttype="custom" o:connectlocs="81280,73025;73660,88265;58420,68580;48260,57785;37465,45720;22860,32385;19685,36830;16510,42545;15240,48895;15240,56515;15240,62865;16510,70485;27305,70485;20955,83820;0,83820;3175,76200;3175,67310;3175,60960;3175,56515;6350,45720;10795,38100;18415,27305;0,10795;7620,0;22860,12065;31750,21590;40640,30480;55880,45720;57150,41275;60325,36830;60325,32385;61595,27305;60325,21590;57150,15240;69215,0;73660,10795;73660,18415;73660,22860;73660,27305;70485,32385;69215,36830;60325,50165;70485,60960;81280,73025" o:connectangles="0,0,0,0,0,0,0,0,0,0,0,0,0,0,0,0,0,0,0,0,0,0,0,0,0,0,0,0,0,0,0,0,0,0,0,0,0,0,0,0,0,0,0,0"/>
              </v:shape>
              <v:shape id="Freeform 175" o:spid="_x0000_s1080" style="position:absolute;left:44996;top:774;width:749;height:902;visibility:visible;mso-wrap-style:square;v-text-anchor:top" coordsize="11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KMUA&#10;AADcAAAADwAAAGRycy9kb3ducmV2LnhtbESPQUsDMRSE7wX/Q3iCtzbbCkXWZpdSUawnW0U8PjbP&#10;7OLmZU2e7eqvNwWhx2FmvmFW9eh7daCYusAG5rMCFHETbMfOwOvL/fQGVBJki31gMvBDCerqYrLC&#10;0oYj7+iwF6cyhFOJBlqRodQ6NS15TLMwEGfvI0SPkmV02kY8Zrjv9aIoltpjx3mhxYE2LTWf+29v&#10;YBuWd/brd+PC+8NWnpq35yhrZ8zV5bi+BSU0yjn83360Bq7nCzidyUdA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SAoxQAAANwAAAAPAAAAAAAAAAAAAAAAAJgCAABkcnMv&#10;ZG93bnJldi54bWxQSwUGAAAAAAQABAD1AAAAigMAAAAA&#10;" path="m118,55r-3,63l108,132r-5,5l99,142r,-82l99,55r,-7l94,41,92,39,89,36,87,34r-5,l,34,4,24,9,17,23,r3,7l26,10r2,2l78,12r16,l99,15r4,2l111,19r2,5l115,31r3,10l118,55xm30,48r,19l30,118r-7,12l12,142,14,70,21,58,30,48xe" fillcolor="#326c5e" stroked="f">
                <v:path arrowok="t" o:connecttype="custom" o:connectlocs="74930,34925;73025,74930;68580,83820;65405,86995;62865,90170;62865,38100;62865,34925;62865,30480;59690,26035;58420,24765;56515,22860;55245,21590;52070,21590;0,21590;2540,15240;5715,10795;14605,0;16510,4445;16510,6350;17780,7620;49530,7620;59690,7620;62865,9525;65405,10795;70485,12065;71755,15240;73025,19685;74930,26035;74930,34925;19050,30480;19050,42545;19050,74930;14605,82550;7620,90170;8890,44450;13335,36830;19050,30480" o:connectangles="0,0,0,0,0,0,0,0,0,0,0,0,0,0,0,0,0,0,0,0,0,0,0,0,0,0,0,0,0,0,0,0,0,0,0,0,0"/>
                <o:lock v:ext="edit" verticies="t"/>
              </v:shape>
              <v:shape id="Freeform 176" o:spid="_x0000_s1081" style="position:absolute;left:45834;top:762;width:387;height:641;visibility:visible;mso-wrap-style:square;v-text-anchor:top" coordsize="6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FRcQA&#10;AADcAAAADwAAAGRycy9kb3ducmV2LnhtbESP3YrCMBSE7xd8h3AE79a0dv2hNooIgiAIuovXh+bY&#10;FpuT0kRbffqNsLCXw8x8w2Tr3tTiQa2rLCuIxxEI4tzqigsFP9+7zwUI55E11pZJwZMcrFeDjwxT&#10;bTs+0ePsCxEg7FJUUHrfpFK6vCSDbmwb4uBdbWvQB9kWUrfYBbip5SSKZtJgxWGhxIa2JeW3890o&#10;eEWTS/J19MVzVk0Pi63uDjzfKDUa9pslCE+9/w//tfdaQRIn8D4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sxUXEAAAA3AAAAA8AAAAAAAAAAAAAAAAAmAIAAGRycy9k&#10;b3ducmV2LnhtbFBLBQYAAAAABAAEAPUAAACJAwAAAAA=&#10;" path="m61,48r,5l59,57r-3,8l52,72,35,96r-14,5l30,86,35,74r5,-9l42,55,40,50,37,48,35,43,28,38,16,31,,24,16,,33,12r12,9l54,31r5,7l61,48xe" fillcolor="#326c5e" stroked="f">
                <v:path arrowok="t" o:connecttype="custom" o:connectlocs="38735,30480;38735,33655;37465,36195;35560,41275;33020,45720;22225,60960;13335,64135;19050,54610;22225,46990;25400,41275;26670,34925;25400,31750;23495,30480;22225,27305;17780,24130;10160,19685;0,15240;10160,0;20955,7620;28575,13335;34290,19685;37465,24130;38735,30480" o:connectangles="0,0,0,0,0,0,0,0,0,0,0,0,0,0,0,0,0,0,0,0,0,0,0"/>
              </v:shape>
              <v:shape id="Freeform 177" o:spid="_x0000_s1082" style="position:absolute;left:46310;top:793;width:451;height:883;visibility:visible;mso-wrap-style:square;v-text-anchor:top" coordsize="71,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P8YA&#10;AADcAAAADwAAAGRycy9kb3ducmV2LnhtbESPT2sCMRTE74LfIbxCL6Vm/VMrW6OItFgPpdQWvD42&#10;bzeLm5clSdf12zdCweMwM79hluveNqIjH2rHCsajDARx4XTNlYKf77fHBYgQkTU2jknBhQKsV8PB&#10;EnPtzvxF3SFWIkE45KjAxNjmUobCkMUwci1x8krnLcYkfSW1x3OC20ZOsmwuLdacFgy2tDVUnA6/&#10;VsFDeywjfTyXe4eTy868dk9+/qnU/V2/eQERqY+38H/7XSuYjmdwPZ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WP8YAAADcAAAADwAAAAAAAAAAAAAAAACYAgAAZHJz&#10;L2Rvd25yZXYueG1sUEsFBgAAAAAEAAQA9QAAAIsDAAAAAA==&#10;" path="m71,112r-2,8l69,127r-5,7l59,139,50,96,40,115r-7,5l28,124r-4,5l17,132r-7,2l,134,12,108r7,-3l26,103r7,-5l38,93r5,-7l47,79,40,52,38,45,36,43,33,38,28,33,12,24,3,19,19,,43,14r7,5l54,26r3,12l61,50r8,50l71,112xe" fillcolor="#326c5e" stroked="f">
                <v:path arrowok="t" o:connecttype="custom" o:connectlocs="45085,71120;43815,76200;43815,80645;40640,85090;37465,88265;31750,60960;25400,73025;20955,76200;17780,78740;15240,81915;10795,83820;6350,85090;0,85090;7620,68580;12065,66675;16510,65405;20955,62230;24130,59055;27305,54610;29845,50165;25400,33020;24130,28575;22860,27305;20955,24130;17780,20955;7620,15240;1905,12065;12065,0;27305,8890;31750,12065;34290,16510;36195,24130;38735,31750;43815,63500;45085,71120" o:connectangles="0,0,0,0,0,0,0,0,0,0,0,0,0,0,0,0,0,0,0,0,0,0,0,0,0,0,0,0,0,0,0,0,0,0,0"/>
              </v:shape>
              <v:shape id="Freeform 178" o:spid="_x0000_s1083" style="position:absolute;left:46818;top:774;width:629;height:902;visibility:visible;mso-wrap-style:square;v-text-anchor:top" coordsize="9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oMQA&#10;AADcAAAADwAAAGRycy9kb3ducmV2LnhtbESPQWvCQBSE70L/w/IKvelGi9JGV2lFwYMijQWvj+xr&#10;NjX7NmRXE/+9Kwgeh5n5hpktOluJCzW+dKxgOEhAEOdOl1wo+D2s+x8gfEDWWDkmBVfysJi/9GaY&#10;atfyD12yUIgIYZ+iAhNCnUrpc0MW/cDVxNH7c43FEGVTSN1gG+G2kqMkmUiLJccFgzUtDeWn7GwV&#10;8KqtD7utP/6byffnabSVIcG9Um+v3dcURKAuPMOP9kYreB+O4X4mHg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MfqDEAAAA3AAAAA8AAAAAAAAAAAAAAAAAmAIAAGRycy9k&#10;b3ducmV2LnhtbFBLBQYAAAAABAAEAPUAAACJAwAAAAA=&#10;" path="m99,125r-9,10l80,142r,-65l80,67,78,58,76,43,71,39,69,36,64,34r-5,l,34,5,24r5,-7l17,7,19,3,24,r2,7l26,10r5,2l64,12r9,l80,15r5,4l90,27r5,7l97,43r,12l99,70r,55xe" fillcolor="#326c5e" stroked="f">
                <v:path arrowok="t" o:connecttype="custom" o:connectlocs="62865,79375;57150,85725;50800,90170;50800,48895;50800,42545;49530,36830;48260,27305;45085,24765;43815,22860;40640,21590;37465,21590;0,21590;3175,15240;6350,10795;10795,4445;12065,1905;15240,0;16510,4445;16510,6350;19685,7620;40640,7620;46355,7620;50800,9525;53975,12065;57150,17145;60325,21590;61595,27305;61595,34925;62865,44450;62865,79375" o:connectangles="0,0,0,0,0,0,0,0,0,0,0,0,0,0,0,0,0,0,0,0,0,0,0,0,0,0,0,0,0,0"/>
              </v:shape>
              <v:shape id="Freeform 179" o:spid="_x0000_s1084" style="position:absolute;left:47536;top:774;width:406;height:838;visibility:visible;mso-wrap-style:square;v-text-anchor:top" coordsize="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aMMMA&#10;AADcAAAADwAAAGRycy9kb3ducmV2LnhtbESPQYvCMBSE74L/ITzBm6a6IEs1igrLevGg7Q94Nm+b&#10;ss1LSaJ2/fVGEPY4zMw3zGrT21bcyIfGsYLZNANBXDndcK2gLL4mnyBCRNbYOiYFfxRgsx4OVphr&#10;d+cT3c6xFgnCIUcFJsYulzJUhiyGqeuIk/fjvMWYpK+l9nhPcNvKeZYtpMWG04LBjvaGqt/z1SrY&#10;tXNTVKdvH47dpSgPsiwel0yp8ajfLkFE6uN/+N0+aAUfswW8zq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BaMMMAAADcAAAADwAAAAAAAAAAAAAAAACYAgAAZHJzL2Rv&#10;d25yZXYueG1sUEsFBgAAAAAEAAQA9QAAAIgDAAAAAA==&#10;" path="m64,63r-2,43l48,132,,132,12,111r33,l48,84r,-17l45,48,38,41,29,34,19,27,10,22,22,,33,7r10,8l52,22r10,9l64,46r,17xe" fillcolor="#326c5e" stroked="f">
                <v:path arrowok="t" o:connecttype="custom" o:connectlocs="40640,40005;39370,67310;30480,83820;0,83820;7620,70485;28575,70485;30480,53340;30480,42545;28575,30480;24130,26035;18415,21590;12065,17145;6350,13970;13970,0;20955,4445;27305,9525;33020,13970;39370,19685;40640,29210;40640,40005" o:connectangles="0,0,0,0,0,0,0,0,0,0,0,0,0,0,0,0,0,0,0,0"/>
              </v:shape>
              <v:shape id="Freeform 180" o:spid="_x0000_s1085" style="position:absolute;left:48063;top:774;width:806;height:883;visibility:visible;mso-wrap-style:square;v-text-anchor:top" coordsize="12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GRMEA&#10;AADcAAAADwAAAGRycy9kb3ducmV2LnhtbESPQYvCMBSE7wv+h/AEb2taBZVqFHVZ2Ku67PnRPNNq&#10;81KSWOu/NwuCx2FmvmFWm942oiMfascK8nEGgrh0umaj4Pf0/bkAESKyxsYxKXhQgM168LHCQrs7&#10;H6g7RiMShEOBCqoY20LKUFZkMYxdS5y8s/MWY5LeSO3xnuC2kZMsm0mLNaeFClvaV1RejzerYHY+&#10;NGY/N7fwtcsXlv2p+ysvSo2G/XYJIlIf3+FX+0crmOZz+D+Tj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dBkTBAAAA3AAAAA8AAAAAAAAAAAAAAAAAmAIAAGRycy9kb3du&#10;cmV2LnhtbFBLBQYAAAAABAAEAPUAAACGAwAAAAA=&#10;" path="m127,115r-9,24l92,108,78,91,61,72,38,51r-5,7l28,67,26,77r,12l26,99r2,12l45,111,35,132r-33,l7,120,5,106,7,96r,-7l12,72,19,60,31,43,,17,14,,38,19,49,34,66,48,90,72r2,-7l94,58r3,-7l97,43r,-9l92,24,111,r4,17l118,29r,7l115,43r-2,8l111,58,97,79r16,17l127,115xe" fillcolor="#326c5e" stroked="f">
                <v:path arrowok="t" o:connecttype="custom" o:connectlocs="80645,73025;74930,88265;58420,68580;49530,57785;38735,45720;24130,32385;20955,36830;17780,42545;16510,48895;16510,56515;16510,62865;17780,70485;28575,70485;22225,83820;1270,83820;4445,76200;3175,67310;4445,60960;4445,56515;7620,45720;12065,38100;19685,27305;0,10795;8890,0;24130,12065;31115,21590;41910,30480;57150,45720;58420,41275;59690,36830;61595,32385;61595,27305;61595,21590;58420,15240;70485,0;73025,10795;74930,18415;74930,22860;73025,27305;71755,32385;70485,36830;61595,50165;71755,60960;80645,73025" o:connectangles="0,0,0,0,0,0,0,0,0,0,0,0,0,0,0,0,0,0,0,0,0,0,0,0,0,0,0,0,0,0,0,0,0,0,0,0,0,0,0,0,0,0,0,0"/>
              </v:shape>
              <v:shape id="Freeform 181" o:spid="_x0000_s1086" style="position:absolute;left:48914;top:533;width:616;height:1124;visibility:visible;mso-wrap-style:square;v-text-anchor:top" coordsize="9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RIL4A&#10;AADcAAAADwAAAGRycy9kb3ducmV2LnhtbERPTYvCMBC9L/gfwix4WxMVXOkaZRGKXnU9eBya2abY&#10;TEoS2/rvzUHw+Hjfm93oWtFTiI1nDfOZAkFcedNwreHyV36tQcSEbLD1TBoeFGG3nXxssDB+4BP1&#10;51SLHMKxQA02pa6QMlaWHMaZ74gz9++Dw5RhqKUJOORw18qFUivpsOHcYLGjvaXqdr47DYvysHL1&#10;5bsclFPXAy/7cLO91tPP8fcHRKIxvcUv99FoWM7z2n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xESC+AAAA3AAAAA8AAAAAAAAAAAAAAAAAmAIAAGRycy9kb3ducmV2&#10;LnhtbFBLBQYAAAAABAAEAPUAAACDAwAAAAA=&#10;" path="m97,74r,19l95,101r-5,9l83,127,69,144r-5,5l59,153r-14,8l29,170r-10,3l7,177,19,149r21,-5l50,141r5,-4l62,134r2,-5l69,125r4,-8l76,110r,-5l78,98r,-7l78,81,76,77,71,72r-5,l22,72r-8,l10,69,7,67r,-2l7,43,5,31,,22,17,r2,7l22,17r,17l22,45r2,3l26,50r52,l83,50r5,l92,53r3,4l97,65r,9xe" fillcolor="#326c5e" stroked="f">
                <v:path arrowok="t" o:connecttype="custom" o:connectlocs="61595,46990;61595,59055;60325,64135;57150,69850;52705,80645;43815,91440;40640,94615;37465,97155;28575,102235;18415,107950;12065,109855;4445,112395;12065,94615;25400,91440;31750,89535;34925,86995;39370,85090;40640,81915;43815,79375;46355,74295;48260,69850;48260,66675;49530,62230;49530,57785;49530,51435;48260,48895;45085,45720;41910,45720;13970,45720;8890,45720;6350,43815;4445,42545;4445,41275;4445,27305;3175,19685;0,13970;10795,0;12065,4445;13970,10795;13970,21590;13970,28575;15240,30480;16510,31750;49530,31750;52705,31750;55880,31750;58420,33655;60325,36195;61595,41275;61595,46990" o:connectangles="0,0,0,0,0,0,0,0,0,0,0,0,0,0,0,0,0,0,0,0,0,0,0,0,0,0,0,0,0,0,0,0,0,0,0,0,0,0,0,0,0,0,0,0,0,0,0,0,0,0"/>
              </v:shape>
              <v:shape id="Freeform 182" o:spid="_x0000_s1087" style="position:absolute;left:49980;top:774;width:750;height:902;visibility:visible;mso-wrap-style:square;v-text-anchor:top" coordsize="11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yWcUA&#10;AADcAAAADwAAAGRycy9kb3ducmV2LnhtbESPQUsDMRSE7wX/Q3hCb222LRRdm5ZSUayntop4fGye&#10;2cXNyzZ5tqu/3hQEj8PMfMMsVr1v1YliagIbmIwLUMRVsA07A68vD6MbUEmQLbaBycA3JVgtrwYL&#10;LG04855OB3EqQziVaKAW6UqtU1WTxzQOHXH2PkL0KFlGp23Ec4b7Vk+LYq49NpwXauxoU1P1efjy&#10;BrZhfm+PPxsX3h+38ly97aKsnTHD6359B0qol//wX/vJGphNbuFyJh8B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bJZxQAAANwAAAAPAAAAAAAAAAAAAAAAAJgCAABkcnMv&#10;ZG93bnJldi54bWxQSwUGAAAAAAQABAD1AAAAigMAAAAA&#10;" path="m118,55r,63l110,132r-4,5l99,142r2,-82l101,55,99,48,96,41,94,39,92,36,89,34r-4,l,34,7,24r4,-7l26,r,7l28,10r2,2l80,12r14,l101,15r5,2l113,19r2,5l118,31r,10l118,55xm33,48r,19l33,118,23,130r-9,12l14,70,23,58,33,48xe" fillcolor="#326c5e" stroked="f">
                <v:path arrowok="t" o:connecttype="custom" o:connectlocs="74930,34925;74930,74930;69850,83820;67310,86995;62865,90170;64135,38100;64135,34925;62865,30480;60960,26035;59690,24765;58420,22860;56515,21590;53975,21590;0,21590;4445,15240;6985,10795;16510,0;16510,4445;17780,6350;19050,7620;50800,7620;59690,7620;64135,9525;67310,10795;71755,12065;73025,15240;74930,19685;74930,26035;74930,34925;20955,30480;20955,42545;20955,74930;14605,82550;8890,90170;8890,44450;14605,36830;20955,30480" o:connectangles="0,0,0,0,0,0,0,0,0,0,0,0,0,0,0,0,0,0,0,0,0,0,0,0,0,0,0,0,0,0,0,0,0,0,0,0,0"/>
                <o:lock v:ext="edit" verticies="t"/>
              </v:shape>
              <v:shape id="Freeform 183" o:spid="_x0000_s1088" style="position:absolute;left:50819;top:762;width:685;height:895;visibility:visible;mso-wrap-style:square;v-text-anchor:top" coordsize="10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HDcAA&#10;AADcAAAADwAAAGRycy9kb3ducmV2LnhtbERPy4rCMBTdC/MP4Q64EU2rILXTKCKIsxMfH3Bprn1M&#10;c1OaWKtfP1kILg/nnW0G04ieOldZVhDPIhDEudUVFwqul/00AeE8ssbGMil4koPN+muUYartg0/U&#10;n30hQgi7FBWU3replC4vyaCb2ZY4cDfbGfQBdoXUHT5CuGnkPIqW0mDFoaHElnYl5X/nu1EwOSZx&#10;/BpwV2zNKqmvhxvWvldq/D1sf0B4GvxH/Hb/agWLeZgfzo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bHDcAAAADcAAAADwAAAAAAAAAAAAAAAACYAgAAZHJzL2Rvd25y&#10;ZXYueG1sUEsFBgAAAAAEAAQA9QAAAIUDAAAAAA==&#10;" path="m108,14l99,36r-12,l87,122,77,132r-9,9l68,36,,36,14,17,28,r,9l30,12r5,2l73,14,80,7,87,r,14l108,14xe" fillcolor="#326c5e" stroked="f">
                <v:path arrowok="t" o:connecttype="custom" o:connectlocs="68580,8890;62865,22860;55245,22860;55245,77470;48895,83820;43180,89535;43180,22860;0,22860;8890,10795;17780,0;17780,5715;19050,7620;22225,8890;46355,8890;50800,4445;55245,0;55245,8890;68580,8890" o:connectangles="0,0,0,0,0,0,0,0,0,0,0,0,0,0,0,0,0,0"/>
              </v:shape>
              <v:shape id="Freeform 184" o:spid="_x0000_s1089" style="position:absolute;left:51536;top:762;width:629;height:958;visibility:visible;mso-wrap-style:square;v-text-anchor:top" coordsize="9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P1sQA&#10;AADcAAAADwAAAGRycy9kb3ducmV2LnhtbESPQYvCMBSE74L/ITxhL7KmdlWWrlHUXcGDF+v+gEfz&#10;bIvNS2lirf56Iwgeh5n5hpkvO1OJlhpXWlYwHkUgiDOrS84V/B+3n98gnEfWWFkmBTdysFz0e3NM&#10;tL3ygdrU5yJA2CWooPC+TqR0WUEG3cjWxME72cagD7LJpW7wGuCmknEUzaTBksNCgTVtCsrO6cUo&#10;iE+/5m+STs/RfaK7dp1n+2HplPoYdKsfEJ46/w6/2jut4Cse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Ij9bEAAAA3AAAAA8AAAAAAAAAAAAAAAAAmAIAAGRycy9k&#10;b3ducmV2LnhtbFBLBQYAAAAABAAEAPUAAACJAwAAAAA=&#10;" path="m99,53r,12l99,74,97,84r-5,9l89,101r-7,7l78,113r-7,7l54,129r-16,8l19,146,,151,9,125r19,-5l47,110,40,89,31,65,19,43,5,24,21,r5,9l31,21,42,53,54,81r5,24l71,98r4,-2l80,86r2,-7l82,72r,-12l80,48,75,36,71,24,94,r5,31l99,53xe" fillcolor="#326c5e" stroked="f">
                <v:path arrowok="t" o:connecttype="custom" o:connectlocs="62865,33655;62865,41275;62865,46990;61595,53340;58420,59055;56515,64135;52070,68580;49530,71755;45085,76200;34290,81915;24130,86995;12065,92710;0,95885;5715,79375;17780,76200;29845,69850;25400,56515;19685,41275;12065,27305;3175,15240;13335,0;16510,5715;19685,13335;26670,33655;34290,51435;37465,66675;45085,62230;47625,60960;50800,54610;52070,50165;52070,45720;52070,38100;50800,30480;47625,22860;45085,15240;59690,0;62865,19685;62865,33655" o:connectangles="0,0,0,0,0,0,0,0,0,0,0,0,0,0,0,0,0,0,0,0,0,0,0,0,0,0,0,0,0,0,0,0,0,0,0,0,0,0"/>
              </v:shape>
              <v:shape id="Freeform 185" o:spid="_x0000_s1090" style="position:absolute;left:52266;top:774;width:362;height:902;visibility:visible;mso-wrap-style:square;v-text-anchor:top" coordsize="5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HRL8A&#10;AADcAAAADwAAAGRycy9kb3ducmV2LnhtbESPwQrCMBBE74L/EFbwpqkVRKpRRFQ8CWo/YGnWtths&#10;2iZq/XsjCB6HmXnDLNedqcSTWldaVjAZRyCIM6tLzhWk1/1oDsJ5ZI2VZVLwJgfrVb+3xETbF5/p&#10;efG5CBB2CSoovK8TKV1WkEE3tjVx8G62NeiDbHOpW3wFuKlkHEUzabDksFBgTduCsvvlYRTY+enc&#10;3DeVnuwsN/E0OzWHlJQaDrrNAoSnzv/Dv/ZRK5jGMXzPh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Y8dEvwAAANwAAAAPAAAAAAAAAAAAAAAAAJgCAABkcnMvZG93bnJl&#10;di54bWxQSwUGAAAAAAQABAD1AAAAhAMAAAAA&#10;" path="m57,53r,70l52,127r-4,5l38,142r,-82l38,53,36,48,31,41,26,39,,22,17,,48,22r4,5l57,36r,17xe" fillcolor="#326c5e" stroked="f">
                <v:path arrowok="t" o:connecttype="custom" o:connectlocs="36195,33655;36195,78105;33020,80645;30480,83820;24130,90170;24130,38100;24130,33655;22860,30480;19685,26035;16510,24765;0,13970;10795,0;30480,13970;33020,17145;36195,22860;36195,33655" o:connectangles="0,0,0,0,0,0,0,0,0,0,0,0,0,0,0,0"/>
              </v:shape>
              <v:shape id="Freeform 186" o:spid="_x0000_s1091" style="position:absolute;left:52749;top:774;width:749;height:902;visibility:visible;mso-wrap-style:square;v-text-anchor:top" coordsize="11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PDsUA&#10;AADcAAAADwAAAGRycy9kb3ducmV2LnhtbESPQWsCMRSE70L/Q3iF3jSrgpStUcTSUnuqthSPj80z&#10;u7h52Savuu2vb4SCx2FmvmHmy9636kQxNYENjEcFKOIq2IadgY/3p+E9qCTIFtvAZOCHEiwXN4M5&#10;ljaceUunnTiVIZxKNFCLdKXWqarJYxqFjjh7hxA9SpbRaRvxnOG+1ZOimGmPDeeFGjta11Qdd9/e&#10;wCbMHu3X79qF/fNGXqvPtygrZ8zdbb96ACXUyzX8336xBqaTKVzO5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U8OxQAAANwAAAAPAAAAAAAAAAAAAAAAAJgCAABkcnMv&#10;ZG93bnJldi54bWxQSwUGAAAAAAQABAD1AAAAigMAAAAA&#10;" path="m118,55r-3,63l108,132r-4,5l99,142r,-82l99,55r,-7l94,41,92,39,89,36,87,34r-5,l,34,5,24,9,17,23,r3,7l26,10r2,2l78,12r16,l99,15r5,2l111,19r2,5l115,31r3,10l118,55xm30,48r,19l30,118r-7,12l12,142,14,70,21,58,30,48xe" fillcolor="#326c5e" stroked="f">
                <v:path arrowok="t" o:connecttype="custom" o:connectlocs="74930,34925;73025,74930;68580,83820;66040,86995;62865,90170;62865,38100;62865,34925;62865,30480;59690,26035;58420,24765;56515,22860;55245,21590;52070,21590;0,21590;3175,15240;5715,10795;14605,0;16510,4445;16510,6350;17780,7620;49530,7620;59690,7620;62865,9525;66040,10795;70485,12065;71755,15240;73025,19685;74930,26035;74930,34925;19050,30480;19050,42545;19050,74930;14605,82550;7620,90170;8890,44450;13335,36830;19050,30480" o:connectangles="0,0,0,0,0,0,0,0,0,0,0,0,0,0,0,0,0,0,0,0,0,0,0,0,0,0,0,0,0,0,0,0,0,0,0,0,0"/>
                <o:lock v:ext="edit" verticies="t"/>
              </v:shape>
              <v:shape id="Freeform 187" o:spid="_x0000_s1092" style="position:absolute;left:9759;top:2755;width:985;height:928;visibility:visible;mso-wrap-style:square;v-text-anchor:top" coordsize="155,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iqo8QA&#10;AADcAAAADwAAAGRycy9kb3ducmV2LnhtbESPQWsCMRSE7wX/Q3hCb92s21ZkNYoUWnooFVcv3h6b&#10;Z3Zx87Imqa7/vikIPQ4z8w2zWA22ExfyoXWsYJLlIIhrp1s2Cva796cZiBCRNXaOScGNAqyWo4cF&#10;ltpdeUuXKhqRIBxKVNDE2JdShrohiyFzPXHyjs5bjEl6I7XHa4LbThZ5PpUWW04LDfb01lB9qn6s&#10;gsO3/wpm4+W56E1lbrPoPl61Uo/jYT0HEWmI/+F7+1MreC5e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4qqPEAAAA3AAAAA8AAAAAAAAAAAAAAAAAmAIAAGRycy9k&#10;b3ducmV2LnhtbFBLBQYAAAAABAAEAPUAAACJAwAAAAA=&#10;" path="m151,22r-50,88l64,110,113,22r-92,l23,,155,r-4,22xm35,146l,146,16,48,54,41,35,146xe" fillcolor="#326c5e" stroked="f">
                <v:path arrowok="t" o:connecttype="custom" o:connectlocs="95885,13970;64135,69850;40640,69850;71755,13970;13335,13970;14605,0;98425,0;95885,13970;22225,92710;0,92710;10160,30480;34290,26035;22225,92710" o:connectangles="0,0,0,0,0,0,0,0,0,0,0,0,0"/>
                <o:lock v:ext="edit" verticies="t"/>
              </v:shape>
              <v:shape id="Freeform 188" o:spid="_x0000_s1093" style="position:absolute;left:10896;top:2755;width:597;height:699;visibility:visible;mso-wrap-style:square;v-text-anchor:top" coordsize="9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1ysQA&#10;AADcAAAADwAAAGRycy9kb3ducmV2LnhtbESPQWsCMRSE7wX/Q3hCbzWrRZHVKKsgFJFCraDHx+a5&#10;u7h5WZKoqb/eFAo9DjPzDTNfRtOKGznfWFYwHGQgiEurG64UHL43b1MQPiBrbC2Tgh/ysFz0XuaY&#10;a3vnL7rtQyUShH2OCuoQulxKX9Zk0A9sR5y8s3UGQ5KuktrhPcFNK0dZNpEGG04LNXa0rqm87K9G&#10;wTpOit3nw1E8bbbH1dasimEXlXrtx2IGIlAM/+G/9odW8D4aw++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4tcrEAAAA3AAAAA8AAAAAAAAAAAAAAAAAmAIAAGRycy9k&#10;b3ducmV2LnhtbFBLBQYAAAAABAAEAPUAAACJAwAAAAA=&#10;" path="m83,110r-36,l59,38r,-2l59,34,57,29,52,24r-7,l,24,5,,61,r7,2l73,5r10,5l87,12r5,5l94,19r,5l94,34r,9l83,110xe" fillcolor="#326c5e" stroked="f">
                <v:path arrowok="t" o:connecttype="custom" o:connectlocs="52705,69850;29845,69850;37465,24130;37465,22860;37465,21590;36195,18415;33020,15240;28575,15240;0,15240;3175,0;38735,0;43180,1270;46355,3175;52705,6350;55245,7620;58420,10795;59690,12065;59690,15240;59690,21590;59690,27305;52705,69850" o:connectangles="0,0,0,0,0,0,0,0,0,0,0,0,0,0,0,0,0,0,0,0,0"/>
              </v:shape>
              <v:shape id="Freeform 189" o:spid="_x0000_s1094" style="position:absolute;left:11722;top:2755;width:355;height:699;visibility:visible;mso-wrap-style:square;v-text-anchor:top" coordsize="5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RW8YA&#10;AADcAAAADwAAAGRycy9kb3ducmV2LnhtbESPUWvCMBSF3wf7D+EOfBmazoGTahQRhg420M4fcE2u&#10;bbG5KUlsu/36ZTDY4+Gc8x3Ocj3YRnTkQ+1YwdMkA0Gsnam5VHD6fB3PQYSIbLBxTAq+KMB6dX+3&#10;xNy4no/UFbEUCcIhRwVVjG0uZdAVWQwT1xIn7+K8xZikL6Xx2Ce4beQ0y2bSYs1pocKWthXpa3Gz&#10;CvTH+6l4PHSbY9/125e33Vl+a6/U6GHYLEBEGuJ/+K+9Nwqep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gRW8YAAADcAAAADwAAAAAAAAAAAAAAAACYAgAAZHJz&#10;L2Rvd25yZXYueG1sUEsFBgAAAAAEAAQA9QAAAIsDAAAAAA==&#10;" path="m35,110l,110,21,,56,,35,110xe" fillcolor="#326c5e" stroked="f">
                <v:path arrowok="t" o:connecttype="custom" o:connectlocs="22225,69850;0,69850;13335,0;35560,0;22225,69850" o:connectangles="0,0,0,0,0"/>
              </v:shape>
              <v:shape id="Freeform 190" o:spid="_x0000_s1095" style="position:absolute;left:12274;top:2755;width:1124;height:731;visibility:visible;mso-wrap-style:square;v-text-anchor:top" coordsize="177,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hsQA&#10;AADcAAAADwAAAGRycy9kb3ducmV2LnhtbESPQWvCQBSE7wX/w/IEb3VTxVaiq4hi8eIhtr0/si/Z&#10;0OzbkN2Y1F/vCkKPw8x8w6y3g63FlVpfOVbwNk1AEOdOV1wq+P46vi5B+ICssXZMCv7Iw3Yzellj&#10;ql3PGV0voRQRwj5FBSaEJpXS54Ys+qlriKNXuNZiiLItpW6xj3Bby1mSvEuLFccFgw3tDeW/l84q&#10;yAptFp6LW9Z1p599OOw+h3Ov1GQ87FYgAg3hP/xsn7SC+ewD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H/obEAAAA3AAAAA8AAAAAAAAAAAAAAAAAmAIAAGRycy9k&#10;b3ducmV2LnhtbFBLBQYAAAAABAAEAPUAAACJAwAAAAA=&#10;" path="m167,53r-2,7l163,67r-5,7l153,82r-5,4l141,94r-7,2l127,101r-14,7l99,110r-17,5l66,115r-12,l40,113r-9,-5l26,106r-7,-3l12,96,5,86,2,77,,70,,65,12,,49,,38,60r2,l47,60,61,53r5,-5l71,43,78,r35,l111,12r-3,10l106,36r-5,12l97,53r-3,2l85,62,73,67r-9,5l40,74r,3l40,79r2,3l49,86r7,5l66,94r9,2l80,96r5,l97,91r14,-5l122,77r3,-5l130,67r2,-12l141,r36,l167,53xe" fillcolor="#326c5e" stroked="f">
                <v:path arrowok="t" o:connecttype="custom" o:connectlocs="106045,33655;104775,38100;103505,42545;100330,46990;97155,52070;93980,54610;89535,59690;85090,60960;80645,64135;71755,68580;62865,69850;52070,73025;41910,73025;34290,73025;25400,71755;19685,68580;16510,67310;12065,65405;7620,60960;3175,54610;1270,48895;0,44450;0,41275;7620,0;31115,0;24130,38100;25400,38100;29845,38100;38735,33655;41910,30480;45085,27305;49530,0;71755,0;70485,7620;68580,13970;67310,22860;64135,30480;61595,33655;59690,34925;53975,39370;46355,42545;40640,45720;25400,46990;25400,48895;25400,50165;26670,52070;31115,54610;35560,57785;41910,59690;47625,60960;50800,60960;53975,60960;61595,57785;70485,54610;77470,48895;79375,45720;82550,42545;83820,34925;89535,0;112395,0;106045,33655" o:connectangles="0,0,0,0,0,0,0,0,0,0,0,0,0,0,0,0,0,0,0,0,0,0,0,0,0,0,0,0,0,0,0,0,0,0,0,0,0,0,0,0,0,0,0,0,0,0,0,0,0,0,0,0,0,0,0,0,0,0,0,0,0"/>
              </v:shape>
              <v:shape id="Freeform 191" o:spid="_x0000_s1096" style="position:absolute;left:7531;top:3092;width:1181;height:2267;visibility:visible;mso-wrap-style:square;v-text-anchor:top" coordsize="186,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hU8IA&#10;AADcAAAADwAAAGRycy9kb3ducmV2LnhtbERPTWvCQBC9C/6HZYRexGySYpHUVUppg9eaKvQ2zU6T&#10;YHY2ZLdJ7K/vHgSPj/e93U+mFQP1rrGsIIliEMSl1Q1XCj6L99UGhPPIGlvLpOBKDva7+WyLmbYj&#10;f9Bw9JUIIewyVFB732VSurImgy6yHXHgfmxv0AfYV1L3OIZw08o0jp+kwYZDQ40dvdZUXo6/RoHL&#10;B+uWJNdviUy/T/nl76s7F0o9LKaXZxCeJn8X39wHreAxDWvDmXA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FTwgAAANwAAAAPAAAAAAAAAAAAAAAAAJgCAABkcnMvZG93&#10;bnJldi54bWxQSwUGAAAAAAQABAD1AAAAhwMAAAAA&#10;" path="m176,357l151,331,127,304,106,278,87,252,68,225,52,199,37,172,26,148,16,124,9,103,4,81,,62,,43,2,26,9,12,14,5,19,r9,12l26,17r-5,2l19,31,16,45r,15l19,79r4,19l30,120r10,21l52,165r14,24l80,216r19,26l118,268r21,27l162,321r24,26l176,357xe" fillcolor="#326c5e" stroked="f">
                <v:path arrowok="t" o:connecttype="custom" o:connectlocs="111760,226695;95885,210185;80645,193040;67310,176530;55245,160020;43180,142875;33020,126365;23495,109220;16510,93980;10160,78740;5715,65405;2540,51435;0,39370;0,27305;1270,16510;5715,7620;8890,3175;12065,0;17780,7620;16510,10795;13335,12065;12065,19685;10160,28575;10160,38100;12065,50165;14605,62230;19050,76200;25400,89535;33020,104775;41910,120015;50800,137160;62865,153670;74930,170180;88265,187325;102870,203835;118110,220345;111760,226695" o:connectangles="0,0,0,0,0,0,0,0,0,0,0,0,0,0,0,0,0,0,0,0,0,0,0,0,0,0,0,0,0,0,0,0,0,0,0,0,0"/>
              </v:shape>
              <v:shape id="Freeform 192" o:spid="_x0000_s1097" style="position:absolute;left:7651;top:2984;width:2166;height:1219;visibility:visible;mso-wrap-style:square;v-text-anchor:top" coordsize="34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Jv4cUA&#10;AADcAAAADwAAAGRycy9kb3ducmV2LnhtbESPQWvCQBSE70L/w/IK3nS3UaRN3QQrlJbqQW3p+ZF9&#10;TUKyb0N21fjvu4LgcZiZb5hlPthWnKj3tWMNT1MFgrhwpuZSw8/3++QZhA/IBlvHpOFCHvLsYbTE&#10;1Lgz7+l0CKWIEPYpaqhC6FIpfVGRRT91HXH0/lxvMUTZl9L0eI5w28pEqYW0WHNcqLCjdUVFczha&#10;DceueEsWjfpazdfbj83eNr+7Rmk9fhxWryACDeEevrU/jYZZ8gLXM/EI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m/hxQAAANwAAAAPAAAAAAAAAAAAAAAAAJgCAABkcnMv&#10;ZG93bnJldi54bWxQSwUGAAAAAAQABAD1AAAAigMAAAAA&#10;" path="m,17l4,12,11,7,18,5,25,2,42,,58,,68,r9,2l96,7r24,7l141,26r24,12l188,53r26,17l238,89r26,19l292,132r23,24l341,182r-9,10l306,168,280,144,254,120,231,101,205,82,181,67,157,53,134,41,113,29,91,24,73,17r-7,l56,14r-14,l28,17r-5,2l18,22r-4,2l9,29,,17xe" fillcolor="#326c5e" stroked="f">
                <v:path arrowok="t" o:connecttype="custom" o:connectlocs="0,10795;2540,7620;6985,4445;11430,3175;15875,1270;26670,0;36830,0;43180,0;48895,1270;60960,4445;76200,8890;89535,16510;104775,24130;119380,33655;135890,44450;151130,56515;167640,68580;185420,83820;200025,99060;216535,115570;210820,121920;194310,106680;177800,91440;161290,76200;146685,64135;130175,52070;114935,42545;99695,33655;85090,26035;71755,18415;57785,15240;46355,10795;41910,10795;35560,8890;26670,8890;17780,10795;14605,12065;11430,13970;8890,15240;5715,18415;0,10795" o:connectangles="0,0,0,0,0,0,0,0,0,0,0,0,0,0,0,0,0,0,0,0,0,0,0,0,0,0,0,0,0,0,0,0,0,0,0,0,0,0,0,0,0"/>
              </v:shape>
              <v:shape id="Freeform 193" o:spid="_x0000_s1098" style="position:absolute;left:7651;top:3092;width:57;height:76;visibility:visible;mso-wrap-style:square;v-text-anchor:top" coordsize="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Ns8IA&#10;AADcAAAADwAAAGRycy9kb3ducmV2LnhtbERPy2rCQBTdF/yH4Qrd1YkGakmdBA0ogRZpbXF9yVyT&#10;YOZOyEwe/fvOotDl4bx32WxaMVLvGssK1qsIBHFpdcOVgu+v49MLCOeRNbaWScEPOcjSxcMOE20n&#10;/qTx4isRQtglqKD2vkukdGVNBt3KdsSBu9neoA+wr6TucQrhppWbKHqWBhsODTV2lNdU3i+DUZCf&#10;3fbg8oHf3+z19NHezbgprko9Luf9KwhPs/8X/7kLrSCOw/xwJhwB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U2zwgAAANwAAAAPAAAAAAAAAAAAAAAAAJgCAABkcnMvZG93&#10;bnJldi54bWxQSwUGAAAAAAQABAD1AAAAhwMAAAAA&#10;" path="m,l9,12,,xe" fillcolor="#326c5e" stroked="f">
                <v:path arrowok="t" o:connecttype="custom" o:connectlocs="0,0;5715,7620;0,0" o:connectangles="0,0,0"/>
              </v:shape>
              <v:shape id="Freeform 194" o:spid="_x0000_s1099" style="position:absolute;left:9747;top:4140;width:1181;height:2273;visibility:visible;mso-wrap-style:square;v-text-anchor:top" coordsize="186,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gvmMYA&#10;AADcAAAADwAAAGRycy9kb3ducmV2LnhtbESPQWvCQBSE7wX/w/KEXopuoiAaXaW0FPTQg1Hw+sy+&#10;ZkOzb9PsamJ/fbcgeBxm5htmteltLa7U+sqxgnScgCAunK64VHA8fIzmIHxA1lg7JgU38rBZD55W&#10;mGnX8Z6ueShFhLDPUIEJocmk9IUhi37sGuLofbnWYoiyLaVusYtwW8tJksykxYrjgsGG3gwV3/nF&#10;Kvg576w+vX++mO6S/t5mPFkcc6vU87B/XYII1IdH+N7eagXTaQr/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gvmMYAAADcAAAADwAAAAAAAAAAAAAAAACYAgAAZHJz&#10;L2Rvd25yZXYueG1sUEsFBgAAAAAEAAQA9QAAAIsDAAAAAA==&#10;" path="m11,l37,27,61,53,82,82r19,26l120,135r14,24l148,185r14,24l172,233r7,21l183,276r3,19l186,314r-3,17l179,343r-5,10l169,358,157,348r5,-5l165,338r4,-12l172,312r,-14l169,278r-4,-19l157,238r-9,-22l136,192,122,168,106,142,89,115,68,89,49,63,25,36,,10,11,xe" fillcolor="#326c5e" stroked="f">
                <v:path arrowok="t" o:connecttype="custom" o:connectlocs="6985,0;23495,17145;38735,33655;52070,52070;64135,68580;76200,85725;85090,100965;93980,117475;102870,132715;109220,147955;113665,161290;116205,175260;118110,187325;118110,199390;116205,210185;113665,217805;110490,224155;107315,227330;99695,220980;102870,217805;104775,214630;107315,207010;109220,198120;109220,189230;107315,176530;104775,164465;99695,151130;93980,137160;86360,121920;77470,106680;67310,90170;56515,73025;43180,56515;31115,40005;15875,22860;0,6350;6985,0" o:connectangles="0,0,0,0,0,0,0,0,0,0,0,0,0,0,0,0,0,0,0,0,0,0,0,0,0,0,0,0,0,0,0,0,0,0,0,0,0"/>
              </v:shape>
              <v:shape id="Freeform 195" o:spid="_x0000_s1100" style="position:absolute;left:9747;top:4140;width:70;height:63;visibility:visible;mso-wrap-style:square;v-text-anchor:top" coordsize="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1fsUA&#10;AADcAAAADwAAAGRycy9kb3ducmV2LnhtbESPQWvCQBSE7wX/w/IEb3WjKUWiq4ggiKWHxgh6e2Sf&#10;yWL2bciuJv333UKhx2FmvmFWm8E24kmdN44VzKYJCOLSacOVguK0f12A8AFZY+OYFHyTh8169LLC&#10;TLuev+iZh0pECPsMFdQhtJmUvqzJop+6ljh6N9dZDFF2ldQd9hFuGzlPkndp0XBcqLGlXU3lPX9Y&#10;BUGXV9N8bD/Tuyn2+bl/Oxb6otRkPGyXIAIN4T/81z5oBWk6h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zV+xQAAANwAAAAPAAAAAAAAAAAAAAAAAJgCAABkcnMv&#10;ZG93bnJldi54bWxQSwUGAAAAAAQABAD1AAAAigMAAAAA&#10;" path="m11,l,10r2,l11,xe" fillcolor="#326c5e" stroked="f">
                <v:path arrowok="t" o:connecttype="custom" o:connectlocs="6985,0;0,6350;1270,6350;6985,0" o:connectangles="0,0,0,0"/>
              </v:shape>
              <v:shape id="Freeform 196" o:spid="_x0000_s1101" style="position:absolute;left:8648;top:5295;width:2172;height:1220;visibility:visible;mso-wrap-style:square;v-text-anchor:top" coordsize="34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BS8QA&#10;AADcAAAADwAAAGRycy9kb3ducmV2LnhtbESPQWvCQBSE70L/w/IKvemmBqSmrqFRBC8iie39kX3N&#10;ps2+Ddmtxn/vCkKPw8x8w6zy0XbiTINvHSt4nSUgiGunW24UfJ520zcQPiBr7ByTgit5yNdPkxVm&#10;2l24pHMVGhEh7DNUYELoMyl9bciin7meOHrfbrAYohwaqQe8RLjt5DxJFtJiy3HBYE8bQ/Vv9WcV&#10;FMf+pzD6sKtOX0uPm22ZdMtSqZfn8eMdRKAx/Icf7b1WkKYp3M/E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5QUvEAAAA3AAAAA8AAAAAAAAAAAAAAAAAmAIAAGRycy9k&#10;b3ducmV2LnhtbFBLBQYAAAAABAAEAPUAAACJAwAAAAA=&#10;" path="m342,176r-4,4l330,185r-7,3l316,190r-16,2l283,192r-9,l264,190r-21,-5l222,178,201,166,177,154,151,140,128,123,102,104,76,84,50,60,24,36,,12,10,,36,27,62,51,85,72r26,20l137,111r24,14l184,140r24,14l229,164r19,7l267,176r9,2l283,178r17,l312,176r7,-3l323,171r3,-3l333,164r9,12xe" fillcolor="#326c5e" stroked="f">
                <v:path arrowok="t" o:connecttype="custom" o:connectlocs="217170,111760;214630,114300;209550,117475;205105,119380;200660,120650;190500,121920;179705,121920;173990,121920;167640,120650;154305,117475;140970,113030;127635,105410;112395,97790;95885,88900;81280,78105;64770,66040;48260,53340;31750,38100;15240,22860;0,7620;6350,0;22860,17145;39370,32385;53975,45720;70485,58420;86995,70485;102235,79375;116840,88900;132080,97790;145415,104140;157480,108585;169545,111760;175260,113030;179705,113030;190500,113030;198120,111760;202565,109855;205105,108585;207010,106680;211455,104140;217170,111760" o:connectangles="0,0,0,0,0,0,0,0,0,0,0,0,0,0,0,0,0,0,0,0,0,0,0,0,0,0,0,0,0,0,0,0,0,0,0,0,0,0,0,0,0"/>
              </v:shape>
              <v:shape id="Freeform 197" o:spid="_x0000_s1102" style="position:absolute;left:10744;top:6337;width:76;height:76;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IFMUA&#10;AADcAAAADwAAAGRycy9kb3ducmV2LnhtbESPQWvCQBSE7wX/w/IKvdVNGikaXYNoW3roRaOeH9ln&#10;Ept9G7KbmP77bqHgcZiZb5hVNppGDNS52rKCeBqBIC6srrlUcMzfn+cgnEfW2FgmBT/kIFtPHlaY&#10;anvjPQ0HX4oAYZeigsr7NpXSFRUZdFPbEgfvYjuDPsiulLrDW4CbRr5E0as0WHNYqLClbUXF96E3&#10;Cq6zeJ4P23yHb189y5PZLc4fuVJPj+NmCcLT6O/h//anVpAkM/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YgUxQAAANwAAAAPAAAAAAAAAAAAAAAAAJgCAABkcnMv&#10;ZG93bnJldi54bWxQSwUGAAAAAAQABAD1AAAAigMAAAAA&#10;" path="m12,12l3,,,2,12,12xe" fillcolor="#326c5e" stroked="f">
                <v:path arrowok="t" o:connecttype="custom" o:connectlocs="7620,7620;1905,0;0,1270;7620,7620" o:connectangles="0,0,0,0"/>
              </v:shape>
              <v:shape id="Freeform 198" o:spid="_x0000_s1103" style="position:absolute;left:8648;top:5295;width:64;height:77;visibility:visible;mso-wrap-style:square;v-text-anchor:top" coordsize="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2sIA&#10;AADcAAAADwAAAGRycy9kb3ducmV2LnhtbESP3YrCMBSE7xd8h3AE79bUFaXWRhFBUPdi8ecBDs2x&#10;LW1OSpLV+vZGWNjLYWa+YfJ1b1pxJ+drywom4wQEcWF1zaWC62X3mYLwAVlja5kUPMnDejX4yDHT&#10;9sEnup9DKSKEfYYKqhC6TEpfVGTQj21HHL2bdQZDlK6U2uEjwk0rv5JkLg3WHBcq7GhbUdGcf42C&#10;ReuazZUPPLcp8+XbduH4c1BqNOw3SxCB+vAf/mvvtYLpdAb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awgAAANwAAAAPAAAAAAAAAAAAAAAAAJgCAABkcnMvZG93&#10;bnJldi54bWxQSwUGAAAAAAQABAD1AAAAhwMAAAAA&#10;" path="m,12l,10,10,,,12xe" fillcolor="#326c5e" stroked="f">
                <v:path arrowok="t" o:connecttype="custom" o:connectlocs="0,7620;0,6350;6350,0;0,7620" o:connectangles="0,0,0,0"/>
              </v:shape>
              <v:shape id="Freeform 199" o:spid="_x0000_s1104" style="position:absolute;left:3041;top:2406;width:3423;height:337;visibility:visible;mso-wrap-style:square;v-text-anchor:top" coordsize="53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sMA&#10;AADcAAAADwAAAGRycy9kb3ducmV2LnhtbESPQWsCMRSE74L/ITyhN81aRWQ1ightveyh6g94bp6b&#10;xc3LsknX6K83hUKPw8x8w6y30Taip87XjhVMJxkI4tLpmisF59PHeAnCB2SNjWNS8CAP281wsMZc&#10;uzt/U38MlUgQ9jkqMCG0uZS+NGTRT1xLnLyr6yyGJLtK6g7vCW4b+Z5lC2mx5rRgsKW9ofJ2/LEK&#10;vuaHB5kYLkX/OXXFrnhGWT6VehvF3QpEoBj+w3/tg1Ywmy3g90w6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hsMAAADcAAAADwAAAAAAAAAAAAAAAACYAgAAZHJzL2Rv&#10;d25yZXYueG1sUEsFBgAAAAAEAAQA9QAAAIgDAAAAAA==&#10;" path="m,45r268,l268,53r271,l520,,16,,,45xe" fillcolor="#326c5e" stroked="f">
                <v:path arrowok="t" o:connecttype="custom" o:connectlocs="0,28575;170180,28575;170180,33655;342265,33655;330200,0;10160,0;0,28575" o:connectangles="0,0,0,0,0,0,0"/>
              </v:shape>
              <v:shape id="Freeform 200" o:spid="_x0000_s1105" style="position:absolute;left:2857;top:2895;width:3816;height:426;visibility:visible;mso-wrap-style:square;v-text-anchor:top" coordsize="60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iXcEA&#10;AADcAAAADwAAAGRycy9kb3ducmV2LnhtbESP3YrCMBSE7xd8h3AE79Z0FVypRimCP1fCVh/g0Bzb&#10;rs1JSWKtb28EwcthZr5hluveNKIj52vLCn7GCQjiwuqaSwXn0/Z7DsIHZI2NZVLwIA/r1eBriam2&#10;d/6jLg+liBD2KSqoQmhTKX1RkUE/ti1x9C7WGQxRulJqh/cIN42cJMlMGqw5LlTY0qai4prfjAL5&#10;n51m+f7aNbvgfHZ87D3PWanRsM8WIAL14RN+tw9awXT6C68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uIl3BAAAA3AAAAA8AAAAAAAAAAAAAAAAAmAIAAGRycy9kb3du&#10;cmV2LnhtbFBLBQYAAAAABAAEAPUAAACGAwAAAAA=&#10;" path="m12,14l,43r516,l521,67r80,l573,,297,r,14l12,14xe" fillcolor="#326c5e" stroked="f">
                <v:path arrowok="t" o:connecttype="custom" o:connectlocs="7620,8890;0,27305;327660,27305;330835,42545;381635,42545;363855,0;188595,0;188595,8890;7620,8890" o:connectangles="0,0,0,0,0,0,0,0,0"/>
              </v:shape>
              <v:shape id="Freeform 201" o:spid="_x0000_s1106" style="position:absolute;left:2679;top:3473;width:4159;height:394;visibility:visible;mso-wrap-style:square;v-text-anchor:top" coordsize="6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kAcEA&#10;AADcAAAADwAAAGRycy9kb3ducmV2LnhtbERPTWvCQBC9F/wPyxR6q7tVEEldRYRIoYeitul1zI5J&#10;MDMbs1tN/333UPD4eN+L1cCtulIfGi8WXsYGFEnpXSOVhc9D/jwHFSKKw9YLWfilAKvl6GGBmfM3&#10;2dF1HyuVQiRkaKGOscu0DmVNjGHsO5LEnXzPGBPsK+16vKVwbvXEmJlmbCQ11NjRpqbyvP9hC+8f&#10;xlyOhrfHw5crvvOcC1+ytU+Pw/oVVKQh3sX/7jdnYTpNa9OZdAT0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C5AHBAAAA3AAAAA8AAAAAAAAAAAAAAAAAmAIAAGRycy9kb3du&#10;cmV2LnhtbFBLBQYAAAAABAAEAPUAAACGAwAAAAA=&#10;" path="m14,12r311,l325,,632,r23,62l547,62,537,52,,52,14,12xe" fillcolor="#326c5e" stroked="f">
                <v:path arrowok="t" o:connecttype="custom" o:connectlocs="8890,7620;206375,7620;206375,0;401320,0;415925,39370;347345,39370;340995,33020;0,33020;8890,7620" o:connectangles="0,0,0,0,0,0,0,0,0"/>
              </v:shape>
              <v:shape id="Freeform 202" o:spid="_x0000_s1107" style="position:absolute;left:2546;top:4051;width:4489;height:425;visibility:visible;mso-wrap-style:square;v-text-anchor:top" coordsize="70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QoP8IA&#10;AADcAAAADwAAAGRycy9kb3ducmV2LnhtbESPS4vCMBSF9wP+h3AFN6KpOopWoziC4G7whdtLc22L&#10;zU1JMlrn108EYZaH8/g4i1VjKnEn50vLCgb9BARxZnXJuYLTcdubgvABWWNlmRQ8ycNq2fpYYKrt&#10;g/d0P4RcxBH2KSooQqhTKX1WkEHftzVx9K7WGQxRulxqh484bio5TJKJNFhyJBRY06ag7Hb4MRGS&#10;rCkbu1/N39VX9zM/z/zwopXqtJv1HESgJvyH3+2dVjAazeB1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RCg/wgAAANwAAAAPAAAAAAAAAAAAAAAAAJgCAABkcnMvZG93&#10;bnJldi54bWxQSwUGAAAAAAQABAD1AAAAhwMAAAAA&#10;" path="m9,14r337,l346,,688,r19,67l584,67,577,38,,38,9,14xe" fillcolor="#326c5e" stroked="f">
                <v:path arrowok="t" o:connecttype="custom" o:connectlocs="5715,8890;219710,8890;219710,0;436880,0;448945,42545;370840,42545;366395,24130;0,24130;5715,8890" o:connectangles="0,0,0,0,0,0,0,0,0"/>
              </v:shape>
              <v:shape id="Freeform 203" o:spid="_x0000_s1108" style="position:absolute;left:1644;top:4629;width:11271;height:444;visibility:visible;mso-wrap-style:square;v-text-anchor:top" coordsize="177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ucYA&#10;AADcAAAADwAAAGRycy9kb3ducmV2LnhtbESPwWrCQBCG74W+wzIFb3VTlVaiq7SFQj1UMBXE25Ad&#10;k2h2Nt3danz7zqHgcfjn/2a++bJ3rTpTiI1nA0/DDBRx6W3DlYHt98fjFFRMyBZbz2TgShGWi/u7&#10;OebWX3hD5yJVSiAcczRQp9TlWseyJodx6DtiyQ4+OEwyhkrbgBeBu1aPsuxZO2xYLtTY0XtN5an4&#10;dUI5nvRPF0bpZb/fZcXXZr16u66NGTz0rzNQifp0W/5vf1oD44m8LzIi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RucYAAADcAAAADwAAAAAAAAAAAAAAAACYAgAAZHJz&#10;L2Rvd25yZXYueG1sUEsFBgAAAAAEAAQA9QAAAIsDAAAAAA==&#10;" path="m,60r707,l710,70r1053,l1775,,1134,,491,r,31l14,29,,60xe" fillcolor="#326c5e" stroked="f">
                <v:path arrowok="t" o:connecttype="custom" o:connectlocs="0,38100;448945,38100;450850,44450;1119505,44450;1127125,0;720090,0;311785,0;311785,19685;8890,18415;0,38100" o:connectangles="0,0,0,0,0,0,0,0,0,0"/>
              </v:shape>
              <v:shape id="Freeform 204" o:spid="_x0000_s1109" style="position:absolute;left:1587;top:5283;width:10389;height:336;visibility:visible;mso-wrap-style:square;v-text-anchor:top" coordsize="163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YPscA&#10;AADcAAAADwAAAGRycy9kb3ducmV2LnhtbESPQUvDQBSE70L/w/IKXsRuam0osdui0kIvKW0tSG/P&#10;7DMJ7r4N2W0S/70rCB6HmfmGWa4Ha0RHra8dK5hOEhDEhdM1lwrOb9v7BQgfkDUax6TgmzysV6Ob&#10;JWba9Xyk7hRKESHsM1RQhdBkUvqiIot+4hri6H261mKIsi2lbrGPcGvkQ5Kk0mLNcaHChl4rKr5O&#10;V6uge7/Md+Ejf+nvTH7I95vUXgwqdTsenp9ABBrCf/ivvdMKZo9T+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XGD7HAAAA3AAAAA8AAAAAAAAAAAAAAAAAmAIAAGRy&#10;cy9kb3ducmV2LnhtbFBLBQYAAAAABAAEAPUAAACMAwAAAAA=&#10;" path="m,38r688,l1381,38r10,15l1622,53,1636,,893,,151,,139,10,12,10,,38xe" fillcolor="#326c5e" stroked="f">
                <v:path arrowok="t" o:connecttype="custom" o:connectlocs="0,24130;436880,24130;876935,24130;883285,33655;1029970,33655;1038860,0;567055,0;95885,0;88265,6350;7620,6350;0,24130" o:connectangles="0,0,0,0,0,0,0,0,0,0,0"/>
              </v:shape>
              <v:oval id="Oval 205" o:spid="_x0000_s1110" style="position:absolute;left:8858;top:3276;width:540;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QWMcA&#10;AADcAAAADwAAAGRycy9kb3ducmV2LnhtbESPQWvCQBSE7wX/w/IKvYhuakUldZW2tJCjRsX29pp9&#10;TWKzb8PuGtN/3xUKPQ4z8w2zXPemER05X1tWcD9OQBAXVtdcKtjv3kYLED4ga2wsk4If8rBeDW6W&#10;mGp74S11eShFhLBPUUEVQptK6YuKDPqxbYmj92WdwRClK6V2eIlw08hJksykwZrjQoUtvVRUfOdn&#10;o+Bj23c5Ph8P7pQl52z4/rl5nTul7m77p0cQgfrwH/5rZ1rBw3QC1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sEFjHAAAA3AAAAA8AAAAAAAAAAAAAAAAAmAIAAGRy&#10;cy9kb3ducmV2LnhtbFBLBQYAAAAABAAEAPUAAACMAwAAAAA=&#10;" fillcolor="#326c5e" stroked="f"/>
            </v:group>
          </w:pict>
        </mc:Fallback>
      </mc:AlternateContent>
    </w:r>
  </w:p>
  <w:p w:rsidR="000703D7" w:rsidRDefault="000703D7">
    <w:pPr>
      <w:pStyle w:val="a6"/>
    </w:pPr>
  </w:p>
  <w:p w:rsidR="000703D7" w:rsidRPr="00550BB9" w:rsidRDefault="000703D7" w:rsidP="0073425A">
    <w:pPr>
      <w:pStyle w:val="a6"/>
      <w:rPr>
        <w:b/>
        <w:bCs/>
        <w:sz w:val="22"/>
        <w:szCs w:val="28"/>
        <w:rtl/>
      </w:rPr>
    </w:pPr>
    <w:r w:rsidRPr="00550BB9">
      <w:rPr>
        <w:rFonts w:hint="cs"/>
        <w:b/>
        <w:bCs/>
        <w:sz w:val="22"/>
        <w:szCs w:val="28"/>
        <w:rtl/>
      </w:rPr>
      <w:t>נספח גנרי 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39B"/>
    <w:multiLevelType w:val="hybridMultilevel"/>
    <w:tmpl w:val="654C6BF8"/>
    <w:lvl w:ilvl="0" w:tplc="9F8C5E14">
      <w:start w:val="1"/>
      <w:numFmt w:val="decimal"/>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667F5"/>
    <w:multiLevelType w:val="hybridMultilevel"/>
    <w:tmpl w:val="E2AA4BCC"/>
    <w:lvl w:ilvl="0" w:tplc="E9EA35C4">
      <w:start w:val="1"/>
      <w:numFmt w:val="hebrew1"/>
      <w:lvlText w:val="%1."/>
      <w:lvlJc w:val="left"/>
      <w:pPr>
        <w:tabs>
          <w:tab w:val="num" w:pos="1080"/>
        </w:tabs>
        <w:ind w:left="108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E508B"/>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3">
    <w:nsid w:val="0BE92B6B"/>
    <w:multiLevelType w:val="singleLevel"/>
    <w:tmpl w:val="FF24CC7C"/>
    <w:lvl w:ilvl="0">
      <w:start w:val="1"/>
      <w:numFmt w:val="hebrew1"/>
      <w:lvlText w:val="%1."/>
      <w:lvlJc w:val="left"/>
      <w:pPr>
        <w:tabs>
          <w:tab w:val="num" w:pos="360"/>
        </w:tabs>
        <w:ind w:left="227" w:hanging="227"/>
      </w:pPr>
      <w:rPr>
        <w:rFonts w:hint="default"/>
        <w:b/>
        <w:sz w:val="28"/>
      </w:rPr>
    </w:lvl>
  </w:abstractNum>
  <w:abstractNum w:abstractNumId="4">
    <w:nsid w:val="126908B5"/>
    <w:multiLevelType w:val="singleLevel"/>
    <w:tmpl w:val="8F449222"/>
    <w:lvl w:ilvl="0">
      <w:start w:val="1"/>
      <w:numFmt w:val="decimal"/>
      <w:lvlText w:val="%1)"/>
      <w:lvlJc w:val="left"/>
      <w:pPr>
        <w:tabs>
          <w:tab w:val="num" w:pos="737"/>
        </w:tabs>
        <w:ind w:left="737" w:hanging="368"/>
      </w:pPr>
      <w:rPr>
        <w:rFonts w:hint="default"/>
        <w:sz w:val="28"/>
      </w:rPr>
    </w:lvl>
  </w:abstractNum>
  <w:abstractNum w:abstractNumId="5">
    <w:nsid w:val="126B4792"/>
    <w:multiLevelType w:val="hybridMultilevel"/>
    <w:tmpl w:val="C6A43AAA"/>
    <w:lvl w:ilvl="0" w:tplc="FEE4F522">
      <w:start w:val="1"/>
      <w:numFmt w:val="hebrew1"/>
      <w:lvlText w:val="%1."/>
      <w:lvlJc w:val="left"/>
      <w:pPr>
        <w:tabs>
          <w:tab w:val="num" w:pos="632"/>
        </w:tabs>
        <w:ind w:left="632" w:hanging="360"/>
      </w:pPr>
      <w:rPr>
        <w:rFonts w:hint="cs"/>
      </w:rPr>
    </w:lvl>
    <w:lvl w:ilvl="1" w:tplc="04090019" w:tentative="1">
      <w:start w:val="1"/>
      <w:numFmt w:val="lowerLetter"/>
      <w:lvlText w:val="%2."/>
      <w:lvlJc w:val="left"/>
      <w:pPr>
        <w:tabs>
          <w:tab w:val="num" w:pos="992"/>
        </w:tabs>
        <w:ind w:left="992" w:hanging="360"/>
      </w:pPr>
    </w:lvl>
    <w:lvl w:ilvl="2" w:tplc="0409001B" w:tentative="1">
      <w:start w:val="1"/>
      <w:numFmt w:val="lowerRoman"/>
      <w:lvlText w:val="%3."/>
      <w:lvlJc w:val="right"/>
      <w:pPr>
        <w:tabs>
          <w:tab w:val="num" w:pos="1712"/>
        </w:tabs>
        <w:ind w:left="1712" w:hanging="180"/>
      </w:pPr>
    </w:lvl>
    <w:lvl w:ilvl="3" w:tplc="0409000F" w:tentative="1">
      <w:start w:val="1"/>
      <w:numFmt w:val="decimal"/>
      <w:lvlText w:val="%4."/>
      <w:lvlJc w:val="left"/>
      <w:pPr>
        <w:tabs>
          <w:tab w:val="num" w:pos="2432"/>
        </w:tabs>
        <w:ind w:left="2432" w:hanging="360"/>
      </w:pPr>
    </w:lvl>
    <w:lvl w:ilvl="4" w:tplc="04090019" w:tentative="1">
      <w:start w:val="1"/>
      <w:numFmt w:val="lowerLetter"/>
      <w:lvlText w:val="%5."/>
      <w:lvlJc w:val="left"/>
      <w:pPr>
        <w:tabs>
          <w:tab w:val="num" w:pos="3152"/>
        </w:tabs>
        <w:ind w:left="3152" w:hanging="360"/>
      </w:pPr>
    </w:lvl>
    <w:lvl w:ilvl="5" w:tplc="0409001B" w:tentative="1">
      <w:start w:val="1"/>
      <w:numFmt w:val="lowerRoman"/>
      <w:lvlText w:val="%6."/>
      <w:lvlJc w:val="right"/>
      <w:pPr>
        <w:tabs>
          <w:tab w:val="num" w:pos="3872"/>
        </w:tabs>
        <w:ind w:left="3872" w:hanging="180"/>
      </w:pPr>
    </w:lvl>
    <w:lvl w:ilvl="6" w:tplc="0409000F" w:tentative="1">
      <w:start w:val="1"/>
      <w:numFmt w:val="decimal"/>
      <w:lvlText w:val="%7."/>
      <w:lvlJc w:val="left"/>
      <w:pPr>
        <w:tabs>
          <w:tab w:val="num" w:pos="4592"/>
        </w:tabs>
        <w:ind w:left="4592" w:hanging="360"/>
      </w:pPr>
    </w:lvl>
    <w:lvl w:ilvl="7" w:tplc="04090019" w:tentative="1">
      <w:start w:val="1"/>
      <w:numFmt w:val="lowerLetter"/>
      <w:lvlText w:val="%8."/>
      <w:lvlJc w:val="left"/>
      <w:pPr>
        <w:tabs>
          <w:tab w:val="num" w:pos="5312"/>
        </w:tabs>
        <w:ind w:left="5312" w:hanging="360"/>
      </w:pPr>
    </w:lvl>
    <w:lvl w:ilvl="8" w:tplc="0409001B" w:tentative="1">
      <w:start w:val="1"/>
      <w:numFmt w:val="lowerRoman"/>
      <w:lvlText w:val="%9."/>
      <w:lvlJc w:val="right"/>
      <w:pPr>
        <w:tabs>
          <w:tab w:val="num" w:pos="6032"/>
        </w:tabs>
        <w:ind w:left="6032" w:hanging="180"/>
      </w:pPr>
    </w:lvl>
  </w:abstractNum>
  <w:abstractNum w:abstractNumId="6">
    <w:nsid w:val="188E2C47"/>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7">
    <w:nsid w:val="19CB383D"/>
    <w:multiLevelType w:val="singleLevel"/>
    <w:tmpl w:val="D742B6E8"/>
    <w:lvl w:ilvl="0">
      <w:start w:val="1"/>
      <w:numFmt w:val="decimal"/>
      <w:lvlText w:val="%1."/>
      <w:lvlJc w:val="left"/>
      <w:pPr>
        <w:tabs>
          <w:tab w:val="num" w:pos="720"/>
        </w:tabs>
        <w:ind w:left="720" w:hanging="720"/>
      </w:pPr>
      <w:rPr>
        <w:rFonts w:hint="default"/>
        <w:b/>
        <w:bCs/>
        <w:sz w:val="28"/>
        <w:u w:val="none"/>
      </w:rPr>
    </w:lvl>
  </w:abstractNum>
  <w:abstractNum w:abstractNumId="8">
    <w:nsid w:val="2A43762C"/>
    <w:multiLevelType w:val="hybridMultilevel"/>
    <w:tmpl w:val="C70CAECE"/>
    <w:lvl w:ilvl="0" w:tplc="E74E5220">
      <w:start w:val="1"/>
      <w:numFmt w:val="hebrew1"/>
      <w:lvlText w:val="%1."/>
      <w:lvlJc w:val="left"/>
      <w:pPr>
        <w:tabs>
          <w:tab w:val="num" w:pos="226"/>
        </w:tabs>
        <w:ind w:left="226" w:hanging="226"/>
      </w:pPr>
      <w:rPr>
        <w:rFonts w:cs="David" w:hint="cs"/>
        <w:bCs w:val="0"/>
        <w:iCs w:val="0"/>
        <w:szCs w:val="18"/>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9">
    <w:nsid w:val="2C0450AA"/>
    <w:multiLevelType w:val="hybridMultilevel"/>
    <w:tmpl w:val="A39E64D2"/>
    <w:lvl w:ilvl="0" w:tplc="3F064FDC">
      <w:start w:val="1"/>
      <w:numFmt w:val="hebrew1"/>
      <w:lvlText w:val="%1."/>
      <w:lvlJc w:val="left"/>
      <w:pPr>
        <w:tabs>
          <w:tab w:val="num" w:pos="1440"/>
        </w:tabs>
        <w:ind w:left="1440" w:hanging="72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5622EA"/>
    <w:multiLevelType w:val="singleLevel"/>
    <w:tmpl w:val="8F449222"/>
    <w:lvl w:ilvl="0">
      <w:start w:val="1"/>
      <w:numFmt w:val="decimal"/>
      <w:lvlText w:val="%1)"/>
      <w:lvlJc w:val="left"/>
      <w:pPr>
        <w:tabs>
          <w:tab w:val="num" w:pos="737"/>
        </w:tabs>
        <w:ind w:left="737" w:hanging="368"/>
      </w:pPr>
      <w:rPr>
        <w:rFonts w:hint="default"/>
        <w:sz w:val="28"/>
      </w:rPr>
    </w:lvl>
  </w:abstractNum>
  <w:abstractNum w:abstractNumId="11">
    <w:nsid w:val="329B31F6"/>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12">
    <w:nsid w:val="34AC641E"/>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13">
    <w:nsid w:val="3AC42A59"/>
    <w:multiLevelType w:val="hybridMultilevel"/>
    <w:tmpl w:val="960AA562"/>
    <w:lvl w:ilvl="0" w:tplc="4A2C11CA">
      <w:start w:val="1"/>
      <w:numFmt w:val="hebrew1"/>
      <w:lvlText w:val="%1."/>
      <w:lvlJc w:val="left"/>
      <w:pPr>
        <w:tabs>
          <w:tab w:val="num" w:pos="1440"/>
        </w:tabs>
        <w:ind w:left="1440" w:hanging="7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0F3A23"/>
    <w:multiLevelType w:val="hybridMultilevel"/>
    <w:tmpl w:val="4106E26A"/>
    <w:lvl w:ilvl="0" w:tplc="A2F41592">
      <w:start w:val="1"/>
      <w:numFmt w:val="hebrew1"/>
      <w:lvlText w:val="%1."/>
      <w:lvlJc w:val="left"/>
      <w:pPr>
        <w:tabs>
          <w:tab w:val="num" w:pos="1080"/>
        </w:tabs>
        <w:ind w:left="108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79126B"/>
    <w:multiLevelType w:val="hybridMultilevel"/>
    <w:tmpl w:val="8CE83BAA"/>
    <w:lvl w:ilvl="0" w:tplc="BB8466C2">
      <w:start w:val="1"/>
      <w:numFmt w:val="hebrew1"/>
      <w:lvlText w:val="%1."/>
      <w:lvlJc w:val="left"/>
      <w:pPr>
        <w:tabs>
          <w:tab w:val="num" w:pos="743"/>
        </w:tabs>
        <w:ind w:left="743" w:hanging="360"/>
      </w:pPr>
      <w:rPr>
        <w:rFonts w:hint="cs"/>
        <w:sz w:val="15"/>
        <w:szCs w:val="15"/>
      </w:rPr>
    </w:lvl>
    <w:lvl w:ilvl="1" w:tplc="C3B0BDFC">
      <w:start w:val="1"/>
      <w:numFmt w:val="hebrew1"/>
      <w:lvlText w:val="%2."/>
      <w:lvlJc w:val="left"/>
      <w:pPr>
        <w:tabs>
          <w:tab w:val="num" w:pos="1823"/>
        </w:tabs>
        <w:ind w:left="1823" w:hanging="360"/>
      </w:pPr>
      <w:rPr>
        <w:rFonts w:hint="cs"/>
        <w:sz w:val="15"/>
        <w:szCs w:val="15"/>
      </w:rPr>
    </w:lvl>
    <w:lvl w:ilvl="2" w:tplc="0409001B" w:tentative="1">
      <w:start w:val="1"/>
      <w:numFmt w:val="lowerRoman"/>
      <w:lvlText w:val="%3."/>
      <w:lvlJc w:val="right"/>
      <w:pPr>
        <w:tabs>
          <w:tab w:val="num" w:pos="2543"/>
        </w:tabs>
        <w:ind w:left="2543" w:hanging="180"/>
      </w:pPr>
    </w:lvl>
    <w:lvl w:ilvl="3" w:tplc="0409000F" w:tentative="1">
      <w:start w:val="1"/>
      <w:numFmt w:val="decimal"/>
      <w:lvlText w:val="%4."/>
      <w:lvlJc w:val="left"/>
      <w:pPr>
        <w:tabs>
          <w:tab w:val="num" w:pos="3263"/>
        </w:tabs>
        <w:ind w:left="3263" w:hanging="360"/>
      </w:pPr>
    </w:lvl>
    <w:lvl w:ilvl="4" w:tplc="04090019" w:tentative="1">
      <w:start w:val="1"/>
      <w:numFmt w:val="lowerLetter"/>
      <w:lvlText w:val="%5."/>
      <w:lvlJc w:val="left"/>
      <w:pPr>
        <w:tabs>
          <w:tab w:val="num" w:pos="3983"/>
        </w:tabs>
        <w:ind w:left="3983" w:hanging="360"/>
      </w:pPr>
    </w:lvl>
    <w:lvl w:ilvl="5" w:tplc="0409001B" w:tentative="1">
      <w:start w:val="1"/>
      <w:numFmt w:val="lowerRoman"/>
      <w:lvlText w:val="%6."/>
      <w:lvlJc w:val="right"/>
      <w:pPr>
        <w:tabs>
          <w:tab w:val="num" w:pos="4703"/>
        </w:tabs>
        <w:ind w:left="4703" w:hanging="180"/>
      </w:pPr>
    </w:lvl>
    <w:lvl w:ilvl="6" w:tplc="0409000F" w:tentative="1">
      <w:start w:val="1"/>
      <w:numFmt w:val="decimal"/>
      <w:lvlText w:val="%7."/>
      <w:lvlJc w:val="left"/>
      <w:pPr>
        <w:tabs>
          <w:tab w:val="num" w:pos="5423"/>
        </w:tabs>
        <w:ind w:left="5423" w:hanging="360"/>
      </w:pPr>
    </w:lvl>
    <w:lvl w:ilvl="7" w:tplc="04090019" w:tentative="1">
      <w:start w:val="1"/>
      <w:numFmt w:val="lowerLetter"/>
      <w:lvlText w:val="%8."/>
      <w:lvlJc w:val="left"/>
      <w:pPr>
        <w:tabs>
          <w:tab w:val="num" w:pos="6143"/>
        </w:tabs>
        <w:ind w:left="6143" w:hanging="360"/>
      </w:pPr>
    </w:lvl>
    <w:lvl w:ilvl="8" w:tplc="0409001B" w:tentative="1">
      <w:start w:val="1"/>
      <w:numFmt w:val="lowerRoman"/>
      <w:lvlText w:val="%9."/>
      <w:lvlJc w:val="right"/>
      <w:pPr>
        <w:tabs>
          <w:tab w:val="num" w:pos="6863"/>
        </w:tabs>
        <w:ind w:left="6863" w:hanging="180"/>
      </w:pPr>
    </w:lvl>
  </w:abstractNum>
  <w:abstractNum w:abstractNumId="16">
    <w:nsid w:val="41E658F0"/>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17">
    <w:nsid w:val="43572161"/>
    <w:multiLevelType w:val="hybridMultilevel"/>
    <w:tmpl w:val="33FCAB30"/>
    <w:lvl w:ilvl="0" w:tplc="E00CDE7E">
      <w:start w:val="1"/>
      <w:numFmt w:val="hebrew1"/>
      <w:lvlText w:val="%1."/>
      <w:lvlJc w:val="left"/>
      <w:pPr>
        <w:ind w:left="743" w:hanging="360"/>
      </w:pPr>
      <w:rPr>
        <w:rFonts w:hint="default"/>
        <w:b w:val="0"/>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8">
    <w:nsid w:val="43B40C59"/>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19">
    <w:nsid w:val="44A94CC0"/>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20">
    <w:nsid w:val="486E6815"/>
    <w:multiLevelType w:val="multilevel"/>
    <w:tmpl w:val="A4F26CD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bCs/>
        <w:i w:val="0"/>
        <w:iCs w:val="0"/>
      </w:rPr>
    </w:lvl>
    <w:lvl w:ilvl="2">
      <w:start w:val="1"/>
      <w:numFmt w:val="decimal"/>
      <w:pStyle w:val="3"/>
      <w:lvlText w:val="%1.%2.%3."/>
      <w:lvlJc w:val="left"/>
      <w:pPr>
        <w:tabs>
          <w:tab w:val="num" w:pos="1009"/>
        </w:tabs>
        <w:ind w:left="1418" w:hanging="1418"/>
      </w:pPr>
      <w:rPr>
        <w:rFonts w:hint="default"/>
        <w:b/>
        <w:bC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49212ED1"/>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22">
    <w:nsid w:val="496D27B0"/>
    <w:multiLevelType w:val="hybridMultilevel"/>
    <w:tmpl w:val="A942E012"/>
    <w:lvl w:ilvl="0" w:tplc="5E64BC24">
      <w:start w:val="1"/>
      <w:numFmt w:val="hebrew1"/>
      <w:lvlText w:val="%1."/>
      <w:lvlJc w:val="left"/>
      <w:pPr>
        <w:tabs>
          <w:tab w:val="num" w:pos="454"/>
        </w:tabs>
        <w:ind w:left="454" w:hanging="454"/>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7B0321"/>
    <w:multiLevelType w:val="singleLevel"/>
    <w:tmpl w:val="5E0EDBF0"/>
    <w:lvl w:ilvl="0">
      <w:start w:val="1"/>
      <w:numFmt w:val="hebrew1"/>
      <w:lvlText w:val="%1."/>
      <w:lvlJc w:val="left"/>
      <w:pPr>
        <w:tabs>
          <w:tab w:val="num" w:pos="1500"/>
        </w:tabs>
        <w:ind w:left="1500" w:hanging="780"/>
      </w:pPr>
      <w:rPr>
        <w:rFonts w:hint="default"/>
        <w:b w:val="0"/>
        <w:sz w:val="26"/>
      </w:rPr>
    </w:lvl>
  </w:abstractNum>
  <w:abstractNum w:abstractNumId="24">
    <w:nsid w:val="570364F1"/>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25">
    <w:nsid w:val="58C82FDD"/>
    <w:multiLevelType w:val="hybridMultilevel"/>
    <w:tmpl w:val="ECEC9BEA"/>
    <w:lvl w:ilvl="0" w:tplc="0382CB04">
      <w:start w:val="1"/>
      <w:numFmt w:val="hebrew1"/>
      <w:lvlText w:val="%1."/>
      <w:lvlJc w:val="left"/>
      <w:pPr>
        <w:tabs>
          <w:tab w:val="num" w:pos="1440"/>
        </w:tabs>
        <w:ind w:left="1440" w:hanging="720"/>
      </w:pPr>
      <w:rPr>
        <w:rFonts w:hint="default"/>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3517CB"/>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27">
    <w:nsid w:val="6100088F"/>
    <w:multiLevelType w:val="hybridMultilevel"/>
    <w:tmpl w:val="E9F4C3E4"/>
    <w:lvl w:ilvl="0" w:tplc="9D2C281E">
      <w:start w:val="1"/>
      <w:numFmt w:val="hebrew1"/>
      <w:lvlText w:val="%1."/>
      <w:lvlJc w:val="left"/>
      <w:pPr>
        <w:tabs>
          <w:tab w:val="num" w:pos="1440"/>
        </w:tabs>
        <w:ind w:left="1440" w:hanging="72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9D19B8"/>
    <w:multiLevelType w:val="hybridMultilevel"/>
    <w:tmpl w:val="08E6C25C"/>
    <w:lvl w:ilvl="0" w:tplc="ED0477FA">
      <w:start w:val="1"/>
      <w:numFmt w:val="hebrew1"/>
      <w:pStyle w:val="a0"/>
      <w:lvlText w:val="%1."/>
      <w:lvlJc w:val="center"/>
      <w:pPr>
        <w:tabs>
          <w:tab w:val="num" w:pos="1287"/>
        </w:tabs>
        <w:ind w:left="1287" w:hanging="360"/>
      </w:pPr>
      <w:rPr>
        <w:b/>
        <w:bCs/>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nsid w:val="66506347"/>
    <w:multiLevelType w:val="hybridMultilevel"/>
    <w:tmpl w:val="B9521CFA"/>
    <w:lvl w:ilvl="0" w:tplc="5E0EDBF0">
      <w:start w:val="1"/>
      <w:numFmt w:val="hebrew1"/>
      <w:lvlText w:val="%1."/>
      <w:lvlJc w:val="left"/>
      <w:pPr>
        <w:tabs>
          <w:tab w:val="num" w:pos="1500"/>
        </w:tabs>
        <w:ind w:left="1500" w:hanging="780"/>
      </w:pPr>
      <w:rPr>
        <w:rFonts w:hint="default"/>
        <w:b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1B4914"/>
    <w:multiLevelType w:val="hybridMultilevel"/>
    <w:tmpl w:val="6F28AB98"/>
    <w:lvl w:ilvl="0" w:tplc="A6A449DA">
      <w:start w:val="1"/>
      <w:numFmt w:val="hebrew1"/>
      <w:lvlText w:val="%1."/>
      <w:lvlJc w:val="left"/>
      <w:pPr>
        <w:tabs>
          <w:tab w:val="num" w:pos="933"/>
        </w:tabs>
        <w:ind w:left="933" w:right="933"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C0A02C8"/>
    <w:multiLevelType w:val="hybridMultilevel"/>
    <w:tmpl w:val="D144A1B0"/>
    <w:lvl w:ilvl="0" w:tplc="C3B0BDFC">
      <w:start w:val="1"/>
      <w:numFmt w:val="hebrew1"/>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82613A"/>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33">
    <w:nsid w:val="717E4D11"/>
    <w:multiLevelType w:val="hybridMultilevel"/>
    <w:tmpl w:val="A83A3AF0"/>
    <w:lvl w:ilvl="0" w:tplc="60A4F912">
      <w:start w:val="1"/>
      <w:numFmt w:val="hebrew1"/>
      <w:lvlText w:val="%1."/>
      <w:lvlJc w:val="left"/>
      <w:pPr>
        <w:tabs>
          <w:tab w:val="num" w:pos="360"/>
        </w:tabs>
        <w:ind w:left="360" w:hanging="360"/>
      </w:pPr>
      <w:rPr>
        <w:rFonts w:hint="cs"/>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124ED"/>
    <w:multiLevelType w:val="hybridMultilevel"/>
    <w:tmpl w:val="B492D86E"/>
    <w:lvl w:ilvl="0" w:tplc="A9F0DB2C">
      <w:start w:val="1"/>
      <w:numFmt w:val="hebrew1"/>
      <w:lvlText w:val="%1."/>
      <w:lvlJc w:val="left"/>
      <w:pPr>
        <w:tabs>
          <w:tab w:val="num" w:pos="1080"/>
        </w:tabs>
        <w:ind w:left="1080" w:hanging="360"/>
      </w:pPr>
      <w:rPr>
        <w:rFonts w:hint="cs"/>
      </w:rPr>
    </w:lvl>
    <w:lvl w:ilvl="1" w:tplc="A6A449DA">
      <w:start w:val="1"/>
      <w:numFmt w:val="hebrew1"/>
      <w:lvlText w:val="%2."/>
      <w:lvlJc w:val="left"/>
      <w:pPr>
        <w:tabs>
          <w:tab w:val="num" w:pos="1440"/>
        </w:tabs>
        <w:ind w:left="1440" w:right="933"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17305F"/>
    <w:multiLevelType w:val="hybridMultilevel"/>
    <w:tmpl w:val="F66ACAFC"/>
    <w:lvl w:ilvl="0" w:tplc="A6A449DA">
      <w:start w:val="1"/>
      <w:numFmt w:val="hebrew1"/>
      <w:lvlText w:val="%1."/>
      <w:lvlJc w:val="left"/>
      <w:pPr>
        <w:tabs>
          <w:tab w:val="num" w:pos="933"/>
        </w:tabs>
        <w:ind w:left="933" w:right="933"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6">
    <w:nsid w:val="737E69BF"/>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37">
    <w:nsid w:val="74DE2E51"/>
    <w:multiLevelType w:val="hybridMultilevel"/>
    <w:tmpl w:val="6F1E3B12"/>
    <w:lvl w:ilvl="0" w:tplc="31EA56C6">
      <w:start w:val="1"/>
      <w:numFmt w:val="hebrew1"/>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8">
    <w:nsid w:val="75F9266D"/>
    <w:multiLevelType w:val="singleLevel"/>
    <w:tmpl w:val="4A2C11CA"/>
    <w:lvl w:ilvl="0">
      <w:start w:val="1"/>
      <w:numFmt w:val="hebrew1"/>
      <w:lvlText w:val="%1."/>
      <w:lvlJc w:val="left"/>
      <w:pPr>
        <w:tabs>
          <w:tab w:val="num" w:pos="1440"/>
        </w:tabs>
        <w:ind w:left="1440" w:hanging="720"/>
      </w:pPr>
      <w:rPr>
        <w:rFonts w:hint="default"/>
        <w:sz w:val="28"/>
      </w:rPr>
    </w:lvl>
  </w:abstractNum>
  <w:abstractNum w:abstractNumId="39">
    <w:nsid w:val="7D2D6812"/>
    <w:multiLevelType w:val="singleLevel"/>
    <w:tmpl w:val="B336C254"/>
    <w:lvl w:ilvl="0">
      <w:start w:val="1"/>
      <w:numFmt w:val="decimal"/>
      <w:lvlText w:val="(%1)"/>
      <w:lvlJc w:val="left"/>
      <w:pPr>
        <w:tabs>
          <w:tab w:val="num" w:pos="1440"/>
        </w:tabs>
        <w:ind w:left="1440" w:hanging="360"/>
      </w:pPr>
      <w:rPr>
        <w:rFonts w:hint="default"/>
        <w:sz w:val="24"/>
      </w:rPr>
    </w:lvl>
  </w:abstractNum>
  <w:num w:numId="1">
    <w:abstractNumId w:val="20"/>
  </w:num>
  <w:num w:numId="2">
    <w:abstractNumId w:val="28"/>
  </w:num>
  <w:num w:numId="3">
    <w:abstractNumId w:val="0"/>
  </w:num>
  <w:num w:numId="4">
    <w:abstractNumId w:val="3"/>
  </w:num>
  <w:num w:numId="5">
    <w:abstractNumId w:val="4"/>
  </w:num>
  <w:num w:numId="6">
    <w:abstractNumId w:val="7"/>
  </w:num>
  <w:num w:numId="7">
    <w:abstractNumId w:val="26"/>
  </w:num>
  <w:num w:numId="8">
    <w:abstractNumId w:val="32"/>
  </w:num>
  <w:num w:numId="9">
    <w:abstractNumId w:val="11"/>
  </w:num>
  <w:num w:numId="10">
    <w:abstractNumId w:val="38"/>
  </w:num>
  <w:num w:numId="11">
    <w:abstractNumId w:val="24"/>
  </w:num>
  <w:num w:numId="12">
    <w:abstractNumId w:val="16"/>
  </w:num>
  <w:num w:numId="13">
    <w:abstractNumId w:val="19"/>
  </w:num>
  <w:num w:numId="14">
    <w:abstractNumId w:val="6"/>
  </w:num>
  <w:num w:numId="15">
    <w:abstractNumId w:val="21"/>
  </w:num>
  <w:num w:numId="16">
    <w:abstractNumId w:val="18"/>
  </w:num>
  <w:num w:numId="17">
    <w:abstractNumId w:val="36"/>
  </w:num>
  <w:num w:numId="18">
    <w:abstractNumId w:val="2"/>
  </w:num>
  <w:num w:numId="19">
    <w:abstractNumId w:val="12"/>
  </w:num>
  <w:num w:numId="20">
    <w:abstractNumId w:val="23"/>
  </w:num>
  <w:num w:numId="21">
    <w:abstractNumId w:val="39"/>
  </w:num>
  <w:num w:numId="22">
    <w:abstractNumId w:val="35"/>
  </w:num>
  <w:num w:numId="23">
    <w:abstractNumId w:val="30"/>
  </w:num>
  <w:num w:numId="24">
    <w:abstractNumId w:val="13"/>
  </w:num>
  <w:num w:numId="25">
    <w:abstractNumId w:val="33"/>
  </w:num>
  <w:num w:numId="26">
    <w:abstractNumId w:val="31"/>
  </w:num>
  <w:num w:numId="27">
    <w:abstractNumId w:val="25"/>
  </w:num>
  <w:num w:numId="28">
    <w:abstractNumId w:val="29"/>
  </w:num>
  <w:num w:numId="29">
    <w:abstractNumId w:val="15"/>
  </w:num>
  <w:num w:numId="30">
    <w:abstractNumId w:val="10"/>
  </w:num>
  <w:num w:numId="31">
    <w:abstractNumId w:val="17"/>
  </w:num>
  <w:num w:numId="32">
    <w:abstractNumId w:val="22"/>
  </w:num>
  <w:num w:numId="33">
    <w:abstractNumId w:val="27"/>
  </w:num>
  <w:num w:numId="34">
    <w:abstractNumId w:val="34"/>
  </w:num>
  <w:num w:numId="35">
    <w:abstractNumId w:val="9"/>
  </w:num>
  <w:num w:numId="36">
    <w:abstractNumId w:val="5"/>
  </w:num>
  <w:num w:numId="37">
    <w:abstractNumId w:val="8"/>
  </w:num>
  <w:num w:numId="38">
    <w:abstractNumId w:val="1"/>
  </w:num>
  <w:num w:numId="39">
    <w:abstractNumId w:val="14"/>
  </w:num>
  <w:num w:numId="40">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57"/>
  <w:drawingGridVerticalSpacing w:val="57"/>
  <w:displayHorizontalDrawingGridEvery w:val="7"/>
  <w:displayVerticalDrawingGridEvery w:val="7"/>
  <w:noPunctuationKerning/>
  <w:characterSpacingControl w:val="doNotCompress"/>
  <w:hdrShapeDefaults>
    <o:shapedefaults v:ext="edit" spidmax="2049">
      <o:colormru v:ext="edit" colors="#007a77,#6eb4b8,#d6e2df,#f5f8f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26"/>
    <w:rsid w:val="00005F19"/>
    <w:rsid w:val="00010975"/>
    <w:rsid w:val="00026652"/>
    <w:rsid w:val="000602BA"/>
    <w:rsid w:val="00060D55"/>
    <w:rsid w:val="000703D7"/>
    <w:rsid w:val="000754E5"/>
    <w:rsid w:val="000C03D4"/>
    <w:rsid w:val="000C4F0A"/>
    <w:rsid w:val="000C5BEC"/>
    <w:rsid w:val="000D780C"/>
    <w:rsid w:val="000F0BC8"/>
    <w:rsid w:val="001132FD"/>
    <w:rsid w:val="0011389A"/>
    <w:rsid w:val="001138E3"/>
    <w:rsid w:val="001208D6"/>
    <w:rsid w:val="001241DB"/>
    <w:rsid w:val="0013037B"/>
    <w:rsid w:val="001409A7"/>
    <w:rsid w:val="00146544"/>
    <w:rsid w:val="00157649"/>
    <w:rsid w:val="00172207"/>
    <w:rsid w:val="00176088"/>
    <w:rsid w:val="0017660E"/>
    <w:rsid w:val="00180D90"/>
    <w:rsid w:val="001818E8"/>
    <w:rsid w:val="001841B9"/>
    <w:rsid w:val="00187269"/>
    <w:rsid w:val="00187308"/>
    <w:rsid w:val="00197FAD"/>
    <w:rsid w:val="001A1293"/>
    <w:rsid w:val="001A1795"/>
    <w:rsid w:val="001A346B"/>
    <w:rsid w:val="001B2656"/>
    <w:rsid w:val="001C0398"/>
    <w:rsid w:val="001C0C82"/>
    <w:rsid w:val="001C2B12"/>
    <w:rsid w:val="001C2D3B"/>
    <w:rsid w:val="001C3FC6"/>
    <w:rsid w:val="001F1FDA"/>
    <w:rsid w:val="001F7F87"/>
    <w:rsid w:val="00200E13"/>
    <w:rsid w:val="00206818"/>
    <w:rsid w:val="00213E29"/>
    <w:rsid w:val="002177A3"/>
    <w:rsid w:val="002526D0"/>
    <w:rsid w:val="0025535E"/>
    <w:rsid w:val="0025723B"/>
    <w:rsid w:val="00257492"/>
    <w:rsid w:val="002674C7"/>
    <w:rsid w:val="002705D3"/>
    <w:rsid w:val="00281D5F"/>
    <w:rsid w:val="002820C1"/>
    <w:rsid w:val="002B32CE"/>
    <w:rsid w:val="002B6469"/>
    <w:rsid w:val="002C0AA9"/>
    <w:rsid w:val="002C29BC"/>
    <w:rsid w:val="002D0219"/>
    <w:rsid w:val="002D693E"/>
    <w:rsid w:val="002E6A44"/>
    <w:rsid w:val="00302CB2"/>
    <w:rsid w:val="00310395"/>
    <w:rsid w:val="003104F6"/>
    <w:rsid w:val="00312A49"/>
    <w:rsid w:val="00313F16"/>
    <w:rsid w:val="00323B3C"/>
    <w:rsid w:val="00325E76"/>
    <w:rsid w:val="00342700"/>
    <w:rsid w:val="00342EBC"/>
    <w:rsid w:val="00343331"/>
    <w:rsid w:val="00357BCA"/>
    <w:rsid w:val="00363634"/>
    <w:rsid w:val="00367FEF"/>
    <w:rsid w:val="0037440E"/>
    <w:rsid w:val="00382FAA"/>
    <w:rsid w:val="003A4255"/>
    <w:rsid w:val="003A5474"/>
    <w:rsid w:val="003B39AE"/>
    <w:rsid w:val="003B628B"/>
    <w:rsid w:val="003D590E"/>
    <w:rsid w:val="003D6449"/>
    <w:rsid w:val="003E3939"/>
    <w:rsid w:val="003E44B0"/>
    <w:rsid w:val="004020A6"/>
    <w:rsid w:val="004216E2"/>
    <w:rsid w:val="00437EA9"/>
    <w:rsid w:val="0044308B"/>
    <w:rsid w:val="00443D9F"/>
    <w:rsid w:val="0044428E"/>
    <w:rsid w:val="00457577"/>
    <w:rsid w:val="00460881"/>
    <w:rsid w:val="004868A2"/>
    <w:rsid w:val="00486FC9"/>
    <w:rsid w:val="004920CD"/>
    <w:rsid w:val="004A76BF"/>
    <w:rsid w:val="004C2B25"/>
    <w:rsid w:val="004C54B0"/>
    <w:rsid w:val="004D0875"/>
    <w:rsid w:val="004D5B3B"/>
    <w:rsid w:val="004D6A23"/>
    <w:rsid w:val="004E2824"/>
    <w:rsid w:val="004F3460"/>
    <w:rsid w:val="00500632"/>
    <w:rsid w:val="00500916"/>
    <w:rsid w:val="00507817"/>
    <w:rsid w:val="005171E9"/>
    <w:rsid w:val="005273D8"/>
    <w:rsid w:val="00531FCE"/>
    <w:rsid w:val="00540440"/>
    <w:rsid w:val="00543ADE"/>
    <w:rsid w:val="00550BB9"/>
    <w:rsid w:val="00564A6D"/>
    <w:rsid w:val="00585B09"/>
    <w:rsid w:val="0059566B"/>
    <w:rsid w:val="005A02A8"/>
    <w:rsid w:val="005B3F12"/>
    <w:rsid w:val="005D68A8"/>
    <w:rsid w:val="005E4D17"/>
    <w:rsid w:val="005E6ACD"/>
    <w:rsid w:val="005F71A0"/>
    <w:rsid w:val="00620DA2"/>
    <w:rsid w:val="0063501C"/>
    <w:rsid w:val="006460CC"/>
    <w:rsid w:val="00647779"/>
    <w:rsid w:val="00654576"/>
    <w:rsid w:val="00655D94"/>
    <w:rsid w:val="006A1320"/>
    <w:rsid w:val="006A2902"/>
    <w:rsid w:val="006A6644"/>
    <w:rsid w:val="006C7F39"/>
    <w:rsid w:val="006F01A0"/>
    <w:rsid w:val="00730BA8"/>
    <w:rsid w:val="0073425A"/>
    <w:rsid w:val="007407FA"/>
    <w:rsid w:val="007560A5"/>
    <w:rsid w:val="00764B85"/>
    <w:rsid w:val="0076510C"/>
    <w:rsid w:val="007676A3"/>
    <w:rsid w:val="007676EE"/>
    <w:rsid w:val="0078150C"/>
    <w:rsid w:val="0078709B"/>
    <w:rsid w:val="00794D0E"/>
    <w:rsid w:val="007954D5"/>
    <w:rsid w:val="007A01A2"/>
    <w:rsid w:val="007A5218"/>
    <w:rsid w:val="007B6369"/>
    <w:rsid w:val="007D12D5"/>
    <w:rsid w:val="007F49A5"/>
    <w:rsid w:val="0081047E"/>
    <w:rsid w:val="008135DA"/>
    <w:rsid w:val="00835360"/>
    <w:rsid w:val="00841337"/>
    <w:rsid w:val="00844360"/>
    <w:rsid w:val="008506F7"/>
    <w:rsid w:val="00850CE9"/>
    <w:rsid w:val="00851D8A"/>
    <w:rsid w:val="00853D1E"/>
    <w:rsid w:val="00855FFB"/>
    <w:rsid w:val="00856819"/>
    <w:rsid w:val="0086131D"/>
    <w:rsid w:val="00873C83"/>
    <w:rsid w:val="00882455"/>
    <w:rsid w:val="00890853"/>
    <w:rsid w:val="008A1F24"/>
    <w:rsid w:val="008A2074"/>
    <w:rsid w:val="008A5592"/>
    <w:rsid w:val="008A57EA"/>
    <w:rsid w:val="008C6242"/>
    <w:rsid w:val="008E299A"/>
    <w:rsid w:val="008F3506"/>
    <w:rsid w:val="008F4563"/>
    <w:rsid w:val="00901B03"/>
    <w:rsid w:val="0091101A"/>
    <w:rsid w:val="009265A8"/>
    <w:rsid w:val="00943132"/>
    <w:rsid w:val="00952F1E"/>
    <w:rsid w:val="009632BB"/>
    <w:rsid w:val="00963E54"/>
    <w:rsid w:val="00972080"/>
    <w:rsid w:val="00981BCF"/>
    <w:rsid w:val="009838E3"/>
    <w:rsid w:val="0099100B"/>
    <w:rsid w:val="009951D2"/>
    <w:rsid w:val="009A51C1"/>
    <w:rsid w:val="009A742F"/>
    <w:rsid w:val="009B26FA"/>
    <w:rsid w:val="009B6603"/>
    <w:rsid w:val="009D4D0D"/>
    <w:rsid w:val="009D7196"/>
    <w:rsid w:val="009E49E1"/>
    <w:rsid w:val="009F1B2A"/>
    <w:rsid w:val="009F6BAE"/>
    <w:rsid w:val="00A01A0E"/>
    <w:rsid w:val="00A01BB8"/>
    <w:rsid w:val="00A04A7F"/>
    <w:rsid w:val="00A10825"/>
    <w:rsid w:val="00A1115F"/>
    <w:rsid w:val="00A11370"/>
    <w:rsid w:val="00A14C12"/>
    <w:rsid w:val="00A3791D"/>
    <w:rsid w:val="00A40E42"/>
    <w:rsid w:val="00A61116"/>
    <w:rsid w:val="00A65E0E"/>
    <w:rsid w:val="00A84C52"/>
    <w:rsid w:val="00A853F2"/>
    <w:rsid w:val="00AA3BA9"/>
    <w:rsid w:val="00AC4CFC"/>
    <w:rsid w:val="00AD40F5"/>
    <w:rsid w:val="00AE1EDC"/>
    <w:rsid w:val="00B04F39"/>
    <w:rsid w:val="00B25E89"/>
    <w:rsid w:val="00B4420D"/>
    <w:rsid w:val="00B524C1"/>
    <w:rsid w:val="00B55026"/>
    <w:rsid w:val="00B573EF"/>
    <w:rsid w:val="00B7087E"/>
    <w:rsid w:val="00B71666"/>
    <w:rsid w:val="00B804D8"/>
    <w:rsid w:val="00B85C68"/>
    <w:rsid w:val="00B94BB3"/>
    <w:rsid w:val="00B96D50"/>
    <w:rsid w:val="00BB7BF1"/>
    <w:rsid w:val="00BC47CD"/>
    <w:rsid w:val="00BC64A4"/>
    <w:rsid w:val="00BD1DB1"/>
    <w:rsid w:val="00BD307A"/>
    <w:rsid w:val="00BD4595"/>
    <w:rsid w:val="00BD756A"/>
    <w:rsid w:val="00BF6809"/>
    <w:rsid w:val="00C07C3B"/>
    <w:rsid w:val="00C20E93"/>
    <w:rsid w:val="00C22C7B"/>
    <w:rsid w:val="00C31680"/>
    <w:rsid w:val="00C324B4"/>
    <w:rsid w:val="00C33123"/>
    <w:rsid w:val="00C35F26"/>
    <w:rsid w:val="00C50F48"/>
    <w:rsid w:val="00C55BF6"/>
    <w:rsid w:val="00C572B2"/>
    <w:rsid w:val="00C63924"/>
    <w:rsid w:val="00C6648A"/>
    <w:rsid w:val="00C72612"/>
    <w:rsid w:val="00C77694"/>
    <w:rsid w:val="00C94785"/>
    <w:rsid w:val="00CC0FA6"/>
    <w:rsid w:val="00CD0DE4"/>
    <w:rsid w:val="00CD1793"/>
    <w:rsid w:val="00CD40AA"/>
    <w:rsid w:val="00CD7169"/>
    <w:rsid w:val="00CE3D3E"/>
    <w:rsid w:val="00CE7914"/>
    <w:rsid w:val="00CF2B66"/>
    <w:rsid w:val="00CF3C68"/>
    <w:rsid w:val="00D031E5"/>
    <w:rsid w:val="00D033DD"/>
    <w:rsid w:val="00D20AAB"/>
    <w:rsid w:val="00D20DD2"/>
    <w:rsid w:val="00D2590A"/>
    <w:rsid w:val="00D30D40"/>
    <w:rsid w:val="00D4303A"/>
    <w:rsid w:val="00D43991"/>
    <w:rsid w:val="00D6010F"/>
    <w:rsid w:val="00D61445"/>
    <w:rsid w:val="00D62890"/>
    <w:rsid w:val="00D675E3"/>
    <w:rsid w:val="00D72C65"/>
    <w:rsid w:val="00D75554"/>
    <w:rsid w:val="00D93906"/>
    <w:rsid w:val="00D97A70"/>
    <w:rsid w:val="00DA173D"/>
    <w:rsid w:val="00DB1016"/>
    <w:rsid w:val="00DB7367"/>
    <w:rsid w:val="00DC41AB"/>
    <w:rsid w:val="00DC6F41"/>
    <w:rsid w:val="00DC79F3"/>
    <w:rsid w:val="00DE336C"/>
    <w:rsid w:val="00DE3F20"/>
    <w:rsid w:val="00DF0D04"/>
    <w:rsid w:val="00DF3F80"/>
    <w:rsid w:val="00E1263B"/>
    <w:rsid w:val="00E25A65"/>
    <w:rsid w:val="00E31E9D"/>
    <w:rsid w:val="00E3463F"/>
    <w:rsid w:val="00E40302"/>
    <w:rsid w:val="00E446B3"/>
    <w:rsid w:val="00E56397"/>
    <w:rsid w:val="00E83EF3"/>
    <w:rsid w:val="00E8758D"/>
    <w:rsid w:val="00E91D47"/>
    <w:rsid w:val="00EA200D"/>
    <w:rsid w:val="00EA343A"/>
    <w:rsid w:val="00EB26F5"/>
    <w:rsid w:val="00EC2807"/>
    <w:rsid w:val="00ED4FCD"/>
    <w:rsid w:val="00EE1069"/>
    <w:rsid w:val="00EE2202"/>
    <w:rsid w:val="00EE5C16"/>
    <w:rsid w:val="00EF06A4"/>
    <w:rsid w:val="00EF55A5"/>
    <w:rsid w:val="00F16C9E"/>
    <w:rsid w:val="00F23B69"/>
    <w:rsid w:val="00F245AA"/>
    <w:rsid w:val="00F2757F"/>
    <w:rsid w:val="00F35A3A"/>
    <w:rsid w:val="00F415E5"/>
    <w:rsid w:val="00F505B3"/>
    <w:rsid w:val="00F629D5"/>
    <w:rsid w:val="00F66B1B"/>
    <w:rsid w:val="00F73BEB"/>
    <w:rsid w:val="00F74ABF"/>
    <w:rsid w:val="00F90FDC"/>
    <w:rsid w:val="00FB0A2F"/>
    <w:rsid w:val="00FB0D12"/>
    <w:rsid w:val="00FB1338"/>
    <w:rsid w:val="00FB1612"/>
    <w:rsid w:val="00FB5A80"/>
    <w:rsid w:val="00FD3951"/>
    <w:rsid w:val="00FD7C2D"/>
    <w:rsid w:val="00FE5C80"/>
    <w:rsid w:val="00FF44F0"/>
    <w:rsid w:val="00FF7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a77,#6eb4b8,#d6e2df,#f5f8f7"/>
    </o:shapedefaults>
    <o:shapelayout v:ext="edit">
      <o:idmap v:ext="edit" data="1"/>
    </o:shapelayout>
  </w:shapeDefaults>
  <w:decimalSymbol w:val="."/>
  <w:listSeparator w:val=","/>
  <w14:docId w14:val="3FFF2EE9"/>
  <w15:docId w15:val="{07170526-EF4E-4B7E-8BB7-9DAD77B1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0219"/>
    <w:pPr>
      <w:overflowPunct w:val="0"/>
      <w:autoSpaceDE w:val="0"/>
      <w:autoSpaceDN w:val="0"/>
      <w:bidi/>
      <w:adjustRightInd w:val="0"/>
      <w:textAlignment w:val="baseline"/>
    </w:pPr>
    <w:rPr>
      <w:rFonts w:cs="David"/>
      <w:szCs w:val="24"/>
    </w:rPr>
  </w:style>
  <w:style w:type="paragraph" w:styleId="1">
    <w:name w:val="heading 1"/>
    <w:basedOn w:val="a1"/>
    <w:next w:val="a2"/>
    <w:qFormat/>
    <w:rsid w:val="00D43991"/>
    <w:pPr>
      <w:numPr>
        <w:numId w:val="1"/>
      </w:numPr>
      <w:spacing w:before="240" w:after="60"/>
      <w:outlineLvl w:val="0"/>
    </w:pPr>
    <w:rPr>
      <w:rFonts w:ascii="Arial" w:hAnsi="Arial"/>
      <w:b/>
      <w:bCs/>
      <w:kern w:val="32"/>
      <w:sz w:val="32"/>
      <w:szCs w:val="32"/>
    </w:rPr>
  </w:style>
  <w:style w:type="paragraph" w:styleId="2">
    <w:name w:val="heading 2"/>
    <w:basedOn w:val="a1"/>
    <w:qFormat/>
    <w:rsid w:val="001A1293"/>
    <w:pPr>
      <w:keepNext/>
      <w:numPr>
        <w:ilvl w:val="1"/>
        <w:numId w:val="1"/>
      </w:numPr>
      <w:tabs>
        <w:tab w:val="clear" w:pos="576"/>
      </w:tabs>
      <w:spacing w:before="240" w:after="60"/>
      <w:ind w:left="935" w:hanging="578"/>
      <w:outlineLvl w:val="1"/>
    </w:pPr>
    <w:rPr>
      <w:rFonts w:ascii="Arial" w:hAnsi="Arial"/>
      <w:b/>
    </w:rPr>
  </w:style>
  <w:style w:type="paragraph" w:styleId="3">
    <w:name w:val="heading 3"/>
    <w:basedOn w:val="a1"/>
    <w:next w:val="a1"/>
    <w:qFormat/>
    <w:rsid w:val="001A1293"/>
    <w:pPr>
      <w:keepNext/>
      <w:numPr>
        <w:ilvl w:val="2"/>
        <w:numId w:val="1"/>
      </w:numPr>
      <w:tabs>
        <w:tab w:val="clear" w:pos="1009"/>
      </w:tabs>
      <w:spacing w:before="240" w:after="60"/>
      <w:ind w:left="1293" w:hanging="754"/>
      <w:outlineLvl w:val="2"/>
    </w:pPr>
    <w:rPr>
      <w:rFonts w:ascii="Arial" w:hAnsi="Arial"/>
    </w:rPr>
  </w:style>
  <w:style w:type="paragraph" w:styleId="4">
    <w:name w:val="heading 4"/>
    <w:basedOn w:val="a1"/>
    <w:next w:val="a1"/>
    <w:qFormat/>
    <w:rsid w:val="00D43991"/>
    <w:pPr>
      <w:keepNext/>
      <w:numPr>
        <w:ilvl w:val="3"/>
        <w:numId w:val="1"/>
      </w:numPr>
      <w:spacing w:before="240" w:after="60"/>
      <w:outlineLvl w:val="3"/>
    </w:pPr>
    <w:rPr>
      <w:b/>
      <w:bCs/>
      <w:sz w:val="28"/>
      <w:szCs w:val="28"/>
    </w:rPr>
  </w:style>
  <w:style w:type="paragraph" w:styleId="5">
    <w:name w:val="heading 5"/>
    <w:basedOn w:val="a1"/>
    <w:next w:val="a1"/>
    <w:qFormat/>
    <w:rsid w:val="00D43991"/>
    <w:pPr>
      <w:numPr>
        <w:ilvl w:val="4"/>
        <w:numId w:val="1"/>
      </w:numPr>
      <w:spacing w:before="240" w:after="60"/>
      <w:outlineLvl w:val="4"/>
    </w:pPr>
    <w:rPr>
      <w:rFonts w:cs="Narkisim"/>
      <w:b/>
      <w:bCs/>
      <w:i/>
      <w:iCs/>
      <w:sz w:val="26"/>
      <w:szCs w:val="26"/>
    </w:rPr>
  </w:style>
  <w:style w:type="paragraph" w:styleId="6">
    <w:name w:val="heading 6"/>
    <w:basedOn w:val="a1"/>
    <w:next w:val="a1"/>
    <w:qFormat/>
    <w:rsid w:val="00D43991"/>
    <w:pPr>
      <w:numPr>
        <w:ilvl w:val="5"/>
        <w:numId w:val="1"/>
      </w:numPr>
      <w:spacing w:before="240" w:after="60"/>
      <w:outlineLvl w:val="5"/>
    </w:pPr>
    <w:rPr>
      <w:b/>
      <w:bCs/>
      <w:sz w:val="22"/>
      <w:szCs w:val="22"/>
    </w:rPr>
  </w:style>
  <w:style w:type="paragraph" w:styleId="7">
    <w:name w:val="heading 7"/>
    <w:basedOn w:val="a1"/>
    <w:next w:val="a1"/>
    <w:qFormat/>
    <w:rsid w:val="00D43991"/>
    <w:pPr>
      <w:numPr>
        <w:ilvl w:val="6"/>
        <w:numId w:val="1"/>
      </w:numPr>
      <w:spacing w:before="240" w:after="60"/>
      <w:outlineLvl w:val="6"/>
    </w:pPr>
    <w:rPr>
      <w:sz w:val="22"/>
    </w:rPr>
  </w:style>
  <w:style w:type="paragraph" w:styleId="8">
    <w:name w:val="heading 8"/>
    <w:basedOn w:val="a1"/>
    <w:next w:val="a1"/>
    <w:qFormat/>
    <w:rsid w:val="00D43991"/>
    <w:pPr>
      <w:numPr>
        <w:ilvl w:val="7"/>
        <w:numId w:val="1"/>
      </w:numPr>
      <w:spacing w:before="240" w:after="60"/>
      <w:outlineLvl w:val="7"/>
    </w:pPr>
    <w:rPr>
      <w:i/>
      <w:iCs/>
      <w:sz w:val="22"/>
    </w:rPr>
  </w:style>
  <w:style w:type="paragraph" w:styleId="9">
    <w:name w:val="heading 9"/>
    <w:basedOn w:val="a1"/>
    <w:next w:val="a1"/>
    <w:qFormat/>
    <w:rsid w:val="00D43991"/>
    <w:pPr>
      <w:numPr>
        <w:ilvl w:val="8"/>
        <w:numId w:val="1"/>
      </w:num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rsid w:val="00D43991"/>
    <w:pPr>
      <w:spacing w:after="120" w:line="300" w:lineRule="atLeast"/>
      <w:ind w:left="567"/>
      <w:jc w:val="both"/>
    </w:pPr>
  </w:style>
  <w:style w:type="paragraph" w:styleId="a6">
    <w:name w:val="header"/>
    <w:basedOn w:val="a1"/>
    <w:rsid w:val="00D43991"/>
    <w:pPr>
      <w:tabs>
        <w:tab w:val="center" w:pos="4153"/>
        <w:tab w:val="right" w:pos="8306"/>
      </w:tabs>
    </w:pPr>
  </w:style>
  <w:style w:type="paragraph" w:styleId="a7">
    <w:name w:val="footer"/>
    <w:basedOn w:val="a1"/>
    <w:rsid w:val="00D43991"/>
    <w:pPr>
      <w:tabs>
        <w:tab w:val="center" w:pos="4153"/>
        <w:tab w:val="right" w:pos="8306"/>
      </w:tabs>
    </w:pPr>
  </w:style>
  <w:style w:type="character" w:styleId="a8">
    <w:name w:val="page number"/>
    <w:basedOn w:val="a3"/>
    <w:rsid w:val="00D43991"/>
  </w:style>
  <w:style w:type="paragraph" w:customStyle="1" w:styleId="20">
    <w:name w:val="כותרת 2 מודגשת"/>
    <w:basedOn w:val="2"/>
    <w:next w:val="a2"/>
    <w:rsid w:val="00E8758D"/>
    <w:pPr>
      <w:ind w:left="932" w:hanging="576"/>
    </w:pPr>
    <w:rPr>
      <w:bCs/>
    </w:rPr>
  </w:style>
  <w:style w:type="paragraph" w:customStyle="1" w:styleId="a0">
    <w:name w:val="מספור א' ב' ג'"/>
    <w:basedOn w:val="a1"/>
    <w:rsid w:val="00486FC9"/>
    <w:pPr>
      <w:numPr>
        <w:numId w:val="2"/>
      </w:numPr>
      <w:tabs>
        <w:tab w:val="clear" w:pos="1287"/>
        <w:tab w:val="num" w:pos="360"/>
      </w:tabs>
      <w:ind w:left="0" w:firstLine="0"/>
      <w:jc w:val="both"/>
    </w:pPr>
  </w:style>
  <w:style w:type="paragraph" w:customStyle="1" w:styleId="a">
    <w:name w:val="עדכונים"/>
    <w:basedOn w:val="a1"/>
    <w:rsid w:val="00486FC9"/>
    <w:pPr>
      <w:numPr>
        <w:numId w:val="3"/>
      </w:numPr>
      <w:tabs>
        <w:tab w:val="clear" w:pos="720"/>
      </w:tabs>
      <w:ind w:left="374" w:hanging="346"/>
    </w:pPr>
    <w:rPr>
      <w:bCs/>
    </w:rPr>
  </w:style>
  <w:style w:type="paragraph" w:styleId="a9">
    <w:name w:val="Balloon Text"/>
    <w:basedOn w:val="a1"/>
    <w:semiHidden/>
    <w:rsid w:val="00B94BB3"/>
    <w:rPr>
      <w:rFonts w:ascii="Tahoma" w:hAnsi="Tahoma" w:cs="Tahoma"/>
      <w:sz w:val="16"/>
      <w:szCs w:val="16"/>
    </w:rPr>
  </w:style>
  <w:style w:type="table" w:customStyle="1" w:styleId="TableNormal1">
    <w:name w:val="Table Normal1"/>
    <w:next w:val="a4"/>
    <w:semiHidden/>
    <w:rsid w:val="00507817"/>
    <w:rPr>
      <w:rFonts w:cs="Miriam"/>
    </w:rPr>
    <w:tblPr>
      <w:tblInd w:w="0" w:type="dxa"/>
      <w:tblCellMar>
        <w:top w:w="0" w:type="dxa"/>
        <w:left w:w="108" w:type="dxa"/>
        <w:bottom w:w="0" w:type="dxa"/>
        <w:right w:w="108" w:type="dxa"/>
      </w:tblCellMar>
    </w:tblPr>
  </w:style>
  <w:style w:type="table" w:styleId="aa">
    <w:name w:val="Table Grid"/>
    <w:basedOn w:val="a4"/>
    <w:rsid w:val="00507817"/>
    <w:pPr>
      <w:overflowPunct w:val="0"/>
      <w:autoSpaceDE w:val="0"/>
      <w:autoSpaceDN w:val="0"/>
      <w:bidi/>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3"/>
    <w:rsid w:val="00FF44F0"/>
    <w:rPr>
      <w:color w:val="0000FF"/>
      <w:u w:val="single"/>
    </w:rPr>
  </w:style>
  <w:style w:type="paragraph" w:styleId="ab">
    <w:name w:val="Block Text"/>
    <w:basedOn w:val="a1"/>
    <w:rsid w:val="00550BB9"/>
    <w:pPr>
      <w:overflowPunct/>
      <w:autoSpaceDE/>
      <w:autoSpaceDN/>
      <w:adjustRightInd/>
      <w:ind w:left="720" w:right="720"/>
      <w:jc w:val="both"/>
      <w:textAlignment w:val="auto"/>
    </w:pPr>
    <w:rPr>
      <w:noProof/>
      <w:szCs w:val="28"/>
      <w:lang w:eastAsia="he-IL"/>
    </w:rPr>
  </w:style>
  <w:style w:type="paragraph" w:styleId="ac">
    <w:name w:val="List Paragraph"/>
    <w:basedOn w:val="a1"/>
    <w:uiPriority w:val="34"/>
    <w:qFormat/>
    <w:rsid w:val="001C0398"/>
    <w:pPr>
      <w:ind w:left="720"/>
      <w:contextualSpacing/>
    </w:pPr>
  </w:style>
  <w:style w:type="character" w:styleId="ad">
    <w:name w:val="annotation reference"/>
    <w:basedOn w:val="a3"/>
    <w:semiHidden/>
    <w:unhideWhenUsed/>
    <w:rsid w:val="004C2B25"/>
    <w:rPr>
      <w:sz w:val="16"/>
      <w:szCs w:val="16"/>
    </w:rPr>
  </w:style>
  <w:style w:type="paragraph" w:styleId="ae">
    <w:name w:val="annotation text"/>
    <w:basedOn w:val="a1"/>
    <w:link w:val="af"/>
    <w:semiHidden/>
    <w:unhideWhenUsed/>
    <w:rsid w:val="004C2B25"/>
    <w:rPr>
      <w:szCs w:val="20"/>
    </w:rPr>
  </w:style>
  <w:style w:type="character" w:customStyle="1" w:styleId="af">
    <w:name w:val="טקסט הערה תו"/>
    <w:basedOn w:val="a3"/>
    <w:link w:val="ae"/>
    <w:semiHidden/>
    <w:rsid w:val="004C2B25"/>
    <w:rPr>
      <w:rFonts w:cs="David"/>
    </w:rPr>
  </w:style>
  <w:style w:type="paragraph" w:styleId="af0">
    <w:name w:val="annotation subject"/>
    <w:basedOn w:val="ae"/>
    <w:next w:val="ae"/>
    <w:link w:val="af1"/>
    <w:semiHidden/>
    <w:unhideWhenUsed/>
    <w:rsid w:val="004C2B25"/>
    <w:rPr>
      <w:b/>
      <w:bCs/>
    </w:rPr>
  </w:style>
  <w:style w:type="character" w:customStyle="1" w:styleId="af1">
    <w:name w:val="נושא הערה תו"/>
    <w:basedOn w:val="af"/>
    <w:link w:val="af0"/>
    <w:semiHidden/>
    <w:rsid w:val="004C2B25"/>
    <w:rPr>
      <w:rFonts w:cs="David"/>
      <w:b/>
      <w:bCs/>
    </w:rPr>
  </w:style>
  <w:style w:type="paragraph" w:styleId="af2">
    <w:name w:val="Revision"/>
    <w:hidden/>
    <w:uiPriority w:val="99"/>
    <w:semiHidden/>
    <w:rsid w:val="00500916"/>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A429C38C223434480902DA58F399481" ma:contentTypeVersion="0" ma:contentTypeDescription="צור מסמך חדש." ma:contentTypeScope="" ma:versionID="cd5fb3a772f46da7c85e9497afaaada6">
  <xsd:schema xmlns:xsd="http://www.w3.org/2001/XMLSchema" xmlns:xs="http://www.w3.org/2001/XMLSchema" xmlns:p="http://schemas.microsoft.com/office/2006/metadata/properties" targetNamespace="http://schemas.microsoft.com/office/2006/metadata/properties" ma:root="true" ma:fieldsID="af8e6d08e92ee3a9517dfa31387d5c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0E9C-6E5C-428E-B10B-ECDC7988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3847B3-171B-45F8-A2D2-A772AC397387}">
  <ds:schemaRefs>
    <ds:schemaRef ds:uri="http://schemas.microsoft.com/sharepoint/v3/contenttype/forms"/>
  </ds:schemaRefs>
</ds:datastoreItem>
</file>

<file path=customXml/itemProps3.xml><?xml version="1.0" encoding="utf-8"?>
<ds:datastoreItem xmlns:ds="http://schemas.openxmlformats.org/officeDocument/2006/customXml" ds:itemID="{FE2DAA83-6112-4D6A-8313-A1AB666CBF00}">
  <ds:schemaRefs>
    <ds:schemaRef ds:uri="http://schemas.microsoft.com/office/2006/metadata/properties"/>
  </ds:schemaRefs>
</ds:datastoreItem>
</file>

<file path=customXml/itemProps4.xml><?xml version="1.0" encoding="utf-8"?>
<ds:datastoreItem xmlns:ds="http://schemas.openxmlformats.org/officeDocument/2006/customXml" ds:itemID="{316113D7-7CB9-4873-9B8C-DABFDE7F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356D218A.dotm</Template>
  <TotalTime>420</TotalTime>
  <Pages>1</Pages>
  <Words>6369</Words>
  <Characters>31845</Characters>
  <Application>Microsoft Office Word</Application>
  <DocSecurity>0</DocSecurity>
  <Lines>265</Lines>
  <Paragraphs>76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"[לחץ כאן והקלד שם היחידה]"</vt:lpstr>
      <vt:lpstr>"[לחץ כאן והקלד שם היחידה]"</vt:lpstr>
    </vt:vector>
  </TitlesOfParts>
  <Company>soreq</Company>
  <LinksUpToDate>false</LinksUpToDate>
  <CharactersWithSpaces>38138</CharactersWithSpaces>
  <SharedDoc>false</SharedDoc>
  <HLinks>
    <vt:vector size="6" baseType="variant">
      <vt:variant>
        <vt:i4>6750230</vt:i4>
      </vt:variant>
      <vt:variant>
        <vt:i4>-1</vt:i4>
      </vt:variant>
      <vt:variant>
        <vt:i4>2344</vt:i4>
      </vt:variant>
      <vt:variant>
        <vt:i4>1</vt:i4>
      </vt:variant>
      <vt:variant>
        <vt:lpwstr>http://www.sii.org.il/sip_storage/FILES/9/929.jpg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"[לחץ כאן והקלד שם היחידה]"</dc:title>
  <dc:creator>אודי שפיר</dc:creator>
  <cp:lastModifiedBy>Raviv Meyouhas</cp:lastModifiedBy>
  <cp:revision>81</cp:revision>
  <cp:lastPrinted>2019-02-18T07:07:00Z</cp:lastPrinted>
  <dcterms:created xsi:type="dcterms:W3CDTF">2019-02-27T09:42:00Z</dcterms:created>
  <dcterms:modified xsi:type="dcterms:W3CDTF">2020-05-17T12:17:00Z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0x010100BA429C38C223434480902DA58F399481</vt:lpwstr>
  </property>
</Properties>
</file>