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FB" w:rsidRPr="00844A88" w:rsidRDefault="009902FB" w:rsidP="00844A88">
      <w:pPr>
        <w:jc w:val="center"/>
        <w:rPr>
          <w:rFonts w:cs="David" w:hint="cs"/>
          <w:b/>
          <w:bCs/>
          <w:sz w:val="28"/>
          <w:szCs w:val="28"/>
          <w:u w:val="single"/>
          <w:rtl/>
        </w:rPr>
      </w:pPr>
      <w:r w:rsidRPr="00844A88">
        <w:rPr>
          <w:rFonts w:cs="David" w:hint="cs"/>
          <w:b/>
          <w:bCs/>
          <w:sz w:val="28"/>
          <w:szCs w:val="28"/>
          <w:u w:val="single"/>
          <w:rtl/>
        </w:rPr>
        <w:t>סיכום אישי אמצע מב"ל</w:t>
      </w:r>
      <w:r w:rsidR="004E6954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4E6954">
        <w:rPr>
          <w:rFonts w:cs="David"/>
          <w:b/>
          <w:bCs/>
          <w:sz w:val="28"/>
          <w:szCs w:val="28"/>
          <w:u w:val="single"/>
          <w:rtl/>
        </w:rPr>
        <w:t>–</w:t>
      </w:r>
      <w:r w:rsidR="004E6954">
        <w:rPr>
          <w:rFonts w:cs="David" w:hint="cs"/>
          <w:b/>
          <w:bCs/>
          <w:sz w:val="28"/>
          <w:szCs w:val="28"/>
          <w:u w:val="single"/>
          <w:rtl/>
        </w:rPr>
        <w:t xml:space="preserve"> גלעד פלד</w:t>
      </w:r>
      <w:bookmarkStart w:id="0" w:name="_GoBack"/>
      <w:bookmarkEnd w:id="0"/>
    </w:p>
    <w:p w:rsidR="009902FB" w:rsidRPr="00844A88" w:rsidRDefault="009902FB" w:rsidP="00844A88">
      <w:pPr>
        <w:pStyle w:val="aa"/>
        <w:numPr>
          <w:ilvl w:val="0"/>
          <w:numId w:val="3"/>
        </w:numPr>
        <w:rPr>
          <w:rFonts w:cs="David" w:hint="cs"/>
          <w:b/>
          <w:bCs/>
          <w:sz w:val="28"/>
          <w:szCs w:val="28"/>
          <w:rtl/>
        </w:rPr>
      </w:pPr>
      <w:r w:rsidRPr="00844A88">
        <w:rPr>
          <w:rFonts w:cs="David" w:hint="cs"/>
          <w:b/>
          <w:bCs/>
          <w:sz w:val="28"/>
          <w:szCs w:val="28"/>
          <w:rtl/>
        </w:rPr>
        <w:t>בתחום האקדמי</w:t>
      </w:r>
    </w:p>
    <w:p w:rsidR="00844A88" w:rsidRPr="00844A88" w:rsidRDefault="009902FB" w:rsidP="009902FB">
      <w:pPr>
        <w:rPr>
          <w:rFonts w:cs="David"/>
          <w:sz w:val="28"/>
          <w:szCs w:val="28"/>
          <w:rtl/>
        </w:rPr>
      </w:pPr>
      <w:r w:rsidRPr="00844A88">
        <w:rPr>
          <w:rFonts w:cs="David" w:hint="cs"/>
          <w:sz w:val="28"/>
          <w:szCs w:val="28"/>
          <w:rtl/>
        </w:rPr>
        <w:t>תחושה כללית של ערך מוסף</w:t>
      </w:r>
      <w:r w:rsidR="00844A88" w:rsidRPr="00844A88">
        <w:rPr>
          <w:rFonts w:cs="David" w:hint="cs"/>
          <w:sz w:val="28"/>
          <w:szCs w:val="28"/>
          <w:rtl/>
        </w:rPr>
        <w:t>, כאשר קיימת שונות בין הקורסים. הקורסים באוניברסיטה היו פחות יעלים, על אף שהחומר הנלמד חושב. ניתן להעביר אותם באופן תמציתי יותר.</w:t>
      </w:r>
    </w:p>
    <w:p w:rsidR="00844A88" w:rsidRPr="00844A88" w:rsidRDefault="00844A88" w:rsidP="00844A88">
      <w:pPr>
        <w:rPr>
          <w:rFonts w:cs="David"/>
          <w:sz w:val="28"/>
          <w:szCs w:val="28"/>
          <w:rtl/>
        </w:rPr>
      </w:pPr>
      <w:r w:rsidRPr="00844A88">
        <w:rPr>
          <w:rFonts w:cs="David" w:hint="cs"/>
          <w:sz w:val="28"/>
          <w:szCs w:val="28"/>
          <w:rtl/>
        </w:rPr>
        <w:t>הרושם החיובי ביותר הוא מהקורסים בתחום האסטרטגיה. קורסים אלו עלו באיכותם הן ברמת התוכן והן באפן העברה. חיבור אישי לתחום זה, בהתאם עבודת המחקר השנתית בתחום.</w:t>
      </w:r>
      <w:r w:rsidR="006A2829" w:rsidRPr="00844A88">
        <w:rPr>
          <w:rFonts w:cs="David" w:hint="cs"/>
          <w:sz w:val="28"/>
          <w:szCs w:val="28"/>
          <w:rtl/>
        </w:rPr>
        <w:t xml:space="preserve"> </w:t>
      </w:r>
    </w:p>
    <w:p w:rsidR="00844A88" w:rsidRPr="00844A88" w:rsidRDefault="00844A88" w:rsidP="00844A88">
      <w:pPr>
        <w:pStyle w:val="aa"/>
        <w:numPr>
          <w:ilvl w:val="0"/>
          <w:numId w:val="3"/>
        </w:numPr>
        <w:rPr>
          <w:rFonts w:cs="David" w:hint="cs"/>
          <w:b/>
          <w:bCs/>
          <w:sz w:val="28"/>
          <w:szCs w:val="28"/>
          <w:rtl/>
        </w:rPr>
      </w:pPr>
      <w:r w:rsidRPr="00844A88">
        <w:rPr>
          <w:rFonts w:cs="David" w:hint="cs"/>
          <w:b/>
          <w:bCs/>
          <w:sz w:val="28"/>
          <w:szCs w:val="28"/>
          <w:rtl/>
        </w:rPr>
        <w:t>בתחום התוכן שאינו אקדמי</w:t>
      </w:r>
    </w:p>
    <w:p w:rsidR="00844A88" w:rsidRPr="00844A88" w:rsidRDefault="00844A88" w:rsidP="009902FB">
      <w:pPr>
        <w:rPr>
          <w:rFonts w:cs="David" w:hint="cs"/>
          <w:sz w:val="28"/>
          <w:szCs w:val="28"/>
          <w:rtl/>
        </w:rPr>
      </w:pPr>
      <w:r w:rsidRPr="00844A88">
        <w:rPr>
          <w:rFonts w:cs="David" w:hint="cs"/>
          <w:sz w:val="28"/>
          <w:szCs w:val="28"/>
          <w:rtl/>
        </w:rPr>
        <w:t>ערך מוסף רב מעיסוק בתחומי החברה הישראלית. תחושה שחניכי הקורס השפיעו לחיוב על משיכה לתחומים החברתיים. שמח אם הייתה לי תרומה כלשהי לכך.</w:t>
      </w:r>
    </w:p>
    <w:p w:rsidR="00844A88" w:rsidRPr="00844A88" w:rsidRDefault="00844A88" w:rsidP="009902FB">
      <w:pPr>
        <w:rPr>
          <w:rFonts w:cs="David"/>
          <w:sz w:val="28"/>
          <w:szCs w:val="28"/>
          <w:rtl/>
        </w:rPr>
      </w:pPr>
    </w:p>
    <w:p w:rsidR="00844A88" w:rsidRPr="00844A88" w:rsidRDefault="00844A88" w:rsidP="00844A88">
      <w:pPr>
        <w:pStyle w:val="aa"/>
        <w:numPr>
          <w:ilvl w:val="0"/>
          <w:numId w:val="3"/>
        </w:numPr>
        <w:rPr>
          <w:rFonts w:cs="David"/>
          <w:b/>
          <w:bCs/>
          <w:sz w:val="28"/>
          <w:szCs w:val="28"/>
          <w:rtl/>
        </w:rPr>
      </w:pPr>
      <w:r w:rsidRPr="00844A88">
        <w:rPr>
          <w:rFonts w:cs="David" w:hint="cs"/>
          <w:b/>
          <w:bCs/>
          <w:sz w:val="28"/>
          <w:szCs w:val="28"/>
          <w:rtl/>
        </w:rPr>
        <w:t>בתחום החברתי</w:t>
      </w:r>
    </w:p>
    <w:p w:rsidR="00844A88" w:rsidRPr="00844A88" w:rsidRDefault="00844A88" w:rsidP="009902FB">
      <w:pPr>
        <w:rPr>
          <w:rFonts w:cs="David" w:hint="cs"/>
          <w:sz w:val="28"/>
          <w:szCs w:val="28"/>
          <w:rtl/>
        </w:rPr>
      </w:pPr>
      <w:r w:rsidRPr="00844A88">
        <w:rPr>
          <w:rFonts w:cs="David" w:hint="cs"/>
          <w:sz w:val="28"/>
          <w:szCs w:val="28"/>
          <w:rtl/>
        </w:rPr>
        <w:t>השתלבות טובה בקבוצה. הקבוצה איכותית מאד. נהנה מאד מהאווירה הפתוחה והמפרגנת.</w:t>
      </w:r>
    </w:p>
    <w:p w:rsidR="00844A88" w:rsidRPr="00844A88" w:rsidRDefault="00844A88" w:rsidP="00844A88">
      <w:pPr>
        <w:rPr>
          <w:rFonts w:cs="David"/>
          <w:sz w:val="28"/>
          <w:szCs w:val="28"/>
          <w:rtl/>
        </w:rPr>
      </w:pPr>
      <w:r w:rsidRPr="00844A88">
        <w:rPr>
          <w:rFonts w:cs="David" w:hint="cs"/>
          <w:sz w:val="28"/>
          <w:szCs w:val="28"/>
          <w:rtl/>
        </w:rPr>
        <w:t xml:space="preserve">עומס הפעילות במב"ל פגע בעיקר ביכולת להפנות קשב למשתתפים הבין לאומיים </w:t>
      </w:r>
      <w:r w:rsidRPr="00844A88">
        <w:rPr>
          <w:rFonts w:cs="David"/>
          <w:sz w:val="28"/>
          <w:szCs w:val="28"/>
          <w:rtl/>
        </w:rPr>
        <w:t>–</w:t>
      </w:r>
      <w:r w:rsidRPr="00844A88">
        <w:rPr>
          <w:rFonts w:cs="David" w:hint="cs"/>
          <w:sz w:val="28"/>
          <w:szCs w:val="28"/>
          <w:rtl/>
        </w:rPr>
        <w:t xml:space="preserve"> נקודה משמעותית לשיפור.</w:t>
      </w:r>
    </w:p>
    <w:p w:rsidR="00844A88" w:rsidRPr="00844A88" w:rsidRDefault="00844A88" w:rsidP="00844A88">
      <w:pPr>
        <w:pStyle w:val="aa"/>
        <w:numPr>
          <w:ilvl w:val="0"/>
          <w:numId w:val="3"/>
        </w:numPr>
        <w:rPr>
          <w:rFonts w:cs="David" w:hint="cs"/>
          <w:b/>
          <w:bCs/>
          <w:sz w:val="28"/>
          <w:szCs w:val="28"/>
          <w:rtl/>
        </w:rPr>
      </w:pPr>
      <w:r w:rsidRPr="00844A88">
        <w:rPr>
          <w:rFonts w:cs="David" w:hint="cs"/>
          <w:b/>
          <w:bCs/>
          <w:sz w:val="28"/>
          <w:szCs w:val="28"/>
          <w:rtl/>
        </w:rPr>
        <w:t>בתחום האישי</w:t>
      </w:r>
    </w:p>
    <w:p w:rsidR="00844A88" w:rsidRPr="00844A88" w:rsidRDefault="00844A88" w:rsidP="00844A88">
      <w:pPr>
        <w:rPr>
          <w:rFonts w:cs="David"/>
          <w:sz w:val="28"/>
          <w:szCs w:val="28"/>
          <w:rtl/>
        </w:rPr>
      </w:pPr>
      <w:r w:rsidRPr="00844A88">
        <w:rPr>
          <w:rFonts w:cs="David" w:hint="cs"/>
          <w:sz w:val="28"/>
          <w:szCs w:val="28"/>
          <w:rtl/>
        </w:rPr>
        <w:t xml:space="preserve">זמן יקר וחשוב למשפחה. </w:t>
      </w:r>
    </w:p>
    <w:p w:rsidR="00844A88" w:rsidRPr="00844A88" w:rsidRDefault="00844A88" w:rsidP="00844A88">
      <w:pPr>
        <w:rPr>
          <w:rFonts w:cs="David"/>
          <w:sz w:val="28"/>
          <w:szCs w:val="28"/>
          <w:rtl/>
        </w:rPr>
      </w:pPr>
      <w:r w:rsidRPr="00844A88">
        <w:rPr>
          <w:rFonts w:cs="David" w:hint="cs"/>
          <w:sz w:val="28"/>
          <w:szCs w:val="28"/>
          <w:rtl/>
        </w:rPr>
        <w:t xml:space="preserve">קושי בשמירת כשירות הטיסה עקב עומס במב"ל ומסרים לא טובים מחלק מהסגל </w:t>
      </w:r>
      <w:r w:rsidRPr="00844A88">
        <w:rPr>
          <w:rFonts w:cs="David"/>
          <w:sz w:val="28"/>
          <w:szCs w:val="28"/>
          <w:rtl/>
        </w:rPr>
        <w:t>–</w:t>
      </w:r>
      <w:r w:rsidRPr="00844A88">
        <w:rPr>
          <w:rFonts w:cs="David" w:hint="cs"/>
          <w:sz w:val="28"/>
          <w:szCs w:val="28"/>
          <w:rtl/>
        </w:rPr>
        <w:t xml:space="preserve"> לא טוב !</w:t>
      </w:r>
    </w:p>
    <w:p w:rsidR="00844A88" w:rsidRPr="00844A88" w:rsidRDefault="00844A88" w:rsidP="00844A88">
      <w:pPr>
        <w:rPr>
          <w:rFonts w:cs="David" w:hint="cs"/>
          <w:sz w:val="28"/>
          <w:szCs w:val="28"/>
          <w:rtl/>
        </w:rPr>
      </w:pPr>
      <w:r w:rsidRPr="00844A88">
        <w:rPr>
          <w:rFonts w:cs="David" w:hint="cs"/>
          <w:sz w:val="28"/>
          <w:szCs w:val="28"/>
          <w:rtl/>
        </w:rPr>
        <w:t xml:space="preserve">פיתוח אישי בעיקר כתוצאה מלימוד מחברי הקבוצה </w:t>
      </w:r>
      <w:r w:rsidRPr="00844A88">
        <w:rPr>
          <w:rFonts w:cs="David"/>
          <w:sz w:val="28"/>
          <w:szCs w:val="28"/>
          <w:rtl/>
        </w:rPr>
        <w:t>–</w:t>
      </w:r>
      <w:r w:rsidRPr="00844A88">
        <w:rPr>
          <w:rFonts w:cs="David" w:hint="cs"/>
          <w:sz w:val="28"/>
          <w:szCs w:val="28"/>
          <w:rtl/>
        </w:rPr>
        <w:t xml:space="preserve"> רווח גדול וחשוב.</w:t>
      </w:r>
    </w:p>
    <w:p w:rsidR="00844A88" w:rsidRPr="00844A88" w:rsidRDefault="00844A88" w:rsidP="00844A88">
      <w:pPr>
        <w:pStyle w:val="aa"/>
        <w:numPr>
          <w:ilvl w:val="0"/>
          <w:numId w:val="3"/>
        </w:numPr>
        <w:rPr>
          <w:rFonts w:cs="David" w:hint="cs"/>
          <w:b/>
          <w:bCs/>
          <w:sz w:val="28"/>
          <w:szCs w:val="28"/>
          <w:rtl/>
        </w:rPr>
      </w:pPr>
      <w:r w:rsidRPr="00844A88">
        <w:rPr>
          <w:rFonts w:cs="David" w:hint="cs"/>
          <w:b/>
          <w:bCs/>
          <w:sz w:val="28"/>
          <w:szCs w:val="28"/>
          <w:rtl/>
        </w:rPr>
        <w:t xml:space="preserve">סיכום </w:t>
      </w:r>
    </w:p>
    <w:p w:rsidR="00844A88" w:rsidRPr="00844A88" w:rsidRDefault="00844A88" w:rsidP="00844A88">
      <w:pPr>
        <w:rPr>
          <w:rFonts w:cs="David" w:hint="cs"/>
          <w:sz w:val="28"/>
          <w:szCs w:val="28"/>
          <w:rtl/>
        </w:rPr>
      </w:pPr>
      <w:r w:rsidRPr="00844A88">
        <w:rPr>
          <w:rFonts w:cs="David" w:hint="cs"/>
          <w:sz w:val="28"/>
          <w:szCs w:val="28"/>
          <w:rtl/>
        </w:rPr>
        <w:t>שמח מאד על ההחלטה להשתתף בשנה זו.</w:t>
      </w:r>
    </w:p>
    <w:p w:rsidR="00844A88" w:rsidRPr="00844A88" w:rsidRDefault="00844A88" w:rsidP="00844A88">
      <w:pPr>
        <w:rPr>
          <w:rFonts w:cs="David" w:hint="cs"/>
          <w:sz w:val="28"/>
          <w:szCs w:val="28"/>
          <w:rtl/>
        </w:rPr>
      </w:pPr>
      <w:r w:rsidRPr="00844A88">
        <w:rPr>
          <w:rFonts w:cs="David" w:hint="cs"/>
          <w:sz w:val="28"/>
          <w:szCs w:val="28"/>
          <w:rtl/>
        </w:rPr>
        <w:t>ערכים מוספים בתחומים רבים.</w:t>
      </w:r>
    </w:p>
    <w:p w:rsidR="00844A88" w:rsidRPr="00844A88" w:rsidRDefault="00844A88" w:rsidP="00844A88">
      <w:pPr>
        <w:rPr>
          <w:rFonts w:cs="David" w:hint="cs"/>
          <w:sz w:val="28"/>
          <w:szCs w:val="28"/>
          <w:rtl/>
        </w:rPr>
      </w:pPr>
      <w:r w:rsidRPr="00844A88">
        <w:rPr>
          <w:rFonts w:cs="David" w:hint="cs"/>
          <w:sz w:val="28"/>
          <w:szCs w:val="28"/>
          <w:rtl/>
        </w:rPr>
        <w:t>מקווה ומרגיש שתורם לקבוצה.</w:t>
      </w:r>
    </w:p>
    <w:p w:rsidR="00844A88" w:rsidRPr="00844A88" w:rsidRDefault="00844A88" w:rsidP="00844A88">
      <w:pPr>
        <w:rPr>
          <w:rFonts w:cs="David"/>
          <w:sz w:val="28"/>
          <w:szCs w:val="28"/>
          <w:rtl/>
        </w:rPr>
      </w:pPr>
      <w:r w:rsidRPr="00844A88">
        <w:rPr>
          <w:rFonts w:cs="David" w:hint="cs"/>
          <w:sz w:val="28"/>
          <w:szCs w:val="28"/>
          <w:rtl/>
        </w:rPr>
        <w:t>מצפה להמשך.</w:t>
      </w:r>
    </w:p>
    <w:sectPr w:rsidR="00844A88" w:rsidRPr="00844A88" w:rsidSect="00CA3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C0C" w:rsidRDefault="00AA1C0C" w:rsidP="00211A6E">
      <w:pPr>
        <w:spacing w:after="0" w:line="240" w:lineRule="auto"/>
      </w:pPr>
      <w:r>
        <w:separator/>
      </w:r>
    </w:p>
  </w:endnote>
  <w:endnote w:type="continuationSeparator" w:id="0">
    <w:p w:rsidR="00AA1C0C" w:rsidRDefault="00AA1C0C" w:rsidP="0021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97" w:rsidRDefault="00CA3F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6E" w:rsidRDefault="00930846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-699770</wp:posOffset>
              </wp:positionH>
              <wp:positionV relativeFrom="margin">
                <wp:posOffset>8801100</wp:posOffset>
              </wp:positionV>
              <wp:extent cx="6986270" cy="496570"/>
              <wp:effectExtent l="52705" t="47625" r="19050" b="4635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86270" cy="496570"/>
                        <a:chOff x="0" y="0"/>
                        <a:chExt cx="20000" cy="20000"/>
                      </a:xfrm>
                    </wpg:grpSpPr>
                    <wps:wsp>
                      <wps:cNvPr id="2" name="Freeform 7"/>
                      <wps:cNvSpPr>
                        <a:spLocks/>
                      </wps:cNvSpPr>
                      <wps:spPr bwMode="auto">
                        <a:xfrm>
                          <a:off x="4870" y="5831"/>
                          <a:ext cx="15130" cy="10230"/>
                        </a:xfrm>
                        <a:custGeom>
                          <a:avLst/>
                          <a:gdLst>
                            <a:gd name="T0" fmla="*/ 1091 w 20000"/>
                            <a:gd name="T1" fmla="*/ 0 h 20000"/>
                            <a:gd name="T2" fmla="*/ 0 w 20000"/>
                            <a:gd name="T3" fmla="*/ 19950 h 20000"/>
                            <a:gd name="T4" fmla="*/ 19998 w 20000"/>
                            <a:gd name="T5" fmla="*/ 19950 h 20000"/>
                            <a:gd name="T6" fmla="*/ 19998 w 20000"/>
                            <a:gd name="T7" fmla="*/ 0 h 20000"/>
                            <a:gd name="T8" fmla="*/ 1091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091" y="0"/>
                              </a:moveTo>
                              <a:lnTo>
                                <a:pt x="0" y="19950"/>
                              </a:lnTo>
                              <a:lnTo>
                                <a:pt x="19998" y="19950"/>
                              </a:lnTo>
                              <a:lnTo>
                                <a:pt x="19998" y="0"/>
                              </a:lnTo>
                              <a:lnTo>
                                <a:pt x="1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0" y="5831"/>
                          <a:ext cx="3110" cy="10230"/>
                        </a:xfrm>
                        <a:custGeom>
                          <a:avLst/>
                          <a:gdLst>
                            <a:gd name="T0" fmla="*/ 19988 w 20000"/>
                            <a:gd name="T1" fmla="*/ 0 h 20000"/>
                            <a:gd name="T2" fmla="*/ 15324 w 20000"/>
                            <a:gd name="T3" fmla="*/ 19950 h 20000"/>
                            <a:gd name="T4" fmla="*/ 0 w 20000"/>
                            <a:gd name="T5" fmla="*/ 19950 h 20000"/>
                            <a:gd name="T6" fmla="*/ 4664 w 20000"/>
                            <a:gd name="T7" fmla="*/ 0 h 20000"/>
                            <a:gd name="T8" fmla="*/ 19988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988" y="0"/>
                              </a:moveTo>
                              <a:lnTo>
                                <a:pt x="15324" y="19950"/>
                              </a:lnTo>
                              <a:lnTo>
                                <a:pt x="0" y="19950"/>
                              </a:lnTo>
                              <a:lnTo>
                                <a:pt x="4664" y="0"/>
                              </a:lnTo>
                              <a:lnTo>
                                <a:pt x="19988" y="0"/>
                              </a:lnTo>
                            </a:path>
                          </a:pathLst>
                        </a:custGeom>
                        <a:solidFill>
                          <a:srgbClr val="0000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9"/>
                      <wpg:cNvGrpSpPr>
                        <a:grpSpLocks/>
                      </wpg:cNvGrpSpPr>
                      <wpg:grpSpPr bwMode="auto">
                        <a:xfrm>
                          <a:off x="3105" y="0"/>
                          <a:ext cx="1729" cy="20000"/>
                          <a:chOff x="0" y="0"/>
                          <a:chExt cx="20000" cy="20000"/>
                        </a:xfrm>
                      </wpg:grpSpPr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356" cy="157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7 h 20000"/>
                              <a:gd name="T2" fmla="*/ 19974 w 20000"/>
                              <a:gd name="T3" fmla="*/ 0 h 20000"/>
                              <a:gd name="T4" fmla="*/ 17763 w 20000"/>
                              <a:gd name="T5" fmla="*/ 19967 h 20000"/>
                              <a:gd name="T6" fmla="*/ 0 w 20000"/>
                              <a:gd name="T7" fmla="*/ 199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7"/>
                                </a:moveTo>
                                <a:lnTo>
                                  <a:pt x="19974" y="0"/>
                                </a:lnTo>
                                <a:lnTo>
                                  <a:pt x="17763" y="19967"/>
                                </a:lnTo>
                                <a:lnTo>
                                  <a:pt x="0" y="19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3632" y="5831"/>
                            <a:ext cx="16368" cy="14169"/>
                          </a:xfrm>
                          <a:custGeom>
                            <a:avLst/>
                            <a:gdLst>
                              <a:gd name="T0" fmla="*/ 19974 w 20000"/>
                              <a:gd name="T1" fmla="*/ 0 h 20000"/>
                              <a:gd name="T2" fmla="*/ 0 w 20000"/>
                              <a:gd name="T3" fmla="*/ 19964 h 20000"/>
                              <a:gd name="T4" fmla="*/ 2211 w 20000"/>
                              <a:gd name="T5" fmla="*/ 0 h 20000"/>
                              <a:gd name="T6" fmla="*/ 19974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74" y="0"/>
                                </a:moveTo>
                                <a:lnTo>
                                  <a:pt x="0" y="19964"/>
                                </a:lnTo>
                                <a:lnTo>
                                  <a:pt x="2211" y="0"/>
                                </a:lnTo>
                                <a:lnTo>
                                  <a:pt x="1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DC8AD9" id="Group 6" o:spid="_x0000_s1026" style="position:absolute;left:0;text-align:left;margin-left:-55.1pt;margin-top:693pt;width:550.1pt;height:39.1pt;z-index:251658240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">
              <v:shape id="Freeform 7" o:spid="_x0000_s1027" style="position:absolute;left:4870;top:5831;width:15130;height:102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zs58MA&#10;AADaAAAADwAAAGRycy9kb3ducmV2LnhtbESP0WrCQBRE3wv+w3KFvohutCA1ukpIKRWEStUPuGSv&#10;STR7N+yuJv59Vyj0cZiZM8xq05tG3Mn52rKC6SQBQVxYXXOp4HT8HL+D8AFZY2OZFDzIw2Y9eFlh&#10;qm3HP3Q/hFJECPsUFVQhtKmUvqjIoJ/Yljh6Z+sMhihdKbXDLsJNI2dJMpcGa44LFbaUV1RcDzej&#10;4KNJsu1t9JZdvlx+3X3vc+wWD6Veh322BBGoD//hv/ZWK5jB8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zs58MAAADaAAAADwAAAAAAAAAAAAAAAACYAgAAZHJzL2Rv&#10;d25yZXYueG1sUEsFBgAAAAAEAAQA9QAAAIgDAAAAAA==&#10;" path="m1091,l,19950r19998,l19998,,1091,xe" fillcolor="blue" strokeweight="2pt">
                <v:stroke startarrowwidth="narrow" startarrowlength="short" endarrowwidth="narrow" endarrowlength="short"/>
                <v:path arrowok="t" o:connecttype="custom" o:connectlocs="825,0;0,10204;15128,10204;15128,0;825,0" o:connectangles="0,0,0,0,0"/>
              </v:shape>
              <v:shape id="Freeform 8" o:spid="_x0000_s1028" style="position:absolute;top:5831;width:3110;height:102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ceMEA&#10;AADaAAAADwAAAGRycy9kb3ducmV2LnhtbESPQYvCMBSE74L/ITzBm6YqLks1ioiCB0W29bDeHs2z&#10;LTYvpYla/70RBI/DzHzDzJetqcSdGldaVjAaRiCIM6tLzhWc0u3gF4TzyBory6TgSQ6Wi25njrG2&#10;D/6je+JzESDsYlRQeF/HUrqsIINuaGvi4F1sY9AH2eRSN/gIcFPJcRT9SIMlh4UCa1oXlF2Tm1Ew&#10;PVJt93je+B0enqfpKN3gf6pUv9euZiA8tf4b/rR3WsEE3lfC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w3HjBAAAA2gAAAA8AAAAAAAAAAAAAAAAAmAIAAGRycy9kb3du&#10;cmV2LnhtbFBLBQYAAAAABAAEAPUAAACGAwAAAAA=&#10;" path="m19988,l15324,19950,,19950,4664,,19988,e" fillcolor="blue" strokeweight="2pt">
                <v:stroke startarrowwidth="narrow" startarrowlength="short" endarrowwidth="narrow" endarrowlength="short"/>
                <v:path arrowok="t" o:connecttype="custom" o:connectlocs="3108,0;2383,10204;0,10204;725,0;3108,0" o:connectangles="0,0,0,0,0"/>
              </v:shape>
              <v:group id="Group 9" o:spid="_x0000_s1029" style="position:absolute;left:3105;width:1729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10" o:spid="_x0000_s1030" style="position:absolute;width:16356;height:157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V0k8QA&#10;AADaAAAADwAAAGRycy9kb3ducmV2LnhtbESP3WrCQBSE7wu+w3KE3hTdWLFo6iohpSgIFn8e4JA9&#10;TaLZs2F3NfHtu4VCL4eZ+YZZrnvTiDs5X1tWMBknIIgLq2suFZxPn6M5CB+QNTaWScGDPKxXg6cl&#10;ptp2fKD7MZQiQtinqKAKoU2l9EVFBv3YtsTR+7bOYIjSlVI77CLcNPI1Sd6kwZrjQoUt5RUV1+PN&#10;KPhokmx7e5lml43Lr7v9V47d4qHU87DP3kEE6sN/+K+91Qpm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dJPEAAAA2gAAAA8AAAAAAAAAAAAAAAAAmAIAAGRycy9k&#10;b3ducmV2LnhtbFBLBQYAAAAABAAEAPUAAACJAwAAAAA=&#10;" path="m,19967l19974,,17763,19967,,19967xe" fillcolor="blue" strokeweight="2pt">
                  <v:stroke startarrowwidth="narrow" startarrowlength="short" endarrowwidth="narrow" endarrowlength="short"/>
                  <v:path arrowok="t" o:connecttype="custom" o:connectlocs="0,15703;16335,0;14527,15703;0,15703" o:connectangles="0,0,0,0"/>
                </v:shape>
                <v:shape id="Freeform 11" o:spid="_x0000_s1031" style="position:absolute;left:3632;top:5831;width:16368;height:141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q5MQA&#10;AADaAAAADwAAAGRycy9kb3ducmV2LnhtbESP3WrCQBSE74W+w3IKvSm6aQui0VVCRCoUKv48wCF7&#10;TFKzZ8PuauLbdwXBy2FmvmHmy9404krO15YVfIwSEMSF1TWXCo6H9XACwgdkjY1lUnAjD8vFy2CO&#10;qbYd7+i6D6WIEPYpKqhCaFMpfVGRQT+yLXH0TtYZDFG6UmqHXYSbRn4myVgarDkuVNhSXlFx3l+M&#10;glWTZJvL+1f29+3y88/vNsduelPq7bXPZiAC9eEZfrQ3WsEY7lfi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36uTEAAAA2gAAAA8AAAAAAAAAAAAAAAAAmAIAAGRycy9k&#10;b3ducmV2LnhtbFBLBQYAAAAABAAEAPUAAACJAwAAAAA=&#10;" path="m19974,l,19964,2211,,19974,xe" fillcolor="blue" strokeweight="2pt">
                  <v:stroke startarrowwidth="narrow" startarrowlength="short" endarrowwidth="narrow" endarrowlength="short"/>
                  <v:path arrowok="t" o:connecttype="custom" o:connectlocs="16347,0;0,14143;1809,0;16347,0" o:connectangles="0,0,0,0"/>
                </v:shape>
              </v:group>
              <w10:wrap anchorx="margin" anchory="margin"/>
            </v:group>
          </w:pict>
        </mc:Fallback>
      </mc:AlternateContent>
    </w:r>
    <w:r w:rsidR="00CA3F97">
      <w:rPr>
        <w:rtl/>
      </w:rPr>
      <w:tab/>
    </w:r>
    <w:r w:rsidR="00CA3F97">
      <w:rPr>
        <w:rtl/>
      </w:rPr>
      <w:fldChar w:fldCharType="begin"/>
    </w:r>
    <w:r w:rsidR="00CA3F97">
      <w:instrText>PAGE   \* MERGEFORMAT</w:instrText>
    </w:r>
    <w:r w:rsidR="00CA3F97">
      <w:rPr>
        <w:rtl/>
      </w:rPr>
      <w:fldChar w:fldCharType="separate"/>
    </w:r>
    <w:r w:rsidR="004E6954" w:rsidRPr="004E6954">
      <w:rPr>
        <w:noProof/>
        <w:rtl/>
        <w:lang w:val="he-IL"/>
      </w:rPr>
      <w:t>1</w:t>
    </w:r>
    <w:r w:rsidR="00CA3F97">
      <w:rPr>
        <w:rtl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97" w:rsidRDefault="00CA3F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C0C" w:rsidRDefault="00AA1C0C" w:rsidP="00211A6E">
      <w:pPr>
        <w:spacing w:after="0" w:line="240" w:lineRule="auto"/>
      </w:pPr>
      <w:r>
        <w:separator/>
      </w:r>
    </w:p>
  </w:footnote>
  <w:footnote w:type="continuationSeparator" w:id="0">
    <w:p w:rsidR="00AA1C0C" w:rsidRDefault="00AA1C0C" w:rsidP="0021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97" w:rsidRDefault="00CA3F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6E" w:rsidRDefault="00930846">
    <w:pPr>
      <w:pStyle w:val="a3"/>
    </w:pPr>
    <w:r>
      <w:rPr>
        <w:rFonts w:hint="cs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-690245</wp:posOffset>
              </wp:positionH>
              <wp:positionV relativeFrom="paragraph">
                <wp:posOffset>-250190</wp:posOffset>
              </wp:positionV>
              <wp:extent cx="6976745" cy="901700"/>
              <wp:effectExtent l="14605" t="0" r="19050" b="5715"/>
              <wp:wrapNone/>
              <wp:docPr id="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6745" cy="901700"/>
                        <a:chOff x="713" y="314"/>
                        <a:chExt cx="10987" cy="1420"/>
                      </a:xfrm>
                    </wpg:grpSpPr>
                    <wpg:grpSp>
                      <wpg:cNvPr id="8" name="Group 2"/>
                      <wpg:cNvGrpSpPr>
                        <a:grpSpLocks/>
                      </wpg:cNvGrpSpPr>
                      <wpg:grpSpPr bwMode="auto">
                        <a:xfrm>
                          <a:off x="713" y="584"/>
                          <a:ext cx="10987" cy="514"/>
                          <a:chOff x="0" y="0"/>
                          <a:chExt cx="20001" cy="20000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1" name="Picture 5" descr="מבל נקי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70" y="314"/>
                          <a:ext cx="1133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9865A6" id="Group 1" o:spid="_x0000_s1026" style="position:absolute;left:0;text-align:left;margin-left:-54.35pt;margin-top:-19.7pt;width:549.35pt;height:71pt;z-index:251657216" coordorigin="713,314" coordsize="10987,1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">
              <v:group id="Group 2" o:spid="_x0000_s1027" style="position:absolute;left:713;top:584;width:10987;height:514" coordsize="20001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3" o:spid="_x0000_s1028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rksEA&#10;AADaAAAADwAAAGRycy9kb3ducmV2LnhtbESPQYvCMBSE74L/ITzBm6YKinaNIqLgQRFbD+7t0bxt&#10;yzYvpYla/70RBI/DzHzDLFatqcSdGldaVjAaRiCIM6tLzhVc0t1gBsJ5ZI2VZVLwJAerZbezwFjb&#10;B5/pnvhcBAi7GBUU3texlC4ryKAb2po4eH+2MeiDbHKpG3wEuKnkOIqm0mDJYaHAmjYFZf/JzSiY&#10;nKi2B/zd+j0en5fJKN3iNVWq32vXPyA8tf4b/rT3WsEc3lfC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Y65LBAAAA2gAAAA8AAAAAAAAAAAAAAAAAmAIAAGRycy9kb3du&#10;cmV2LnhtbFBLBQYAAAAABAAEAPUAAACGAwAAAAA=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4" o:spid="_x0000_s1029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/N8MA&#10;AADbAAAADwAAAGRycy9kb3ducmV2LnhtbESPQYvCQAyF78L+hyEL3nSqoEjXUWRxwYOLaHvQW+hk&#10;22InUzqj1n+/OQjeEt7Le1+W69416k5dqD0bmIwTUMSFtzWXBvLsZ7QAFSKyxcYzGXhSgPXqY7DE&#10;1PoHH+l+iqWSEA4pGqhibFOtQ1GRwzD2LbFof75zGGXtSm07fEi4a/Q0SebaYc3SUGFL3xUV19PN&#10;GZgdqPV7vGzjDn+f+WySbfGcGTP87DdfoCL18W1+Xe+s4Au9/CID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B/N8MAAADbAAAADwAAAAAAAAAAAAAAAACYAgAAZHJzL2Rv&#10;d25yZXYueG1sUEsFBgAAAAAEAAQA9QAAAIgDAAAAAA=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alt="מבל נקי" style="position:absolute;left:8670;top:314;width:1133;height:1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FFijBAAAA2wAAAA8AAABkcnMvZG93bnJldi54bWxET0uLwjAQvgv+hzDCXkRTF1mlGkWEgrgn&#10;X6C3sRnbYjMpTbT132+EBW/z8T1nvmxNKZ5Uu8KygtEwAkGcWl1wpuB4SAZTEM4jaywtk4IXOVgu&#10;up05xto2vKPn3mcihLCLUUHufRVL6dKcDLqhrYgDd7O1QR9gnUldYxPCTSm/o+hHGiw4NORY0Tqn&#10;9L5/GAXj7Zj768s5OSRXe5o00/Pj9GuV+uq1qxkIT63/iP/dGx3mj+D9SzhAL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VFFijBAAAA2wAAAA8AAAAAAAAAAAAAAAAAnwIA&#10;AGRycy9kb3ducmV2LnhtbFBLBQYAAAAABAAEAPcAAACNAwAAAAA=&#10;">
                <v:imagedata r:id="rId2" o:title="מבל נקי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97" w:rsidRDefault="00CA3F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07E23"/>
    <w:multiLevelType w:val="hybridMultilevel"/>
    <w:tmpl w:val="B3AC4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57B68"/>
    <w:multiLevelType w:val="hybridMultilevel"/>
    <w:tmpl w:val="F24048B4"/>
    <w:lvl w:ilvl="0" w:tplc="C3C051D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70D73E8A"/>
    <w:multiLevelType w:val="hybridMultilevel"/>
    <w:tmpl w:val="E564D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46"/>
    <w:rsid w:val="000012E7"/>
    <w:rsid w:val="00042BAA"/>
    <w:rsid w:val="0004439B"/>
    <w:rsid w:val="0005524B"/>
    <w:rsid w:val="00060508"/>
    <w:rsid w:val="00082350"/>
    <w:rsid w:val="000862B7"/>
    <w:rsid w:val="00095FA0"/>
    <w:rsid w:val="000A3C93"/>
    <w:rsid w:val="000D0BC4"/>
    <w:rsid w:val="000E047F"/>
    <w:rsid w:val="000E06DB"/>
    <w:rsid w:val="000E6B6E"/>
    <w:rsid w:val="000F7B3A"/>
    <w:rsid w:val="0010010A"/>
    <w:rsid w:val="001209DF"/>
    <w:rsid w:val="0017479E"/>
    <w:rsid w:val="00190D80"/>
    <w:rsid w:val="00196EE9"/>
    <w:rsid w:val="001A0146"/>
    <w:rsid w:val="001A4236"/>
    <w:rsid w:val="001D6C94"/>
    <w:rsid w:val="00211A6E"/>
    <w:rsid w:val="00232E92"/>
    <w:rsid w:val="00240708"/>
    <w:rsid w:val="002C0417"/>
    <w:rsid w:val="002D2674"/>
    <w:rsid w:val="002D3C72"/>
    <w:rsid w:val="002D4F5A"/>
    <w:rsid w:val="002E5902"/>
    <w:rsid w:val="00322720"/>
    <w:rsid w:val="00327DE0"/>
    <w:rsid w:val="00344B40"/>
    <w:rsid w:val="00346383"/>
    <w:rsid w:val="003822B7"/>
    <w:rsid w:val="00385BAA"/>
    <w:rsid w:val="003A3521"/>
    <w:rsid w:val="003A792C"/>
    <w:rsid w:val="003B7282"/>
    <w:rsid w:val="003D66AC"/>
    <w:rsid w:val="003D6992"/>
    <w:rsid w:val="003F0A72"/>
    <w:rsid w:val="003F1040"/>
    <w:rsid w:val="003F2B04"/>
    <w:rsid w:val="003F602B"/>
    <w:rsid w:val="0040486A"/>
    <w:rsid w:val="00414628"/>
    <w:rsid w:val="00447E20"/>
    <w:rsid w:val="004673FC"/>
    <w:rsid w:val="00470DA7"/>
    <w:rsid w:val="00483E28"/>
    <w:rsid w:val="004879AC"/>
    <w:rsid w:val="004C72C6"/>
    <w:rsid w:val="004E6954"/>
    <w:rsid w:val="004F5C1E"/>
    <w:rsid w:val="004F7985"/>
    <w:rsid w:val="0050144D"/>
    <w:rsid w:val="005143FF"/>
    <w:rsid w:val="005151EC"/>
    <w:rsid w:val="00530035"/>
    <w:rsid w:val="005348AC"/>
    <w:rsid w:val="00546439"/>
    <w:rsid w:val="00554BC4"/>
    <w:rsid w:val="0057751B"/>
    <w:rsid w:val="00581204"/>
    <w:rsid w:val="005919FC"/>
    <w:rsid w:val="005B349B"/>
    <w:rsid w:val="005B4977"/>
    <w:rsid w:val="005D1618"/>
    <w:rsid w:val="005E2ADE"/>
    <w:rsid w:val="005F6209"/>
    <w:rsid w:val="005F77D7"/>
    <w:rsid w:val="00606E2D"/>
    <w:rsid w:val="0060730B"/>
    <w:rsid w:val="006575D3"/>
    <w:rsid w:val="00686820"/>
    <w:rsid w:val="00686C28"/>
    <w:rsid w:val="006A2829"/>
    <w:rsid w:val="006A427B"/>
    <w:rsid w:val="006A7C6E"/>
    <w:rsid w:val="006B3221"/>
    <w:rsid w:val="006F3BE2"/>
    <w:rsid w:val="006F5958"/>
    <w:rsid w:val="007173FB"/>
    <w:rsid w:val="0074360A"/>
    <w:rsid w:val="0076173A"/>
    <w:rsid w:val="00766A2C"/>
    <w:rsid w:val="007768C7"/>
    <w:rsid w:val="007A4C66"/>
    <w:rsid w:val="007F4BF0"/>
    <w:rsid w:val="00804F73"/>
    <w:rsid w:val="0082671D"/>
    <w:rsid w:val="00844A88"/>
    <w:rsid w:val="008700B7"/>
    <w:rsid w:val="00881FB7"/>
    <w:rsid w:val="00892F10"/>
    <w:rsid w:val="00894D35"/>
    <w:rsid w:val="008B3C42"/>
    <w:rsid w:val="008E6D11"/>
    <w:rsid w:val="008F442A"/>
    <w:rsid w:val="0090378E"/>
    <w:rsid w:val="0091399E"/>
    <w:rsid w:val="00930846"/>
    <w:rsid w:val="00930DBA"/>
    <w:rsid w:val="00953E5E"/>
    <w:rsid w:val="00960DEC"/>
    <w:rsid w:val="009750DC"/>
    <w:rsid w:val="00987D39"/>
    <w:rsid w:val="009902FB"/>
    <w:rsid w:val="00992351"/>
    <w:rsid w:val="009B2D20"/>
    <w:rsid w:val="009B463D"/>
    <w:rsid w:val="009C3339"/>
    <w:rsid w:val="009C594C"/>
    <w:rsid w:val="009F72B8"/>
    <w:rsid w:val="00A04156"/>
    <w:rsid w:val="00A05DE2"/>
    <w:rsid w:val="00A23DEB"/>
    <w:rsid w:val="00A318B9"/>
    <w:rsid w:val="00A44677"/>
    <w:rsid w:val="00A832FB"/>
    <w:rsid w:val="00AA1C0C"/>
    <w:rsid w:val="00AB1308"/>
    <w:rsid w:val="00AC368F"/>
    <w:rsid w:val="00AF6667"/>
    <w:rsid w:val="00AF6C8D"/>
    <w:rsid w:val="00B35518"/>
    <w:rsid w:val="00B36344"/>
    <w:rsid w:val="00B43D47"/>
    <w:rsid w:val="00B6356A"/>
    <w:rsid w:val="00B65776"/>
    <w:rsid w:val="00B747E6"/>
    <w:rsid w:val="00B7725D"/>
    <w:rsid w:val="00B92CD3"/>
    <w:rsid w:val="00BA30A3"/>
    <w:rsid w:val="00BF078C"/>
    <w:rsid w:val="00BF0E5D"/>
    <w:rsid w:val="00BF601D"/>
    <w:rsid w:val="00C171C2"/>
    <w:rsid w:val="00C22EA7"/>
    <w:rsid w:val="00C3575D"/>
    <w:rsid w:val="00C51721"/>
    <w:rsid w:val="00C70082"/>
    <w:rsid w:val="00C94790"/>
    <w:rsid w:val="00CA3F97"/>
    <w:rsid w:val="00CB5B3A"/>
    <w:rsid w:val="00CB720F"/>
    <w:rsid w:val="00CD3CDD"/>
    <w:rsid w:val="00CD4461"/>
    <w:rsid w:val="00CD4EF9"/>
    <w:rsid w:val="00D25BD9"/>
    <w:rsid w:val="00D370E2"/>
    <w:rsid w:val="00D4131C"/>
    <w:rsid w:val="00D464EF"/>
    <w:rsid w:val="00D60143"/>
    <w:rsid w:val="00D66D11"/>
    <w:rsid w:val="00D75C59"/>
    <w:rsid w:val="00D8442C"/>
    <w:rsid w:val="00D86C55"/>
    <w:rsid w:val="00DA0AFD"/>
    <w:rsid w:val="00DB714B"/>
    <w:rsid w:val="00E14571"/>
    <w:rsid w:val="00E147C5"/>
    <w:rsid w:val="00E627E7"/>
    <w:rsid w:val="00E64A20"/>
    <w:rsid w:val="00E66012"/>
    <w:rsid w:val="00E84EE7"/>
    <w:rsid w:val="00E95DA6"/>
    <w:rsid w:val="00EC0F23"/>
    <w:rsid w:val="00ED1FC9"/>
    <w:rsid w:val="00F2024E"/>
    <w:rsid w:val="00F46B01"/>
    <w:rsid w:val="00F55211"/>
    <w:rsid w:val="00F61E01"/>
    <w:rsid w:val="00F6391F"/>
    <w:rsid w:val="00F803CD"/>
    <w:rsid w:val="00F93A70"/>
    <w:rsid w:val="00F95111"/>
    <w:rsid w:val="00F964B4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885013-C10C-4918-A72B-35663656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F10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9235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rtl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A6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rsid w:val="00211A6E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11A6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rsid w:val="00211A6E"/>
    <w:rPr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3F2B04"/>
    <w:pPr>
      <w:spacing w:after="0" w:line="240" w:lineRule="auto"/>
    </w:pPr>
    <w:rPr>
      <w:sz w:val="20"/>
      <w:szCs w:val="20"/>
    </w:rPr>
  </w:style>
  <w:style w:type="character" w:customStyle="1" w:styleId="a8">
    <w:name w:val="טקסט הערת שוליים תו"/>
    <w:basedOn w:val="a0"/>
    <w:link w:val="a7"/>
    <w:uiPriority w:val="99"/>
    <w:semiHidden/>
    <w:rsid w:val="003F2B04"/>
  </w:style>
  <w:style w:type="character" w:styleId="a9">
    <w:name w:val="footnote reference"/>
    <w:basedOn w:val="a0"/>
    <w:uiPriority w:val="99"/>
    <w:semiHidden/>
    <w:unhideWhenUsed/>
    <w:rsid w:val="003F2B04"/>
    <w:rPr>
      <w:vertAlign w:val="superscript"/>
    </w:rPr>
  </w:style>
  <w:style w:type="paragraph" w:styleId="aa">
    <w:name w:val="List Paragraph"/>
    <w:basedOn w:val="a"/>
    <w:uiPriority w:val="34"/>
    <w:qFormat/>
    <w:rsid w:val="00554BC4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F61E0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9923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4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esktop\Documents\&#1514;&#1489;&#1504;&#1497;&#1493;&#1514;%20&#1502;&#1493;&#1514;&#1488;&#1502;&#1493;&#1514;%20&#1488;&#1497;&#1513;&#1497;&#1514;%20&#1513;&#1500;%20Office\&#1502;&#1489;&#1500;1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AB101-875D-44D0-844E-2E017879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מבל1</Template>
  <TotalTime>12</TotalTime>
  <Pages>1</Pages>
  <Words>163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u26650</dc:creator>
  <cp:keywords/>
  <dc:description/>
  <cp:lastModifiedBy>u26650 </cp:lastModifiedBy>
  <cp:revision>3</cp:revision>
  <dcterms:created xsi:type="dcterms:W3CDTF">2017-06-03T23:29:00Z</dcterms:created>
  <dcterms:modified xsi:type="dcterms:W3CDTF">2017-06-03T23:41:00Z</dcterms:modified>
</cp:coreProperties>
</file>