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F10" w:rsidRDefault="003C7F51" w:rsidP="00E6032D">
      <w:pPr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ארבעה סבבי לחימה - </w:t>
      </w:r>
      <w:r w:rsidR="00E6032D">
        <w:rPr>
          <w:rFonts w:cs="David" w:hint="cs"/>
          <w:sz w:val="28"/>
          <w:szCs w:val="28"/>
          <w:rtl/>
        </w:rPr>
        <w:t xml:space="preserve">האם צה"ל הוא </w:t>
      </w:r>
      <w:r w:rsidR="00441252">
        <w:rPr>
          <w:rFonts w:cs="David" w:hint="cs"/>
          <w:sz w:val="28"/>
          <w:szCs w:val="28"/>
          <w:rtl/>
        </w:rPr>
        <w:t>'</w:t>
      </w:r>
      <w:r w:rsidR="00E6032D">
        <w:rPr>
          <w:rFonts w:cs="David" w:hint="cs"/>
          <w:sz w:val="28"/>
          <w:szCs w:val="28"/>
          <w:rtl/>
        </w:rPr>
        <w:t>שחקן אסטרטגי</w:t>
      </w:r>
      <w:r w:rsidR="00441252">
        <w:rPr>
          <w:rFonts w:cs="David" w:hint="cs"/>
          <w:sz w:val="28"/>
          <w:szCs w:val="28"/>
          <w:rtl/>
        </w:rPr>
        <w:t>'</w:t>
      </w:r>
      <w:bookmarkStart w:id="0" w:name="_GoBack"/>
      <w:bookmarkEnd w:id="0"/>
      <w:r w:rsidR="00E6032D">
        <w:rPr>
          <w:rFonts w:cs="David" w:hint="cs"/>
          <w:sz w:val="28"/>
          <w:szCs w:val="28"/>
          <w:rtl/>
        </w:rPr>
        <w:t xml:space="preserve"> ?</w:t>
      </w:r>
    </w:p>
    <w:p w:rsidR="003C7F51" w:rsidRPr="003C7F51" w:rsidRDefault="003C7F51" w:rsidP="00A30E89">
      <w:pPr>
        <w:ind w:left="72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'שחקן אסטרטגי'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</w:t>
      </w:r>
      <w:r w:rsidR="00A30E89">
        <w:rPr>
          <w:rFonts w:cs="David" w:hint="cs"/>
          <w:sz w:val="24"/>
          <w:szCs w:val="24"/>
          <w:rtl/>
        </w:rPr>
        <w:t>שחקן המצליח לשנות</w:t>
      </w:r>
      <w:r>
        <w:rPr>
          <w:rFonts w:cs="David" w:hint="cs"/>
          <w:sz w:val="24"/>
          <w:szCs w:val="24"/>
          <w:rtl/>
        </w:rPr>
        <w:t xml:space="preserve"> </w:t>
      </w:r>
      <w:r w:rsidRPr="003C7F51">
        <w:rPr>
          <w:rFonts w:cs="David" w:hint="cs"/>
          <w:b/>
          <w:bCs/>
          <w:sz w:val="24"/>
          <w:szCs w:val="24"/>
          <w:rtl/>
        </w:rPr>
        <w:t>התנהגות</w:t>
      </w:r>
      <w:r>
        <w:rPr>
          <w:rFonts w:cs="David" w:hint="cs"/>
          <w:sz w:val="24"/>
          <w:szCs w:val="24"/>
          <w:rtl/>
        </w:rPr>
        <w:t xml:space="preserve"> בהתאם </w:t>
      </w:r>
      <w:r w:rsidRPr="003C7F51">
        <w:rPr>
          <w:rFonts w:cs="David" w:hint="cs"/>
          <w:b/>
          <w:bCs/>
          <w:sz w:val="24"/>
          <w:szCs w:val="24"/>
          <w:rtl/>
        </w:rPr>
        <w:t>להתפתחות</w:t>
      </w:r>
      <w:r>
        <w:rPr>
          <w:rFonts w:cs="David" w:hint="cs"/>
          <w:sz w:val="24"/>
          <w:szCs w:val="24"/>
          <w:rtl/>
        </w:rPr>
        <w:t xml:space="preserve"> הזירה </w:t>
      </w:r>
      <w:r w:rsidRPr="003C7F51">
        <w:rPr>
          <w:rFonts w:cs="David" w:hint="cs"/>
          <w:b/>
          <w:bCs/>
          <w:sz w:val="24"/>
          <w:szCs w:val="24"/>
          <w:rtl/>
        </w:rPr>
        <w:t>לפני</w:t>
      </w:r>
      <w:r>
        <w:rPr>
          <w:rFonts w:cs="David" w:hint="cs"/>
          <w:sz w:val="24"/>
          <w:szCs w:val="24"/>
          <w:rtl/>
        </w:rPr>
        <w:t xml:space="preserve"> חיכוך משמעותי</w:t>
      </w:r>
      <w:r w:rsidR="00A30E89">
        <w:rPr>
          <w:rFonts w:cs="David" w:hint="cs"/>
          <w:sz w:val="24"/>
          <w:szCs w:val="24"/>
          <w:rtl/>
        </w:rPr>
        <w:t xml:space="preserve">, באופן </w:t>
      </w:r>
      <w:r w:rsidR="00A30E89" w:rsidRPr="00441252">
        <w:rPr>
          <w:rFonts w:cs="David" w:hint="cs"/>
          <w:b/>
          <w:bCs/>
          <w:sz w:val="24"/>
          <w:szCs w:val="24"/>
          <w:rtl/>
        </w:rPr>
        <w:t>שיטתי</w:t>
      </w:r>
    </w:p>
    <w:p w:rsidR="00AB6B89" w:rsidRPr="0041358B" w:rsidRDefault="00AB6B89">
      <w:pPr>
        <w:rPr>
          <w:rFonts w:cs="David"/>
          <w:sz w:val="28"/>
          <w:szCs w:val="28"/>
          <w:rtl/>
        </w:rPr>
      </w:pPr>
    </w:p>
    <w:p w:rsidR="0041358B" w:rsidRDefault="0041358B" w:rsidP="0041358B">
      <w:pPr>
        <w:pStyle w:val="a7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מבט ביקורתי על תוצאות סבבי הלחימה האחרונים</w:t>
      </w:r>
    </w:p>
    <w:p w:rsidR="0041358B" w:rsidRDefault="0041358B" w:rsidP="0041358B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מידת העמידה ביעדי הלחימה</w:t>
      </w:r>
    </w:p>
    <w:p w:rsidR="0041358B" w:rsidRDefault="0041358B" w:rsidP="0041358B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אפקטיביות מבצעית נמוכה</w:t>
      </w:r>
    </w:p>
    <w:p w:rsidR="004F03FD" w:rsidRDefault="004F03FD" w:rsidP="004F03FD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הרג אזרחים</w:t>
      </w:r>
      <w:r w:rsidR="00AB6B89">
        <w:rPr>
          <w:rFonts w:cs="David" w:hint="cs"/>
          <w:sz w:val="28"/>
          <w:szCs w:val="28"/>
          <w:rtl/>
        </w:rPr>
        <w:t xml:space="preserve"> ותהליך הסתגלות נורמטיבית</w:t>
      </w:r>
    </w:p>
    <w:p w:rsidR="0041358B" w:rsidRDefault="0041358B" w:rsidP="0041358B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השלכות מדיניות</w:t>
      </w:r>
    </w:p>
    <w:p w:rsidR="0041358B" w:rsidRDefault="003C7F51" w:rsidP="003C7F51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עושים טוב יותר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את אותו הדבר </w:t>
      </w:r>
      <w:r w:rsidR="0041358B">
        <w:rPr>
          <w:rFonts w:cs="David"/>
          <w:sz w:val="28"/>
          <w:szCs w:val="28"/>
          <w:rtl/>
        </w:rPr>
        <w:br/>
      </w:r>
      <w:r w:rsidR="0041358B">
        <w:rPr>
          <w:rFonts w:cs="David"/>
          <w:sz w:val="28"/>
          <w:szCs w:val="28"/>
          <w:rtl/>
        </w:rPr>
        <w:br/>
      </w:r>
    </w:p>
    <w:p w:rsidR="0041358B" w:rsidRDefault="0041358B" w:rsidP="0041358B">
      <w:pPr>
        <w:pStyle w:val="a7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על העיוורון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קושי שיטתי בהבנת האתגרים המזוהים</w:t>
      </w:r>
    </w:p>
    <w:p w:rsidR="0041358B" w:rsidRDefault="0041358B" w:rsidP="0041358B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רשימת ההחמצות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טק"א ביוה"כ, תלול מסלול, טק"א חדש בסוריה, תת קרקע ואוכלוסייה אזרחית</w:t>
      </w:r>
    </w:p>
    <w:p w:rsidR="0041358B" w:rsidRDefault="0041358B" w:rsidP="0041358B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האתגרים מזוהים במערכת</w:t>
      </w:r>
    </w:p>
    <w:p w:rsidR="0041358B" w:rsidRDefault="0041358B" w:rsidP="0041358B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proofErr w:type="spellStart"/>
      <w:r>
        <w:rPr>
          <w:rFonts w:cs="David" w:hint="cs"/>
          <w:sz w:val="28"/>
          <w:szCs w:val="28"/>
          <w:rtl/>
        </w:rPr>
        <w:t>מ.מ.מ</w:t>
      </w:r>
      <w:proofErr w:type="spellEnd"/>
      <w:r>
        <w:rPr>
          <w:rFonts w:cs="David" w:hint="cs"/>
          <w:sz w:val="28"/>
          <w:szCs w:val="28"/>
          <w:rtl/>
        </w:rPr>
        <w:t xml:space="preserve">.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מודחקים, מוקטנים, </w:t>
      </w:r>
      <w:proofErr w:type="spellStart"/>
      <w:r>
        <w:rPr>
          <w:rFonts w:cs="David" w:hint="cs"/>
          <w:sz w:val="28"/>
          <w:szCs w:val="28"/>
          <w:rtl/>
        </w:rPr>
        <w:t>מנותקי</w:t>
      </w:r>
      <w:proofErr w:type="spellEnd"/>
      <w:r>
        <w:rPr>
          <w:rFonts w:cs="David" w:hint="cs"/>
          <w:sz w:val="28"/>
          <w:szCs w:val="28"/>
          <w:rtl/>
        </w:rPr>
        <w:t xml:space="preserve"> הקשר</w:t>
      </w:r>
    </w:p>
    <w:p w:rsidR="008202A7" w:rsidRDefault="008202A7" w:rsidP="008202A7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תסמונת הכשל התרבותי</w:t>
      </w:r>
    </w:p>
    <w:p w:rsidR="008202A7" w:rsidRDefault="007B71C6" w:rsidP="007B71C6">
      <w:pPr>
        <w:pStyle w:val="a7"/>
        <w:ind w:left="1440"/>
        <w:rPr>
          <w:rFonts w:cs="David"/>
          <w:sz w:val="28"/>
          <w:szCs w:val="28"/>
        </w:rPr>
      </w:pPr>
      <w:r>
        <w:rPr>
          <w:rFonts w:cs="David"/>
          <w:sz w:val="28"/>
          <w:szCs w:val="28"/>
          <w:rtl/>
        </w:rPr>
        <w:br/>
      </w:r>
    </w:p>
    <w:p w:rsidR="008202A7" w:rsidRDefault="00541793" w:rsidP="008202A7">
      <w:pPr>
        <w:pStyle w:val="a7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אסטרטגיית על </w:t>
      </w:r>
      <w:r>
        <w:rPr>
          <w:rFonts w:cs="David"/>
          <w:sz w:val="28"/>
          <w:szCs w:val="28"/>
          <w:rtl/>
        </w:rPr>
        <w:t>–</w:t>
      </w:r>
      <w:r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sz w:val="28"/>
          <w:szCs w:val="28"/>
          <w:rtl/>
        </w:rPr>
        <w:t>ההיית</w:t>
      </w:r>
      <w:proofErr w:type="spellEnd"/>
      <w:r>
        <w:rPr>
          <w:rFonts w:cs="David" w:hint="cs"/>
          <w:sz w:val="28"/>
          <w:szCs w:val="28"/>
          <w:rtl/>
        </w:rPr>
        <w:t xml:space="preserve"> או חלמתי חלום </w:t>
      </w:r>
    </w:p>
    <w:p w:rsidR="00541793" w:rsidRDefault="00541793" w:rsidP="00541793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מאפייני העימות בעידן הנוכחי</w:t>
      </w:r>
    </w:p>
    <w:p w:rsidR="00541793" w:rsidRDefault="00541793" w:rsidP="00541793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עוד פעם </w:t>
      </w:r>
      <w:proofErr w:type="spellStart"/>
      <w:r>
        <w:rPr>
          <w:rFonts w:cs="David" w:hint="cs"/>
          <w:sz w:val="28"/>
          <w:szCs w:val="28"/>
          <w:rtl/>
        </w:rPr>
        <w:t>קלאוזביץ</w:t>
      </w:r>
      <w:proofErr w:type="spellEnd"/>
      <w:r>
        <w:rPr>
          <w:rFonts w:cs="David" w:hint="cs"/>
          <w:sz w:val="28"/>
          <w:szCs w:val="28"/>
          <w:rtl/>
        </w:rPr>
        <w:t xml:space="preserve"> ? (שליפת יעדים בפתיחת מלחמה)</w:t>
      </w:r>
    </w:p>
    <w:p w:rsidR="00541793" w:rsidRDefault="00541793" w:rsidP="00541793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יעדי המלחמה במבצעים צבאיים בישראל</w:t>
      </w:r>
    </w:p>
    <w:p w:rsidR="00541793" w:rsidRDefault="00541793" w:rsidP="00541793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זה מה יש </w:t>
      </w:r>
      <w:r>
        <w:rPr>
          <w:rFonts w:cs="David"/>
          <w:sz w:val="28"/>
          <w:szCs w:val="28"/>
          <w:rtl/>
        </w:rPr>
        <w:t>–</w:t>
      </w:r>
      <w:r w:rsidR="007B71C6">
        <w:rPr>
          <w:rFonts w:cs="David" w:hint="cs"/>
          <w:sz w:val="28"/>
          <w:szCs w:val="28"/>
          <w:rtl/>
        </w:rPr>
        <w:t xml:space="preserve"> ה</w:t>
      </w:r>
      <w:r>
        <w:rPr>
          <w:rFonts w:cs="David" w:hint="cs"/>
          <w:sz w:val="28"/>
          <w:szCs w:val="28"/>
          <w:rtl/>
        </w:rPr>
        <w:t>קשר למבנה השלטון בישראל</w:t>
      </w:r>
    </w:p>
    <w:p w:rsidR="00541793" w:rsidRDefault="007B71C6" w:rsidP="007B71C6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המבנה הארגוני ותהליך התכנון במצב הנוכחי</w:t>
      </w:r>
      <w:r>
        <w:rPr>
          <w:rFonts w:cs="David"/>
          <w:sz w:val="28"/>
          <w:szCs w:val="28"/>
          <w:rtl/>
        </w:rPr>
        <w:br/>
      </w:r>
      <w:r>
        <w:rPr>
          <w:rFonts w:cs="David"/>
          <w:sz w:val="28"/>
          <w:szCs w:val="28"/>
          <w:rtl/>
        </w:rPr>
        <w:br/>
      </w:r>
    </w:p>
    <w:p w:rsidR="007B71C6" w:rsidRDefault="007B71C6" w:rsidP="007B71C6">
      <w:pPr>
        <w:pStyle w:val="a7"/>
        <w:numPr>
          <w:ilvl w:val="0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השינוי הנדרש</w:t>
      </w:r>
    </w:p>
    <w:p w:rsidR="007B71C6" w:rsidRDefault="007B71C6" w:rsidP="007B71C6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היערכות סדורה למצב זמני קבוע</w:t>
      </w:r>
    </w:p>
    <w:p w:rsidR="007B71C6" w:rsidRDefault="007B71C6" w:rsidP="007B71C6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מטה למחקר ותכנון אסטרטגי רב תחומי וחוצה ארגונים</w:t>
      </w:r>
    </w:p>
    <w:p w:rsidR="007B71C6" w:rsidRDefault="007B71C6" w:rsidP="007B71C6">
      <w:pPr>
        <w:pStyle w:val="a7"/>
        <w:numPr>
          <w:ilvl w:val="1"/>
          <w:numId w:val="1"/>
        </w:numPr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האתגר</w:t>
      </w:r>
      <w:r w:rsidR="00F16BDC">
        <w:rPr>
          <w:rFonts w:cs="David" w:hint="cs"/>
          <w:sz w:val="28"/>
          <w:szCs w:val="28"/>
          <w:rtl/>
        </w:rPr>
        <w:t>ים</w:t>
      </w:r>
      <w:r>
        <w:rPr>
          <w:rFonts w:cs="David" w:hint="cs"/>
          <w:sz w:val="28"/>
          <w:szCs w:val="28"/>
          <w:rtl/>
        </w:rPr>
        <w:t xml:space="preserve"> של הפוליטיקה הבירוקרטית</w:t>
      </w:r>
      <w:r w:rsidR="00F16BDC">
        <w:rPr>
          <w:rFonts w:cs="David" w:hint="cs"/>
          <w:sz w:val="28"/>
          <w:szCs w:val="28"/>
          <w:rtl/>
        </w:rPr>
        <w:t xml:space="preserve"> </w:t>
      </w:r>
      <w:r w:rsidR="00F16BDC">
        <w:rPr>
          <w:rFonts w:cs="David"/>
          <w:sz w:val="28"/>
          <w:szCs w:val="28"/>
          <w:rtl/>
        </w:rPr>
        <w:t>–</w:t>
      </w:r>
      <w:r w:rsidR="00F16BDC">
        <w:rPr>
          <w:rFonts w:cs="David" w:hint="cs"/>
          <w:sz w:val="28"/>
          <w:szCs w:val="28"/>
          <w:rtl/>
        </w:rPr>
        <w:t xml:space="preserve"> הסיכון הגדול ביותר</w:t>
      </w:r>
    </w:p>
    <w:p w:rsidR="008202A7" w:rsidRPr="008202A7" w:rsidRDefault="008202A7" w:rsidP="008202A7">
      <w:pPr>
        <w:rPr>
          <w:rFonts w:cs="David"/>
          <w:sz w:val="28"/>
          <w:szCs w:val="28"/>
          <w:rtl/>
        </w:rPr>
      </w:pPr>
    </w:p>
    <w:p w:rsidR="0041358B" w:rsidRPr="0041358B" w:rsidRDefault="0041358B">
      <w:pPr>
        <w:rPr>
          <w:rFonts w:cs="David"/>
          <w:sz w:val="28"/>
          <w:szCs w:val="28"/>
        </w:rPr>
      </w:pPr>
    </w:p>
    <w:sectPr w:rsidR="0041358B" w:rsidRPr="0041358B" w:rsidSect="00CA3F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FF2" w:rsidRDefault="003C4FF2" w:rsidP="00211A6E">
      <w:pPr>
        <w:spacing w:after="0" w:line="240" w:lineRule="auto"/>
      </w:pPr>
      <w:r>
        <w:separator/>
      </w:r>
    </w:p>
  </w:endnote>
  <w:endnote w:type="continuationSeparator" w:id="0">
    <w:p w:rsidR="003C4FF2" w:rsidRDefault="003C4FF2" w:rsidP="00211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97" w:rsidRDefault="00CA3F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6E" w:rsidRDefault="002F00C3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-699770</wp:posOffset>
              </wp:positionH>
              <wp:positionV relativeFrom="margin">
                <wp:posOffset>8801100</wp:posOffset>
              </wp:positionV>
              <wp:extent cx="6986270" cy="496570"/>
              <wp:effectExtent l="52705" t="47625" r="19050" b="46355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86270" cy="496570"/>
                        <a:chOff x="0" y="0"/>
                        <a:chExt cx="20000" cy="20000"/>
                      </a:xfrm>
                    </wpg:grpSpPr>
                    <wps:wsp>
                      <wps:cNvPr id="2" name="Freeform 7"/>
                      <wps:cNvSpPr>
                        <a:spLocks/>
                      </wps:cNvSpPr>
                      <wps:spPr bwMode="auto">
                        <a:xfrm>
                          <a:off x="4870" y="5831"/>
                          <a:ext cx="15130" cy="10230"/>
                        </a:xfrm>
                        <a:custGeom>
                          <a:avLst/>
                          <a:gdLst>
                            <a:gd name="T0" fmla="*/ 1091 w 20000"/>
                            <a:gd name="T1" fmla="*/ 0 h 20000"/>
                            <a:gd name="T2" fmla="*/ 0 w 20000"/>
                            <a:gd name="T3" fmla="*/ 19950 h 20000"/>
                            <a:gd name="T4" fmla="*/ 19998 w 20000"/>
                            <a:gd name="T5" fmla="*/ 19950 h 20000"/>
                            <a:gd name="T6" fmla="*/ 19998 w 20000"/>
                            <a:gd name="T7" fmla="*/ 0 h 20000"/>
                            <a:gd name="T8" fmla="*/ 1091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091" y="0"/>
                              </a:moveTo>
                              <a:lnTo>
                                <a:pt x="0" y="19950"/>
                              </a:lnTo>
                              <a:lnTo>
                                <a:pt x="19998" y="19950"/>
                              </a:lnTo>
                              <a:lnTo>
                                <a:pt x="19998" y="0"/>
                              </a:lnTo>
                              <a:lnTo>
                                <a:pt x="10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8"/>
                      <wps:cNvSpPr>
                        <a:spLocks/>
                      </wps:cNvSpPr>
                      <wps:spPr bwMode="auto">
                        <a:xfrm>
                          <a:off x="0" y="5831"/>
                          <a:ext cx="3110" cy="10230"/>
                        </a:xfrm>
                        <a:custGeom>
                          <a:avLst/>
                          <a:gdLst>
                            <a:gd name="T0" fmla="*/ 19988 w 20000"/>
                            <a:gd name="T1" fmla="*/ 0 h 20000"/>
                            <a:gd name="T2" fmla="*/ 15324 w 20000"/>
                            <a:gd name="T3" fmla="*/ 19950 h 20000"/>
                            <a:gd name="T4" fmla="*/ 0 w 20000"/>
                            <a:gd name="T5" fmla="*/ 19950 h 20000"/>
                            <a:gd name="T6" fmla="*/ 4664 w 20000"/>
                            <a:gd name="T7" fmla="*/ 0 h 20000"/>
                            <a:gd name="T8" fmla="*/ 19988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988" y="0"/>
                              </a:moveTo>
                              <a:lnTo>
                                <a:pt x="15324" y="19950"/>
                              </a:lnTo>
                              <a:lnTo>
                                <a:pt x="0" y="19950"/>
                              </a:lnTo>
                              <a:lnTo>
                                <a:pt x="4664" y="0"/>
                              </a:lnTo>
                              <a:lnTo>
                                <a:pt x="19988" y="0"/>
                              </a:lnTo>
                            </a:path>
                          </a:pathLst>
                        </a:custGeom>
                        <a:solidFill>
                          <a:srgbClr val="0000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Group 9"/>
                      <wpg:cNvGrpSpPr>
                        <a:grpSpLocks/>
                      </wpg:cNvGrpSpPr>
                      <wpg:grpSpPr bwMode="auto">
                        <a:xfrm>
                          <a:off x="3105" y="0"/>
                          <a:ext cx="1729" cy="20000"/>
                          <a:chOff x="0" y="0"/>
                          <a:chExt cx="20000" cy="20000"/>
                        </a:xfrm>
                      </wpg:grpSpPr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6356" cy="1572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7 h 20000"/>
                              <a:gd name="T2" fmla="*/ 19974 w 20000"/>
                              <a:gd name="T3" fmla="*/ 0 h 20000"/>
                              <a:gd name="T4" fmla="*/ 17763 w 20000"/>
                              <a:gd name="T5" fmla="*/ 19967 h 20000"/>
                              <a:gd name="T6" fmla="*/ 0 w 20000"/>
                              <a:gd name="T7" fmla="*/ 19967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7"/>
                                </a:moveTo>
                                <a:lnTo>
                                  <a:pt x="19974" y="0"/>
                                </a:lnTo>
                                <a:lnTo>
                                  <a:pt x="17763" y="19967"/>
                                </a:lnTo>
                                <a:lnTo>
                                  <a:pt x="0" y="19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3632" y="5831"/>
                            <a:ext cx="16368" cy="14169"/>
                          </a:xfrm>
                          <a:custGeom>
                            <a:avLst/>
                            <a:gdLst>
                              <a:gd name="T0" fmla="*/ 19974 w 20000"/>
                              <a:gd name="T1" fmla="*/ 0 h 20000"/>
                              <a:gd name="T2" fmla="*/ 0 w 20000"/>
                              <a:gd name="T3" fmla="*/ 19964 h 20000"/>
                              <a:gd name="T4" fmla="*/ 2211 w 20000"/>
                              <a:gd name="T5" fmla="*/ 0 h 20000"/>
                              <a:gd name="T6" fmla="*/ 19974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74" y="0"/>
                                </a:moveTo>
                                <a:lnTo>
                                  <a:pt x="0" y="19964"/>
                                </a:lnTo>
                                <a:lnTo>
                                  <a:pt x="2211" y="0"/>
                                </a:lnTo>
                                <a:lnTo>
                                  <a:pt x="19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0E5C34" id="Group 6" o:spid="_x0000_s1026" style="position:absolute;left:0;text-align:left;margin-left:-55.1pt;margin-top:693pt;width:550.1pt;height:39.1pt;z-index:251658240;mso-position-horizontal-relative:margin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">
              <v:shape id="Freeform 7" o:spid="_x0000_s1027" style="position:absolute;left:4870;top:5831;width:15130;height:102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zs58MA&#10;AADaAAAADwAAAGRycy9kb3ducmV2LnhtbESP0WrCQBRE3wv+w3KFvohutCA1ukpIKRWEStUPuGSv&#10;STR7N+yuJv59Vyj0cZiZM8xq05tG3Mn52rKC6SQBQVxYXXOp4HT8HL+D8AFZY2OZFDzIw2Y9eFlh&#10;qm3HP3Q/hFJECPsUFVQhtKmUvqjIoJ/Yljh6Z+sMhihdKbXDLsJNI2dJMpcGa44LFbaUV1RcDzej&#10;4KNJsu1t9JZdvlx+3X3vc+wWD6Veh322BBGoD//hv/ZWK5jB80q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Ezs58MAAADaAAAADwAAAAAAAAAAAAAAAACYAgAAZHJzL2Rv&#10;d25yZXYueG1sUEsFBgAAAAAEAAQA9QAAAIgDAAAAAA==&#10;" path="m1091,l,19950r19998,l19998,,1091,xe" fillcolor="blue" strokeweight="2pt">
                <v:stroke startarrowwidth="narrow" startarrowlength="short" endarrowwidth="narrow" endarrowlength="short"/>
                <v:path arrowok="t" o:connecttype="custom" o:connectlocs="825,0;0,10204;15128,10204;15128,0;825,0" o:connectangles="0,0,0,0,0"/>
              </v:shape>
              <v:shape id="Freeform 8" o:spid="_x0000_s1028" style="position:absolute;top:5831;width:3110;height:1023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DceMEA&#10;AADaAAAADwAAAGRycy9kb3ducmV2LnhtbESPQYvCMBSE74L/ITzBm6YqLks1ioiCB0W29bDeHs2z&#10;LTYvpYla/70RBI/DzHzDzJetqcSdGldaVjAaRiCIM6tLzhWc0u3gF4TzyBory6TgSQ6Wi25njrG2&#10;D/6je+JzESDsYlRQeF/HUrqsIINuaGvi4F1sY9AH2eRSN/gIcFPJcRT9SIMlh4UCa1oXlF2Tm1Ew&#10;PVJt93je+B0enqfpKN3gf6pUv9euZiA8tf4b/rR3WsEE3lfCDZ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Kw3HjBAAAA2gAAAA8AAAAAAAAAAAAAAAAAmAIAAGRycy9kb3du&#10;cmV2LnhtbFBLBQYAAAAABAAEAPUAAACGAwAAAAA=&#10;" path="m19988,l15324,19950,,19950,4664,,19988,e" fillcolor="blue" strokeweight="2pt">
                <v:stroke startarrowwidth="narrow" startarrowlength="short" endarrowwidth="narrow" endarrowlength="short"/>
                <v:path arrowok="t" o:connecttype="custom" o:connectlocs="3108,0;2383,10204;0,10204;725,0;3108,0" o:connectangles="0,0,0,0,0"/>
              </v:shape>
              <v:group id="Group 9" o:spid="_x0000_s1029" style="position:absolute;left:3105;width:1729;height:2000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 id="Freeform 10" o:spid="_x0000_s1030" style="position:absolute;width:16356;height:1572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V0k8QA&#10;AADaAAAADwAAAGRycy9kb3ducmV2LnhtbESP3WrCQBSE7wu+w3KE3hTdWLFo6iohpSgIFn8e4JA9&#10;TaLZs2F3NfHtu4VCL4eZ+YZZrnvTiDs5X1tWMBknIIgLq2suFZxPn6M5CB+QNTaWScGDPKxXg6cl&#10;ptp2fKD7MZQiQtinqKAKoU2l9EVFBv3YtsTR+7bOYIjSlVI77CLcNPI1Sd6kwZrjQoUt5RUV1+PN&#10;KPhokmx7e5lml43Lr7v9V47d4qHU87DP3kEE6sN/+K+91Qpm8Hsl3gC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ldJPEAAAA2gAAAA8AAAAAAAAAAAAAAAAAmAIAAGRycy9k&#10;b3ducmV2LnhtbFBLBQYAAAAABAAEAPUAAACJAwAAAAA=&#10;" path="m,19967l19974,,17763,19967,,19967xe" fillcolor="blue" strokeweight="2pt">
                  <v:stroke startarrowwidth="narrow" startarrowlength="short" endarrowwidth="narrow" endarrowlength="short"/>
                  <v:path arrowok="t" o:connecttype="custom" o:connectlocs="0,15703;16335,0;14527,15703;0,15703" o:connectangles="0,0,0,0"/>
                </v:shape>
                <v:shape id="Freeform 11" o:spid="_x0000_s1031" style="position:absolute;left:3632;top:5831;width:16368;height:1416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fq5MQA&#10;AADaAAAADwAAAGRycy9kb3ducmV2LnhtbESP3WrCQBSE74W+w3IKvSm6aQui0VVCRCoUKv48wCF7&#10;TFKzZ8PuauLbdwXBy2FmvmHmy9404krO15YVfIwSEMSF1TWXCo6H9XACwgdkjY1lUnAjD8vFy2CO&#10;qbYd7+i6D6WIEPYpKqhCaFMpfVGRQT+yLXH0TtYZDFG6UmqHXYSbRn4myVgarDkuVNhSXlFx3l+M&#10;glWTZJvL+1f29+3y88/vNsduelPq7bXPZiAC9eEZfrQ3WsEY7lfiDZC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36uTEAAAA2gAAAA8AAAAAAAAAAAAAAAAAmAIAAGRycy9k&#10;b3ducmV2LnhtbFBLBQYAAAAABAAEAPUAAACJAwAAAAA=&#10;" path="m19974,l,19964,2211,,19974,xe" fillcolor="blue" strokeweight="2pt">
                  <v:stroke startarrowwidth="narrow" startarrowlength="short" endarrowwidth="narrow" endarrowlength="short"/>
                  <v:path arrowok="t" o:connecttype="custom" o:connectlocs="16347,0;0,14143;1809,0;16347,0" o:connectangles="0,0,0,0"/>
                </v:shape>
              </v:group>
              <w10:wrap anchorx="margin" anchory="margin"/>
            </v:group>
          </w:pict>
        </mc:Fallback>
      </mc:AlternateContent>
    </w:r>
    <w:r w:rsidR="00CA3F97">
      <w:rPr>
        <w:rtl/>
      </w:rPr>
      <w:tab/>
    </w:r>
    <w:r w:rsidR="00CA3F97">
      <w:rPr>
        <w:rtl/>
      </w:rPr>
      <w:fldChar w:fldCharType="begin"/>
    </w:r>
    <w:r w:rsidR="00CA3F97">
      <w:instrText>PAGE   \* MERGEFORMAT</w:instrText>
    </w:r>
    <w:r w:rsidR="00CA3F97">
      <w:rPr>
        <w:rtl/>
      </w:rPr>
      <w:fldChar w:fldCharType="separate"/>
    </w:r>
    <w:r w:rsidR="00441252" w:rsidRPr="00441252">
      <w:rPr>
        <w:noProof/>
        <w:rtl/>
        <w:lang w:val="he-IL"/>
      </w:rPr>
      <w:t>1</w:t>
    </w:r>
    <w:r w:rsidR="00CA3F97">
      <w:rPr>
        <w:rtl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97" w:rsidRDefault="00CA3F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FF2" w:rsidRDefault="003C4FF2" w:rsidP="00211A6E">
      <w:pPr>
        <w:spacing w:after="0" w:line="240" w:lineRule="auto"/>
      </w:pPr>
      <w:r>
        <w:separator/>
      </w:r>
    </w:p>
  </w:footnote>
  <w:footnote w:type="continuationSeparator" w:id="0">
    <w:p w:rsidR="003C4FF2" w:rsidRDefault="003C4FF2" w:rsidP="00211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97" w:rsidRDefault="00CA3F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A6E" w:rsidRDefault="002F00C3">
    <w:pPr>
      <w:pStyle w:val="a3"/>
    </w:pPr>
    <w:r>
      <w:rPr>
        <w:rFonts w:hint="cs"/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-690245</wp:posOffset>
              </wp:positionH>
              <wp:positionV relativeFrom="paragraph">
                <wp:posOffset>-250190</wp:posOffset>
              </wp:positionV>
              <wp:extent cx="6976745" cy="901700"/>
              <wp:effectExtent l="14605" t="0" r="19050" b="5715"/>
              <wp:wrapNone/>
              <wp:docPr id="7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76745" cy="901700"/>
                        <a:chOff x="713" y="314"/>
                        <a:chExt cx="10987" cy="1420"/>
                      </a:xfrm>
                    </wpg:grpSpPr>
                    <wpg:grpSp>
                      <wpg:cNvPr id="8" name="Group 2"/>
                      <wpg:cNvGrpSpPr>
                        <a:grpSpLocks/>
                      </wpg:cNvGrpSpPr>
                      <wpg:grpSpPr bwMode="auto">
                        <a:xfrm>
                          <a:off x="713" y="584"/>
                          <a:ext cx="10987" cy="514"/>
                          <a:chOff x="0" y="0"/>
                          <a:chExt cx="20001" cy="20000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0" y="2218"/>
                            <a:ext cx="14321" cy="1778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56 h 20000"/>
                              <a:gd name="T2" fmla="*/ 1014 w 20000"/>
                              <a:gd name="T3" fmla="*/ 0 h 20000"/>
                              <a:gd name="T4" fmla="*/ 19997 w 20000"/>
                              <a:gd name="T5" fmla="*/ 0 h 20000"/>
                              <a:gd name="T6" fmla="*/ 18838 w 20000"/>
                              <a:gd name="T7" fmla="*/ 19956 h 20000"/>
                              <a:gd name="T8" fmla="*/ 158 w 20000"/>
                              <a:gd name="T9" fmla="*/ 19956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56"/>
                                </a:moveTo>
                                <a:lnTo>
                                  <a:pt x="1014" y="0"/>
                                </a:lnTo>
                                <a:lnTo>
                                  <a:pt x="19997" y="0"/>
                                </a:lnTo>
                                <a:lnTo>
                                  <a:pt x="18838" y="19956"/>
                                </a:lnTo>
                                <a:lnTo>
                                  <a:pt x="158" y="19956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6786" y="0"/>
                            <a:ext cx="3215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961 h 20000"/>
                              <a:gd name="T2" fmla="*/ 4519 w 20000"/>
                              <a:gd name="T3" fmla="*/ 0 h 20000"/>
                              <a:gd name="T4" fmla="*/ 19989 w 20000"/>
                              <a:gd name="T5" fmla="*/ 0 h 20000"/>
                              <a:gd name="T6" fmla="*/ 19989 w 20000"/>
                              <a:gd name="T7" fmla="*/ 19961 h 20000"/>
                              <a:gd name="T8" fmla="*/ 646 w 20000"/>
                              <a:gd name="T9" fmla="*/ 1996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961"/>
                                </a:moveTo>
                                <a:lnTo>
                                  <a:pt x="4519" y="0"/>
                                </a:lnTo>
                                <a:lnTo>
                                  <a:pt x="19989" y="0"/>
                                </a:lnTo>
                                <a:lnTo>
                                  <a:pt x="19989" y="19961"/>
                                </a:lnTo>
                                <a:lnTo>
                                  <a:pt x="646" y="19961"/>
                                </a:lnTo>
                              </a:path>
                            </a:pathLst>
                          </a:custGeom>
                          <a:solidFill>
                            <a:srgbClr val="0000FF"/>
                          </a:solidFill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1" name="Picture 5" descr="מבל נקי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70" y="314"/>
                          <a:ext cx="1133" cy="1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F3F516" id="Group 1" o:spid="_x0000_s1026" style="position:absolute;left:0;text-align:left;margin-left:-54.35pt;margin-top:-19.7pt;width:549.35pt;height:71pt;z-index:251657216" coordorigin="713,314" coordsize="10987,1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">
              <v:group id="Group 2" o:spid="_x0000_s1027" style="position:absolute;left:713;top:584;width:10987;height:514" coordsize="20001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<v:shape id="Freeform 3" o:spid="_x0000_s1028" style="position:absolute;top:2218;width:14321;height:1778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jrksEA&#10;AADaAAAADwAAAGRycy9kb3ducmV2LnhtbESPQYvCMBSE74L/ITzBm6YKinaNIqLgQRFbD+7t0bxt&#10;yzYvpYla/70RBI/DzHzDLFatqcSdGldaVjAaRiCIM6tLzhVc0t1gBsJ5ZI2VZVLwJAerZbezwFjb&#10;B5/pnvhcBAi7GBUU3texlC4ryKAb2po4eH+2MeiDbHKpG3wEuKnkOIqm0mDJYaHAmjYFZf/JzSiY&#10;nKi2B/zd+j0en5fJKN3iNVWq32vXPyA8tf4b/rT3WsEc3lfCD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Y65LBAAAA2gAAAA8AAAAAAAAAAAAAAAAAmAIAAGRycy9kb3du&#10;cmV2LnhtbFBLBQYAAAAABAAEAPUAAACGAwAAAAA=&#10;" path="m,19956l1014,,19997,,18838,19956r-18680,e" fillcolor="blue" strokeweight="2pt">
                  <v:stroke startarrowwidth="narrow" startarrowlength="short" endarrowwidth="narrow" endarrowlength="short"/>
                  <v:path arrowok="t" o:connecttype="custom" o:connectlocs="0,17743;726,0;14319,0;13489,17743;113,17743" o:connectangles="0,0,0,0,0"/>
                </v:shape>
                <v:shape id="Freeform 4" o:spid="_x0000_s1029" style="position:absolute;left:16786;width:3215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B/N8MA&#10;AADbAAAADwAAAGRycy9kb3ducmV2LnhtbESPQYvCQAyF78L+hyEL3nSqoEjXUWRxwYOLaHvQW+hk&#10;22InUzqj1n+/OQjeEt7Le1+W69416k5dqD0bmIwTUMSFtzWXBvLsZ7QAFSKyxcYzGXhSgPXqY7DE&#10;1PoHH+l+iqWSEA4pGqhibFOtQ1GRwzD2LbFof75zGGXtSm07fEi4a/Q0SebaYc3SUGFL3xUV19PN&#10;GZgdqPV7vGzjDn+f+WySbfGcGTP87DdfoCL18W1+Xe+s4Au9/CID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B/N8MAAADbAAAADwAAAAAAAAAAAAAAAACYAgAAZHJzL2Rv&#10;d25yZXYueG1sUEsFBgAAAAAEAAQA9QAAAIgDAAAAAA==&#10;" path="m,19961l4519,,19989,r,19961l646,19961e" fillcolor="blue" strokeweight="2pt">
                  <v:stroke startarrowwidth="narrow" startarrowlength="short" endarrowwidth="narrow" endarrowlength="short"/>
                  <v:path arrowok="t" o:connecttype="custom" o:connectlocs="0,19961;726,0;3213,0;3213,19961;104,19961" o:connectangles="0,0,0,0,0"/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30" type="#_x0000_t75" alt="מבל נקי" style="position:absolute;left:8670;top:314;width:1133;height:14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FFijBAAAA2wAAAA8AAABkcnMvZG93bnJldi54bWxET0uLwjAQvgv+hzDCXkRTF1mlGkWEgrgn&#10;X6C3sRnbYjMpTbT132+EBW/z8T1nvmxNKZ5Uu8KygtEwAkGcWl1wpuB4SAZTEM4jaywtk4IXOVgu&#10;up05xto2vKPn3mcihLCLUUHufRVL6dKcDLqhrYgDd7O1QR9gnUldYxPCTSm/o+hHGiw4NORY0Tqn&#10;9L5/GAXj7Zj768s5OSRXe5o00/Pj9GuV+uq1qxkIT63/iP/dGx3mj+D9SzhAL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VFFijBAAAA2wAAAA8AAAAAAAAAAAAAAAAAnwIA&#10;AGRycy9kb3ducmV2LnhtbFBLBQYAAAAABAAEAPcAAACNAwAAAAA=&#10;">
                <v:imagedata r:id="rId2" o:title="מבל נקי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3F97" w:rsidRDefault="00CA3F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05B64"/>
    <w:multiLevelType w:val="hybridMultilevel"/>
    <w:tmpl w:val="1F206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0C3"/>
    <w:rsid w:val="0010010A"/>
    <w:rsid w:val="00211A6E"/>
    <w:rsid w:val="002F00C3"/>
    <w:rsid w:val="003C4FF2"/>
    <w:rsid w:val="003C7F51"/>
    <w:rsid w:val="0041358B"/>
    <w:rsid w:val="00414628"/>
    <w:rsid w:val="00441252"/>
    <w:rsid w:val="004F03FD"/>
    <w:rsid w:val="005143FF"/>
    <w:rsid w:val="00541793"/>
    <w:rsid w:val="00686C28"/>
    <w:rsid w:val="007B71C6"/>
    <w:rsid w:val="008202A7"/>
    <w:rsid w:val="00892F10"/>
    <w:rsid w:val="008E1D65"/>
    <w:rsid w:val="00A0729F"/>
    <w:rsid w:val="00A30E89"/>
    <w:rsid w:val="00AB6B89"/>
    <w:rsid w:val="00B36344"/>
    <w:rsid w:val="00BF601D"/>
    <w:rsid w:val="00CA3F97"/>
    <w:rsid w:val="00D86C55"/>
    <w:rsid w:val="00E6032D"/>
    <w:rsid w:val="00F1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6E6FCEE-44F4-45E9-B12A-A59A2BF82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F10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A6E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link w:val="a3"/>
    <w:uiPriority w:val="99"/>
    <w:rsid w:val="00211A6E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11A6E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link w:val="a5"/>
    <w:uiPriority w:val="99"/>
    <w:rsid w:val="00211A6E"/>
    <w:rPr>
      <w:sz w:val="22"/>
      <w:szCs w:val="22"/>
    </w:rPr>
  </w:style>
  <w:style w:type="paragraph" w:styleId="a7">
    <w:name w:val="List Paragraph"/>
    <w:basedOn w:val="a"/>
    <w:uiPriority w:val="34"/>
    <w:qFormat/>
    <w:rsid w:val="00413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BAL\Documents\&#1514;&#1489;&#1504;&#1497;&#1493;&#1514;%20&#1502;&#1493;&#1514;&#1488;&#1502;&#1493;&#1514;%20&#1488;&#1497;&#1513;&#1497;&#1514;%20&#1513;&#1500;%20Office\&#1502;&#1489;&#1500;1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CF562-FC0D-459B-BF3C-EE3C7650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מבל1</Template>
  <TotalTime>67</TotalTime>
  <Pages>1</Pages>
  <Words>150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MABAL</dc:creator>
  <cp:keywords/>
  <dc:description/>
  <cp:lastModifiedBy>MABAL</cp:lastModifiedBy>
  <cp:revision>8</cp:revision>
  <dcterms:created xsi:type="dcterms:W3CDTF">2016-10-25T11:13:00Z</dcterms:created>
  <dcterms:modified xsi:type="dcterms:W3CDTF">2016-10-29T12:13:00Z</dcterms:modified>
</cp:coreProperties>
</file>