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A0F" w:rsidRPr="001B20F3" w:rsidRDefault="00DF0F2B" w:rsidP="009F09F5">
      <w:pPr>
        <w:spacing w:line="276" w:lineRule="auto"/>
        <w:ind w:left="-1"/>
        <w:jc w:val="right"/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 w:hint="cs"/>
          <w:sz w:val="20"/>
          <w:szCs w:val="20"/>
          <w:rtl/>
        </w:rPr>
        <w:t>15.2.15</w:t>
      </w:r>
    </w:p>
    <w:p w:rsidR="00BA5D36" w:rsidRDefault="0024697E" w:rsidP="001F5A0F">
      <w:pPr>
        <w:spacing w:line="276" w:lineRule="auto"/>
        <w:ind w:left="-1"/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 w:hint="cs"/>
          <w:sz w:val="20"/>
          <w:szCs w:val="20"/>
          <w:rtl/>
        </w:rPr>
        <w:t>לכבוד</w:t>
      </w:r>
    </w:p>
    <w:p w:rsidR="00BF7E51" w:rsidRPr="00BF7E51" w:rsidRDefault="0024697E" w:rsidP="00BF7E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 w:hint="cs"/>
          <w:sz w:val="20"/>
          <w:szCs w:val="20"/>
          <w:rtl/>
        </w:rPr>
        <w:t xml:space="preserve">אלעזר שטרן </w:t>
      </w:r>
    </w:p>
    <w:p w:rsidR="00BF7E51" w:rsidRPr="001B20F3" w:rsidRDefault="00BF7E51" w:rsidP="001F5A0F">
      <w:pPr>
        <w:ind w:left="-1"/>
        <w:rPr>
          <w:rFonts w:ascii="Arial" w:hAnsi="Arial" w:cs="Arial"/>
          <w:sz w:val="20"/>
          <w:szCs w:val="20"/>
          <w:rtl/>
        </w:rPr>
      </w:pPr>
    </w:p>
    <w:p w:rsidR="001F5A0F" w:rsidRPr="001B20F3" w:rsidRDefault="001F5A0F" w:rsidP="001F5A0F">
      <w:pPr>
        <w:ind w:left="-1"/>
        <w:rPr>
          <w:rFonts w:ascii="Arial" w:hAnsi="Arial" w:cs="Arial"/>
          <w:sz w:val="20"/>
          <w:szCs w:val="20"/>
          <w:rtl/>
        </w:rPr>
      </w:pPr>
    </w:p>
    <w:p w:rsidR="001F5A0F" w:rsidRPr="001B20F3" w:rsidRDefault="001F5A0F" w:rsidP="001F5A0F">
      <w:pPr>
        <w:ind w:left="-1"/>
        <w:rPr>
          <w:rFonts w:ascii="Arial" w:hAnsi="Arial" w:cs="Arial"/>
          <w:sz w:val="20"/>
          <w:szCs w:val="20"/>
          <w:rtl/>
        </w:rPr>
      </w:pPr>
    </w:p>
    <w:p w:rsidR="001F5A0F" w:rsidRPr="001B20F3" w:rsidRDefault="001F5A0F" w:rsidP="001F5A0F">
      <w:pPr>
        <w:ind w:left="-1"/>
        <w:rPr>
          <w:rFonts w:ascii="Arial" w:hAnsi="Arial" w:cs="Arial"/>
          <w:sz w:val="20"/>
          <w:szCs w:val="20"/>
          <w:rtl/>
        </w:rPr>
      </w:pPr>
    </w:p>
    <w:p w:rsidR="001F5A0F" w:rsidRPr="001B20F3" w:rsidRDefault="001F5A0F" w:rsidP="00B54208">
      <w:pPr>
        <w:pStyle w:val="Header"/>
        <w:tabs>
          <w:tab w:val="clear" w:pos="4153"/>
          <w:tab w:val="clear" w:pos="8306"/>
        </w:tabs>
        <w:spacing w:line="360" w:lineRule="auto"/>
        <w:jc w:val="center"/>
        <w:rPr>
          <w:rFonts w:ascii="Arial" w:hAnsi="Arial" w:cs="Arial"/>
          <w:sz w:val="20"/>
          <w:szCs w:val="20"/>
          <w:u w:val="single"/>
          <w:rtl/>
        </w:rPr>
      </w:pPr>
      <w:r w:rsidRPr="001B20F3">
        <w:rPr>
          <w:rFonts w:ascii="Arial" w:hAnsi="Arial" w:cs="Arial"/>
          <w:b/>
          <w:bCs/>
          <w:sz w:val="20"/>
          <w:szCs w:val="20"/>
          <w:rtl/>
        </w:rPr>
        <w:t xml:space="preserve">הנדון: </w:t>
      </w:r>
      <w:r w:rsidRPr="001B20F3">
        <w:rPr>
          <w:rFonts w:ascii="Arial" w:hAnsi="Arial" w:cs="Arial"/>
          <w:sz w:val="20"/>
          <w:szCs w:val="20"/>
          <w:u w:val="single"/>
          <w:rtl/>
        </w:rPr>
        <w:t xml:space="preserve">הצעת מחיר לחוזה תחזוקה </w:t>
      </w:r>
      <w:r>
        <w:rPr>
          <w:rFonts w:ascii="Arial" w:hAnsi="Arial" w:cs="Arial" w:hint="cs"/>
          <w:sz w:val="20"/>
          <w:szCs w:val="20"/>
          <w:u w:val="single"/>
          <w:rtl/>
        </w:rPr>
        <w:t xml:space="preserve">עבור </w:t>
      </w:r>
      <w:r w:rsidR="00B54208">
        <w:rPr>
          <w:rFonts w:ascii="Arial" w:hAnsi="Arial" w:cs="Arial" w:hint="cs"/>
          <w:sz w:val="20"/>
          <w:szCs w:val="20"/>
          <w:u w:val="single"/>
          <w:rtl/>
        </w:rPr>
        <w:t>תשתית צה"ל גנרי</w:t>
      </w:r>
    </w:p>
    <w:p w:rsidR="00A921AC" w:rsidRDefault="00A921AC" w:rsidP="001F5A0F">
      <w:pPr>
        <w:spacing w:line="480" w:lineRule="auto"/>
        <w:ind w:left="-43"/>
        <w:rPr>
          <w:rFonts w:ascii="Arial" w:hAnsi="Arial" w:cs="Arial"/>
          <w:sz w:val="20"/>
          <w:szCs w:val="20"/>
          <w:rtl/>
        </w:rPr>
      </w:pPr>
    </w:p>
    <w:p w:rsidR="001F5A0F" w:rsidRPr="001B20F3" w:rsidRDefault="00B54208" w:rsidP="001F5A0F">
      <w:pPr>
        <w:spacing w:line="480" w:lineRule="auto"/>
        <w:ind w:left="-43"/>
        <w:rPr>
          <w:rFonts w:ascii="Arial" w:hAnsi="Arial" w:cs="Arial"/>
          <w:sz w:val="20"/>
          <w:szCs w:val="20"/>
          <w:rtl/>
        </w:rPr>
      </w:pPr>
      <w:bookmarkStart w:id="0" w:name="_GoBack"/>
      <w:bookmarkEnd w:id="0"/>
      <w:r>
        <w:rPr>
          <w:rFonts w:ascii="Arial" w:hAnsi="Arial" w:cs="Arial" w:hint="cs"/>
          <w:sz w:val="20"/>
          <w:szCs w:val="20"/>
          <w:rtl/>
        </w:rPr>
        <w:t>להלן הצעת התחזוקה עבור התשתית הגנרית הצה"לית</w:t>
      </w:r>
      <w:r w:rsidR="001F5A0F" w:rsidRPr="001B20F3">
        <w:rPr>
          <w:rFonts w:ascii="Arial" w:hAnsi="Arial" w:cs="Arial"/>
          <w:sz w:val="20"/>
          <w:szCs w:val="20"/>
          <w:rtl/>
        </w:rPr>
        <w:t>:</w:t>
      </w:r>
    </w:p>
    <w:p w:rsidR="001F5A0F" w:rsidRPr="00BA5D36" w:rsidRDefault="001F5A0F" w:rsidP="00BA5D36">
      <w:pPr>
        <w:pStyle w:val="Header"/>
        <w:numPr>
          <w:ilvl w:val="0"/>
          <w:numId w:val="8"/>
        </w:numPr>
        <w:tabs>
          <w:tab w:val="clear" w:pos="720"/>
          <w:tab w:val="clear" w:pos="4153"/>
          <w:tab w:val="clear" w:pos="8306"/>
          <w:tab w:val="num" w:pos="662"/>
        </w:tabs>
        <w:spacing w:line="360" w:lineRule="auto"/>
        <w:ind w:left="662" w:right="0" w:hanging="567"/>
        <w:rPr>
          <w:rFonts w:ascii="Arial" w:hAnsi="Arial" w:cs="Arial"/>
          <w:sz w:val="20"/>
          <w:szCs w:val="20"/>
        </w:rPr>
      </w:pPr>
      <w:r w:rsidRPr="00BA5D36">
        <w:rPr>
          <w:rFonts w:ascii="Arial" w:hAnsi="Arial" w:cs="Arial"/>
          <w:sz w:val="20"/>
          <w:szCs w:val="20"/>
          <w:rtl/>
        </w:rPr>
        <w:t>ההצעה ניתנת בכפוף ובהתאמה למחירים והתנאים שהושגו ב</w:t>
      </w:r>
      <w:r w:rsidRPr="00BA5D36">
        <w:rPr>
          <w:rFonts w:ascii="Arial" w:hAnsi="Arial" w:cs="Arial" w:hint="cs"/>
          <w:sz w:val="20"/>
          <w:szCs w:val="20"/>
          <w:rtl/>
        </w:rPr>
        <w:t xml:space="preserve">מסגרת </w:t>
      </w:r>
      <w:r w:rsidR="00BA5D36" w:rsidRPr="00BA5D36">
        <w:rPr>
          <w:rFonts w:ascii="Arial" w:hAnsi="Arial" w:cs="Arial" w:hint="cs"/>
          <w:sz w:val="20"/>
          <w:szCs w:val="20"/>
          <w:rtl/>
        </w:rPr>
        <w:t>ההסכם מול</w:t>
      </w:r>
      <w:r w:rsidRPr="00BA5D36">
        <w:rPr>
          <w:rFonts w:ascii="Arial" w:hAnsi="Arial" w:cs="Arial" w:hint="cs"/>
          <w:sz w:val="20"/>
          <w:szCs w:val="20"/>
          <w:rtl/>
        </w:rPr>
        <w:t xml:space="preserve"> מנה"ר </w:t>
      </w:r>
      <w:r w:rsidR="00BA5D36">
        <w:rPr>
          <w:rFonts w:ascii="Arial" w:hAnsi="Arial" w:cs="Arial" w:hint="cs"/>
          <w:sz w:val="20"/>
          <w:szCs w:val="20"/>
          <w:rtl/>
        </w:rPr>
        <w:t>.</w:t>
      </w:r>
    </w:p>
    <w:p w:rsidR="001F5A0F" w:rsidRPr="001B20F3" w:rsidRDefault="001F5A0F" w:rsidP="00BA5D36">
      <w:pPr>
        <w:pStyle w:val="Header"/>
        <w:numPr>
          <w:ilvl w:val="0"/>
          <w:numId w:val="8"/>
        </w:numPr>
        <w:tabs>
          <w:tab w:val="clear" w:pos="720"/>
          <w:tab w:val="clear" w:pos="4153"/>
          <w:tab w:val="clear" w:pos="8306"/>
          <w:tab w:val="num" w:pos="662"/>
        </w:tabs>
        <w:spacing w:line="360" w:lineRule="auto"/>
        <w:ind w:left="662" w:right="0" w:hanging="567"/>
        <w:rPr>
          <w:rFonts w:ascii="Arial" w:hAnsi="Arial" w:cs="Arial"/>
          <w:sz w:val="20"/>
          <w:szCs w:val="20"/>
        </w:rPr>
      </w:pPr>
      <w:r w:rsidRPr="001B20F3">
        <w:rPr>
          <w:rFonts w:ascii="Arial" w:hAnsi="Arial" w:cs="Arial"/>
          <w:sz w:val="20"/>
          <w:szCs w:val="20"/>
          <w:rtl/>
        </w:rPr>
        <w:t xml:space="preserve">בהתאם </w:t>
      </w:r>
      <w:r>
        <w:rPr>
          <w:rFonts w:ascii="Arial" w:hAnsi="Arial" w:cs="Arial" w:hint="cs"/>
          <w:sz w:val="20"/>
          <w:szCs w:val="20"/>
          <w:rtl/>
        </w:rPr>
        <w:t>להגדרת המכרז</w:t>
      </w:r>
      <w:r w:rsidRPr="001B20F3">
        <w:rPr>
          <w:rFonts w:ascii="Arial" w:hAnsi="Arial" w:cs="Arial"/>
          <w:sz w:val="20"/>
          <w:szCs w:val="20"/>
          <w:rtl/>
        </w:rPr>
        <w:t xml:space="preserve"> המוזכר לעיל, ת</w:t>
      </w:r>
      <w:r>
        <w:rPr>
          <w:rFonts w:ascii="Arial" w:hAnsi="Arial" w:cs="Arial" w:hint="cs"/>
          <w:sz w:val="20"/>
          <w:szCs w:val="20"/>
          <w:rtl/>
        </w:rPr>
        <w:t>י</w:t>
      </w:r>
      <w:r w:rsidRPr="001B20F3">
        <w:rPr>
          <w:rFonts w:ascii="Arial" w:hAnsi="Arial" w:cs="Arial"/>
          <w:sz w:val="20"/>
          <w:szCs w:val="20"/>
          <w:rtl/>
        </w:rPr>
        <w:t>גזר ה</w:t>
      </w:r>
      <w:r w:rsidR="00BA5D36">
        <w:rPr>
          <w:rFonts w:ascii="Arial" w:hAnsi="Arial" w:cs="Arial"/>
          <w:sz w:val="20"/>
          <w:szCs w:val="20"/>
          <w:rtl/>
        </w:rPr>
        <w:t xml:space="preserve">תחזוקה מעלות הכוללת של הפרויקט </w:t>
      </w:r>
      <w:r w:rsidRPr="001B20F3">
        <w:rPr>
          <w:rFonts w:ascii="Arial" w:hAnsi="Arial" w:cs="Arial"/>
          <w:sz w:val="20"/>
          <w:szCs w:val="20"/>
          <w:rtl/>
        </w:rPr>
        <w:t xml:space="preserve">בהיקף </w:t>
      </w:r>
      <w:r w:rsidR="00BA5D36">
        <w:rPr>
          <w:rFonts w:ascii="Arial" w:hAnsi="Arial" w:cs="Arial" w:hint="cs"/>
          <w:sz w:val="20"/>
          <w:szCs w:val="20"/>
          <w:rtl/>
        </w:rPr>
        <w:t>15% מהעלות הכוללת של הפרויקט.</w:t>
      </w:r>
    </w:p>
    <w:p w:rsidR="00E5371F" w:rsidRPr="00571F3F" w:rsidRDefault="00E5371F" w:rsidP="00B54208">
      <w:pPr>
        <w:pStyle w:val="Header"/>
        <w:numPr>
          <w:ilvl w:val="0"/>
          <w:numId w:val="8"/>
        </w:numPr>
        <w:tabs>
          <w:tab w:val="clear" w:pos="720"/>
          <w:tab w:val="clear" w:pos="4153"/>
          <w:tab w:val="clear" w:pos="8306"/>
          <w:tab w:val="num" w:pos="662"/>
        </w:tabs>
        <w:spacing w:line="360" w:lineRule="auto"/>
        <w:ind w:left="662" w:right="0" w:hanging="567"/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/>
          <w:sz w:val="20"/>
          <w:szCs w:val="20"/>
          <w:rtl/>
        </w:rPr>
        <w:t xml:space="preserve">עלותו הכוללת של </w:t>
      </w:r>
      <w:r>
        <w:rPr>
          <w:rFonts w:ascii="Arial" w:hAnsi="Arial" w:cs="Arial" w:hint="cs"/>
          <w:sz w:val="20"/>
          <w:szCs w:val="20"/>
          <w:rtl/>
        </w:rPr>
        <w:t>ה</w:t>
      </w:r>
      <w:r>
        <w:rPr>
          <w:rFonts w:ascii="Arial" w:hAnsi="Arial" w:cs="Arial"/>
          <w:sz w:val="20"/>
          <w:szCs w:val="20"/>
          <w:rtl/>
        </w:rPr>
        <w:t>פרויקט</w:t>
      </w:r>
      <w:r w:rsidRPr="001B20F3">
        <w:rPr>
          <w:rFonts w:ascii="Arial" w:hAnsi="Arial" w:cs="Arial"/>
          <w:sz w:val="20"/>
          <w:szCs w:val="20"/>
          <w:rtl/>
        </w:rPr>
        <w:t xml:space="preserve"> המדובר: </w:t>
      </w:r>
      <w:r w:rsidR="00B54208">
        <w:rPr>
          <w:rFonts w:ascii="Arial" w:hAnsi="Arial" w:cs="Arial" w:hint="cs"/>
          <w:sz w:val="20"/>
          <w:szCs w:val="20"/>
          <w:rtl/>
        </w:rPr>
        <w:t>398</w:t>
      </w:r>
      <w:r w:rsidRPr="00571F3F">
        <w:rPr>
          <w:rFonts w:ascii="Arial" w:hAnsi="Arial" w:cs="Arial" w:hint="cs"/>
          <w:sz w:val="20"/>
          <w:szCs w:val="20"/>
          <w:rtl/>
        </w:rPr>
        <w:t>,</w:t>
      </w:r>
      <w:r w:rsidR="00B54208">
        <w:rPr>
          <w:rFonts w:ascii="Arial" w:hAnsi="Arial" w:cs="Arial" w:hint="cs"/>
          <w:sz w:val="20"/>
          <w:szCs w:val="20"/>
          <w:rtl/>
        </w:rPr>
        <w:t>000</w:t>
      </w:r>
      <w:r>
        <w:rPr>
          <w:rFonts w:ascii="Arial" w:hAnsi="Arial" w:cs="Arial" w:hint="cs"/>
          <w:sz w:val="20"/>
          <w:szCs w:val="20"/>
          <w:rtl/>
        </w:rPr>
        <w:t xml:space="preserve"> ₪ לפני מע"מ</w:t>
      </w:r>
    </w:p>
    <w:p w:rsidR="00E5371F" w:rsidRDefault="00E5371F" w:rsidP="00B54208">
      <w:pPr>
        <w:pStyle w:val="Header"/>
        <w:tabs>
          <w:tab w:val="clear" w:pos="4153"/>
          <w:tab w:val="clear" w:pos="8306"/>
        </w:tabs>
        <w:spacing w:line="360" w:lineRule="auto"/>
        <w:ind w:left="662" w:right="720"/>
        <w:rPr>
          <w:rFonts w:ascii="Arial" w:hAnsi="Arial" w:cs="Arial"/>
          <w:color w:val="000000"/>
          <w:sz w:val="20"/>
          <w:szCs w:val="20"/>
          <w:rtl/>
        </w:rPr>
      </w:pPr>
      <w:r>
        <w:rPr>
          <w:rFonts w:ascii="Arial" w:hAnsi="Arial" w:cs="Arial" w:hint="cs"/>
          <w:sz w:val="20"/>
          <w:szCs w:val="20"/>
          <w:rtl/>
        </w:rPr>
        <w:t xml:space="preserve">           סה"כ </w:t>
      </w:r>
      <w:r w:rsidR="00DF707B">
        <w:rPr>
          <w:rFonts w:ascii="Arial" w:hAnsi="Arial" w:cs="Arial" w:hint="cs"/>
          <w:sz w:val="20"/>
          <w:szCs w:val="20"/>
          <w:rtl/>
        </w:rPr>
        <w:t>עלות</w:t>
      </w:r>
      <w:r>
        <w:rPr>
          <w:rFonts w:ascii="Arial" w:hAnsi="Arial" w:cs="Arial" w:hint="cs"/>
          <w:sz w:val="20"/>
          <w:szCs w:val="20"/>
          <w:rtl/>
        </w:rPr>
        <w:t xml:space="preserve"> כוללת של הפרויקט נכון ליום הצעה זו: </w:t>
      </w:r>
      <w:r w:rsidRPr="00571F3F">
        <w:rPr>
          <w:rFonts w:ascii="Arial" w:hAnsi="Arial" w:cs="Arial"/>
          <w:color w:val="000000"/>
          <w:sz w:val="20"/>
          <w:szCs w:val="20"/>
          <w:rtl/>
        </w:rPr>
        <w:t xml:space="preserve"> </w:t>
      </w:r>
      <w:r w:rsidR="00B54208" w:rsidRPr="00B54208">
        <w:rPr>
          <w:rFonts w:ascii="Arial" w:hAnsi="Arial" w:cs="Arial" w:hint="cs"/>
          <w:sz w:val="20"/>
          <w:szCs w:val="20"/>
          <w:u w:val="single"/>
          <w:rtl/>
        </w:rPr>
        <w:t>398,000</w:t>
      </w:r>
      <w:r w:rsidRPr="00571F3F">
        <w:rPr>
          <w:rFonts w:ascii="Arial" w:hAnsi="Arial" w:cs="Arial" w:hint="cs"/>
          <w:color w:val="000000"/>
          <w:sz w:val="20"/>
          <w:szCs w:val="20"/>
          <w:u w:val="single"/>
          <w:rtl/>
        </w:rPr>
        <w:t xml:space="preserve"> ₪ </w:t>
      </w:r>
      <w:r>
        <w:rPr>
          <w:rFonts w:ascii="Arial" w:hAnsi="Arial" w:cs="Arial" w:hint="cs"/>
          <w:color w:val="000000"/>
          <w:sz w:val="20"/>
          <w:szCs w:val="20"/>
          <w:rtl/>
        </w:rPr>
        <w:t>לפני מע"מ.</w:t>
      </w:r>
    </w:p>
    <w:p w:rsidR="00020187" w:rsidRDefault="00020187" w:rsidP="0024697E">
      <w:pPr>
        <w:pStyle w:val="Header"/>
        <w:tabs>
          <w:tab w:val="clear" w:pos="4153"/>
          <w:tab w:val="clear" w:pos="8306"/>
        </w:tabs>
        <w:spacing w:line="360" w:lineRule="auto"/>
        <w:ind w:left="662" w:right="720"/>
        <w:rPr>
          <w:rFonts w:ascii="Arial" w:hAnsi="Arial" w:cs="Arial"/>
          <w:color w:val="000000"/>
          <w:sz w:val="20"/>
          <w:szCs w:val="20"/>
          <w:rtl/>
        </w:rPr>
      </w:pPr>
      <w:r>
        <w:rPr>
          <w:rFonts w:ascii="Arial" w:hAnsi="Arial" w:cs="Arial" w:hint="cs"/>
          <w:color w:val="000000"/>
          <w:sz w:val="20"/>
          <w:szCs w:val="20"/>
          <w:rtl/>
        </w:rPr>
        <w:t>העלויות זהות להזמנת תחזוקה קודמת שמספרה 4440</w:t>
      </w:r>
      <w:r w:rsidR="0024697E">
        <w:rPr>
          <w:rFonts w:ascii="Arial" w:hAnsi="Arial" w:cs="Arial" w:hint="cs"/>
          <w:color w:val="000000"/>
          <w:sz w:val="20"/>
          <w:szCs w:val="20"/>
          <w:rtl/>
        </w:rPr>
        <w:t>541077</w:t>
      </w:r>
    </w:p>
    <w:p w:rsidR="001F5A0F" w:rsidRPr="001B20F3" w:rsidRDefault="00BA5D36" w:rsidP="008522B5">
      <w:pPr>
        <w:pStyle w:val="Header"/>
        <w:numPr>
          <w:ilvl w:val="0"/>
          <w:numId w:val="8"/>
        </w:numPr>
        <w:tabs>
          <w:tab w:val="clear" w:pos="720"/>
          <w:tab w:val="clear" w:pos="4153"/>
          <w:tab w:val="clear" w:pos="8306"/>
          <w:tab w:val="num" w:pos="662"/>
        </w:tabs>
        <w:spacing w:line="360" w:lineRule="auto"/>
        <w:ind w:left="662" w:right="0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cs"/>
          <w:sz w:val="20"/>
          <w:szCs w:val="20"/>
          <w:rtl/>
        </w:rPr>
        <w:t>עלות</w:t>
      </w:r>
      <w:r w:rsidR="001F5A0F" w:rsidRPr="001B20F3">
        <w:rPr>
          <w:rFonts w:ascii="Arial" w:hAnsi="Arial" w:cs="Arial"/>
          <w:sz w:val="20"/>
          <w:szCs w:val="20"/>
          <w:rtl/>
        </w:rPr>
        <w:t xml:space="preserve"> :</w:t>
      </w:r>
    </w:p>
    <w:tbl>
      <w:tblPr>
        <w:bidiVisual/>
        <w:tblW w:w="9326" w:type="dxa"/>
        <w:tblInd w:w="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2"/>
        <w:gridCol w:w="2257"/>
        <w:gridCol w:w="2257"/>
      </w:tblGrid>
      <w:tr w:rsidR="00545F62" w:rsidRPr="001B20F3" w:rsidTr="00545F62">
        <w:tc>
          <w:tcPr>
            <w:tcW w:w="4812" w:type="dxa"/>
            <w:shd w:val="pct15" w:color="auto" w:fill="auto"/>
          </w:tcPr>
          <w:p w:rsidR="00545F62" w:rsidRPr="001B20F3" w:rsidRDefault="00545F62" w:rsidP="008522B5">
            <w:pPr>
              <w:pStyle w:val="Heading9"/>
              <w:tabs>
                <w:tab w:val="num" w:pos="662"/>
              </w:tabs>
              <w:spacing w:before="120" w:after="120" w:line="360" w:lineRule="auto"/>
              <w:ind w:left="662" w:hanging="567"/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1B20F3">
              <w:rPr>
                <w:rFonts w:ascii="Arial" w:hAnsi="Arial" w:cs="Arial"/>
                <w:noProof w:val="0"/>
                <w:sz w:val="20"/>
                <w:szCs w:val="20"/>
                <w:rtl/>
              </w:rPr>
              <w:t>תיאור</w:t>
            </w:r>
          </w:p>
        </w:tc>
        <w:tc>
          <w:tcPr>
            <w:tcW w:w="2257" w:type="dxa"/>
            <w:shd w:val="pct15" w:color="auto" w:fill="auto"/>
          </w:tcPr>
          <w:p w:rsidR="00545F62" w:rsidRPr="001B20F3" w:rsidRDefault="00545F62" w:rsidP="00545F62">
            <w:pPr>
              <w:tabs>
                <w:tab w:val="num" w:pos="662"/>
              </w:tabs>
              <w:spacing w:before="120" w:after="120" w:line="360" w:lineRule="auto"/>
              <w:ind w:left="662" w:hanging="567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עלות </w:t>
            </w:r>
            <w:r w:rsidRPr="001B20F3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בש"ח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לפני</w:t>
            </w:r>
            <w:r w:rsidRPr="001B20F3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מע"מ</w:t>
            </w:r>
          </w:p>
        </w:tc>
        <w:tc>
          <w:tcPr>
            <w:tcW w:w="2257" w:type="dxa"/>
            <w:shd w:val="pct15" w:color="auto" w:fill="auto"/>
          </w:tcPr>
          <w:p w:rsidR="00545F62" w:rsidRPr="001B20F3" w:rsidRDefault="00545F62" w:rsidP="00545F62">
            <w:pPr>
              <w:tabs>
                <w:tab w:val="num" w:pos="662"/>
              </w:tabs>
              <w:spacing w:before="120" w:after="120" w:line="360" w:lineRule="auto"/>
              <w:ind w:left="662" w:hanging="567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עלות בש"ח כולל מע"מ </w:t>
            </w:r>
          </w:p>
        </w:tc>
      </w:tr>
      <w:tr w:rsidR="00545F62" w:rsidRPr="001B20F3" w:rsidTr="00545F62">
        <w:tc>
          <w:tcPr>
            <w:tcW w:w="4812" w:type="dxa"/>
          </w:tcPr>
          <w:p w:rsidR="00545F62" w:rsidRPr="001B20F3" w:rsidRDefault="00545F62" w:rsidP="0024697E">
            <w:pPr>
              <w:tabs>
                <w:tab w:val="num" w:pos="662"/>
              </w:tabs>
              <w:spacing w:before="120" w:after="120"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1B20F3">
              <w:rPr>
                <w:rFonts w:ascii="Arial" w:hAnsi="Arial" w:cs="Arial"/>
                <w:sz w:val="20"/>
                <w:szCs w:val="20"/>
                <w:rtl/>
              </w:rPr>
              <w:t xml:space="preserve">חוזה תחזוקה 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לתשתית צה"ל גנרית </w:t>
            </w:r>
            <w:r w:rsidRPr="001B20F3">
              <w:rPr>
                <w:rFonts w:ascii="Arial" w:hAnsi="Arial" w:cs="Arial"/>
                <w:sz w:val="20"/>
                <w:szCs w:val="20"/>
                <w:rtl/>
              </w:rPr>
              <w:t>ל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שנה </w:t>
            </w:r>
          </w:p>
        </w:tc>
        <w:tc>
          <w:tcPr>
            <w:tcW w:w="2257" w:type="dxa"/>
          </w:tcPr>
          <w:p w:rsidR="00545F62" w:rsidRDefault="00545F62" w:rsidP="008522B5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  <w:p w:rsidR="00545F62" w:rsidRPr="001B20F3" w:rsidRDefault="00545F62" w:rsidP="00545F62">
            <w:pPr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545F62">
              <w:rPr>
                <w:rFonts w:ascii="Arial" w:hAnsi="Arial" w:cs="Arial"/>
                <w:color w:val="000000"/>
                <w:sz w:val="20"/>
                <w:szCs w:val="20"/>
                <w:rtl/>
              </w:rPr>
              <w:t>59</w:t>
            </w: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,</w:t>
            </w:r>
            <w:r w:rsidRPr="00545F62">
              <w:rPr>
                <w:rFonts w:ascii="Arial" w:hAnsi="Arial" w:cs="Arial"/>
                <w:color w:val="000000"/>
                <w:sz w:val="20"/>
                <w:szCs w:val="20"/>
                <w:rtl/>
              </w:rPr>
              <w:t>700</w:t>
            </w:r>
            <w:r w:rsidRPr="00BA5D3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₪</w:t>
            </w:r>
            <w:r w:rsidRPr="00BA5D3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 xml:space="preserve"> לשנה </w:t>
            </w:r>
          </w:p>
        </w:tc>
        <w:tc>
          <w:tcPr>
            <w:tcW w:w="2257" w:type="dxa"/>
          </w:tcPr>
          <w:p w:rsidR="00545F62" w:rsidRDefault="00545F62" w:rsidP="008522B5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  <w:p w:rsidR="00545F62" w:rsidRDefault="00545F62" w:rsidP="008522B5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545F62">
              <w:rPr>
                <w:rFonts w:ascii="Arial" w:hAnsi="Arial" w:cs="Arial"/>
                <w:color w:val="000000"/>
                <w:sz w:val="20"/>
                <w:szCs w:val="20"/>
                <w:rtl/>
              </w:rPr>
              <w:t>70446</w:t>
            </w: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 xml:space="preserve"> ₪  </w:t>
            </w:r>
          </w:p>
        </w:tc>
      </w:tr>
    </w:tbl>
    <w:p w:rsidR="001F5A0F" w:rsidRPr="001B20F3" w:rsidRDefault="001F5A0F" w:rsidP="001F5A0F">
      <w:pPr>
        <w:pStyle w:val="Header"/>
        <w:tabs>
          <w:tab w:val="clear" w:pos="4153"/>
          <w:tab w:val="clear" w:pos="8306"/>
          <w:tab w:val="num" w:pos="662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812100" w:rsidRDefault="00812100" w:rsidP="00812100">
      <w:pPr>
        <w:pStyle w:val="Header"/>
        <w:tabs>
          <w:tab w:val="clear" w:pos="4153"/>
          <w:tab w:val="clear" w:pos="8306"/>
        </w:tabs>
        <w:spacing w:line="360" w:lineRule="auto"/>
        <w:ind w:left="662" w:right="720"/>
        <w:rPr>
          <w:rFonts w:ascii="Arial" w:hAnsi="Arial" w:cs="Arial"/>
          <w:sz w:val="20"/>
          <w:szCs w:val="20"/>
        </w:rPr>
      </w:pPr>
    </w:p>
    <w:p w:rsidR="001F5A0F" w:rsidRDefault="001F5A0F" w:rsidP="001F5A0F">
      <w:pPr>
        <w:ind w:left="-46"/>
        <w:rPr>
          <w:rFonts w:ascii="Arial" w:hAnsi="Arial" w:cs="Arial"/>
          <w:sz w:val="20"/>
          <w:szCs w:val="20"/>
          <w:rtl/>
        </w:rPr>
      </w:pPr>
      <w:r w:rsidRPr="001B20F3">
        <w:rPr>
          <w:rFonts w:ascii="Arial" w:hAnsi="Arial" w:cs="Arial"/>
          <w:sz w:val="20"/>
          <w:szCs w:val="20"/>
          <w:rtl/>
        </w:rPr>
        <w:t xml:space="preserve">                            בברכה,</w:t>
      </w:r>
    </w:p>
    <w:p w:rsidR="00BA5D36" w:rsidRPr="001B20F3" w:rsidRDefault="00BA5D36" w:rsidP="001F5A0F">
      <w:pPr>
        <w:ind w:left="-46"/>
        <w:rPr>
          <w:rFonts w:ascii="Arial" w:hAnsi="Arial" w:cs="Arial"/>
          <w:sz w:val="20"/>
          <w:szCs w:val="20"/>
          <w:rtl/>
        </w:rPr>
      </w:pPr>
    </w:p>
    <w:p w:rsidR="003F2F5D" w:rsidRPr="002B66A4" w:rsidRDefault="00545F62" w:rsidP="00FD417F">
      <w:pPr>
        <w:spacing w:line="480" w:lineRule="auto"/>
        <w:ind w:left="3626" w:hanging="180"/>
      </w:pPr>
      <w:r>
        <w:rPr>
          <w:rFonts w:ascii="Arial" w:hAnsi="Arial" w:cs="Arial" w:hint="cs"/>
          <w:sz w:val="20"/>
          <w:szCs w:val="20"/>
          <w:rtl/>
        </w:rPr>
        <w:t xml:space="preserve">אורי ירון </w:t>
      </w:r>
    </w:p>
    <w:sectPr w:rsidR="003F2F5D" w:rsidRPr="002B66A4" w:rsidSect="00794FD0">
      <w:headerReference w:type="default" r:id="rId7"/>
      <w:footerReference w:type="default" r:id="rId8"/>
      <w:pgSz w:w="11906" w:h="16838"/>
      <w:pgMar w:top="1666" w:right="1800" w:bottom="1440" w:left="1800" w:header="708" w:footer="21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4A9" w:rsidRDefault="000F04A9" w:rsidP="00090430">
      <w:r>
        <w:separator/>
      </w:r>
    </w:p>
  </w:endnote>
  <w:endnote w:type="continuationSeparator" w:id="0">
    <w:p w:rsidR="000F04A9" w:rsidRDefault="000F04A9" w:rsidP="00090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7229" w:type="dxa"/>
      <w:tblInd w:w="476" w:type="dxa"/>
      <w:tblLook w:val="04A0" w:firstRow="1" w:lastRow="0" w:firstColumn="1" w:lastColumn="0" w:noHBand="0" w:noVBand="1"/>
    </w:tblPr>
    <w:tblGrid>
      <w:gridCol w:w="7229"/>
    </w:tblGrid>
    <w:tr w:rsidR="00A14224" w:rsidTr="002B66A4">
      <w:tc>
        <w:tcPr>
          <w:tcW w:w="7229" w:type="dxa"/>
          <w:tcBorders>
            <w:bottom w:val="dashSmallGap" w:sz="4" w:space="0" w:color="C6D9F1"/>
          </w:tcBorders>
          <w:shd w:val="clear" w:color="auto" w:fill="auto"/>
          <w:tcMar>
            <w:top w:w="57" w:type="dxa"/>
            <w:bottom w:w="57" w:type="dxa"/>
          </w:tcMar>
        </w:tcPr>
        <w:p w:rsidR="00A14224" w:rsidRPr="002B66A4" w:rsidRDefault="00A14224" w:rsidP="00525F30">
          <w:pPr>
            <w:pStyle w:val="Footer"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-1433195</wp:posOffset>
                </wp:positionH>
                <wp:positionV relativeFrom="paragraph">
                  <wp:posOffset>4445</wp:posOffset>
                </wp:positionV>
                <wp:extent cx="1362075" cy="314325"/>
                <wp:effectExtent l="0" t="0" r="9525" b="9525"/>
                <wp:wrapNone/>
                <wp:docPr id="1" name="Picture 1" descr="Description: 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-2051050</wp:posOffset>
                    </wp:positionH>
                    <wp:positionV relativeFrom="paragraph">
                      <wp:posOffset>-237490</wp:posOffset>
                    </wp:positionV>
                    <wp:extent cx="7837805" cy="361315"/>
                    <wp:effectExtent l="0" t="0" r="10795" b="0"/>
                    <wp:wrapNone/>
                    <wp:docPr id="3" name="Grou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837805" cy="361315"/>
                              <a:chOff x="-613" y="15439"/>
                              <a:chExt cx="12343" cy="569"/>
                            </a:xfrm>
                          </wpg:grpSpPr>
                          <wpg:grpSp>
                            <wpg:cNvPr id="4" name="Group 3"/>
                            <wpg:cNvGrpSpPr>
                              <a:grpSpLocks/>
                            </wpg:cNvGrpSpPr>
                            <wpg:grpSpPr bwMode="auto">
                              <a:xfrm>
                                <a:off x="-301" y="15439"/>
                                <a:ext cx="12031" cy="475"/>
                                <a:chOff x="-301" y="15439"/>
                                <a:chExt cx="12031" cy="475"/>
                              </a:xfrm>
                            </wpg:grpSpPr>
                            <wps:wsp>
                              <wps:cNvPr id="5" name="AutoShape 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-301" y="15439"/>
                                  <a:ext cx="10872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64A2">
                                      <a:lumMod val="60000"/>
                                      <a:lumOff val="40000"/>
                                    </a:srgb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Arc 5"/>
                              <wps:cNvSpPr>
                                <a:spLocks/>
                              </wps:cNvSpPr>
                              <wps:spPr bwMode="auto">
                                <a:xfrm rot="10800000" flipH="1" flipV="1">
                                  <a:off x="10573" y="15440"/>
                                  <a:ext cx="1157" cy="474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0258"/>
                                    <a:gd name="T1" fmla="*/ 0 h 21600"/>
                                    <a:gd name="T2" fmla="*/ 20258 w 20258"/>
                                    <a:gd name="T3" fmla="*/ 14106 h 21600"/>
                                    <a:gd name="T4" fmla="*/ 0 w 20258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0258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9039" y="0"/>
                                        <a:pt x="17122" y="5628"/>
                                        <a:pt x="20258" y="14105"/>
                                      </a:cubicBezTo>
                                    </a:path>
                                    <a:path w="20258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9039" y="0"/>
                                        <a:pt x="17122" y="5628"/>
                                        <a:pt x="20258" y="14105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8064A2">
                                      <a:lumMod val="60000"/>
                                      <a:lumOff val="40000"/>
                                    </a:srgb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7" name="Group 6"/>
                            <wpg:cNvGrpSpPr>
                              <a:grpSpLocks/>
                            </wpg:cNvGrpSpPr>
                            <wpg:grpSpPr bwMode="auto">
                              <a:xfrm>
                                <a:off x="-75" y="15533"/>
                                <a:ext cx="11417" cy="475"/>
                                <a:chOff x="-75" y="15533"/>
                                <a:chExt cx="11417" cy="475"/>
                              </a:xfrm>
                            </wpg:grpSpPr>
                            <wps:wsp>
                              <wps:cNvPr id="8" name="AutoShape 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-75" y="15533"/>
                                  <a:ext cx="1043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1F497D">
                                      <a:lumMod val="20000"/>
                                      <a:lumOff val="80000"/>
                                    </a:srgb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Arc 8"/>
                              <wps:cNvSpPr>
                                <a:spLocks/>
                              </wps:cNvSpPr>
                              <wps:spPr bwMode="auto">
                                <a:xfrm rot="10800000" flipH="1" flipV="1">
                                  <a:off x="10365" y="15534"/>
                                  <a:ext cx="977" cy="474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0258"/>
                                    <a:gd name="T1" fmla="*/ 0 h 21600"/>
                                    <a:gd name="T2" fmla="*/ 20258 w 20258"/>
                                    <a:gd name="T3" fmla="*/ 14106 h 21600"/>
                                    <a:gd name="T4" fmla="*/ 0 w 20258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0258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9039" y="0"/>
                                        <a:pt x="17122" y="5628"/>
                                        <a:pt x="20258" y="14105"/>
                                      </a:cubicBezTo>
                                    </a:path>
                                    <a:path w="20258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9039" y="0"/>
                                        <a:pt x="17122" y="5628"/>
                                        <a:pt x="20258" y="14105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1F497D">
                                      <a:lumMod val="20000"/>
                                      <a:lumOff val="80000"/>
                                    </a:srgb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0" name="Group 9"/>
                            <wpg:cNvGrpSpPr>
                              <a:grpSpLocks/>
                            </wpg:cNvGrpSpPr>
                            <wpg:grpSpPr bwMode="auto">
                              <a:xfrm>
                                <a:off x="-129" y="15469"/>
                                <a:ext cx="11731" cy="475"/>
                                <a:chOff x="-129" y="15469"/>
                                <a:chExt cx="11731" cy="475"/>
                              </a:xfrm>
                            </wpg:grpSpPr>
                            <wps:wsp>
                              <wps:cNvPr id="11" name="AutoShape 1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-129" y="15469"/>
                                  <a:ext cx="10672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64A2">
                                      <a:lumMod val="75000"/>
                                      <a:lumOff val="0"/>
                                    </a:srgb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Arc 11"/>
                              <wps:cNvSpPr>
                                <a:spLocks/>
                              </wps:cNvSpPr>
                              <wps:spPr bwMode="auto">
                                <a:xfrm rot="10800000" flipH="1" flipV="1">
                                  <a:off x="10545" y="15470"/>
                                  <a:ext cx="1057" cy="474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0258"/>
                                    <a:gd name="T1" fmla="*/ 0 h 21600"/>
                                    <a:gd name="T2" fmla="*/ 20258 w 20258"/>
                                    <a:gd name="T3" fmla="*/ 14106 h 21600"/>
                                    <a:gd name="T4" fmla="*/ 0 w 20258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0258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9039" y="0"/>
                                        <a:pt x="17122" y="5628"/>
                                        <a:pt x="20258" y="14105"/>
                                      </a:cubicBezTo>
                                    </a:path>
                                    <a:path w="20258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9039" y="0"/>
                                        <a:pt x="17122" y="5628"/>
                                        <a:pt x="20258" y="14105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8064A2">
                                      <a:lumMod val="75000"/>
                                      <a:lumOff val="0"/>
                                    </a:srgb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3" name="Group 12"/>
                            <wpg:cNvGrpSpPr>
                              <a:grpSpLocks/>
                            </wpg:cNvGrpSpPr>
                            <wpg:grpSpPr bwMode="auto">
                              <a:xfrm>
                                <a:off x="-613" y="15501"/>
                                <a:ext cx="12085" cy="475"/>
                                <a:chOff x="-613" y="15501"/>
                                <a:chExt cx="12085" cy="475"/>
                              </a:xfrm>
                            </wpg:grpSpPr>
                            <wps:wsp>
                              <wps:cNvPr id="14" name="AutoShape 1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-613" y="15501"/>
                                  <a:ext cx="1108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1F497D">
                                      <a:lumMod val="60000"/>
                                      <a:lumOff val="40000"/>
                                    </a:srgb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Arc 14"/>
                              <wps:cNvSpPr>
                                <a:spLocks/>
                              </wps:cNvSpPr>
                              <wps:spPr bwMode="auto">
                                <a:xfrm rot="10800000" flipH="1" flipV="1">
                                  <a:off x="10475" y="15502"/>
                                  <a:ext cx="997" cy="474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0258"/>
                                    <a:gd name="T1" fmla="*/ 0 h 21600"/>
                                    <a:gd name="T2" fmla="*/ 20258 w 20258"/>
                                    <a:gd name="T3" fmla="*/ 14106 h 21600"/>
                                    <a:gd name="T4" fmla="*/ 0 w 20258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0258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9039" y="0"/>
                                        <a:pt x="17122" y="5628"/>
                                        <a:pt x="20258" y="14105"/>
                                      </a:cubicBezTo>
                                    </a:path>
                                    <a:path w="20258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9039" y="0"/>
                                        <a:pt x="17122" y="5628"/>
                                        <a:pt x="20258" y="14105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1F497D">
                                      <a:lumMod val="60000"/>
                                      <a:lumOff val="40000"/>
                                    </a:srgb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6A7FB000" id="Group 2" o:spid="_x0000_s1026" style="position:absolute;left:0;text-align:left;margin-left:-161.5pt;margin-top:-18.7pt;width:617.15pt;height:28.45pt;z-index:251657728" coordorigin="-613,15439" coordsize="12343,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">
                    <v:group id="Group 3" o:spid="_x0000_s1027" style="position:absolute;left:-301;top:15439;width:12031;height:475" coordorigin="-301,15439" coordsize="12031,4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4" o:spid="_x0000_s1028" type="#_x0000_t32" style="position:absolute;left:-301;top:15439;width:10872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2sxcEAAADaAAAADwAAAGRycy9kb3ducmV2LnhtbESPQYvCMBSE74L/ITzB25oqKtI1ioqy&#10;oh60u+z50TzbYvNSmqyt/94ICx6HmfmGmS9bU4o71a6wrGA4iEAQp1YXnCn4+d59zEA4j6yxtEwK&#10;HuRgueh25hhr2/CF7onPRICwi1FB7n0VS+nSnAy6ga2Ig3e1tUEfZJ1JXWMT4KaUoyiaSoMFh4Uc&#10;K9rklN6SP6OAfqPzYT2zZntKxmmjdfbljyul+r129QnCU+vf4f/2XiuYwOtKuAFy8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fazFwQAAANoAAAAPAAAAAAAAAAAAAAAA&#10;AKECAABkcnMvZG93bnJldi54bWxQSwUGAAAAAAQABAD5AAAAjwMAAAAA&#10;" strokecolor="#b3a2c7"/>
                      <v:shape id="Arc 5" o:spid="_x0000_s1029" style="position:absolute;left:10573;top:15440;width:1157;height:474;rotation:180;flip:x y;visibility:visible;mso-wrap-style:square;v-text-anchor:top" coordsize="20258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TTncMA&#10;AADaAAAADwAAAGRycy9kb3ducmV2LnhtbESPQWvCQBSE74L/YXlCb2ajpVaia5CApNBLtT14fGSf&#10;2bTZtyG7jbG/vlsQehxm5htmm4+2FQP1vnGsYJGkIIgrpxuuFXy8H+ZrED4ga2wdk4Ibech308kW&#10;M+2ufKThFGoRIewzVGBC6DIpfWXIok9cRxy9i+sthij7WuoerxFuW7lM05W02HBcMNhRYaj6On1b&#10;BZIeXz/fTHnrnrH4eSrToTyHQamH2bjfgAg0hv/wvf2iFazg70q8AXL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TTncMAAADaAAAADwAAAAAAAAAAAAAAAACYAgAAZHJzL2Rv&#10;d25yZXYueG1sUEsFBgAAAAAEAAQA9QAAAIgDAAAAAA==&#10;" path="m,nfc9039,,17122,5628,20258,14105em,nsc9039,,17122,5628,20258,14105l,21600,,xe" filled="f" strokecolor="#b3a2c7">
                        <v:path arrowok="t" o:extrusionok="f" o:connecttype="custom" o:connectlocs="0,0;1157,310;0,474" o:connectangles="0,0,0"/>
                      </v:shape>
                    </v:group>
                    <v:group id="Group 6" o:spid="_x0000_s1030" style="position:absolute;left:-75;top:15533;width:11417;height:475" coordorigin="-75,15533" coordsize="11417,4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<v:shape id="AutoShape 7" o:spid="_x0000_s1031" type="#_x0000_t32" style="position:absolute;left:-75;top:15533;width:10438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2/KMIAAADaAAAADwAAAGRycy9kb3ducmV2LnhtbESPwWrCQBCG74W+wzIFb3XTIlaiqxSh&#10;0VOxxvY8ZMdsaHY2ZLcxvn3nIHgc/vm/mW+1GX2rBupjE9jAyzQDRVwF23Bt4FR+PC9AxYRssQ1M&#10;Bq4UYbN+fFhhbsOFv2g4ploJhGOOBlxKXa51rBx5jNPQEUt2Dr3HJGNfa9vjReC+1a9ZNtceG5YL&#10;DjvaOqp+j39eKO22XND3Z1kUh2LYuTBrft5mxkyexvclqERjui/f2ntrQH4VFdEAvf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s2/KMIAAADaAAAADwAAAAAAAAAAAAAA&#10;AAChAgAAZHJzL2Rvd25yZXYueG1sUEsFBgAAAAAEAAQA+QAAAJADAAAAAA==&#10;" strokecolor="#c6d9f1"/>
                      <v:shape id="Arc 8" o:spid="_x0000_s1032" style="position:absolute;left:10365;top:15534;width:977;height:474;rotation:180;flip:x y;visibility:visible;mso-wrap-style:square;v-text-anchor:top" coordsize="20258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N65cMA&#10;AADaAAAADwAAAGRycy9kb3ducmV2LnhtbESPW4vCMBSE34X9D+EI+6apFxbtGkUWZBVE8AK+nm2O&#10;TbE5KU3U6q83woKPw8x8w0xmjS3FlWpfOFbQ6yYgiDOnC84VHPaLzgiED8gaS8ek4E4eZtOP1gRT&#10;7W68pesu5CJC2KeowIRQpVL6zJBF33UVcfROrrYYoqxzqWu8RbgtZT9JvqTFguOCwYp+DGXn3cUq&#10;+DsX/bUZzIk3q9H6lx5HM+wNlPpsN/NvEIGa8A7/t5dawRheV+INk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N65cMAAADaAAAADwAAAAAAAAAAAAAAAACYAgAAZHJzL2Rv&#10;d25yZXYueG1sUEsFBgAAAAAEAAQA9QAAAIgDAAAAAA==&#10;" path="m,nfc9039,,17122,5628,20258,14105em,nsc9039,,17122,5628,20258,14105l,21600,,xe" filled="f" strokecolor="#c6d9f1">
                        <v:path arrowok="t" o:extrusionok="f" o:connecttype="custom" o:connectlocs="0,0;977,310;0,474" o:connectangles="0,0,0"/>
                      </v:shape>
                    </v:group>
                    <v:group id="Group 9" o:spid="_x0000_s1033" style="position:absolute;left:-129;top:15469;width:11731;height:475" coordorigin="-129,15469" coordsize="11731,4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<v:shape id="AutoShape 10" o:spid="_x0000_s1034" type="#_x0000_t32" style="position:absolute;left:-129;top:15469;width:10672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HY1sEAAADbAAAADwAAAGRycy9kb3ducmV2LnhtbERPS2sCMRC+F/wPYYTeanY9SFmNoqJQ&#10;KRTq4+Bt2Iybxc1kSVI3/fdNodDbfHzPWayS7cSDfGgdKygnBQji2umWGwXn0/7lFUSIyBo7x6Tg&#10;mwKslqOnBVbaDfxJj2NsRA7hUKECE2NfSRlqQxbDxPXEmbs5bzFm6BupPQ453HZyWhQzabHl3GCw&#10;p62h+n78sgqKe/KlWW8+/H53uZ7fDwNzapR6Hqf1HESkFP/Ff+43neeX8PtLPkAu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EdjWwQAAANsAAAAPAAAAAAAAAAAAAAAA&#10;AKECAABkcnMvZG93bnJldi54bWxQSwUGAAAAAAQABAD5AAAAjwMAAAAA&#10;" strokecolor="#604a7b"/>
                      <v:shape id="Arc 11" o:spid="_x0000_s1035" style="position:absolute;left:10545;top:15470;width:1057;height:474;rotation:180;flip:x y;visibility:visible;mso-wrap-style:square;v-text-anchor:top" coordsize="20258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9QOcQA&#10;AADbAAAADwAAAGRycy9kb3ducmV2LnhtbERP3WrCMBS+F/YO4QjeyExXZJNqFB3KhLGxOh/g2Byb&#10;suakNpnt3n4ZDLw7H9/vWax6W4srtb5yrOBhkoAgLpyuuFRw/Nzdz0D4gKyxdkwKfsjDank3WGCm&#10;Xcc5XQ+hFDGEfYYKTAhNJqUvDFn0E9cQR+7sWoshwraUusUuhttapknyKC1WHBsMNvRsqPg6fFsF&#10;49S859OX8cxt6qfT5TX/2J7eOqVGw349BxGoDzfxv3uv4/wU/n6J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/UDnEAAAA2wAAAA8AAAAAAAAAAAAAAAAAmAIAAGRycy9k&#10;b3ducmV2LnhtbFBLBQYAAAAABAAEAPUAAACJAwAAAAA=&#10;" path="m,nfc9039,,17122,5628,20258,14105em,nsc9039,,17122,5628,20258,14105l,21600,,xe" filled="f" strokecolor="#604a7b">
                        <v:path arrowok="t" o:extrusionok="f" o:connecttype="custom" o:connectlocs="0,0;1057,310;0,474" o:connectangles="0,0,0"/>
                      </v:shape>
                    </v:group>
                    <v:group id="Group 12" o:spid="_x0000_s1036" style="position:absolute;left:-613;top:15501;width:12085;height:475" coordorigin="-613,15501" coordsize="12085,4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<v:shape id="AutoShape 13" o:spid="_x0000_s1037" type="#_x0000_t32" style="position:absolute;left:-613;top:15501;width:1108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2mDsAAAADbAAAADwAAAGRycy9kb3ducmV2LnhtbERPTYvCMBC9C/sfwix403RFxHaN0nVX&#10;8OJB3d6HZmyLzaQ0sa3/3giCt3m8z1ltBlOLjlpXWVbwNY1AEOdWV1wo+D/vJksQziNrrC2Tgjs5&#10;2Kw/RitMtO35SN3JFyKEsEtQQel9k0jp8pIMuqltiAN3sa1BH2BbSN1iH8JNLWdRtJAGKw4NJTa0&#10;LSm/nm5Ggcu6nrJZ8/O3i3/7LI3TuD6kSo0/h/QbhKfBv8Uv916H+XN4/hIOkOsH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zNpg7AAAAA2wAAAA8AAAAAAAAAAAAAAAAA&#10;oQIAAGRycy9kb3ducmV2LnhtbFBLBQYAAAAABAAEAPkAAACOAwAAAAA=&#10;" strokecolor="#558ed5"/>
                      <v:shape id="Arc 14" o:spid="_x0000_s1038" style="position:absolute;left:10475;top:15502;width:997;height:474;rotation:180;flip:x y;visibility:visible;mso-wrap-style:square;v-text-anchor:top" coordsize="20258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sZrMIA&#10;AADbAAAADwAAAGRycy9kb3ducmV2LnhtbESPQYvCMBCF78L+hzAL3jRdUdmtRhFB8CRUBdnb0Mw2&#10;xWbSbWJb/70RBG8zvDfvfbNc97YSLTW+dKzga5yAIM6dLrlQcD7tRt8gfEDWWDkmBXfysF59DJaY&#10;atdxRu0xFCKGsE9RgQmhTqX0uSGLfuxq4qj9ucZiiGtTSN1gF8NtJSdJMpcWS44NBmvaGsqvx5tV&#10;kLX9f0TofqvD9tJ685PpZJopNfzsNwsQgfrwNr+u9zriz+D5Sxx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uxmswgAAANsAAAAPAAAAAAAAAAAAAAAAAJgCAABkcnMvZG93&#10;bnJldi54bWxQSwUGAAAAAAQABAD1AAAAhwMAAAAA&#10;" path="m,nfc9039,,17122,5628,20258,14105em,nsc9039,,17122,5628,20258,14105l,21600,,xe" filled="f" strokecolor="#558ed5">
                        <v:path arrowok="t" o:extrusionok="f" o:connecttype="custom" o:connectlocs="0,0;997,310;0,474" o:connectangles="0,0,0"/>
                      </v:shape>
                    </v:group>
                  </v:group>
                </w:pict>
              </mc:Fallback>
            </mc:AlternateContent>
          </w:r>
        </w:p>
      </w:tc>
    </w:tr>
    <w:tr w:rsidR="00A14224" w:rsidTr="002B66A4">
      <w:tc>
        <w:tcPr>
          <w:tcW w:w="7229" w:type="dxa"/>
          <w:tcBorders>
            <w:top w:val="dashSmallGap" w:sz="4" w:space="0" w:color="C6D9F1"/>
          </w:tcBorders>
          <w:shd w:val="clear" w:color="auto" w:fill="auto"/>
          <w:tcMar>
            <w:top w:w="57" w:type="dxa"/>
            <w:bottom w:w="57" w:type="dxa"/>
          </w:tcMar>
        </w:tcPr>
        <w:p w:rsidR="00A14224" w:rsidRPr="002B66A4" w:rsidRDefault="00A14224" w:rsidP="002B66A4">
          <w:pPr>
            <w:rPr>
              <w:rFonts w:ascii="Arial"/>
              <w:b/>
              <w:bCs/>
              <w:color w:val="548DD4"/>
              <w:sz w:val="22"/>
              <w:szCs w:val="22"/>
            </w:rPr>
          </w:pPr>
          <w:r w:rsidRPr="002B66A4">
            <w:rPr>
              <w:rFonts w:hint="cs"/>
              <w:sz w:val="16"/>
              <w:szCs w:val="16"/>
              <w:rtl/>
            </w:rPr>
            <w:t>שדרות</w:t>
          </w:r>
          <w:r w:rsidRPr="002B66A4">
            <w:rPr>
              <w:rFonts w:ascii="Arial" w:hint="cs"/>
              <w:sz w:val="16"/>
              <w:szCs w:val="16"/>
              <w:rtl/>
            </w:rPr>
            <w:t xml:space="preserve"> </w:t>
          </w:r>
          <w:r w:rsidRPr="002B66A4">
            <w:rPr>
              <w:rFonts w:hint="cs"/>
              <w:sz w:val="16"/>
              <w:szCs w:val="16"/>
              <w:rtl/>
            </w:rPr>
            <w:t>אבא</w:t>
          </w:r>
          <w:r w:rsidRPr="002B66A4">
            <w:rPr>
              <w:rFonts w:ascii="Arial" w:hint="cs"/>
              <w:sz w:val="16"/>
              <w:szCs w:val="16"/>
              <w:rtl/>
            </w:rPr>
            <w:t xml:space="preserve"> </w:t>
          </w:r>
          <w:r w:rsidRPr="002B66A4">
            <w:rPr>
              <w:rFonts w:hint="cs"/>
              <w:sz w:val="16"/>
              <w:szCs w:val="16"/>
              <w:rtl/>
            </w:rPr>
            <w:t>אבן 3</w:t>
          </w:r>
          <w:r w:rsidRPr="002B66A4">
            <w:rPr>
              <w:rFonts w:ascii="Arial" w:hint="cs"/>
              <w:sz w:val="16"/>
              <w:szCs w:val="16"/>
              <w:rtl/>
            </w:rPr>
            <w:t xml:space="preserve">, </w:t>
          </w:r>
          <w:r w:rsidRPr="002B66A4">
            <w:rPr>
              <w:rFonts w:hint="cs"/>
              <w:sz w:val="16"/>
              <w:szCs w:val="16"/>
              <w:rtl/>
            </w:rPr>
            <w:t>הרצליה</w:t>
          </w:r>
          <w:r w:rsidRPr="002B66A4">
            <w:rPr>
              <w:rFonts w:ascii="Arial" w:hint="cs"/>
              <w:sz w:val="16"/>
              <w:szCs w:val="16"/>
              <w:rtl/>
            </w:rPr>
            <w:t xml:space="preserve"> </w:t>
          </w:r>
          <w:r w:rsidRPr="002B66A4">
            <w:rPr>
              <w:rFonts w:hint="cs"/>
              <w:sz w:val="16"/>
              <w:szCs w:val="16"/>
              <w:rtl/>
            </w:rPr>
            <w:t>פיתוח</w:t>
          </w:r>
          <w:r w:rsidRPr="002B66A4">
            <w:rPr>
              <w:rFonts w:ascii="Arial" w:hint="cs"/>
              <w:sz w:val="16"/>
              <w:szCs w:val="16"/>
              <w:rtl/>
            </w:rPr>
            <w:t xml:space="preserve"> 46120, </w:t>
          </w:r>
          <w:r w:rsidRPr="002B66A4">
            <w:rPr>
              <w:rFonts w:hint="cs"/>
              <w:sz w:val="16"/>
              <w:szCs w:val="16"/>
              <w:rtl/>
            </w:rPr>
            <w:t>טל</w:t>
          </w:r>
          <w:r w:rsidRPr="002B66A4">
            <w:rPr>
              <w:rFonts w:ascii="Arial" w:hint="cs"/>
              <w:sz w:val="16"/>
              <w:szCs w:val="16"/>
              <w:rtl/>
            </w:rPr>
            <w:t>': 9598840</w:t>
          </w:r>
          <w:r w:rsidRPr="002B66A4">
            <w:rPr>
              <w:rFonts w:ascii="Arial"/>
              <w:sz w:val="16"/>
              <w:szCs w:val="16"/>
            </w:rPr>
            <w:t>09-</w:t>
          </w:r>
          <w:r w:rsidRPr="002B66A4">
            <w:rPr>
              <w:rFonts w:ascii="Arial" w:hint="cs"/>
              <w:sz w:val="16"/>
              <w:szCs w:val="16"/>
              <w:rtl/>
            </w:rPr>
            <w:t xml:space="preserve">, </w:t>
          </w:r>
          <w:r w:rsidRPr="002B66A4">
            <w:rPr>
              <w:rFonts w:hint="cs"/>
              <w:sz w:val="16"/>
              <w:szCs w:val="16"/>
              <w:rtl/>
            </w:rPr>
            <w:t>פקס</w:t>
          </w:r>
          <w:r w:rsidRPr="002B66A4">
            <w:rPr>
              <w:rFonts w:ascii="Arial" w:hint="cs"/>
              <w:sz w:val="16"/>
              <w:szCs w:val="16"/>
              <w:rtl/>
            </w:rPr>
            <w:t>:</w:t>
          </w:r>
          <w:r w:rsidRPr="002B66A4">
            <w:rPr>
              <w:rFonts w:ascii="Arial"/>
              <w:sz w:val="16"/>
              <w:szCs w:val="16"/>
            </w:rPr>
            <w:t xml:space="preserve">09-9598333 </w:t>
          </w:r>
          <w:r w:rsidRPr="002B66A4">
            <w:rPr>
              <w:rFonts w:ascii="Arial" w:hint="cs"/>
              <w:sz w:val="16"/>
              <w:szCs w:val="16"/>
              <w:rtl/>
            </w:rPr>
            <w:t xml:space="preserve">, </w:t>
          </w:r>
          <w:r w:rsidRPr="002B66A4">
            <w:rPr>
              <w:sz w:val="18"/>
              <w:szCs w:val="18"/>
            </w:rPr>
            <w:t>www.matrix.co.il</w:t>
          </w:r>
        </w:p>
      </w:tc>
    </w:tr>
  </w:tbl>
  <w:p w:rsidR="00A14224" w:rsidRPr="004F3955" w:rsidRDefault="00A14224" w:rsidP="00525F30">
    <w:pPr>
      <w:pStyle w:val="Footer"/>
      <w:rPr>
        <w:rFonts w:ascii="Arial"/>
        <w:sz w:val="16"/>
        <w:szCs w:val="16"/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4A9" w:rsidRDefault="000F04A9" w:rsidP="00090430">
      <w:r>
        <w:separator/>
      </w:r>
    </w:p>
  </w:footnote>
  <w:footnote w:type="continuationSeparator" w:id="0">
    <w:p w:rsidR="000F04A9" w:rsidRDefault="000F04A9" w:rsidP="000904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224" w:rsidRDefault="00A1422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2203450</wp:posOffset>
              </wp:positionH>
              <wp:positionV relativeFrom="paragraph">
                <wp:posOffset>83820</wp:posOffset>
              </wp:positionV>
              <wp:extent cx="4022090" cy="266700"/>
              <wp:effectExtent l="0" t="0" r="0" b="0"/>
              <wp:wrapNone/>
              <wp:docPr id="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209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4224" w:rsidRPr="002B66A4" w:rsidRDefault="00A14224" w:rsidP="00E147DE">
                          <w:pPr>
                            <w:rPr>
                              <w:rFonts w:ascii="Arial"/>
                              <w:color w:val="548DD4"/>
                              <w:rtl/>
                            </w:rPr>
                          </w:pPr>
                          <w:r w:rsidRPr="002B66A4">
                            <w:rPr>
                              <w:rFonts w:hint="cs"/>
                              <w:color w:val="548DD4"/>
                              <w:rtl/>
                            </w:rPr>
                            <w:t xml:space="preserve">מטריקס </w:t>
                          </w:r>
                          <w:r w:rsidRPr="002B66A4">
                            <w:rPr>
                              <w:color w:val="548DD4"/>
                              <w:rtl/>
                            </w:rPr>
                            <w:t>–</w:t>
                          </w:r>
                          <w:r w:rsidRPr="002B66A4">
                            <w:rPr>
                              <w:rFonts w:hint="cs"/>
                              <w:color w:val="548DD4"/>
                              <w:rtl/>
                            </w:rPr>
                            <w:t xml:space="preserve"> חטיבת פתרונות פיננסים וטכנולוגיות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73.5pt;margin-top:6.6pt;width:316.7pt;height:21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" filled="f" stroked="f">
              <v:textbox style="mso-fit-shape-to-text:t">
                <w:txbxContent>
                  <w:p w:rsidR="00A14224" w:rsidRPr="002B66A4" w:rsidRDefault="00A14224" w:rsidP="00E147DE">
                    <w:pPr>
                      <w:rPr>
                        <w:rFonts w:ascii="Arial"/>
                        <w:color w:val="548DD4"/>
                        <w:rtl/>
                      </w:rPr>
                    </w:pPr>
                    <w:r w:rsidRPr="002B66A4">
                      <w:rPr>
                        <w:rFonts w:hint="cs"/>
                        <w:color w:val="548DD4"/>
                        <w:rtl/>
                      </w:rPr>
                      <w:t xml:space="preserve">מטריקס </w:t>
                    </w:r>
                    <w:r w:rsidRPr="002B66A4">
                      <w:rPr>
                        <w:color w:val="548DD4"/>
                        <w:rtl/>
                      </w:rPr>
                      <w:t>–</w:t>
                    </w:r>
                    <w:r w:rsidRPr="002B66A4">
                      <w:rPr>
                        <w:rFonts w:hint="cs"/>
                        <w:color w:val="548DD4"/>
                        <w:rtl/>
                      </w:rPr>
                      <w:t xml:space="preserve"> חטיבת פתרונות פיננסים וטכנולוגיות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-919480</wp:posOffset>
              </wp:positionH>
              <wp:positionV relativeFrom="paragraph">
                <wp:posOffset>132715</wp:posOffset>
              </wp:positionV>
              <wp:extent cx="7837805" cy="361315"/>
              <wp:effectExtent l="0" t="0" r="0" b="38735"/>
              <wp:wrapNone/>
              <wp:docPr id="16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-10800000">
                        <a:off x="0" y="0"/>
                        <a:ext cx="7837805" cy="361315"/>
                        <a:chOff x="-613" y="15439"/>
                        <a:chExt cx="12343" cy="569"/>
                      </a:xfrm>
                    </wpg:grpSpPr>
                    <wpg:grpSp>
                      <wpg:cNvPr id="17" name="Group 16"/>
                      <wpg:cNvGrpSpPr>
                        <a:grpSpLocks/>
                      </wpg:cNvGrpSpPr>
                      <wpg:grpSpPr bwMode="auto">
                        <a:xfrm>
                          <a:off x="-301" y="15439"/>
                          <a:ext cx="12031" cy="475"/>
                          <a:chOff x="-301" y="15439"/>
                          <a:chExt cx="12031" cy="475"/>
                        </a:xfrm>
                      </wpg:grpSpPr>
                      <wps:wsp>
                        <wps:cNvPr id="18" name="AutoShape 17"/>
                        <wps:cNvCnPr>
                          <a:cxnSpLocks noChangeShapeType="1"/>
                        </wps:cNvCnPr>
                        <wps:spPr bwMode="auto">
                          <a:xfrm flipH="1">
                            <a:off x="-301" y="15439"/>
                            <a:ext cx="10872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8064A2">
                                <a:lumMod val="60000"/>
                                <a:lumOff val="40000"/>
                              </a:srgb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rc 18"/>
                        <wps:cNvSpPr>
                          <a:spLocks/>
                        </wps:cNvSpPr>
                        <wps:spPr bwMode="auto">
                          <a:xfrm rot="10800000" flipH="1" flipV="1">
                            <a:off x="10573" y="15440"/>
                            <a:ext cx="1157" cy="47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0258"/>
                              <a:gd name="T1" fmla="*/ 0 h 21600"/>
                              <a:gd name="T2" fmla="*/ 20258 w 20258"/>
                              <a:gd name="T3" fmla="*/ 14106 h 21600"/>
                              <a:gd name="T4" fmla="*/ 0 w 20258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258" h="21600" fill="none" extrusionOk="0">
                                <a:moveTo>
                                  <a:pt x="0" y="0"/>
                                </a:moveTo>
                                <a:cubicBezTo>
                                  <a:pt x="9039" y="0"/>
                                  <a:pt x="17122" y="5628"/>
                                  <a:pt x="20258" y="14105"/>
                                </a:cubicBezTo>
                              </a:path>
                              <a:path w="20258" h="21600" stroke="0" extrusionOk="0">
                                <a:moveTo>
                                  <a:pt x="0" y="0"/>
                                </a:moveTo>
                                <a:cubicBezTo>
                                  <a:pt x="9039" y="0"/>
                                  <a:pt x="17122" y="5628"/>
                                  <a:pt x="20258" y="14105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064A2">
                                <a:lumMod val="60000"/>
                                <a:lumOff val="40000"/>
                              </a:srgb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0" name="Group 19"/>
                      <wpg:cNvGrpSpPr>
                        <a:grpSpLocks/>
                      </wpg:cNvGrpSpPr>
                      <wpg:grpSpPr bwMode="auto">
                        <a:xfrm>
                          <a:off x="-75" y="15533"/>
                          <a:ext cx="11417" cy="475"/>
                          <a:chOff x="-75" y="15533"/>
                          <a:chExt cx="11417" cy="475"/>
                        </a:xfrm>
                      </wpg:grpSpPr>
                      <wps:wsp>
                        <wps:cNvPr id="21" name="AutoShape 20"/>
                        <wps:cNvCnPr>
                          <a:cxnSpLocks noChangeShapeType="1"/>
                        </wps:cNvCnPr>
                        <wps:spPr bwMode="auto">
                          <a:xfrm flipH="1">
                            <a:off x="-75" y="15533"/>
                            <a:ext cx="1043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1F497D">
                                <a:lumMod val="20000"/>
                                <a:lumOff val="80000"/>
                              </a:srgb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rc 21"/>
                        <wps:cNvSpPr>
                          <a:spLocks/>
                        </wps:cNvSpPr>
                        <wps:spPr bwMode="auto">
                          <a:xfrm rot="10800000" flipH="1" flipV="1">
                            <a:off x="10365" y="15534"/>
                            <a:ext cx="977" cy="47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0258"/>
                              <a:gd name="T1" fmla="*/ 0 h 21600"/>
                              <a:gd name="T2" fmla="*/ 20258 w 20258"/>
                              <a:gd name="T3" fmla="*/ 14106 h 21600"/>
                              <a:gd name="T4" fmla="*/ 0 w 20258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258" h="21600" fill="none" extrusionOk="0">
                                <a:moveTo>
                                  <a:pt x="0" y="0"/>
                                </a:moveTo>
                                <a:cubicBezTo>
                                  <a:pt x="9039" y="0"/>
                                  <a:pt x="17122" y="5628"/>
                                  <a:pt x="20258" y="14105"/>
                                </a:cubicBezTo>
                              </a:path>
                              <a:path w="20258" h="21600" stroke="0" extrusionOk="0">
                                <a:moveTo>
                                  <a:pt x="0" y="0"/>
                                </a:moveTo>
                                <a:cubicBezTo>
                                  <a:pt x="9039" y="0"/>
                                  <a:pt x="17122" y="5628"/>
                                  <a:pt x="20258" y="14105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497D">
                                <a:lumMod val="20000"/>
                                <a:lumOff val="80000"/>
                              </a:srgb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" name="Group 22"/>
                      <wpg:cNvGrpSpPr>
                        <a:grpSpLocks/>
                      </wpg:cNvGrpSpPr>
                      <wpg:grpSpPr bwMode="auto">
                        <a:xfrm>
                          <a:off x="-129" y="15469"/>
                          <a:ext cx="11731" cy="475"/>
                          <a:chOff x="-129" y="15469"/>
                          <a:chExt cx="11731" cy="475"/>
                        </a:xfrm>
                      </wpg:grpSpPr>
                      <wps:wsp>
                        <wps:cNvPr id="24" name="AutoShape 23"/>
                        <wps:cNvCnPr>
                          <a:cxnSpLocks noChangeShapeType="1"/>
                        </wps:cNvCnPr>
                        <wps:spPr bwMode="auto">
                          <a:xfrm flipH="1">
                            <a:off x="-129" y="15469"/>
                            <a:ext cx="10672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8064A2">
                                <a:lumMod val="75000"/>
                                <a:lumOff val="0"/>
                              </a:srgb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rc 24"/>
                        <wps:cNvSpPr>
                          <a:spLocks/>
                        </wps:cNvSpPr>
                        <wps:spPr bwMode="auto">
                          <a:xfrm rot="10800000" flipH="1" flipV="1">
                            <a:off x="10545" y="15470"/>
                            <a:ext cx="1057" cy="47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0258"/>
                              <a:gd name="T1" fmla="*/ 0 h 21600"/>
                              <a:gd name="T2" fmla="*/ 20258 w 20258"/>
                              <a:gd name="T3" fmla="*/ 14106 h 21600"/>
                              <a:gd name="T4" fmla="*/ 0 w 20258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258" h="21600" fill="none" extrusionOk="0">
                                <a:moveTo>
                                  <a:pt x="0" y="0"/>
                                </a:moveTo>
                                <a:cubicBezTo>
                                  <a:pt x="9039" y="0"/>
                                  <a:pt x="17122" y="5628"/>
                                  <a:pt x="20258" y="14105"/>
                                </a:cubicBezTo>
                              </a:path>
                              <a:path w="20258" h="21600" stroke="0" extrusionOk="0">
                                <a:moveTo>
                                  <a:pt x="0" y="0"/>
                                </a:moveTo>
                                <a:cubicBezTo>
                                  <a:pt x="9039" y="0"/>
                                  <a:pt x="17122" y="5628"/>
                                  <a:pt x="20258" y="14105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064A2">
                                <a:lumMod val="75000"/>
                                <a:lumOff val="0"/>
                              </a:srgb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6" name="Group 25"/>
                      <wpg:cNvGrpSpPr>
                        <a:grpSpLocks/>
                      </wpg:cNvGrpSpPr>
                      <wpg:grpSpPr bwMode="auto">
                        <a:xfrm>
                          <a:off x="-613" y="15501"/>
                          <a:ext cx="12085" cy="475"/>
                          <a:chOff x="-613" y="15501"/>
                          <a:chExt cx="12085" cy="475"/>
                        </a:xfrm>
                      </wpg:grpSpPr>
                      <wps:wsp>
                        <wps:cNvPr id="27" name="AutoShape 26"/>
                        <wps:cNvCnPr>
                          <a:cxnSpLocks noChangeShapeType="1"/>
                        </wps:cNvCnPr>
                        <wps:spPr bwMode="auto">
                          <a:xfrm flipH="1">
                            <a:off x="-613" y="15501"/>
                            <a:ext cx="1108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1F497D">
                                <a:lumMod val="60000"/>
                                <a:lumOff val="40000"/>
                              </a:srgb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rc 27"/>
                        <wps:cNvSpPr>
                          <a:spLocks/>
                        </wps:cNvSpPr>
                        <wps:spPr bwMode="auto">
                          <a:xfrm rot="10800000" flipH="1" flipV="1">
                            <a:off x="10475" y="15502"/>
                            <a:ext cx="997" cy="47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0258"/>
                              <a:gd name="T1" fmla="*/ 0 h 21600"/>
                              <a:gd name="T2" fmla="*/ 20258 w 20258"/>
                              <a:gd name="T3" fmla="*/ 14106 h 21600"/>
                              <a:gd name="T4" fmla="*/ 0 w 20258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258" h="21600" fill="none" extrusionOk="0">
                                <a:moveTo>
                                  <a:pt x="0" y="0"/>
                                </a:moveTo>
                                <a:cubicBezTo>
                                  <a:pt x="9039" y="0"/>
                                  <a:pt x="17122" y="5628"/>
                                  <a:pt x="20258" y="14105"/>
                                </a:cubicBezTo>
                              </a:path>
                              <a:path w="20258" h="21600" stroke="0" extrusionOk="0">
                                <a:moveTo>
                                  <a:pt x="0" y="0"/>
                                </a:moveTo>
                                <a:cubicBezTo>
                                  <a:pt x="9039" y="0"/>
                                  <a:pt x="17122" y="5628"/>
                                  <a:pt x="20258" y="14105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F497D">
                                <a:lumMod val="60000"/>
                                <a:lumOff val="40000"/>
                              </a:srgb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7BBB13" id="Group 15" o:spid="_x0000_s1026" style="position:absolute;left:0;text-align:left;margin-left:-72.4pt;margin-top:10.45pt;width:617.15pt;height:28.45pt;rotation:180;z-index:251658752" coordorigin="-613,15439" coordsize="12343,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">
              <v:group id="Group 16" o:spid="_x0000_s1027" style="position:absolute;left:-301;top:15439;width:12031;height:475" coordorigin="-301,15439" coordsize="12031,4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7" o:spid="_x0000_s1028" type="#_x0000_t32" style="position:absolute;left:-301;top:15439;width:10872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qYwsMAAADbAAAADwAAAGRycy9kb3ducmV2LnhtbESPQWvCQBCF7wX/wzKCt7pRpEjqKlYU&#10;pfagsXgesmMSmp0N2dWk/75zEHqb4b1575vFqne1elAbKs8GJuMEFHHubcWFge/L7nUOKkRki7Vn&#10;MvBLAVbLwcsCU+s7PtMji4WSEA4pGihjbFKtQ16SwzD2DbFoN986jLK2hbYtdhLuaj1NkjftsGJp&#10;KLGhTUn5T3Z3BuianD4/5t5tv7JZ3llb7ONxbcxo2K/fQUXq47/5eX2wgi+w8osMo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6mMLDAAAA2wAAAA8AAAAAAAAAAAAA&#10;AAAAoQIAAGRycy9kb3ducmV2LnhtbFBLBQYAAAAABAAEAPkAAACRAwAAAAA=&#10;" strokecolor="#b3a2c7"/>
                <v:shape id="Arc 18" o:spid="_x0000_s1029" style="position:absolute;left:10573;top:15440;width:1157;height:474;rotation:180;flip:x y;visibility:visible;mso-wrap-style:square;v-text-anchor:top" coordsize="20258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odo8IA&#10;AADbAAAADwAAAGRycy9kb3ducmV2LnhtbERPTWvCQBC9F/wPywje6kbFtkbXIIESwUtre+hxyI7Z&#10;aHY2ZLcx9td3hUJv83ifs8kG24ieOl87VjCbJiCIS6drrhR8frw+voDwAVlj45gU3MhDth09bDDV&#10;7srv1B9DJWII+xQVmBDaVEpfGrLop64ljtzJdRZDhF0ldYfXGG4bOU+SJ2mx5thgsKXcUHk5flsF&#10;khaH85spbu0z5j/LIumLr9ArNRkPuzWIQEP4F/+59zrOX8H9l3i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ah2jwgAAANsAAAAPAAAAAAAAAAAAAAAAAJgCAABkcnMvZG93&#10;bnJldi54bWxQSwUGAAAAAAQABAD1AAAAhwMAAAAA&#10;" path="m,nfc9039,,17122,5628,20258,14105em,nsc9039,,17122,5628,20258,14105l,21600,,xe" filled="f" strokecolor="#b3a2c7">
                  <v:path arrowok="t" o:extrusionok="f" o:connecttype="custom" o:connectlocs="0,0;1157,310;0,474" o:connectangles="0,0,0"/>
                </v:shape>
              </v:group>
              <v:group id="Group 19" o:spid="_x0000_s1030" style="position:absolute;left:-75;top:15533;width:11417;height:475" coordorigin="-75,15533" coordsize="11417,4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AutoShape 20" o:spid="_x0000_s1031" type="#_x0000_t32" style="position:absolute;left:-75;top:15533;width:10438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Tl5cIAAADbAAAADwAAAGRycy9kb3ducmV2LnhtbESPQWvCQBSE7wX/w/IEb3WjiJXUVUQw&#10;9STWaM+P7Gs2NPs2ZLcx/ntXEDwOM/MNs1z3thYdtb5yrGAyTkAQF05XXCo457v3BQgfkDXWjknB&#10;jTysV4O3JabaXfmbulMoRYSwT1GBCaFJpfSFIYt+7Bri6P261mKIsi2lbvEa4baW0ySZS4sVxwWD&#10;DW0NFX+nfxsp9TZf0OWQZ9kx676Mm1U/HzOlRsN+8wkiUB9e4Wd7rxVMJ/D4En+AXN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dTl5cIAAADbAAAADwAAAAAAAAAAAAAA&#10;AAChAgAAZHJzL2Rvd25yZXYueG1sUEsFBgAAAAAEAAQA+QAAAJADAAAAAA==&#10;" strokecolor="#c6d9f1"/>
                <v:shape id="Arc 21" o:spid="_x0000_s1032" style="position:absolute;left:10365;top:15534;width:977;height:474;rotation:180;flip:x y;visibility:visible;mso-wrap-style:square;v-text-anchor:top" coordsize="20258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UlFcIA&#10;AADbAAAADwAAAGRycy9kb3ducmV2LnhtbESPQYvCMBSE78L+h/AWvGlqFZFqFFlYVBBBd2Gvb5tn&#10;U2xeShO1+uuNIHgcZuYbZrZobSUu1PjSsYJBPwFBnDtdcqHg9+e7NwHhA7LGyjEpuJGHxfyjM8NM&#10;uyvv6XIIhYgQ9hkqMCHUmZQ+N2TR911NHL2jayyGKJtC6gavEW4rmSbJWFosOS4YrOnLUH46nK2C&#10;/1OZbs1wSbzbTLYruv+Z0WCoVPezXU5BBGrDO/xqr7WCNIXnl/gD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xSUVwgAAANsAAAAPAAAAAAAAAAAAAAAAAJgCAABkcnMvZG93&#10;bnJldi54bWxQSwUGAAAAAAQABAD1AAAAhwMAAAAA&#10;" path="m,nfc9039,,17122,5628,20258,14105em,nsc9039,,17122,5628,20258,14105l,21600,,xe" filled="f" strokecolor="#c6d9f1">
                  <v:path arrowok="t" o:extrusionok="f" o:connecttype="custom" o:connectlocs="0,0;977,310;0,474" o:connectangles="0,0,0"/>
                </v:shape>
              </v:group>
              <v:group id="Group 22" o:spid="_x0000_s1033" style="position:absolute;left:-129;top:15469;width:11731;height:475" coordorigin="-129,15469" coordsize="11731,4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AutoShape 23" o:spid="_x0000_s1034" type="#_x0000_t32" style="position:absolute;left:-129;top:15469;width:10672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qx88MAAADbAAAADwAAAGRycy9kb3ducmV2LnhtbESPT2sCMRTE7wW/Q3iCt5pVSimrUVQU&#10;KoVC/XPw9tg8N4ublyWJbvrtm0Khx2FmfsPMl8m24kE+NI4VTMYFCOLK6YZrBafj7vkNRIjIGlvH&#10;pOCbAiwXg6c5ltr1/EWPQ6xFhnAoUYGJsSulDJUhi2HsOuLsXZ23GLP0tdQe+wy3rZwWxau02HBe&#10;MNjRxlB1O9ytguKW/MSs1p9+tz1fTh/7njnVSo2GaTUDESnF//Bf+10rmL7A75f8A+Ti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AKsfPDAAAA2wAAAA8AAAAAAAAAAAAA&#10;AAAAoQIAAGRycy9kb3ducmV2LnhtbFBLBQYAAAAABAAEAPkAAACRAwAAAAA=&#10;" strokecolor="#604a7b"/>
                <v:shape id="Arc 24" o:spid="_x0000_s1035" style="position:absolute;left:10545;top:15470;width:1057;height:474;rotation:180;flip:x y;visibility:visible;mso-wrap-style:square;v-text-anchor:top" coordsize="20258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oC8MYA&#10;AADbAAAADwAAAGRycy9kb3ducmV2LnhtbESP0WrCQBRE3wv9h+UWfJG6MbRWUlfRolgQS2P7Adfs&#10;bTaYvZtmVxP/vlso9HGYmTPMbNHbWlyo9ZVjBeNRAoK4cLriUsHnx+Z+CsIHZI21Y1JwJQ+L+e3N&#10;DDPtOs7pcgiliBD2GSowITSZlL4wZNGPXEMcvS/XWgxRtqXULXYRbmuZJslEWqw4Lhhs6MVQcTqc&#10;rYJhat7yh+1w6lb10/F7l7+vj/tOqcFdv3wGEagP/+G/9qtWkD7C75f4A+T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DoC8MYAAADbAAAADwAAAAAAAAAAAAAAAACYAgAAZHJz&#10;L2Rvd25yZXYueG1sUEsFBgAAAAAEAAQA9QAAAIsDAAAAAA==&#10;" path="m,nfc9039,,17122,5628,20258,14105em,nsc9039,,17122,5628,20258,14105l,21600,,xe" filled="f" strokecolor="#604a7b">
                  <v:path arrowok="t" o:extrusionok="f" o:connecttype="custom" o:connectlocs="0,0;1057,310;0,474" o:connectangles="0,0,0"/>
                </v:shape>
              </v:group>
              <v:group id="Group 25" o:spid="_x0000_s1036" style="position:absolute;left:-613;top:15501;width:12085;height:475" coordorigin="-613,15501" coordsize="12085,4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 id="AutoShape 26" o:spid="_x0000_s1037" type="#_x0000_t32" style="position:absolute;left:-613;top:15501;width:1108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PyxMIAAADbAAAADwAAAGRycy9kb3ducmV2LnhtbESPQWvCQBSE74L/YXlCb7oxh2pSV4lV&#10;wYsHtbk/sq9JaPZtyG6T+O/dQsHjMDPfMJvdaBrRU+dqywqWiwgEcWF1zaWCr/tpvgbhPLLGxjIp&#10;eJCD3XY62WCq7cBX6m++FAHCLkUFlfdtKqUrKjLoFrYlDt637Qz6ILtS6g6HADeNjKPoXRqsOSxU&#10;2NJnRcXP7dcocHk/UB63++MpOQx5lmRJc8mUepuN2QcIT6N/hf/bZ60gXsHfl/AD5PY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nPyxMIAAADbAAAADwAAAAAAAAAAAAAA&#10;AAChAgAAZHJzL2Rvd25yZXYueG1sUEsFBgAAAAAEAAQA+QAAAJADAAAAAA==&#10;" strokecolor="#558ed5"/>
                <v:shape id="Arc 27" o:spid="_x0000_s1038" style="position:absolute;left:10475;top:15502;width:997;height:474;rotation:180;flip:x y;visibility:visible;mso-wrap-style:square;v-text-anchor:top" coordsize="20258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Z8j78A&#10;AADbAAAADwAAAGRycy9kb3ducmV2LnhtbERPTWvCQBC9F/wPywi91Y1SSo2uIkLBkxBbEG9DdswG&#10;s7Mxu03iv3cOhR4f73u9HX2jeupiHdjAfJaBIi6Drbky8PP99fYJKiZki01gMvCgCNvN5GWNuQ0D&#10;F9SfUqUkhGOOBlxKba51LB15jLPQEgt3DZ3HJLCrtO1wkHDf6EWWfWiPNUuDw5b2jsrb6dcbKPrx&#10;LhOGS3Pcn/voloXN3gtjXqfjbgUq0Zj+xX/ugzWwkLHyRX6A3j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1nyPvwAAANsAAAAPAAAAAAAAAAAAAAAAAJgCAABkcnMvZG93bnJl&#10;di54bWxQSwUGAAAAAAQABAD1AAAAhAMAAAAA&#10;" path="m,nfc9039,,17122,5628,20258,14105em,nsc9039,,17122,5628,20258,14105l,21600,,xe" filled="f" strokecolor="#558ed5">
                  <v:path arrowok="t" o:extrusionok="f" o:connecttype="custom" o:connectlocs="0,0;997,310;0,474" o:connectangles="0,0,0"/>
                </v:shape>
              </v:group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-514985</wp:posOffset>
          </wp:positionH>
          <wp:positionV relativeFrom="paragraph">
            <wp:posOffset>-176530</wp:posOffset>
          </wp:positionV>
          <wp:extent cx="1310005" cy="573405"/>
          <wp:effectExtent l="0" t="0" r="4445" b="0"/>
          <wp:wrapNone/>
          <wp:docPr id="2" name="Picture 0" descr="Description: matri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Description: matri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005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4.5pt;height:34.5pt" o:bullet="t">
        <v:imagedata r:id="rId1" o:title="art7BB"/>
      </v:shape>
    </w:pict>
  </w:numPicBullet>
  <w:abstractNum w:abstractNumId="0">
    <w:nsid w:val="1C8B25E8"/>
    <w:multiLevelType w:val="hybridMultilevel"/>
    <w:tmpl w:val="C00AD134"/>
    <w:lvl w:ilvl="0" w:tplc="71042F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201AB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D80CC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14196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BC3DB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06DA8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5E975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2F62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9E99C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74B2192"/>
    <w:multiLevelType w:val="hybridMultilevel"/>
    <w:tmpl w:val="28A22F16"/>
    <w:lvl w:ilvl="0" w:tplc="A68E2F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B8F02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38B33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DAB8E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E4015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B2970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DC869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A829B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AC54D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8E04A79"/>
    <w:multiLevelType w:val="hybridMultilevel"/>
    <w:tmpl w:val="D78C9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4C6BAC"/>
    <w:multiLevelType w:val="hybridMultilevel"/>
    <w:tmpl w:val="E676ED00"/>
    <w:lvl w:ilvl="0" w:tplc="9DD0A7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5AE328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1864E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94672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3C04E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784CE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064E2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A0FD5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C866A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E1C50EB"/>
    <w:multiLevelType w:val="hybridMultilevel"/>
    <w:tmpl w:val="31F4C102"/>
    <w:lvl w:ilvl="0" w:tplc="040D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D0019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5">
    <w:nsid w:val="5F767041"/>
    <w:multiLevelType w:val="hybridMultilevel"/>
    <w:tmpl w:val="7B3AD972"/>
    <w:lvl w:ilvl="0" w:tplc="626086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A6198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CAC26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40AE7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387F4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82507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10614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D6AC7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885CD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6221477A"/>
    <w:multiLevelType w:val="hybridMultilevel"/>
    <w:tmpl w:val="A27298F2"/>
    <w:lvl w:ilvl="0" w:tplc="F9D039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56D27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741C0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7092C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B4D83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080D2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0C280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DEDE7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E0DB4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2A94A03"/>
    <w:multiLevelType w:val="hybridMultilevel"/>
    <w:tmpl w:val="14708E36"/>
    <w:lvl w:ilvl="0" w:tplc="173A81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32F64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A64D8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7E51E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98E7B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5014A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6CF29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82409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E8674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29647EB"/>
    <w:multiLevelType w:val="hybridMultilevel"/>
    <w:tmpl w:val="36E42CF8"/>
    <w:lvl w:ilvl="0" w:tplc="951C0020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A0F"/>
    <w:rsid w:val="00001E99"/>
    <w:rsid w:val="00020187"/>
    <w:rsid w:val="00022DDC"/>
    <w:rsid w:val="00077601"/>
    <w:rsid w:val="00090430"/>
    <w:rsid w:val="00097E09"/>
    <w:rsid w:val="000E6E85"/>
    <w:rsid w:val="000F04A9"/>
    <w:rsid w:val="000F3C43"/>
    <w:rsid w:val="001A74A4"/>
    <w:rsid w:val="001B1731"/>
    <w:rsid w:val="001F5A0F"/>
    <w:rsid w:val="00201277"/>
    <w:rsid w:val="002176E1"/>
    <w:rsid w:val="0024697E"/>
    <w:rsid w:val="002718CA"/>
    <w:rsid w:val="002A6739"/>
    <w:rsid w:val="002B66A4"/>
    <w:rsid w:val="00302D7A"/>
    <w:rsid w:val="00357C07"/>
    <w:rsid w:val="003F2F5D"/>
    <w:rsid w:val="00436EE0"/>
    <w:rsid w:val="00450B13"/>
    <w:rsid w:val="00453523"/>
    <w:rsid w:val="00476151"/>
    <w:rsid w:val="004A1B8C"/>
    <w:rsid w:val="004D74F8"/>
    <w:rsid w:val="004F3955"/>
    <w:rsid w:val="00504B45"/>
    <w:rsid w:val="00525F30"/>
    <w:rsid w:val="0054091D"/>
    <w:rsid w:val="00544856"/>
    <w:rsid w:val="00545F62"/>
    <w:rsid w:val="005918A5"/>
    <w:rsid w:val="0059790C"/>
    <w:rsid w:val="005F4A0F"/>
    <w:rsid w:val="0060229D"/>
    <w:rsid w:val="00635A92"/>
    <w:rsid w:val="00653135"/>
    <w:rsid w:val="006C72D2"/>
    <w:rsid w:val="0071034B"/>
    <w:rsid w:val="007215FF"/>
    <w:rsid w:val="00730E3C"/>
    <w:rsid w:val="0075567E"/>
    <w:rsid w:val="00765C9C"/>
    <w:rsid w:val="00765CAD"/>
    <w:rsid w:val="00792FD3"/>
    <w:rsid w:val="00794FD0"/>
    <w:rsid w:val="007A3900"/>
    <w:rsid w:val="007B70A3"/>
    <w:rsid w:val="007E48BF"/>
    <w:rsid w:val="007E5C74"/>
    <w:rsid w:val="00812100"/>
    <w:rsid w:val="008522B5"/>
    <w:rsid w:val="008F645A"/>
    <w:rsid w:val="009427CD"/>
    <w:rsid w:val="009446C8"/>
    <w:rsid w:val="009773BA"/>
    <w:rsid w:val="009869EE"/>
    <w:rsid w:val="009921A8"/>
    <w:rsid w:val="009F09F5"/>
    <w:rsid w:val="00A0681E"/>
    <w:rsid w:val="00A14224"/>
    <w:rsid w:val="00A37549"/>
    <w:rsid w:val="00A62963"/>
    <w:rsid w:val="00A921AC"/>
    <w:rsid w:val="00AF1F6B"/>
    <w:rsid w:val="00B022FA"/>
    <w:rsid w:val="00B54208"/>
    <w:rsid w:val="00B5525F"/>
    <w:rsid w:val="00B553EF"/>
    <w:rsid w:val="00B87B81"/>
    <w:rsid w:val="00BA5D36"/>
    <w:rsid w:val="00BF7E51"/>
    <w:rsid w:val="00C20048"/>
    <w:rsid w:val="00C76C6E"/>
    <w:rsid w:val="00CC4BE7"/>
    <w:rsid w:val="00D03C10"/>
    <w:rsid w:val="00DA2F18"/>
    <w:rsid w:val="00DB5A6E"/>
    <w:rsid w:val="00DF0F2B"/>
    <w:rsid w:val="00DF707B"/>
    <w:rsid w:val="00E00EFB"/>
    <w:rsid w:val="00E147DE"/>
    <w:rsid w:val="00E15156"/>
    <w:rsid w:val="00E31A8D"/>
    <w:rsid w:val="00E44E21"/>
    <w:rsid w:val="00E5371F"/>
    <w:rsid w:val="00F06743"/>
    <w:rsid w:val="00F2128E"/>
    <w:rsid w:val="00F7559A"/>
    <w:rsid w:val="00FD417F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0BA49D-5F1E-4E78-B9C0-3C626EC3B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A0F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6743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1F5A0F"/>
    <w:pPr>
      <w:keepNext/>
      <w:outlineLvl w:val="8"/>
    </w:pPr>
    <w:rPr>
      <w:rFonts w:cs="David"/>
      <w:b/>
      <w:bCs/>
      <w:noProof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9043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90430"/>
  </w:style>
  <w:style w:type="paragraph" w:styleId="Footer">
    <w:name w:val="footer"/>
    <w:basedOn w:val="Normal"/>
    <w:link w:val="FooterChar"/>
    <w:uiPriority w:val="99"/>
    <w:unhideWhenUsed/>
    <w:rsid w:val="0009043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430"/>
  </w:style>
  <w:style w:type="paragraph" w:styleId="BalloonText">
    <w:name w:val="Balloon Text"/>
    <w:basedOn w:val="Normal"/>
    <w:link w:val="BalloonTextChar"/>
    <w:uiPriority w:val="99"/>
    <w:semiHidden/>
    <w:unhideWhenUsed/>
    <w:rsid w:val="00B552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552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375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F06743"/>
    <w:rPr>
      <w:rFonts w:ascii="Calibri" w:eastAsia="Times New Roman" w:hAnsi="Calibri" w:cs="Arial"/>
      <w:smallCaps/>
      <w:spacing w:val="5"/>
      <w:sz w:val="32"/>
      <w:szCs w:val="32"/>
      <w:lang w:bidi="en-US"/>
    </w:rPr>
  </w:style>
  <w:style w:type="paragraph" w:customStyle="1" w:styleId="Normal1">
    <w:name w:val="Normal1"/>
    <w:basedOn w:val="Normal"/>
    <w:rsid w:val="00F06743"/>
    <w:pPr>
      <w:spacing w:before="120" w:line="320" w:lineRule="atLeast"/>
      <w:ind w:left="708" w:right="708"/>
    </w:pPr>
    <w:rPr>
      <w:lang w:eastAsia="he-IL"/>
    </w:rPr>
  </w:style>
  <w:style w:type="paragraph" w:styleId="ListParagraph">
    <w:name w:val="List Paragraph"/>
    <w:basedOn w:val="Normal"/>
    <w:uiPriority w:val="34"/>
    <w:qFormat/>
    <w:rsid w:val="003F2F5D"/>
    <w:pPr>
      <w:bidi w:val="0"/>
      <w:ind w:left="720"/>
    </w:pPr>
    <w:rPr>
      <w:rFonts w:eastAsia="Calibri" w:cs="Calibri"/>
      <w:sz w:val="22"/>
      <w:szCs w:val="22"/>
    </w:rPr>
  </w:style>
  <w:style w:type="character" w:customStyle="1" w:styleId="Heading9Char">
    <w:name w:val="Heading 9 Char"/>
    <w:basedOn w:val="DefaultParagraphFont"/>
    <w:link w:val="Heading9"/>
    <w:rsid w:val="001F5A0F"/>
    <w:rPr>
      <w:rFonts w:ascii="Times New Roman" w:eastAsia="Times New Roman" w:hAnsi="Times New Roman" w:cs="David"/>
      <w:b/>
      <w:bCs/>
      <w:noProof/>
      <w:sz w:val="24"/>
      <w:szCs w:val="24"/>
      <w:lang w:eastAsia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8522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22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22B5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22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22B5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iya\Desktop\&#1504;&#1497;&#1497;&#1512;%20&#1502;&#1496;&#1512;&#1497;&#1511;&#1505;%20&#1488;&#1497;&#1504;&#1496;&#1512;&#1504;&#1496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נייר מטריקס אינטרנט</Template>
  <TotalTime>1</TotalTime>
  <Pages>1</Pages>
  <Words>109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Matrix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 Yaron</dc:creator>
  <cp:lastModifiedBy>Ori Yaron</cp:lastModifiedBy>
  <cp:revision>3</cp:revision>
  <cp:lastPrinted>2011-11-10T15:24:00Z</cp:lastPrinted>
  <dcterms:created xsi:type="dcterms:W3CDTF">2015-02-15T13:53:00Z</dcterms:created>
  <dcterms:modified xsi:type="dcterms:W3CDTF">2015-02-15T13:54:00Z</dcterms:modified>
</cp:coreProperties>
</file>