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69E" w:rsidRDefault="00B10463" w:rsidP="00B10463">
      <w:pPr>
        <w:spacing w:line="360" w:lineRule="auto"/>
        <w:ind w:left="-96"/>
        <w:rPr>
          <w:rFonts w:ascii="Arial" w:hAnsi="Arial" w:cs="Arial"/>
          <w:b/>
          <w:bCs/>
          <w:rtl/>
        </w:rPr>
      </w:pP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/>
          <w:b/>
          <w:bCs/>
          <w:rtl/>
        </w:rPr>
        <w:tab/>
      </w:r>
      <w:r>
        <w:rPr>
          <w:rFonts w:ascii="Arial" w:hAnsi="Arial" w:cs="Arial" w:hint="cs"/>
          <w:b/>
          <w:bCs/>
          <w:rtl/>
        </w:rPr>
        <w:t>10 ביולי 2019</w:t>
      </w:r>
    </w:p>
    <w:p w:rsidR="00B10463" w:rsidRDefault="00B10463" w:rsidP="00B92A82">
      <w:pPr>
        <w:spacing w:line="360" w:lineRule="auto"/>
        <w:ind w:left="-96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לכבוד</w:t>
      </w:r>
    </w:p>
    <w:p w:rsidR="00B10463" w:rsidRDefault="00B10463" w:rsidP="00B92A82">
      <w:pPr>
        <w:spacing w:line="360" w:lineRule="auto"/>
        <w:ind w:left="-96"/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אתי</w:t>
      </w:r>
    </w:p>
    <w:p w:rsidR="00B10463" w:rsidRDefault="00B10463" w:rsidP="00B92A82">
      <w:pPr>
        <w:spacing w:line="360" w:lineRule="auto"/>
        <w:ind w:left="-96"/>
        <w:rPr>
          <w:rFonts w:ascii="Arial" w:hAnsi="Arial" w:cs="Arial"/>
          <w:u w:val="single"/>
          <w:rtl/>
        </w:rPr>
      </w:pPr>
      <w:r w:rsidRPr="00B10463">
        <w:rPr>
          <w:rFonts w:ascii="Arial" w:hAnsi="Arial" w:cs="Arial" w:hint="cs"/>
          <w:u w:val="single"/>
          <w:rtl/>
        </w:rPr>
        <w:t>המכללה לב</w:t>
      </w:r>
      <w:r w:rsidR="00BB402A">
        <w:rPr>
          <w:rFonts w:ascii="Arial" w:hAnsi="Arial" w:cs="Arial" w:hint="cs"/>
          <w:u w:val="single"/>
          <w:rtl/>
        </w:rPr>
        <w:t>י</w:t>
      </w:r>
      <w:r w:rsidRPr="00B10463">
        <w:rPr>
          <w:rFonts w:ascii="Arial" w:hAnsi="Arial" w:cs="Arial" w:hint="cs"/>
          <w:u w:val="single"/>
          <w:rtl/>
        </w:rPr>
        <w:t>טחון לאומי</w:t>
      </w:r>
    </w:p>
    <w:p w:rsidR="00B10463" w:rsidRPr="00B10463" w:rsidRDefault="00B10463" w:rsidP="008D0D35">
      <w:pPr>
        <w:spacing w:line="360" w:lineRule="auto"/>
        <w:ind w:left="-96"/>
        <w:rPr>
          <w:rFonts w:ascii="Arial" w:hAnsi="Arial" w:cs="Arial"/>
        </w:rPr>
      </w:pPr>
      <w:r w:rsidRPr="00B10463">
        <w:rPr>
          <w:rFonts w:ascii="Arial" w:hAnsi="Arial" w:cs="Arial" w:hint="cs"/>
          <w:rtl/>
        </w:rPr>
        <w:t xml:space="preserve">באמצעות מייל </w:t>
      </w:r>
      <w:r w:rsidRPr="00B10463">
        <w:rPr>
          <w:rFonts w:ascii="Arial" w:hAnsi="Arial" w:cs="Arial"/>
        </w:rPr>
        <w:t>etihagag@</w:t>
      </w:r>
      <w:bookmarkStart w:id="0" w:name="_GoBack"/>
      <w:bookmarkEnd w:id="0"/>
      <w:r w:rsidRPr="00B10463">
        <w:rPr>
          <w:rFonts w:ascii="Arial" w:hAnsi="Arial" w:cs="Arial"/>
        </w:rPr>
        <w:t>mail.gov.il</w:t>
      </w:r>
    </w:p>
    <w:p w:rsidR="00B10463" w:rsidRDefault="00B10463" w:rsidP="00B10463">
      <w:pPr>
        <w:rPr>
          <w:rFonts w:ascii="Arial" w:hAnsi="Arial" w:cs="Arial"/>
          <w:u w:val="single"/>
          <w:rtl/>
        </w:rPr>
      </w:pPr>
    </w:p>
    <w:p w:rsidR="00B10463" w:rsidRDefault="00B10463" w:rsidP="00B10463">
      <w:pPr>
        <w:rPr>
          <w:rFonts w:ascii="Arial" w:hAnsi="Arial" w:cs="Arial"/>
          <w:rtl/>
        </w:rPr>
      </w:pPr>
      <w:r>
        <w:rPr>
          <w:rFonts w:ascii="Arial" w:hAnsi="Arial" w:cs="Arial"/>
          <w:rtl/>
        </w:rPr>
        <w:tab/>
      </w:r>
      <w:r>
        <w:rPr>
          <w:rFonts w:ascii="Arial" w:hAnsi="Arial" w:cs="Arial"/>
          <w:rtl/>
        </w:rPr>
        <w:tab/>
      </w:r>
      <w:r>
        <w:rPr>
          <w:rFonts w:ascii="Arial" w:hAnsi="Arial" w:cs="Arial" w:hint="cs"/>
          <w:rtl/>
        </w:rPr>
        <w:t xml:space="preserve">הנדון </w:t>
      </w:r>
      <w:r w:rsidRPr="00B10463">
        <w:rPr>
          <w:rFonts w:ascii="Arial" w:hAnsi="Arial" w:cs="Arial" w:hint="cs"/>
          <w:b/>
          <w:bCs/>
          <w:u w:val="single"/>
          <w:rtl/>
        </w:rPr>
        <w:t xml:space="preserve">אירוע </w:t>
      </w:r>
      <w:proofErr w:type="spellStart"/>
      <w:r w:rsidRPr="00B10463">
        <w:rPr>
          <w:rFonts w:ascii="Arial" w:hAnsi="Arial" w:cs="Arial" w:hint="cs"/>
          <w:b/>
          <w:bCs/>
          <w:u w:val="single"/>
          <w:rtl/>
        </w:rPr>
        <w:t>במוז"א</w:t>
      </w:r>
      <w:proofErr w:type="spellEnd"/>
      <w:r w:rsidRPr="00B10463">
        <w:rPr>
          <w:rFonts w:ascii="Arial" w:hAnsi="Arial" w:cs="Arial" w:hint="cs"/>
          <w:b/>
          <w:bCs/>
          <w:u w:val="single"/>
          <w:rtl/>
        </w:rPr>
        <w:t xml:space="preserve"> מוזיאון ארץ-ישראל, תל-</w:t>
      </w:r>
      <w:r w:rsidRPr="00BB402A">
        <w:rPr>
          <w:rFonts w:ascii="Arial" w:hAnsi="Arial" w:cs="Arial" w:hint="cs"/>
          <w:b/>
          <w:bCs/>
          <w:u w:val="single"/>
          <w:rtl/>
        </w:rPr>
        <w:t>אביב</w:t>
      </w:r>
      <w:r w:rsidR="00BB402A" w:rsidRPr="00BB402A">
        <w:rPr>
          <w:rFonts w:ascii="Arial" w:hAnsi="Arial" w:cs="Arial" w:hint="cs"/>
          <w:u w:val="single"/>
          <w:rtl/>
        </w:rPr>
        <w:t xml:space="preserve"> </w:t>
      </w:r>
      <w:r w:rsidR="00BB402A" w:rsidRPr="00BB402A">
        <w:rPr>
          <w:rFonts w:ascii="Arial" w:hAnsi="Arial" w:cs="Arial" w:hint="cs"/>
          <w:b/>
          <w:bCs/>
          <w:u w:val="single"/>
          <w:rtl/>
        </w:rPr>
        <w:t>15/7/19</w:t>
      </w:r>
    </w:p>
    <w:p w:rsidR="00B10463" w:rsidRDefault="00B10463" w:rsidP="00B10463">
      <w:pPr>
        <w:rPr>
          <w:rFonts w:ascii="Arial" w:hAnsi="Arial" w:cs="Arial"/>
          <w:rtl/>
        </w:rPr>
      </w:pPr>
    </w:p>
    <w:p w:rsidR="00B10463" w:rsidRDefault="00B10463" w:rsidP="00B10463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אתי שלום,</w:t>
      </w:r>
    </w:p>
    <w:p w:rsidR="00B10463" w:rsidRDefault="00B10463" w:rsidP="00B10463">
      <w:pPr>
        <w:rPr>
          <w:rFonts w:ascii="Arial" w:hAnsi="Arial" w:cs="Arial"/>
          <w:rtl/>
        </w:rPr>
      </w:pPr>
    </w:p>
    <w:p w:rsidR="00B10463" w:rsidRDefault="00B10463" w:rsidP="00B10463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בהמשך לשיחתנו, נשמח לקיים אירוע קצינים בכירים ב 15/7/19 בשעות 18:00-21:00.</w:t>
      </w:r>
    </w:p>
    <w:p w:rsidR="00B10463" w:rsidRDefault="00B10463" w:rsidP="00B10463">
      <w:pPr>
        <w:rPr>
          <w:rFonts w:ascii="Arial" w:hAnsi="Arial" w:cs="Arial"/>
          <w:rtl/>
        </w:rPr>
      </w:pPr>
    </w:p>
    <w:p w:rsidR="00B10463" w:rsidRDefault="00B10463" w:rsidP="00B10463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18:00-19:00 סיור מודרך בתערוכת הזכוכית ובמיתולוגיות ארץ ישראליות באנגלית.</w:t>
      </w:r>
    </w:p>
    <w:p w:rsidR="00B10463" w:rsidRDefault="00B10463" w:rsidP="00B10463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                     בסיום הסיור ניתן לסייר עצמאית בתערוכת ארץ הברון.</w:t>
      </w:r>
    </w:p>
    <w:p w:rsidR="00B10463" w:rsidRDefault="00B10463" w:rsidP="00B10463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19:00-21:00 התכנסות וכיבוד במבואת רוטשילד.</w:t>
      </w:r>
    </w:p>
    <w:p w:rsidR="00B10463" w:rsidRDefault="00B10463" w:rsidP="00B10463">
      <w:pPr>
        <w:rPr>
          <w:rFonts w:ascii="Arial" w:hAnsi="Arial" w:cs="Arial"/>
          <w:rtl/>
        </w:rPr>
      </w:pPr>
    </w:p>
    <w:p w:rsidR="00B10463" w:rsidRDefault="00B10463" w:rsidP="00B10463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עלויות:</w:t>
      </w:r>
    </w:p>
    <w:p w:rsidR="00B10463" w:rsidRDefault="00B10463" w:rsidP="00B10463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סיור מודרך בסך 1320 ₪ באמצעות ואוצ'ר מאגד המכונים </w:t>
      </w:r>
      <w:proofErr w:type="spellStart"/>
      <w:r>
        <w:rPr>
          <w:rFonts w:ascii="Arial" w:hAnsi="Arial" w:cs="Arial" w:hint="cs"/>
          <w:rtl/>
        </w:rPr>
        <w:t>מקח"ר</w:t>
      </w:r>
      <w:proofErr w:type="spellEnd"/>
      <w:r>
        <w:rPr>
          <w:rFonts w:ascii="Arial" w:hAnsi="Arial" w:cs="Arial" w:hint="cs"/>
          <w:rtl/>
        </w:rPr>
        <w:t>. (נתקבל מנטע)</w:t>
      </w:r>
    </w:p>
    <w:p w:rsidR="00BB402A" w:rsidRDefault="00BB402A" w:rsidP="00B10463">
      <w:pPr>
        <w:rPr>
          <w:rFonts w:ascii="Arial" w:hAnsi="Arial" w:cs="Arial"/>
          <w:rtl/>
        </w:rPr>
      </w:pPr>
    </w:p>
    <w:p w:rsidR="00B10463" w:rsidRDefault="00B10463" w:rsidP="00BB402A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שימוש במבואת רוטשילד</w:t>
      </w:r>
      <w:r w:rsidR="00BB402A">
        <w:rPr>
          <w:rFonts w:ascii="Arial" w:hAnsi="Arial" w:cs="Arial" w:hint="cs"/>
          <w:rtl/>
        </w:rPr>
        <w:t xml:space="preserve"> בסך</w:t>
      </w:r>
      <w:r>
        <w:rPr>
          <w:rFonts w:ascii="Arial" w:hAnsi="Arial" w:cs="Arial" w:hint="cs"/>
          <w:rtl/>
        </w:rPr>
        <w:t xml:space="preserve"> 2000 </w:t>
      </w:r>
      <w:r w:rsidR="00BB402A">
        <w:rPr>
          <w:rFonts w:ascii="Arial" w:hAnsi="Arial" w:cs="Arial" w:hint="cs"/>
          <w:rtl/>
        </w:rPr>
        <w:t>₪, התכנסות וקבלת פנים בעמידה ללא רהוט הסעדה.</w:t>
      </w:r>
    </w:p>
    <w:p w:rsidR="00BB402A" w:rsidRDefault="00BB402A" w:rsidP="00BB402A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במקום מוצגת דרך קבע תערוכה. </w:t>
      </w:r>
    </w:p>
    <w:p w:rsidR="00BB402A" w:rsidRDefault="00BB402A" w:rsidP="00BB402A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פתיחה חריגה של שני ביתנים בסך 520 ₪.</w:t>
      </w:r>
    </w:p>
    <w:p w:rsidR="00BB402A" w:rsidRDefault="00BB402A" w:rsidP="00BB402A">
      <w:pPr>
        <w:rPr>
          <w:rFonts w:ascii="Arial" w:hAnsi="Arial" w:cs="Arial"/>
          <w:rtl/>
        </w:rPr>
      </w:pPr>
    </w:p>
    <w:p w:rsidR="00BB402A" w:rsidRDefault="00BB402A" w:rsidP="00BB402A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התשלום באמצעות הזמנת עבודה משרד הביטחון.  </w:t>
      </w:r>
    </w:p>
    <w:p w:rsidR="00BB402A" w:rsidRDefault="00BB402A" w:rsidP="00BB402A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נבקש להעביר עד ליום א' בבוקר, ללא הזמנת עבודה משרד הביטחון לא נוכל לקיים את האירוע.</w:t>
      </w:r>
    </w:p>
    <w:p w:rsidR="00BB402A" w:rsidRDefault="00BB402A" w:rsidP="00BB402A">
      <w:pPr>
        <w:rPr>
          <w:rFonts w:ascii="Arial" w:hAnsi="Arial" w:cs="Arial"/>
          <w:rtl/>
        </w:rPr>
      </w:pPr>
    </w:p>
    <w:p w:rsidR="00BB402A" w:rsidRDefault="00BB402A" w:rsidP="00BB402A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סכום זה אינו כולל שירותי מזון / חניה.</w:t>
      </w:r>
    </w:p>
    <w:p w:rsidR="00BB402A" w:rsidRDefault="00BB402A" w:rsidP="00BB402A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במקום קיימת תאורת רחוב ואנו מספקים תשתית חשמל ומים בלבד.</w:t>
      </w:r>
    </w:p>
    <w:p w:rsidR="00E16CD7" w:rsidRDefault="00E16CD7" w:rsidP="00BB402A">
      <w:pPr>
        <w:rPr>
          <w:rFonts w:ascii="Arial" w:hAnsi="Arial" w:cs="Arial"/>
          <w:rtl/>
        </w:rPr>
      </w:pPr>
    </w:p>
    <w:p w:rsidR="00E16CD7" w:rsidRDefault="00E16CD7" w:rsidP="00BB402A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במקום פועל חניון, עלות החניה הינה 25 ₪ לרכב. ניתן להזמין מדבקות לחניון ליום האירוע             בעלות של 22 ₪ בתשלום במרוכז. בכל מקרה השימוש בחניה הינה על בסיס מקום פנוי.</w:t>
      </w:r>
    </w:p>
    <w:p w:rsidR="00E16CD7" w:rsidRDefault="00E16CD7" w:rsidP="00BB402A">
      <w:pPr>
        <w:rPr>
          <w:rFonts w:ascii="Arial" w:hAnsi="Arial" w:cs="Arial"/>
          <w:rtl/>
        </w:rPr>
      </w:pPr>
    </w:p>
    <w:p w:rsidR="00E16CD7" w:rsidRDefault="00E16CD7" w:rsidP="00BB402A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>בברכה,</w:t>
      </w:r>
    </w:p>
    <w:p w:rsidR="00E16CD7" w:rsidRDefault="00E16CD7" w:rsidP="00BB402A">
      <w:pPr>
        <w:rPr>
          <w:rFonts w:ascii="Arial" w:hAnsi="Arial" w:cs="Arial"/>
          <w:rtl/>
        </w:rPr>
      </w:pPr>
      <w:r>
        <w:rPr>
          <w:rFonts w:ascii="Arial" w:hAnsi="Arial" w:cs="Arial" w:hint="cs"/>
          <w:rtl/>
        </w:rPr>
        <w:t xml:space="preserve">ציונה </w:t>
      </w:r>
    </w:p>
    <w:p w:rsidR="00E16CD7" w:rsidRDefault="00E16CD7" w:rsidP="00BB402A">
      <w:pPr>
        <w:rPr>
          <w:rFonts w:ascii="Arial" w:hAnsi="Arial" w:cs="Arial"/>
          <w:rtl/>
        </w:rPr>
      </w:pPr>
    </w:p>
    <w:p w:rsidR="00E16CD7" w:rsidRDefault="00E16CD7" w:rsidP="00BB402A">
      <w:pPr>
        <w:rPr>
          <w:rFonts w:ascii="Arial" w:hAnsi="Arial" w:cs="Arial"/>
          <w:rtl/>
        </w:rPr>
      </w:pPr>
      <w:r>
        <w:rPr>
          <w:noProof/>
        </w:rPr>
        <w:drawing>
          <wp:inline distT="0" distB="0" distL="0" distR="0" wp14:anchorId="44BC8652" wp14:editId="518846D9">
            <wp:extent cx="5153025" cy="619125"/>
            <wp:effectExtent l="0" t="0" r="9525" b="9525"/>
            <wp:docPr id="1" name="תמונה 1" descr="MUZA signature - ציונה גבא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 descr="MUZA signature - ציונה גבאי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02A" w:rsidRDefault="00BB402A" w:rsidP="00BB402A">
      <w:pPr>
        <w:rPr>
          <w:rFonts w:ascii="Arial" w:hAnsi="Arial" w:cs="Arial"/>
          <w:rtl/>
        </w:rPr>
      </w:pPr>
    </w:p>
    <w:p w:rsidR="00BB402A" w:rsidRPr="00B10463" w:rsidRDefault="00BB402A" w:rsidP="00BB402A">
      <w:pPr>
        <w:rPr>
          <w:rFonts w:ascii="Arial" w:hAnsi="Arial" w:cs="Arial"/>
          <w:rtl/>
        </w:rPr>
      </w:pPr>
    </w:p>
    <w:sectPr w:rsidR="00BB402A" w:rsidRPr="00B10463" w:rsidSect="00991FA7">
      <w:headerReference w:type="default" r:id="rId7"/>
      <w:footerReference w:type="default" r:id="rId8"/>
      <w:pgSz w:w="11906" w:h="16838" w:code="9"/>
      <w:pgMar w:top="2244" w:right="1133" w:bottom="1440" w:left="1276" w:header="709" w:footer="9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2AC" w:rsidRDefault="003302AC">
      <w:r>
        <w:separator/>
      </w:r>
    </w:p>
  </w:endnote>
  <w:endnote w:type="continuationSeparator" w:id="0">
    <w:p w:rsidR="003302AC" w:rsidRDefault="0033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30" w:rsidRDefault="00B92A82">
    <w:pPr>
      <w:pStyle w:val="a4"/>
    </w:pPr>
    <w:r>
      <w:rPr>
        <w:rFonts w:hint="cs"/>
        <w:noProof/>
      </w:rPr>
      <w:drawing>
        <wp:inline distT="0" distB="0" distL="0" distR="0">
          <wp:extent cx="2276475" cy="438150"/>
          <wp:effectExtent l="0" t="0" r="9525" b="0"/>
          <wp:docPr id="2" name="תמונה 2" descr="agaf chinuch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gaf chinuch 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2AC" w:rsidRDefault="003302AC">
      <w:r>
        <w:separator/>
      </w:r>
    </w:p>
  </w:footnote>
  <w:footnote w:type="continuationSeparator" w:id="0">
    <w:p w:rsidR="003302AC" w:rsidRDefault="0033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230" w:rsidRDefault="00B92A82">
    <w:pPr>
      <w:pStyle w:val="a3"/>
    </w:pPr>
    <w:r>
      <w:rPr>
        <w:noProof/>
      </w:rPr>
      <w:drawing>
        <wp:inline distT="0" distB="0" distL="0" distR="0">
          <wp:extent cx="2562225" cy="866775"/>
          <wp:effectExtent l="0" t="0" r="9525" b="9525"/>
          <wp:docPr id="3" name="תמונה 1" descr="agaf hinuch-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af hinuch-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BC"/>
    <w:rsid w:val="000308BA"/>
    <w:rsid w:val="000C72E2"/>
    <w:rsid w:val="00110F11"/>
    <w:rsid w:val="0015569E"/>
    <w:rsid w:val="001B5230"/>
    <w:rsid w:val="001F7CD1"/>
    <w:rsid w:val="002562D2"/>
    <w:rsid w:val="00321832"/>
    <w:rsid w:val="003302AC"/>
    <w:rsid w:val="00355DDB"/>
    <w:rsid w:val="00437DB9"/>
    <w:rsid w:val="005038EA"/>
    <w:rsid w:val="00516E8F"/>
    <w:rsid w:val="005269E6"/>
    <w:rsid w:val="0061531F"/>
    <w:rsid w:val="00710053"/>
    <w:rsid w:val="007254C0"/>
    <w:rsid w:val="00856FC3"/>
    <w:rsid w:val="00885A6B"/>
    <w:rsid w:val="0089067F"/>
    <w:rsid w:val="008D0D35"/>
    <w:rsid w:val="00991FA7"/>
    <w:rsid w:val="009955AD"/>
    <w:rsid w:val="00B10463"/>
    <w:rsid w:val="00B241CF"/>
    <w:rsid w:val="00B92A82"/>
    <w:rsid w:val="00BB402A"/>
    <w:rsid w:val="00BD53CD"/>
    <w:rsid w:val="00BF7BBD"/>
    <w:rsid w:val="00CD4E1F"/>
    <w:rsid w:val="00D00BB1"/>
    <w:rsid w:val="00D00DFC"/>
    <w:rsid w:val="00D020BC"/>
    <w:rsid w:val="00D860BD"/>
    <w:rsid w:val="00DB7610"/>
    <w:rsid w:val="00DC15BC"/>
    <w:rsid w:val="00DC61D5"/>
    <w:rsid w:val="00DF5AAD"/>
    <w:rsid w:val="00DF6F35"/>
    <w:rsid w:val="00E16CD7"/>
    <w:rsid w:val="00F21D77"/>
    <w:rsid w:val="00F7566C"/>
    <w:rsid w:val="00FB709D"/>
    <w:rsid w:val="00FC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3BA4F5"/>
  <w15:chartTrackingRefBased/>
  <w15:docId w15:val="{1E056F43-66B7-4E39-989F-78D179303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860BD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860BD"/>
    <w:pPr>
      <w:tabs>
        <w:tab w:val="center" w:pos="4153"/>
        <w:tab w:val="right" w:pos="8306"/>
      </w:tabs>
    </w:pPr>
  </w:style>
  <w:style w:type="paragraph" w:styleId="a5">
    <w:name w:val="Balloon Text"/>
    <w:basedOn w:val="a"/>
    <w:link w:val="a6"/>
    <w:rsid w:val="0061531F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rsid w:val="0061531F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0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v\Desktop\AGAF%20CHINUCH%20NEW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AGAF CHINUCH NEW</Template>
  <TotalTime>25</TotalTime>
  <Pages>1</Pages>
  <Words>176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Baruh Naeh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מיכל ורשבסקי</dc:creator>
  <cp:keywords/>
  <cp:lastModifiedBy>ציונה גבאי</cp:lastModifiedBy>
  <cp:revision>4</cp:revision>
  <cp:lastPrinted>2019-06-18T11:15:00Z</cp:lastPrinted>
  <dcterms:created xsi:type="dcterms:W3CDTF">2019-07-10T10:24:00Z</dcterms:created>
  <dcterms:modified xsi:type="dcterms:W3CDTF">2019-07-10T10:59:00Z</dcterms:modified>
</cp:coreProperties>
</file>